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D0052" w14:textId="77777777" w:rsidR="00F853D7" w:rsidRPr="00D73F60" w:rsidRDefault="00E74E4E">
      <w:pPr>
        <w:rPr>
          <w:b/>
        </w:rPr>
      </w:pPr>
      <w:proofErr w:type="spellStart"/>
      <w:r w:rsidRPr="00D73F60">
        <w:rPr>
          <w:b/>
        </w:rPr>
        <w:t>Buskerudbypakke</w:t>
      </w:r>
      <w:proofErr w:type="spellEnd"/>
      <w:r w:rsidRPr="00D73F60">
        <w:rPr>
          <w:b/>
        </w:rPr>
        <w:t xml:space="preserve"> 2</w:t>
      </w:r>
      <w:bookmarkStart w:id="0" w:name="_GoBack"/>
      <w:bookmarkEnd w:id="0"/>
    </w:p>
    <w:p w14:paraId="1F80EE36" w14:textId="77777777" w:rsidR="00706F69" w:rsidRDefault="00706F69"/>
    <w:p w14:paraId="303F4A9C" w14:textId="778A6EE4" w:rsidR="00706F69" w:rsidRDefault="00706F69">
      <w:r>
        <w:t>Forslag til vedtak:</w:t>
      </w:r>
    </w:p>
    <w:p w14:paraId="4640219B" w14:textId="12330947" w:rsidR="00E74E4E" w:rsidRDefault="00706F69">
      <w:r>
        <w:t>”</w:t>
      </w:r>
      <w:r w:rsidR="00B3132B">
        <w:t xml:space="preserve">1.  </w:t>
      </w:r>
      <w:r w:rsidR="00E74E4E">
        <w:t>ATM-utvalget anbefaler følgende</w:t>
      </w:r>
      <w:r w:rsidR="00E74E4E" w:rsidRPr="00783C3F">
        <w:t xml:space="preserve"> forslag til lokalpolitisk sluttbehandling</w:t>
      </w:r>
      <w:r w:rsidR="00E74E4E">
        <w:t>:</w:t>
      </w:r>
    </w:p>
    <w:p w14:paraId="740497A5" w14:textId="586A9E61" w:rsidR="00E74E4E" w:rsidRDefault="00E74E4E" w:rsidP="00B3132B">
      <w:pPr>
        <w:pStyle w:val="Listeavsnitt"/>
        <w:numPr>
          <w:ilvl w:val="0"/>
          <w:numId w:val="2"/>
        </w:numPr>
      </w:pPr>
      <w:r>
        <w:t xml:space="preserve">Tiltakspakke 4 </w:t>
      </w:r>
      <w:r w:rsidR="00581D95">
        <w:t xml:space="preserve">anbefales </w:t>
      </w:r>
      <w:r w:rsidR="00B3132B">
        <w:t>med følgende endring; p</w:t>
      </w:r>
      <w:r>
        <w:t xml:space="preserve">rosjektet </w:t>
      </w:r>
      <w:proofErr w:type="spellStart"/>
      <w:r>
        <w:t>Solumstrand</w:t>
      </w:r>
      <w:proofErr w:type="spellEnd"/>
      <w:r>
        <w:t>-Rundtom utgår og midlene settes av til lavere billettpriser /</w:t>
      </w:r>
      <w:r w:rsidR="00A60BCF">
        <w:t>ytterligere økning av bussfrekvens</w:t>
      </w:r>
      <w:r w:rsidR="00B3132B">
        <w:t>.</w:t>
      </w:r>
    </w:p>
    <w:p w14:paraId="6F3A7CB7" w14:textId="355AAEDB" w:rsidR="00581D95" w:rsidRDefault="00581D95" w:rsidP="001E0B36">
      <w:pPr>
        <w:pStyle w:val="Listeavsnitt"/>
        <w:numPr>
          <w:ilvl w:val="0"/>
          <w:numId w:val="2"/>
        </w:numPr>
      </w:pPr>
      <w:r>
        <w:t xml:space="preserve">Det anbefales </w:t>
      </w:r>
      <w:r w:rsidR="00EF0B9E">
        <w:t>e</w:t>
      </w:r>
      <w:r w:rsidR="00A60BCF">
        <w:t>n</w:t>
      </w:r>
      <w:r w:rsidR="00EF0B9E">
        <w:t xml:space="preserve"> </w:t>
      </w:r>
      <w:r w:rsidR="001C6C37">
        <w:t xml:space="preserve">justert </w:t>
      </w:r>
      <w:r w:rsidR="00A60BCF">
        <w:t xml:space="preserve">versjon av </w:t>
      </w:r>
      <w:r w:rsidR="001E0B36">
        <w:t>”</w:t>
      </w:r>
      <w:r w:rsidR="001E0B36" w:rsidRPr="001E0B36">
        <w:t>Bommer på dagens kommunegrenser og b</w:t>
      </w:r>
      <w:r w:rsidR="001E0B36" w:rsidRPr="001E0B36" w:rsidDel="00DB744E">
        <w:t>ynære snitt i Drammen</w:t>
      </w:r>
      <w:r w:rsidR="001E0B36">
        <w:t xml:space="preserve">” </w:t>
      </w:r>
      <w:r>
        <w:t xml:space="preserve">hvor </w:t>
      </w:r>
      <w:r w:rsidR="00EF0B9E">
        <w:t xml:space="preserve">flere </w:t>
      </w:r>
      <w:r>
        <w:t xml:space="preserve">bynære områder </w:t>
      </w:r>
      <w:r w:rsidR="001E0B36">
        <w:t>omfattes av</w:t>
      </w:r>
      <w:r w:rsidR="00EF0B9E">
        <w:t xml:space="preserve"> bom. </w:t>
      </w:r>
    </w:p>
    <w:p w14:paraId="737A2F51" w14:textId="77777777" w:rsidR="00EF0B9E" w:rsidRDefault="00EF0B9E" w:rsidP="00EF0B9E"/>
    <w:p w14:paraId="6AF47708" w14:textId="556A9D65" w:rsidR="00706F69" w:rsidRDefault="00B3132B" w:rsidP="00EF0B9E">
      <w:r>
        <w:t xml:space="preserve">2. </w:t>
      </w:r>
      <w:r w:rsidR="00581D95">
        <w:t xml:space="preserve">Bomsystem med bommer kun på dagens kommunegrenser </w:t>
      </w:r>
      <w:r w:rsidR="001E0B36">
        <w:t>skal</w:t>
      </w:r>
      <w:r w:rsidR="00581D95">
        <w:t xml:space="preserve"> også inngå i Statens vegvesens kvalitetssikring før lokalpolitisk sluttbehandling.</w:t>
      </w:r>
    </w:p>
    <w:p w14:paraId="31761BF4" w14:textId="77777777" w:rsidR="00EF0B9E" w:rsidRDefault="00EF0B9E" w:rsidP="00706F69"/>
    <w:p w14:paraId="31CF6859" w14:textId="69D3988C" w:rsidR="00581D95" w:rsidRDefault="00B3132B" w:rsidP="00706F69">
      <w:r>
        <w:t xml:space="preserve">3. </w:t>
      </w:r>
      <w:r w:rsidR="00706F69">
        <w:t xml:space="preserve">Vedtak med </w:t>
      </w:r>
      <w:r w:rsidR="001C6C37">
        <w:t xml:space="preserve">rapporten ”Forslag til </w:t>
      </w:r>
      <w:proofErr w:type="spellStart"/>
      <w:r w:rsidR="001C6C37">
        <w:t>Buskerudbypakke</w:t>
      </w:r>
      <w:proofErr w:type="spellEnd"/>
      <w:r w:rsidR="001C6C37">
        <w:t xml:space="preserve"> 2”, datert 23. Mars 2018 og </w:t>
      </w:r>
      <w:r w:rsidR="00706F69">
        <w:t>tilhørende grunnlagsmateriale ov</w:t>
      </w:r>
      <w:r>
        <w:t>ersendes Statens vegvesen 26. mars</w:t>
      </w:r>
      <w:r w:rsidR="00706F69">
        <w:t xml:space="preserve"> for kvalitetssikring fram til </w:t>
      </w:r>
      <w:r>
        <w:t xml:space="preserve">21. mai 2018 </w:t>
      </w:r>
      <w:r w:rsidR="00AC6DB2">
        <w:t>før lokalpolitisk sluttbehandling i juni 2018.</w:t>
      </w:r>
      <w:r w:rsidR="00706F69">
        <w:t>”</w:t>
      </w:r>
    </w:p>
    <w:p w14:paraId="7CE2FF83" w14:textId="77777777" w:rsidR="00E74E4E" w:rsidRDefault="00E74E4E"/>
    <w:p w14:paraId="2B7134FC" w14:textId="77777777" w:rsidR="00E74E4E" w:rsidRDefault="00E74E4E"/>
    <w:sectPr w:rsidR="00E74E4E" w:rsidSect="00DE6F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A12"/>
    <w:multiLevelType w:val="hybridMultilevel"/>
    <w:tmpl w:val="B75E0EDA"/>
    <w:lvl w:ilvl="0" w:tplc="2410C1D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7245"/>
    <w:multiLevelType w:val="hybridMultilevel"/>
    <w:tmpl w:val="2EEE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A1057"/>
    <w:multiLevelType w:val="hybridMultilevel"/>
    <w:tmpl w:val="2E76D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4E"/>
    <w:rsid w:val="00017FF7"/>
    <w:rsid w:val="001C023F"/>
    <w:rsid w:val="001C6C37"/>
    <w:rsid w:val="001E0B36"/>
    <w:rsid w:val="00581D95"/>
    <w:rsid w:val="00706F69"/>
    <w:rsid w:val="00717F5B"/>
    <w:rsid w:val="00A60BCF"/>
    <w:rsid w:val="00AC6DB2"/>
    <w:rsid w:val="00B3132B"/>
    <w:rsid w:val="00D73F60"/>
    <w:rsid w:val="00DE6FB1"/>
    <w:rsid w:val="00E74E4E"/>
    <w:rsid w:val="00EB50C2"/>
    <w:rsid w:val="00EF0B9E"/>
    <w:rsid w:val="00F451E7"/>
    <w:rsid w:val="00F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928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427DD9A2</Template>
  <TotalTime>0</TotalTime>
  <Pages>1</Pages>
  <Words>128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Atle Odberg</dc:creator>
  <cp:lastModifiedBy>Kjenseth, Gun - Buskerudbyen</cp:lastModifiedBy>
  <cp:revision>2</cp:revision>
  <cp:lastPrinted>2018-03-22T12:31:00Z</cp:lastPrinted>
  <dcterms:created xsi:type="dcterms:W3CDTF">2018-03-23T09:37:00Z</dcterms:created>
  <dcterms:modified xsi:type="dcterms:W3CDTF">2018-03-23T09:37:00Z</dcterms:modified>
</cp:coreProperties>
</file>