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61F29" w14:textId="77777777" w:rsidR="004C7127" w:rsidRDefault="00FC6F83" w:rsidP="000C20A3">
      <w:pPr>
        <w:pStyle w:val="Default"/>
        <w:rPr>
          <w:rFonts w:ascii="Arial" w:hAnsi="Arial" w:cs="Arial"/>
          <w:b/>
          <w:bCs/>
          <w:sz w:val="28"/>
          <w:szCs w:val="28"/>
        </w:rPr>
      </w:pPr>
      <w:bookmarkStart w:id="0" w:name="_GoBack"/>
      <w:bookmarkEnd w:id="0"/>
      <w:r>
        <w:rPr>
          <w:rFonts w:ascii="Arial" w:eastAsia="Times New Roman" w:hAnsi="Arial" w:cs="Arial"/>
          <w:b/>
          <w:sz w:val="32"/>
          <w:szCs w:val="32"/>
          <w:lang w:eastAsia="nb-NO"/>
        </w:rPr>
        <w:br/>
      </w:r>
      <w:r w:rsidR="00776F8F" w:rsidRPr="00C370D2">
        <w:rPr>
          <w:rFonts w:ascii="Arial" w:eastAsia="Times New Roman" w:hAnsi="Arial" w:cs="Arial"/>
          <w:b/>
          <w:lang w:eastAsia="nb-NO"/>
        </w:rPr>
        <w:br/>
      </w:r>
    </w:p>
    <w:p w14:paraId="40961A19" w14:textId="73980F0D" w:rsidR="000C20A3" w:rsidRPr="000C20A3" w:rsidRDefault="000C20A3" w:rsidP="000C20A3">
      <w:pPr>
        <w:pStyle w:val="Default"/>
        <w:rPr>
          <w:rFonts w:ascii="Arial" w:hAnsi="Arial" w:cs="Arial"/>
          <w:b/>
          <w:bCs/>
          <w:sz w:val="28"/>
          <w:szCs w:val="28"/>
        </w:rPr>
      </w:pPr>
      <w:r w:rsidRPr="000C20A3">
        <w:rPr>
          <w:rFonts w:ascii="Arial" w:hAnsi="Arial" w:cs="Arial"/>
          <w:b/>
          <w:bCs/>
          <w:sz w:val="28"/>
          <w:szCs w:val="28"/>
        </w:rPr>
        <w:t>Saksdoku</w:t>
      </w:r>
      <w:r w:rsidR="001B034C">
        <w:rPr>
          <w:rFonts w:ascii="Arial" w:hAnsi="Arial" w:cs="Arial"/>
          <w:b/>
          <w:bCs/>
          <w:sz w:val="28"/>
          <w:szCs w:val="28"/>
        </w:rPr>
        <w:t xml:space="preserve">ment til </w:t>
      </w:r>
      <w:r w:rsidR="00264D54">
        <w:rPr>
          <w:rFonts w:ascii="Arial" w:hAnsi="Arial" w:cs="Arial"/>
          <w:b/>
          <w:bCs/>
          <w:sz w:val="28"/>
          <w:szCs w:val="28"/>
        </w:rPr>
        <w:t>ATM-utvalgs</w:t>
      </w:r>
      <w:r w:rsidR="00C03314">
        <w:rPr>
          <w:rFonts w:ascii="Arial" w:hAnsi="Arial" w:cs="Arial"/>
          <w:b/>
          <w:bCs/>
          <w:sz w:val="28"/>
          <w:szCs w:val="28"/>
        </w:rPr>
        <w:t xml:space="preserve">møte </w:t>
      </w:r>
      <w:proofErr w:type="spellStart"/>
      <w:r w:rsidR="00C03314">
        <w:rPr>
          <w:rFonts w:ascii="Arial" w:hAnsi="Arial" w:cs="Arial"/>
          <w:b/>
          <w:bCs/>
          <w:sz w:val="28"/>
          <w:szCs w:val="28"/>
        </w:rPr>
        <w:t>nr</w:t>
      </w:r>
      <w:proofErr w:type="spellEnd"/>
      <w:r w:rsidR="00C03314">
        <w:rPr>
          <w:rFonts w:ascii="Arial" w:hAnsi="Arial" w:cs="Arial"/>
          <w:b/>
          <w:bCs/>
          <w:sz w:val="28"/>
          <w:szCs w:val="28"/>
        </w:rPr>
        <w:t xml:space="preserve"> </w:t>
      </w:r>
      <w:r w:rsidR="005C2B70">
        <w:rPr>
          <w:rFonts w:ascii="Arial" w:hAnsi="Arial" w:cs="Arial"/>
          <w:b/>
          <w:bCs/>
          <w:sz w:val="28"/>
          <w:szCs w:val="28"/>
        </w:rPr>
        <w:t>2</w:t>
      </w:r>
      <w:r w:rsidR="00A86BCE">
        <w:rPr>
          <w:rFonts w:ascii="Arial" w:hAnsi="Arial" w:cs="Arial"/>
          <w:b/>
          <w:bCs/>
          <w:sz w:val="28"/>
          <w:szCs w:val="28"/>
        </w:rPr>
        <w:t xml:space="preserve"> </w:t>
      </w:r>
      <w:r w:rsidR="002C08CC">
        <w:rPr>
          <w:rFonts w:ascii="Arial" w:hAnsi="Arial" w:cs="Arial"/>
          <w:b/>
          <w:bCs/>
          <w:sz w:val="28"/>
          <w:szCs w:val="28"/>
        </w:rPr>
        <w:t>- 2018</w:t>
      </w:r>
      <w:r w:rsidRPr="000C20A3">
        <w:rPr>
          <w:rFonts w:ascii="Arial" w:hAnsi="Arial" w:cs="Arial"/>
          <w:b/>
          <w:bCs/>
          <w:sz w:val="28"/>
          <w:szCs w:val="28"/>
        </w:rPr>
        <w:t xml:space="preserve"> </w:t>
      </w:r>
    </w:p>
    <w:p w14:paraId="4693078A" w14:textId="77777777" w:rsidR="006D21CF" w:rsidRDefault="006D21CF" w:rsidP="000C20A3">
      <w:pPr>
        <w:pStyle w:val="Default"/>
        <w:rPr>
          <w:rFonts w:ascii="Arial" w:hAnsi="Arial" w:cs="Arial"/>
          <w:b/>
          <w:bCs/>
        </w:rPr>
      </w:pPr>
    </w:p>
    <w:p w14:paraId="52192552" w14:textId="7F33A4C9" w:rsidR="002C08CC" w:rsidRDefault="005C2B70" w:rsidP="002C08CC">
      <w:pPr>
        <w:pStyle w:val="Default"/>
        <w:rPr>
          <w:rFonts w:ascii="Arial" w:hAnsi="Arial" w:cs="Arial"/>
          <w:b/>
          <w:bCs/>
        </w:rPr>
      </w:pPr>
      <w:r>
        <w:rPr>
          <w:rFonts w:ascii="Arial" w:hAnsi="Arial" w:cs="Arial"/>
          <w:b/>
          <w:bCs/>
        </w:rPr>
        <w:t>Møtetid: Fredag 23. mars</w:t>
      </w:r>
      <w:r w:rsidR="00A86BCE">
        <w:rPr>
          <w:rFonts w:ascii="Arial" w:hAnsi="Arial" w:cs="Arial"/>
          <w:b/>
          <w:bCs/>
        </w:rPr>
        <w:t xml:space="preserve"> </w:t>
      </w:r>
      <w:r>
        <w:rPr>
          <w:rFonts w:ascii="Arial" w:hAnsi="Arial" w:cs="Arial"/>
          <w:b/>
          <w:bCs/>
          <w:color w:val="auto"/>
        </w:rPr>
        <w:t>12:00 – 14</w:t>
      </w:r>
      <w:r w:rsidR="001C2D60">
        <w:rPr>
          <w:rFonts w:ascii="Arial" w:hAnsi="Arial" w:cs="Arial"/>
          <w:b/>
          <w:bCs/>
          <w:color w:val="auto"/>
        </w:rPr>
        <w:t>:00</w:t>
      </w:r>
      <w:r w:rsidR="00494A93">
        <w:rPr>
          <w:rFonts w:ascii="Arial" w:hAnsi="Arial" w:cs="Arial"/>
          <w:b/>
          <w:bCs/>
          <w:color w:val="auto"/>
        </w:rPr>
        <w:t xml:space="preserve"> </w:t>
      </w:r>
      <w:r w:rsidR="00CA4664">
        <w:rPr>
          <w:rFonts w:ascii="Arial" w:hAnsi="Arial" w:cs="Arial"/>
          <w:b/>
          <w:bCs/>
          <w:color w:val="auto"/>
        </w:rPr>
        <w:br/>
      </w:r>
      <w:r w:rsidR="00BB3518">
        <w:rPr>
          <w:rFonts w:ascii="Arial" w:hAnsi="Arial" w:cs="Arial"/>
          <w:b/>
          <w:bCs/>
        </w:rPr>
        <w:t xml:space="preserve">Sted: </w:t>
      </w:r>
      <w:r w:rsidR="0038328B">
        <w:rPr>
          <w:rFonts w:ascii="Arial" w:hAnsi="Arial" w:cs="Arial"/>
          <w:b/>
          <w:bCs/>
        </w:rPr>
        <w:t xml:space="preserve">Formannskapssalen, </w:t>
      </w:r>
      <w:r>
        <w:rPr>
          <w:rFonts w:ascii="Arial" w:hAnsi="Arial" w:cs="Arial"/>
          <w:b/>
          <w:bCs/>
        </w:rPr>
        <w:t xml:space="preserve">Drammen rådhus, </w:t>
      </w:r>
      <w:r w:rsidR="0038328B" w:rsidRPr="0038328B">
        <w:rPr>
          <w:rFonts w:ascii="Arial" w:hAnsi="Arial" w:cs="Arial"/>
          <w:b/>
          <w:bCs/>
        </w:rPr>
        <w:t>Engene 1</w:t>
      </w:r>
      <w:r w:rsidR="0038328B">
        <w:rPr>
          <w:rFonts w:ascii="Arial" w:hAnsi="Arial" w:cs="Arial"/>
          <w:b/>
          <w:bCs/>
        </w:rPr>
        <w:t>, Drammen</w:t>
      </w:r>
    </w:p>
    <w:p w14:paraId="1A5B6ACC" w14:textId="77777777" w:rsidR="002C08CC" w:rsidRDefault="002C08CC" w:rsidP="002C08CC">
      <w:pPr>
        <w:pStyle w:val="Default"/>
        <w:rPr>
          <w:rFonts w:ascii="Arial" w:hAnsi="Arial" w:cs="Arial"/>
          <w:b/>
          <w:bCs/>
          <w:color w:val="auto"/>
        </w:rPr>
      </w:pPr>
    </w:p>
    <w:p w14:paraId="4F349E8B" w14:textId="1E920F64" w:rsidR="00C13544" w:rsidRPr="000D7E14" w:rsidRDefault="000C20A3" w:rsidP="009810FB">
      <w:pPr>
        <w:pStyle w:val="Default"/>
        <w:rPr>
          <w:rFonts w:ascii="Arial" w:hAnsi="Arial" w:cs="Arial"/>
          <w:bCs/>
          <w:sz w:val="28"/>
          <w:szCs w:val="28"/>
        </w:rPr>
      </w:pPr>
      <w:r w:rsidRPr="000C20A3">
        <w:rPr>
          <w:rFonts w:ascii="Arial" w:hAnsi="Arial" w:cs="Arial"/>
          <w:bCs/>
        </w:rPr>
        <w:t>Forslag til dag</w:t>
      </w:r>
      <w:r w:rsidR="00400B0F">
        <w:rPr>
          <w:rFonts w:ascii="Arial" w:hAnsi="Arial" w:cs="Arial"/>
          <w:bCs/>
        </w:rPr>
        <w:t>s</w:t>
      </w:r>
      <w:r w:rsidRPr="000C20A3">
        <w:rPr>
          <w:rFonts w:ascii="Arial" w:hAnsi="Arial" w:cs="Arial"/>
          <w:bCs/>
        </w:rPr>
        <w:t>orden:</w:t>
      </w:r>
      <w:r w:rsidR="009810FB">
        <w:rPr>
          <w:rFonts w:ascii="Arial" w:hAnsi="Arial" w:cs="Arial"/>
          <w:bCs/>
        </w:rPr>
        <w:br/>
      </w:r>
      <w:r w:rsidR="005C2B70">
        <w:rPr>
          <w:rFonts w:ascii="Arial" w:eastAsia="Times New Roman" w:hAnsi="Arial" w:cs="Arial"/>
          <w:b/>
          <w:lang w:eastAsia="nb-NO"/>
        </w:rPr>
        <w:br/>
      </w:r>
      <w:r w:rsidR="005C2B70" w:rsidRPr="000D7E14">
        <w:rPr>
          <w:rFonts w:ascii="Arial" w:eastAsia="Times New Roman" w:hAnsi="Arial" w:cs="Arial"/>
          <w:b/>
          <w:sz w:val="28"/>
          <w:szCs w:val="28"/>
          <w:lang w:eastAsia="nb-NO"/>
        </w:rPr>
        <w:t>Sak 08</w:t>
      </w:r>
      <w:r w:rsidR="001C2D60" w:rsidRPr="000D7E14">
        <w:rPr>
          <w:rFonts w:ascii="Arial" w:eastAsia="Times New Roman" w:hAnsi="Arial" w:cs="Arial"/>
          <w:b/>
          <w:sz w:val="28"/>
          <w:szCs w:val="28"/>
          <w:lang w:eastAsia="nb-NO"/>
        </w:rPr>
        <w:t>/18</w:t>
      </w:r>
      <w:r w:rsidR="00533CD3" w:rsidRPr="000D7E14">
        <w:rPr>
          <w:rFonts w:ascii="Arial" w:eastAsia="Times New Roman" w:hAnsi="Arial" w:cs="Arial"/>
          <w:b/>
          <w:sz w:val="28"/>
          <w:szCs w:val="28"/>
          <w:lang w:eastAsia="nb-NO"/>
        </w:rPr>
        <w:t xml:space="preserve"> Referat fra forrige møte</w:t>
      </w:r>
    </w:p>
    <w:p w14:paraId="7F0E2859" w14:textId="5349A077" w:rsidR="001C2D60" w:rsidRPr="000D7E14" w:rsidRDefault="005C2B70" w:rsidP="001C2D60">
      <w:pPr>
        <w:autoSpaceDE w:val="0"/>
        <w:autoSpaceDN w:val="0"/>
        <w:adjustRightInd w:val="0"/>
        <w:spacing w:before="100" w:after="100"/>
        <w:rPr>
          <w:rFonts w:ascii="Arial" w:eastAsia="Times New Roman" w:hAnsi="Arial" w:cs="Arial"/>
          <w:b/>
          <w:sz w:val="28"/>
          <w:szCs w:val="28"/>
          <w:lang w:eastAsia="nb-NO"/>
        </w:rPr>
      </w:pPr>
      <w:r w:rsidRPr="000D7E14">
        <w:rPr>
          <w:rFonts w:ascii="Arial" w:eastAsia="Times New Roman" w:hAnsi="Arial" w:cs="Arial"/>
          <w:b/>
          <w:sz w:val="28"/>
          <w:szCs w:val="28"/>
          <w:lang w:eastAsia="nb-NO"/>
        </w:rPr>
        <w:t>Sak 09</w:t>
      </w:r>
      <w:r w:rsidR="001C2D60" w:rsidRPr="000D7E14">
        <w:rPr>
          <w:rFonts w:ascii="Arial" w:eastAsia="Times New Roman" w:hAnsi="Arial" w:cs="Arial"/>
          <w:b/>
          <w:sz w:val="28"/>
          <w:szCs w:val="28"/>
          <w:lang w:eastAsia="nb-NO"/>
        </w:rPr>
        <w:t xml:space="preserve">/18 Justering </w:t>
      </w:r>
      <w:proofErr w:type="spellStart"/>
      <w:r w:rsidR="001C2D60" w:rsidRPr="000D7E14">
        <w:rPr>
          <w:rFonts w:ascii="Arial" w:eastAsia="Times New Roman" w:hAnsi="Arial" w:cs="Arial"/>
          <w:b/>
          <w:sz w:val="28"/>
          <w:szCs w:val="28"/>
          <w:lang w:eastAsia="nb-NO"/>
        </w:rPr>
        <w:t>Buskerudbypakke</w:t>
      </w:r>
      <w:proofErr w:type="spellEnd"/>
      <w:r w:rsidR="001C2D60" w:rsidRPr="000D7E14">
        <w:rPr>
          <w:rFonts w:ascii="Arial" w:eastAsia="Times New Roman" w:hAnsi="Arial" w:cs="Arial"/>
          <w:b/>
          <w:sz w:val="28"/>
          <w:szCs w:val="28"/>
          <w:lang w:eastAsia="nb-NO"/>
        </w:rPr>
        <w:t xml:space="preserve"> 2</w:t>
      </w:r>
    </w:p>
    <w:p w14:paraId="312B46F5" w14:textId="5D23BB9D" w:rsidR="002A6452" w:rsidRPr="000D7E14" w:rsidRDefault="005C2B70" w:rsidP="001C2D60">
      <w:pPr>
        <w:autoSpaceDE w:val="0"/>
        <w:autoSpaceDN w:val="0"/>
        <w:adjustRightInd w:val="0"/>
        <w:spacing w:before="100" w:after="100"/>
        <w:rPr>
          <w:rFonts w:ascii="Arial" w:eastAsia="Times New Roman" w:hAnsi="Arial" w:cs="Arial"/>
          <w:b/>
          <w:sz w:val="28"/>
          <w:szCs w:val="28"/>
          <w:lang w:eastAsia="nb-NO"/>
        </w:rPr>
      </w:pPr>
      <w:r w:rsidRPr="000D7E14">
        <w:rPr>
          <w:rFonts w:ascii="Arial" w:eastAsia="Times New Roman" w:hAnsi="Arial" w:cs="Arial"/>
          <w:b/>
          <w:sz w:val="28"/>
          <w:szCs w:val="28"/>
          <w:lang w:eastAsia="nb-NO"/>
        </w:rPr>
        <w:t>Sak 10</w:t>
      </w:r>
      <w:r w:rsidR="001C2D60" w:rsidRPr="000D7E14">
        <w:rPr>
          <w:rFonts w:ascii="Arial" w:eastAsia="Times New Roman" w:hAnsi="Arial" w:cs="Arial"/>
          <w:b/>
          <w:sz w:val="28"/>
          <w:szCs w:val="28"/>
          <w:lang w:eastAsia="nb-NO"/>
        </w:rPr>
        <w:t>/18 Status</w:t>
      </w:r>
    </w:p>
    <w:p w14:paraId="652EC8B2" w14:textId="22BE94DE" w:rsidR="00533CD3" w:rsidRPr="000D7E14" w:rsidRDefault="005C2B70" w:rsidP="001C2D60">
      <w:pPr>
        <w:autoSpaceDE w:val="0"/>
        <w:autoSpaceDN w:val="0"/>
        <w:adjustRightInd w:val="0"/>
        <w:spacing w:before="100" w:after="100"/>
        <w:rPr>
          <w:rFonts w:ascii="Arial" w:eastAsia="Times New Roman" w:hAnsi="Arial" w:cs="Arial"/>
          <w:sz w:val="28"/>
          <w:szCs w:val="28"/>
          <w:lang w:eastAsia="nb-NO"/>
        </w:rPr>
      </w:pPr>
      <w:r w:rsidRPr="000D7E14">
        <w:rPr>
          <w:rFonts w:ascii="Arial" w:eastAsia="Times New Roman" w:hAnsi="Arial" w:cs="Arial"/>
          <w:b/>
          <w:sz w:val="28"/>
          <w:szCs w:val="28"/>
          <w:lang w:eastAsia="nb-NO"/>
        </w:rPr>
        <w:t>Sak 11</w:t>
      </w:r>
      <w:r w:rsidR="001C2D60" w:rsidRPr="000D7E14">
        <w:rPr>
          <w:rFonts w:ascii="Arial" w:eastAsia="Times New Roman" w:hAnsi="Arial" w:cs="Arial"/>
          <w:b/>
          <w:sz w:val="28"/>
          <w:szCs w:val="28"/>
          <w:lang w:eastAsia="nb-NO"/>
        </w:rPr>
        <w:t>/18 Eventuelt</w:t>
      </w:r>
    </w:p>
    <w:p w14:paraId="4ED63EB0" w14:textId="77777777" w:rsidR="009F4996" w:rsidRDefault="009F4996" w:rsidP="00183E13">
      <w:pPr>
        <w:pStyle w:val="Default"/>
        <w:rPr>
          <w:rFonts w:ascii="Arial" w:eastAsia="Times New Roman" w:hAnsi="Arial" w:cs="Arial"/>
          <w:b/>
          <w:sz w:val="20"/>
          <w:szCs w:val="20"/>
          <w:lang w:eastAsia="nb-NO"/>
        </w:rPr>
      </w:pPr>
    </w:p>
    <w:p w14:paraId="1CB3AC9C" w14:textId="5B9F604E" w:rsidR="003D5BC7" w:rsidRPr="00EA0853" w:rsidRDefault="000D6FBD" w:rsidP="000D7E14">
      <w:pPr>
        <w:pStyle w:val="Default"/>
        <w:rPr>
          <w:rFonts w:ascii="Arial" w:eastAsia="Times New Roman" w:hAnsi="Arial" w:cs="Arial"/>
          <w:lang w:eastAsia="nb-NO"/>
        </w:rPr>
      </w:pPr>
      <w:r w:rsidRPr="00EA0853">
        <w:rPr>
          <w:rFonts w:ascii="Arial" w:eastAsia="Times New Roman" w:hAnsi="Arial" w:cs="Arial"/>
          <w:b/>
          <w:lang w:eastAsia="nb-NO"/>
        </w:rPr>
        <w:t xml:space="preserve">Vedlegg </w:t>
      </w:r>
      <w:r w:rsidRPr="00EA0853">
        <w:rPr>
          <w:rFonts w:ascii="Arial" w:eastAsia="Times New Roman" w:hAnsi="Arial" w:cs="Arial"/>
          <w:b/>
          <w:lang w:eastAsia="nb-NO"/>
        </w:rPr>
        <w:br/>
      </w:r>
      <w:r w:rsidRPr="00EA0853">
        <w:rPr>
          <w:rFonts w:ascii="Arial" w:eastAsia="Times New Roman" w:hAnsi="Arial" w:cs="Arial"/>
          <w:lang w:eastAsia="nb-NO"/>
        </w:rPr>
        <w:t>1. Referat fra</w:t>
      </w:r>
      <w:r w:rsidR="000D7E14">
        <w:rPr>
          <w:rFonts w:ascii="Arial" w:eastAsia="Times New Roman" w:hAnsi="Arial" w:cs="Arial"/>
          <w:lang w:eastAsia="nb-NO"/>
        </w:rPr>
        <w:t xml:space="preserve"> ATM-utvalgsmøte 23</w:t>
      </w:r>
      <w:r w:rsidR="00A6124A" w:rsidRPr="00EA0853">
        <w:rPr>
          <w:rFonts w:ascii="Arial" w:eastAsia="Times New Roman" w:hAnsi="Arial" w:cs="Arial"/>
          <w:lang w:eastAsia="nb-NO"/>
        </w:rPr>
        <w:t xml:space="preserve">. </w:t>
      </w:r>
      <w:r w:rsidR="000D7E14">
        <w:rPr>
          <w:rFonts w:ascii="Arial" w:eastAsia="Times New Roman" w:hAnsi="Arial" w:cs="Arial"/>
          <w:lang w:eastAsia="nb-NO"/>
        </w:rPr>
        <w:t>februar</w:t>
      </w:r>
      <w:r w:rsidR="00BC4CD5" w:rsidRPr="00EA0853">
        <w:rPr>
          <w:rFonts w:ascii="Arial" w:eastAsia="Times New Roman" w:hAnsi="Arial" w:cs="Arial"/>
          <w:lang w:eastAsia="nb-NO"/>
        </w:rPr>
        <w:t xml:space="preserve"> </w:t>
      </w:r>
      <w:r w:rsidR="000D7E14">
        <w:rPr>
          <w:rFonts w:ascii="Arial" w:eastAsia="Times New Roman" w:hAnsi="Arial" w:cs="Arial"/>
          <w:lang w:eastAsia="nb-NO"/>
        </w:rPr>
        <w:t>2018</w:t>
      </w:r>
      <w:r w:rsidR="0038328B">
        <w:rPr>
          <w:rFonts w:ascii="Arial" w:eastAsia="Times New Roman" w:hAnsi="Arial" w:cs="Arial"/>
          <w:lang w:eastAsia="nb-NO"/>
        </w:rPr>
        <w:br/>
        <w:t>2. Sammenstilling av by-/kommunestyrer og hovedutvalg for samferdsel sine vedtak i</w:t>
      </w:r>
      <w:r w:rsidR="0038328B">
        <w:rPr>
          <w:rFonts w:ascii="Arial" w:eastAsia="Times New Roman" w:hAnsi="Arial" w:cs="Arial"/>
          <w:lang w:eastAsia="nb-NO"/>
        </w:rPr>
        <w:br/>
        <w:t xml:space="preserve">    Buskerudbypakke2 – status etter høring.</w:t>
      </w:r>
      <w:r w:rsidR="00F606B5">
        <w:rPr>
          <w:rFonts w:ascii="Arial" w:eastAsia="Times New Roman" w:hAnsi="Arial" w:cs="Arial"/>
          <w:lang w:eastAsia="nb-NO"/>
        </w:rPr>
        <w:br/>
      </w:r>
    </w:p>
    <w:p w14:paraId="5D6797EA" w14:textId="669CAB92" w:rsidR="009A159C" w:rsidRPr="00EA0853" w:rsidRDefault="009A159C" w:rsidP="009A159C">
      <w:pPr>
        <w:pStyle w:val="Default"/>
        <w:rPr>
          <w:rFonts w:ascii="Arial" w:eastAsia="Times New Roman" w:hAnsi="Arial" w:cs="Arial"/>
          <w:lang w:eastAsia="nb-NO"/>
        </w:rPr>
      </w:pPr>
    </w:p>
    <w:p w14:paraId="6A3BE4B7" w14:textId="77777777" w:rsidR="009A159C" w:rsidRPr="00EA0853" w:rsidRDefault="009A159C" w:rsidP="009A159C">
      <w:pPr>
        <w:pStyle w:val="Default"/>
        <w:rPr>
          <w:rFonts w:ascii="Arial" w:eastAsia="Times New Roman" w:hAnsi="Arial" w:cs="Arial"/>
          <w:lang w:eastAsia="nb-NO"/>
        </w:rPr>
      </w:pPr>
    </w:p>
    <w:p w14:paraId="16C23239" w14:textId="77777777" w:rsidR="009A159C" w:rsidRPr="00EA0853" w:rsidRDefault="009A159C" w:rsidP="009A159C">
      <w:pPr>
        <w:pStyle w:val="Default"/>
        <w:rPr>
          <w:rFonts w:ascii="Arial" w:eastAsia="Times New Roman" w:hAnsi="Arial" w:cs="Arial"/>
          <w:b/>
          <w:lang w:eastAsia="nb-NO"/>
        </w:rPr>
      </w:pPr>
      <w:r w:rsidRPr="00EA0853">
        <w:rPr>
          <w:rFonts w:ascii="Arial" w:eastAsia="Times New Roman" w:hAnsi="Arial" w:cs="Arial"/>
          <w:b/>
          <w:lang w:eastAsia="nb-NO"/>
        </w:rPr>
        <w:t>Separate vedlegg</w:t>
      </w:r>
    </w:p>
    <w:p w14:paraId="7CFF3BA6" w14:textId="0D8EB780" w:rsidR="004D7FF7" w:rsidRPr="004D7FF7" w:rsidRDefault="009A159C" w:rsidP="004D7FF7">
      <w:pPr>
        <w:pStyle w:val="Default"/>
        <w:rPr>
          <w:rFonts w:ascii="Arial" w:eastAsia="Times New Roman" w:hAnsi="Arial" w:cs="Arial"/>
          <w:lang w:eastAsia="nb-NO"/>
        </w:rPr>
      </w:pPr>
      <w:r w:rsidRPr="00EA0853">
        <w:rPr>
          <w:rFonts w:ascii="Arial" w:eastAsia="Times New Roman" w:hAnsi="Arial" w:cs="Arial"/>
          <w:lang w:eastAsia="nb-NO"/>
        </w:rPr>
        <w:t>1.</w:t>
      </w:r>
      <w:r w:rsidR="003C01FA" w:rsidRPr="00EA0853">
        <w:rPr>
          <w:rFonts w:ascii="Arial" w:eastAsia="Times New Roman" w:hAnsi="Arial" w:cs="Arial"/>
          <w:lang w:eastAsia="nb-NO"/>
        </w:rPr>
        <w:t xml:space="preserve"> </w:t>
      </w:r>
      <w:r w:rsidR="004D7FF7" w:rsidRPr="004D7FF7">
        <w:rPr>
          <w:rFonts w:ascii="Arial" w:eastAsia="Times New Roman" w:hAnsi="Arial" w:cs="Arial"/>
          <w:lang w:eastAsia="nb-NO"/>
        </w:rPr>
        <w:t xml:space="preserve">Høringsforslag til justert </w:t>
      </w:r>
      <w:proofErr w:type="spellStart"/>
      <w:r w:rsidR="004D7FF7" w:rsidRPr="004D7FF7">
        <w:rPr>
          <w:rFonts w:ascii="Arial" w:eastAsia="Times New Roman" w:hAnsi="Arial" w:cs="Arial"/>
          <w:lang w:eastAsia="nb-NO"/>
        </w:rPr>
        <w:t>Buskerudbypakke</w:t>
      </w:r>
      <w:proofErr w:type="spellEnd"/>
      <w:r w:rsidR="004D7FF7" w:rsidRPr="004D7FF7">
        <w:rPr>
          <w:rFonts w:ascii="Arial" w:eastAsia="Times New Roman" w:hAnsi="Arial" w:cs="Arial"/>
          <w:lang w:eastAsia="nb-NO"/>
        </w:rPr>
        <w:t xml:space="preserve"> 2, datert 20.12.2017. </w:t>
      </w:r>
    </w:p>
    <w:p w14:paraId="3C857932" w14:textId="6821F792" w:rsidR="00E63FDD" w:rsidRPr="00EA0853" w:rsidRDefault="004D7FF7" w:rsidP="004D7FF7">
      <w:pPr>
        <w:pStyle w:val="Default"/>
        <w:rPr>
          <w:rFonts w:ascii="Arial" w:eastAsia="Times New Roman" w:hAnsi="Arial" w:cs="Arial"/>
          <w:lang w:eastAsia="nb-NO"/>
        </w:rPr>
      </w:pPr>
      <w:r>
        <w:rPr>
          <w:rFonts w:ascii="Arial" w:eastAsia="Times New Roman" w:hAnsi="Arial" w:cs="Arial"/>
          <w:lang w:eastAsia="nb-NO"/>
        </w:rPr>
        <w:t xml:space="preserve">2. </w:t>
      </w:r>
      <w:r w:rsidRPr="004D7FF7">
        <w:rPr>
          <w:rFonts w:ascii="Arial" w:eastAsia="Times New Roman" w:hAnsi="Arial" w:cs="Arial"/>
          <w:lang w:eastAsia="nb-NO"/>
        </w:rPr>
        <w:t xml:space="preserve">Høringsrapport – justert </w:t>
      </w:r>
      <w:proofErr w:type="spellStart"/>
      <w:r w:rsidRPr="004D7FF7">
        <w:rPr>
          <w:rFonts w:ascii="Arial" w:eastAsia="Times New Roman" w:hAnsi="Arial" w:cs="Arial"/>
          <w:lang w:eastAsia="nb-NO"/>
        </w:rPr>
        <w:t>Buskerudbypakke</w:t>
      </w:r>
      <w:proofErr w:type="spellEnd"/>
      <w:r w:rsidRPr="004D7FF7">
        <w:rPr>
          <w:rFonts w:ascii="Arial" w:eastAsia="Times New Roman" w:hAnsi="Arial" w:cs="Arial"/>
          <w:lang w:eastAsia="nb-NO"/>
        </w:rPr>
        <w:t xml:space="preserve"> 2, datert 28.02.2018</w:t>
      </w:r>
      <w:r w:rsidR="003D5BC7">
        <w:rPr>
          <w:rFonts w:ascii="Arial" w:eastAsia="Times New Roman" w:hAnsi="Arial" w:cs="Arial"/>
          <w:lang w:eastAsia="nb-NO"/>
        </w:rPr>
        <w:br/>
      </w:r>
      <w:r w:rsidR="00CA4664">
        <w:rPr>
          <w:rFonts w:ascii="Arial" w:eastAsia="Times New Roman" w:hAnsi="Arial" w:cs="Arial"/>
          <w:lang w:eastAsia="nb-NO"/>
        </w:rPr>
        <w:br/>
      </w:r>
    </w:p>
    <w:p w14:paraId="2895B461" w14:textId="68B9B1AF" w:rsidR="005D2F4A" w:rsidRPr="00EA0853" w:rsidRDefault="00ED1A9A" w:rsidP="009A159C">
      <w:pPr>
        <w:pStyle w:val="Default"/>
        <w:rPr>
          <w:rFonts w:ascii="Arial" w:hAnsi="Arial" w:cs="Arial"/>
          <w:b/>
        </w:rPr>
      </w:pPr>
      <w:r w:rsidRPr="00EA0853">
        <w:rPr>
          <w:rFonts w:ascii="Arial" w:hAnsi="Arial" w:cs="Arial"/>
        </w:rPr>
        <w:br/>
      </w:r>
    </w:p>
    <w:p w14:paraId="1235BFE3" w14:textId="784FF0AB" w:rsidR="00D06018" w:rsidRPr="00851BAA" w:rsidRDefault="00D1756E" w:rsidP="00183E13">
      <w:pPr>
        <w:pStyle w:val="Default"/>
        <w:rPr>
          <w:rFonts w:ascii="Arial" w:hAnsi="Arial" w:cs="Arial"/>
          <w:sz w:val="20"/>
          <w:szCs w:val="20"/>
        </w:rPr>
      </w:pPr>
      <w:r>
        <w:rPr>
          <w:rFonts w:ascii="Arial" w:eastAsia="Times New Roman" w:hAnsi="Arial" w:cs="Arial"/>
          <w:b/>
          <w:lang w:eastAsia="nb-NO"/>
        </w:rPr>
        <w:br/>
      </w:r>
      <w:r w:rsidR="0038328B">
        <w:rPr>
          <w:rFonts w:ascii="Arial" w:eastAsia="Times New Roman" w:hAnsi="Arial" w:cs="Arial"/>
          <w:b/>
          <w:lang w:eastAsia="nb-NO"/>
        </w:rPr>
        <w:t>Buskerudbyen 16.03</w:t>
      </w:r>
      <w:r w:rsidR="001C2D60">
        <w:rPr>
          <w:rFonts w:ascii="Arial" w:eastAsia="Times New Roman" w:hAnsi="Arial" w:cs="Arial"/>
          <w:b/>
          <w:lang w:eastAsia="nb-NO"/>
        </w:rPr>
        <w:t>.2018</w:t>
      </w:r>
    </w:p>
    <w:p w14:paraId="330F285B" w14:textId="6C029E09" w:rsidR="00000679" w:rsidRPr="00000679" w:rsidRDefault="001622ED" w:rsidP="00000679">
      <w:pPr>
        <w:spacing w:before="100" w:beforeAutospacing="1" w:after="240"/>
        <w:rPr>
          <w:rFonts w:ascii="Arial" w:eastAsia="Times New Roman" w:hAnsi="Arial" w:cs="Arial"/>
          <w:b/>
          <w:bCs/>
          <w:i/>
          <w:iCs/>
          <w:lang w:eastAsia="nb-NO"/>
        </w:rPr>
      </w:pPr>
      <w:r>
        <w:rPr>
          <w:rFonts w:ascii="Arial" w:eastAsia="Times New Roman" w:hAnsi="Arial" w:cs="Arial"/>
          <w:b/>
          <w:sz w:val="24"/>
          <w:szCs w:val="24"/>
          <w:lang w:eastAsia="nb-NO"/>
        </w:rPr>
        <w:t xml:space="preserve">Roger Ryberg </w:t>
      </w:r>
      <w:r>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BD6800">
        <w:rPr>
          <w:rFonts w:ascii="Arial" w:eastAsia="Times New Roman" w:hAnsi="Arial" w:cs="Arial"/>
          <w:b/>
          <w:sz w:val="24"/>
          <w:szCs w:val="24"/>
          <w:lang w:eastAsia="nb-NO"/>
        </w:rPr>
        <w:t>Trude Andresen</w:t>
      </w:r>
      <w:r w:rsidR="00384F88" w:rsidRPr="00CD66F1">
        <w:rPr>
          <w:rFonts w:ascii="Arial" w:eastAsia="Times New Roman" w:hAnsi="Arial" w:cs="Arial"/>
          <w:b/>
          <w:sz w:val="24"/>
          <w:szCs w:val="24"/>
          <w:lang w:eastAsia="nb-NO"/>
        </w:rPr>
        <w:br/>
      </w:r>
      <w:r w:rsidR="002C6A82" w:rsidRPr="00CD66F1">
        <w:rPr>
          <w:rFonts w:ascii="Arial" w:eastAsia="Times New Roman" w:hAnsi="Arial" w:cs="Arial"/>
          <w:b/>
          <w:sz w:val="24"/>
          <w:szCs w:val="24"/>
          <w:lang w:eastAsia="nb-NO"/>
        </w:rPr>
        <w:t xml:space="preserve">Leder av ATM-utvalget </w:t>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t>L</w:t>
      </w:r>
      <w:r w:rsidR="003C7802" w:rsidRPr="00CD66F1">
        <w:rPr>
          <w:rFonts w:ascii="Arial" w:eastAsia="Times New Roman" w:hAnsi="Arial" w:cs="Arial"/>
          <w:b/>
          <w:sz w:val="24"/>
          <w:szCs w:val="24"/>
          <w:lang w:eastAsia="nb-NO"/>
        </w:rPr>
        <w:t>eder</w:t>
      </w:r>
      <w:r w:rsidR="00CC77D1">
        <w:rPr>
          <w:rFonts w:ascii="Arial" w:eastAsia="Times New Roman" w:hAnsi="Arial" w:cs="Arial"/>
          <w:b/>
          <w:sz w:val="24"/>
          <w:szCs w:val="24"/>
          <w:lang w:eastAsia="nb-NO"/>
        </w:rPr>
        <w:t xml:space="preserve"> adm. styringsgrupp</w:t>
      </w:r>
      <w:r w:rsidR="003F23B3">
        <w:rPr>
          <w:rFonts w:ascii="Arial" w:eastAsia="Times New Roman" w:hAnsi="Arial" w:cs="Arial"/>
          <w:b/>
          <w:sz w:val="24"/>
          <w:szCs w:val="24"/>
          <w:lang w:eastAsia="nb-NO"/>
        </w:rPr>
        <w:t>e</w:t>
      </w:r>
      <w:r w:rsidR="00CA1D04">
        <w:rPr>
          <w:rFonts w:ascii="Arial" w:eastAsia="Times New Roman" w:hAnsi="Arial" w:cs="Arial"/>
          <w:b/>
          <w:sz w:val="28"/>
          <w:szCs w:val="28"/>
          <w:lang w:eastAsia="nb-NO"/>
        </w:rPr>
        <w:br w:type="page"/>
      </w:r>
      <w:r w:rsidR="005C2B70">
        <w:rPr>
          <w:rFonts w:ascii="Arial" w:eastAsia="Times New Roman" w:hAnsi="Arial" w:cs="Arial"/>
          <w:b/>
          <w:sz w:val="28"/>
          <w:szCs w:val="28"/>
          <w:lang w:eastAsia="nb-NO"/>
        </w:rPr>
        <w:lastRenderedPageBreak/>
        <w:t>Sak 08</w:t>
      </w:r>
      <w:r w:rsidR="00000679" w:rsidRPr="00000679">
        <w:rPr>
          <w:rFonts w:ascii="Arial" w:eastAsia="Times New Roman" w:hAnsi="Arial" w:cs="Arial"/>
          <w:b/>
          <w:sz w:val="28"/>
          <w:szCs w:val="28"/>
          <w:lang w:eastAsia="nb-NO"/>
        </w:rPr>
        <w:t>/1</w:t>
      </w:r>
      <w:r w:rsidR="006264AB">
        <w:rPr>
          <w:rFonts w:ascii="Arial" w:eastAsia="Times New Roman" w:hAnsi="Arial" w:cs="Arial"/>
          <w:b/>
          <w:sz w:val="28"/>
          <w:szCs w:val="28"/>
          <w:lang w:eastAsia="nb-NO"/>
        </w:rPr>
        <w:t>8</w:t>
      </w:r>
      <w:r w:rsidR="00000679" w:rsidRPr="00000679">
        <w:rPr>
          <w:rFonts w:ascii="Arial" w:eastAsia="Times New Roman" w:hAnsi="Arial" w:cs="Arial"/>
          <w:b/>
          <w:sz w:val="28"/>
          <w:szCs w:val="28"/>
          <w:lang w:eastAsia="nb-NO"/>
        </w:rPr>
        <w:t xml:space="preserve"> Referat fra forrige møte</w:t>
      </w:r>
      <w:r w:rsidR="00000679" w:rsidRPr="00000679">
        <w:rPr>
          <w:rFonts w:ascii="Arial" w:eastAsia="Times New Roman" w:hAnsi="Arial" w:cs="Arial"/>
          <w:b/>
          <w:sz w:val="28"/>
          <w:szCs w:val="28"/>
          <w:lang w:eastAsia="nb-NO"/>
        </w:rPr>
        <w:br/>
      </w:r>
      <w:r w:rsidR="00000679" w:rsidRPr="00000679">
        <w:rPr>
          <w:rFonts w:ascii="Arial" w:eastAsia="Times New Roman" w:hAnsi="Arial" w:cs="Arial"/>
          <w:bCs/>
          <w:iCs/>
          <w:lang w:eastAsia="nb-NO"/>
        </w:rPr>
        <w:t xml:space="preserve">Referat fra møte i </w:t>
      </w:r>
      <w:r w:rsidR="005C2B70">
        <w:rPr>
          <w:rFonts w:ascii="Arial" w:eastAsia="Times New Roman" w:hAnsi="Arial" w:cs="Arial"/>
          <w:bCs/>
          <w:iCs/>
          <w:lang w:eastAsia="nb-NO"/>
        </w:rPr>
        <w:t>ATM-utvalget 23. februar 2018</w:t>
      </w:r>
      <w:r w:rsidR="00000679">
        <w:rPr>
          <w:rFonts w:ascii="Arial" w:eastAsia="Times New Roman" w:hAnsi="Arial" w:cs="Arial"/>
          <w:bCs/>
          <w:iCs/>
          <w:lang w:eastAsia="nb-NO"/>
        </w:rPr>
        <w:t xml:space="preserve"> </w:t>
      </w:r>
      <w:r w:rsidR="00000679" w:rsidRPr="00000679">
        <w:rPr>
          <w:rFonts w:ascii="Arial" w:eastAsia="Times New Roman" w:hAnsi="Arial" w:cs="Arial"/>
          <w:bCs/>
          <w:iCs/>
          <w:lang w:eastAsia="nb-NO"/>
        </w:rPr>
        <w:t>følger som vedlegg 1.</w:t>
      </w:r>
      <w:r w:rsidR="00851BAA">
        <w:rPr>
          <w:rFonts w:ascii="Arial" w:eastAsia="Times New Roman" w:hAnsi="Arial" w:cs="Arial"/>
          <w:b/>
          <w:bCs/>
          <w:i/>
          <w:iCs/>
          <w:lang w:eastAsia="nb-NO"/>
        </w:rPr>
        <w:br/>
      </w:r>
      <w:r w:rsidR="00000679" w:rsidRPr="00000679">
        <w:rPr>
          <w:rFonts w:ascii="Arial" w:eastAsia="Times New Roman" w:hAnsi="Arial" w:cs="Arial"/>
          <w:b/>
          <w:bCs/>
          <w:i/>
          <w:iCs/>
          <w:lang w:eastAsia="nb-NO"/>
        </w:rPr>
        <w:t xml:space="preserve">Forslag til konklusjon: </w:t>
      </w:r>
      <w:r w:rsidR="00000679" w:rsidRPr="00000679">
        <w:rPr>
          <w:rFonts w:ascii="Arial" w:eastAsia="Times New Roman" w:hAnsi="Arial" w:cs="Arial"/>
          <w:bCs/>
          <w:i/>
          <w:iCs/>
          <w:lang w:eastAsia="nb-NO"/>
        </w:rPr>
        <w:t>Referatet godkjennes</w:t>
      </w:r>
    </w:p>
    <w:p w14:paraId="5A27173D" w14:textId="4F9F7E2E" w:rsidR="00D32F22" w:rsidRPr="000F3710" w:rsidRDefault="006264AB" w:rsidP="00D32F22">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 xml:space="preserve">Sak </w:t>
      </w:r>
      <w:r w:rsidR="005C2B70">
        <w:rPr>
          <w:rFonts w:ascii="Arial" w:eastAsia="Times New Roman" w:hAnsi="Arial" w:cs="Arial"/>
          <w:b/>
          <w:sz w:val="28"/>
          <w:szCs w:val="28"/>
          <w:lang w:eastAsia="nb-NO"/>
        </w:rPr>
        <w:t>09</w:t>
      </w:r>
      <w:r>
        <w:rPr>
          <w:rFonts w:ascii="Arial" w:eastAsia="Times New Roman" w:hAnsi="Arial" w:cs="Arial"/>
          <w:b/>
          <w:sz w:val="28"/>
          <w:szCs w:val="28"/>
          <w:lang w:eastAsia="nb-NO"/>
        </w:rPr>
        <w:t>/18</w:t>
      </w:r>
      <w:r w:rsidR="00D32F22" w:rsidRPr="000F3710">
        <w:rPr>
          <w:rFonts w:ascii="Arial" w:eastAsia="Times New Roman" w:hAnsi="Arial" w:cs="Arial"/>
          <w:b/>
          <w:sz w:val="28"/>
          <w:szCs w:val="28"/>
          <w:lang w:eastAsia="nb-NO"/>
        </w:rPr>
        <w:t xml:space="preserve"> </w:t>
      </w:r>
      <w:r w:rsidR="00D32F22">
        <w:rPr>
          <w:rFonts w:ascii="Arial" w:eastAsia="Times New Roman" w:hAnsi="Arial" w:cs="Arial"/>
          <w:b/>
          <w:sz w:val="28"/>
          <w:szCs w:val="28"/>
          <w:lang w:eastAsia="nb-NO"/>
        </w:rPr>
        <w:t xml:space="preserve">Justering </w:t>
      </w:r>
      <w:proofErr w:type="spellStart"/>
      <w:r w:rsidR="00D32F22">
        <w:rPr>
          <w:rFonts w:ascii="Arial" w:eastAsia="Times New Roman" w:hAnsi="Arial" w:cs="Arial"/>
          <w:b/>
          <w:sz w:val="28"/>
          <w:szCs w:val="28"/>
          <w:lang w:eastAsia="nb-NO"/>
        </w:rPr>
        <w:t>Buskerudbypakke</w:t>
      </w:r>
      <w:proofErr w:type="spellEnd"/>
      <w:r w:rsidR="00AE3D7B">
        <w:rPr>
          <w:rFonts w:ascii="Arial" w:eastAsia="Times New Roman" w:hAnsi="Arial" w:cs="Arial"/>
          <w:b/>
          <w:sz w:val="28"/>
          <w:szCs w:val="28"/>
          <w:lang w:eastAsia="nb-NO"/>
        </w:rPr>
        <w:t xml:space="preserve"> </w:t>
      </w:r>
      <w:r w:rsidR="00D32F22">
        <w:rPr>
          <w:rFonts w:ascii="Arial" w:eastAsia="Times New Roman" w:hAnsi="Arial" w:cs="Arial"/>
          <w:b/>
          <w:sz w:val="28"/>
          <w:szCs w:val="28"/>
          <w:lang w:eastAsia="nb-NO"/>
        </w:rPr>
        <w:t>2</w:t>
      </w:r>
      <w:r>
        <w:rPr>
          <w:rFonts w:ascii="Arial" w:eastAsia="Times New Roman" w:hAnsi="Arial" w:cs="Arial"/>
          <w:b/>
          <w:sz w:val="28"/>
          <w:szCs w:val="28"/>
          <w:lang w:eastAsia="nb-NO"/>
        </w:rPr>
        <w:t xml:space="preserve"> </w:t>
      </w:r>
    </w:p>
    <w:p w14:paraId="293FB42D" w14:textId="439A1A4F" w:rsidR="00735375" w:rsidRDefault="00735375" w:rsidP="00735375">
      <w:pPr>
        <w:rPr>
          <w:rFonts w:ascii="Arial" w:hAnsi="Arial" w:cs="Arial"/>
        </w:rPr>
      </w:pPr>
      <w:r w:rsidRPr="007871F9">
        <w:rPr>
          <w:rFonts w:ascii="Arial" w:hAnsi="Arial" w:cs="Arial"/>
          <w:b/>
        </w:rPr>
        <w:t>Hensikt med saken</w:t>
      </w:r>
      <w:r>
        <w:rPr>
          <w:rFonts w:ascii="Arial" w:hAnsi="Arial" w:cs="Arial"/>
          <w:b/>
        </w:rPr>
        <w:br/>
      </w:r>
      <w:r w:rsidR="0031225B">
        <w:rPr>
          <w:rFonts w:ascii="Arial" w:hAnsi="Arial" w:cs="Arial"/>
        </w:rPr>
        <w:t xml:space="preserve">Anbefale </w:t>
      </w:r>
      <w:r w:rsidR="00557D5A">
        <w:rPr>
          <w:rFonts w:ascii="Arial" w:hAnsi="Arial" w:cs="Arial"/>
        </w:rPr>
        <w:t xml:space="preserve">forslag til </w:t>
      </w:r>
      <w:proofErr w:type="spellStart"/>
      <w:r w:rsidR="00557D5A">
        <w:rPr>
          <w:rFonts w:ascii="Arial" w:hAnsi="Arial" w:cs="Arial"/>
        </w:rPr>
        <w:t>bypakke</w:t>
      </w:r>
      <w:proofErr w:type="spellEnd"/>
      <w:r w:rsidR="00557D5A">
        <w:rPr>
          <w:rFonts w:ascii="Arial" w:hAnsi="Arial" w:cs="Arial"/>
        </w:rPr>
        <w:t xml:space="preserve"> med tiltakspakke og bomsystem </w:t>
      </w:r>
      <w:r w:rsidR="0031225B">
        <w:rPr>
          <w:rFonts w:ascii="Arial" w:hAnsi="Arial" w:cs="Arial"/>
        </w:rPr>
        <w:t xml:space="preserve">for oversendelse til </w:t>
      </w:r>
      <w:r w:rsidR="004727E8">
        <w:rPr>
          <w:rFonts w:ascii="Arial" w:hAnsi="Arial" w:cs="Arial"/>
        </w:rPr>
        <w:t>kvalitetssikring hos Statens v</w:t>
      </w:r>
      <w:r w:rsidR="00557D5A">
        <w:rPr>
          <w:rFonts w:ascii="Arial" w:hAnsi="Arial" w:cs="Arial"/>
        </w:rPr>
        <w:t xml:space="preserve">egvesen før endelig lokalpolitisk vedtak </w:t>
      </w:r>
      <w:r w:rsidR="0031225B">
        <w:rPr>
          <w:rFonts w:ascii="Arial" w:hAnsi="Arial" w:cs="Arial"/>
        </w:rPr>
        <w:t xml:space="preserve">fattes </w:t>
      </w:r>
      <w:r w:rsidR="00557D5A">
        <w:rPr>
          <w:rFonts w:ascii="Arial" w:hAnsi="Arial" w:cs="Arial"/>
        </w:rPr>
        <w:t xml:space="preserve">i juni. </w:t>
      </w:r>
    </w:p>
    <w:p w14:paraId="79993070" w14:textId="77777777" w:rsidR="003B1010" w:rsidRDefault="0031225B" w:rsidP="00735375">
      <w:pPr>
        <w:rPr>
          <w:rFonts w:ascii="Arial" w:hAnsi="Arial" w:cs="Arial"/>
        </w:rPr>
      </w:pPr>
      <w:r>
        <w:rPr>
          <w:rFonts w:ascii="Arial" w:hAnsi="Arial" w:cs="Arial"/>
          <w:b/>
        </w:rPr>
        <w:t>Saksframlegg</w:t>
      </w:r>
      <w:r>
        <w:rPr>
          <w:rFonts w:ascii="Arial" w:hAnsi="Arial" w:cs="Arial"/>
          <w:b/>
        </w:rPr>
        <w:br/>
      </w:r>
      <w:r w:rsidRPr="0031225B">
        <w:rPr>
          <w:rFonts w:ascii="Arial" w:hAnsi="Arial" w:cs="Arial"/>
        </w:rPr>
        <w:t xml:space="preserve">Utredningsprogrammet for justering av </w:t>
      </w:r>
      <w:proofErr w:type="spellStart"/>
      <w:r w:rsidRPr="0031225B">
        <w:rPr>
          <w:rFonts w:ascii="Arial" w:hAnsi="Arial" w:cs="Arial"/>
        </w:rPr>
        <w:t>Buskerudbypakke</w:t>
      </w:r>
      <w:proofErr w:type="spellEnd"/>
      <w:r w:rsidRPr="0031225B">
        <w:rPr>
          <w:rFonts w:ascii="Arial" w:hAnsi="Arial" w:cs="Arial"/>
        </w:rPr>
        <w:t xml:space="preserve"> 2 datert 25.04.2017, ble behandlet i by-/kommunestyrene og fylkestinget i juni 2017. Jfr. pkt. 2 i vedtaket utarbeider ATM-utvalget høringsforslag og anbefaler forslag til lokalpolitisk sluttbehandling og gjør eventuelle tilpassinger av prosessen.</w:t>
      </w:r>
      <w:r>
        <w:rPr>
          <w:rFonts w:ascii="Arial" w:hAnsi="Arial" w:cs="Arial"/>
        </w:rPr>
        <w:br/>
      </w:r>
      <w:r>
        <w:rPr>
          <w:rFonts w:ascii="Arial" w:hAnsi="Arial" w:cs="Arial"/>
        </w:rPr>
        <w:br/>
        <w:t>P</w:t>
      </w:r>
      <w:r w:rsidRPr="0031225B">
        <w:rPr>
          <w:rFonts w:ascii="Arial" w:hAnsi="Arial" w:cs="Arial"/>
        </w:rPr>
        <w:t xml:space="preserve">rosessen er gjennomført i.h.t.  utredningsprogrammet. </w:t>
      </w:r>
      <w:r>
        <w:rPr>
          <w:rFonts w:ascii="Arial" w:hAnsi="Arial" w:cs="Arial"/>
        </w:rPr>
        <w:t>D</w:t>
      </w:r>
      <w:r w:rsidRPr="0031225B">
        <w:rPr>
          <w:rFonts w:ascii="Arial" w:hAnsi="Arial" w:cs="Arial"/>
        </w:rPr>
        <w:t xml:space="preserve">et </w:t>
      </w:r>
      <w:r>
        <w:rPr>
          <w:rFonts w:ascii="Arial" w:hAnsi="Arial" w:cs="Arial"/>
        </w:rPr>
        <w:t xml:space="preserve">er </w:t>
      </w:r>
      <w:r w:rsidRPr="0031225B">
        <w:rPr>
          <w:rFonts w:ascii="Arial" w:hAnsi="Arial" w:cs="Arial"/>
        </w:rPr>
        <w:t xml:space="preserve">gjennomført en åpen </w:t>
      </w:r>
      <w:proofErr w:type="spellStart"/>
      <w:r w:rsidRPr="0031225B">
        <w:rPr>
          <w:rFonts w:ascii="Arial" w:hAnsi="Arial" w:cs="Arial"/>
        </w:rPr>
        <w:t>innspillsrunde</w:t>
      </w:r>
      <w:proofErr w:type="spellEnd"/>
      <w:r w:rsidRPr="0031225B">
        <w:rPr>
          <w:rFonts w:ascii="Arial" w:hAnsi="Arial" w:cs="Arial"/>
        </w:rPr>
        <w:t xml:space="preserve"> i september - oktober 2017. ATM-utvalget behandlet høringsforslag til justert </w:t>
      </w:r>
      <w:proofErr w:type="spellStart"/>
      <w:r w:rsidRPr="0031225B">
        <w:rPr>
          <w:rFonts w:ascii="Arial" w:hAnsi="Arial" w:cs="Arial"/>
        </w:rPr>
        <w:t>Buskerudbypakke</w:t>
      </w:r>
      <w:proofErr w:type="spellEnd"/>
      <w:r w:rsidRPr="0031225B">
        <w:rPr>
          <w:rFonts w:ascii="Arial" w:hAnsi="Arial" w:cs="Arial"/>
        </w:rPr>
        <w:t xml:space="preserve"> 2 den 15. desember 2017 og la dette ut på høring i perioden 20. desember – 23. februar. </w:t>
      </w:r>
    </w:p>
    <w:p w14:paraId="0CCC335B" w14:textId="5607FABB" w:rsidR="00E87E4C" w:rsidRDefault="003B1010" w:rsidP="00735375">
      <w:pPr>
        <w:rPr>
          <w:rFonts w:ascii="Arial" w:hAnsi="Arial" w:cs="Arial"/>
        </w:rPr>
      </w:pPr>
      <w:r>
        <w:rPr>
          <w:rFonts w:ascii="Arial" w:hAnsi="Arial" w:cs="Arial"/>
        </w:rPr>
        <w:t xml:space="preserve">Rapport fra høringen ble den 28. februar sendt kommunene og fylkeskommunen sammen med felles saksframlegg; </w:t>
      </w:r>
      <w:proofErr w:type="spellStart"/>
      <w:r>
        <w:rPr>
          <w:rFonts w:ascii="Arial" w:hAnsi="Arial" w:cs="Arial"/>
        </w:rPr>
        <w:t>Buskerudbypakke</w:t>
      </w:r>
      <w:proofErr w:type="spellEnd"/>
      <w:r>
        <w:rPr>
          <w:rFonts w:ascii="Arial" w:hAnsi="Arial" w:cs="Arial"/>
        </w:rPr>
        <w:t xml:space="preserve"> 2 – status etter høring. </w:t>
      </w:r>
    </w:p>
    <w:p w14:paraId="10DAE675" w14:textId="10618030" w:rsidR="00E87E4C" w:rsidRDefault="00E87E4C" w:rsidP="00735375">
      <w:pPr>
        <w:rPr>
          <w:rFonts w:ascii="Arial" w:hAnsi="Arial" w:cs="Arial"/>
        </w:rPr>
      </w:pPr>
      <w:r w:rsidRPr="00E87E4C">
        <w:rPr>
          <w:rFonts w:ascii="Arial" w:hAnsi="Arial" w:cs="Arial"/>
          <w:b/>
        </w:rPr>
        <w:t>Lokalpolitiske behandling</w:t>
      </w:r>
      <w:r w:rsidRPr="00E87E4C">
        <w:rPr>
          <w:rFonts w:ascii="Arial" w:hAnsi="Arial" w:cs="Arial"/>
          <w:b/>
        </w:rPr>
        <w:br/>
      </w:r>
      <w:r>
        <w:rPr>
          <w:rFonts w:ascii="Arial" w:hAnsi="Arial" w:cs="Arial"/>
        </w:rPr>
        <w:t xml:space="preserve">By-/kommunestyrene og fylkeskommunen har </w:t>
      </w:r>
      <w:r w:rsidR="003B1010">
        <w:rPr>
          <w:rFonts w:ascii="Arial" w:hAnsi="Arial" w:cs="Arial"/>
        </w:rPr>
        <w:t xml:space="preserve">i </w:t>
      </w:r>
      <w:r>
        <w:rPr>
          <w:rFonts w:ascii="Arial" w:hAnsi="Arial" w:cs="Arial"/>
        </w:rPr>
        <w:t>perioden 6</w:t>
      </w:r>
      <w:r w:rsidR="003B1010">
        <w:rPr>
          <w:rFonts w:ascii="Arial" w:hAnsi="Arial" w:cs="Arial"/>
        </w:rPr>
        <w:t xml:space="preserve">. </w:t>
      </w:r>
      <w:r>
        <w:rPr>
          <w:rFonts w:ascii="Arial" w:hAnsi="Arial" w:cs="Arial"/>
        </w:rPr>
        <w:t>-</w:t>
      </w:r>
      <w:r w:rsidR="003B1010">
        <w:rPr>
          <w:rFonts w:ascii="Arial" w:hAnsi="Arial" w:cs="Arial"/>
        </w:rPr>
        <w:t xml:space="preserve"> </w:t>
      </w:r>
      <w:r>
        <w:rPr>
          <w:rFonts w:ascii="Arial" w:hAnsi="Arial" w:cs="Arial"/>
        </w:rPr>
        <w:t xml:space="preserve">15. mars behandlet administrativt forslag til justert </w:t>
      </w:r>
      <w:proofErr w:type="spellStart"/>
      <w:r>
        <w:rPr>
          <w:rFonts w:ascii="Arial" w:hAnsi="Arial" w:cs="Arial"/>
        </w:rPr>
        <w:t>Buskerudbypakke</w:t>
      </w:r>
      <w:proofErr w:type="spellEnd"/>
      <w:r>
        <w:rPr>
          <w:rFonts w:ascii="Arial" w:hAnsi="Arial" w:cs="Arial"/>
        </w:rPr>
        <w:t xml:space="preserve"> 2. Det forelå </w:t>
      </w:r>
      <w:r w:rsidR="003B1010">
        <w:rPr>
          <w:rFonts w:ascii="Arial" w:hAnsi="Arial" w:cs="Arial"/>
        </w:rPr>
        <w:t xml:space="preserve">slikt forslag til </w:t>
      </w:r>
      <w:r>
        <w:rPr>
          <w:rFonts w:ascii="Arial" w:hAnsi="Arial" w:cs="Arial"/>
        </w:rPr>
        <w:t>vedtak:</w:t>
      </w:r>
    </w:p>
    <w:p w14:paraId="760CFDEF" w14:textId="77777777" w:rsidR="00E87E4C" w:rsidRPr="00E87E4C" w:rsidRDefault="00E87E4C" w:rsidP="00E87E4C">
      <w:pPr>
        <w:pStyle w:val="Listeavsnitt"/>
        <w:numPr>
          <w:ilvl w:val="0"/>
          <w:numId w:val="26"/>
        </w:numPr>
        <w:rPr>
          <w:rFonts w:ascii="Arial" w:hAnsi="Arial" w:cs="Arial"/>
        </w:rPr>
      </w:pPr>
      <w:r w:rsidRPr="00E87E4C">
        <w:rPr>
          <w:rFonts w:ascii="Arial" w:hAnsi="Arial" w:cs="Arial"/>
        </w:rPr>
        <w:t xml:space="preserve">Høringsforslagene til </w:t>
      </w:r>
      <w:proofErr w:type="spellStart"/>
      <w:r w:rsidRPr="00E87E4C">
        <w:rPr>
          <w:rFonts w:ascii="Arial" w:hAnsi="Arial" w:cs="Arial"/>
        </w:rPr>
        <w:t>Buskerudbypakke</w:t>
      </w:r>
      <w:proofErr w:type="spellEnd"/>
      <w:r w:rsidRPr="00E87E4C">
        <w:rPr>
          <w:rFonts w:ascii="Arial" w:hAnsi="Arial" w:cs="Arial"/>
        </w:rPr>
        <w:t xml:space="preserve"> 2 med overordnede målsettinger, faglige utredninger og håndtering av innspill og høringsmerknader fra medvirkningsprosessene danner grunnlag for å komme fram til endelig forlag til </w:t>
      </w:r>
      <w:proofErr w:type="spellStart"/>
      <w:r w:rsidRPr="00E87E4C">
        <w:rPr>
          <w:rFonts w:ascii="Arial" w:hAnsi="Arial" w:cs="Arial"/>
        </w:rPr>
        <w:t>Buskerudbypakke</w:t>
      </w:r>
      <w:proofErr w:type="spellEnd"/>
      <w:r w:rsidRPr="00E87E4C">
        <w:rPr>
          <w:rFonts w:ascii="Arial" w:hAnsi="Arial" w:cs="Arial"/>
        </w:rPr>
        <w:t xml:space="preserve"> 2. </w:t>
      </w:r>
    </w:p>
    <w:p w14:paraId="54138764" w14:textId="404F6C85" w:rsidR="00E87E4C" w:rsidRPr="00E87E4C" w:rsidRDefault="00E87E4C" w:rsidP="00E87E4C">
      <w:pPr>
        <w:pStyle w:val="Listeavsnitt"/>
        <w:numPr>
          <w:ilvl w:val="0"/>
          <w:numId w:val="26"/>
        </w:numPr>
        <w:rPr>
          <w:rFonts w:ascii="Arial" w:hAnsi="Arial" w:cs="Arial"/>
        </w:rPr>
      </w:pPr>
      <w:r>
        <w:rPr>
          <w:rFonts w:ascii="Arial" w:hAnsi="Arial" w:cs="Arial"/>
        </w:rPr>
        <w:t>By-/kommunes</w:t>
      </w:r>
      <w:r w:rsidRPr="00E87E4C">
        <w:rPr>
          <w:rFonts w:ascii="Arial" w:hAnsi="Arial" w:cs="Arial"/>
        </w:rPr>
        <w:t xml:space="preserve">tyret/fylkestinget ber ATM-utvalget komme frem til en omforent løsning for </w:t>
      </w:r>
      <w:proofErr w:type="spellStart"/>
      <w:r w:rsidRPr="00E87E4C">
        <w:rPr>
          <w:rFonts w:ascii="Arial" w:hAnsi="Arial" w:cs="Arial"/>
        </w:rPr>
        <w:t>Buskerudbypakke</w:t>
      </w:r>
      <w:proofErr w:type="spellEnd"/>
      <w:r w:rsidRPr="00E87E4C">
        <w:rPr>
          <w:rFonts w:ascii="Arial" w:hAnsi="Arial" w:cs="Arial"/>
        </w:rPr>
        <w:t xml:space="preserve"> 2 innenfor rammen av de fremlagte 4 tiltakspakkene og 3 bomsystemene, </w:t>
      </w:r>
      <w:proofErr w:type="spellStart"/>
      <w:r w:rsidRPr="00E87E4C">
        <w:rPr>
          <w:rFonts w:ascii="Arial" w:hAnsi="Arial" w:cs="Arial"/>
        </w:rPr>
        <w:t>jmfr</w:t>
      </w:r>
      <w:proofErr w:type="spellEnd"/>
      <w:r w:rsidRPr="00E87E4C">
        <w:rPr>
          <w:rFonts w:ascii="Arial" w:hAnsi="Arial" w:cs="Arial"/>
        </w:rPr>
        <w:t xml:space="preserve">. vedtakspunkt 2 i behandling av utredningsprogram, juni 2017. </w:t>
      </w:r>
    </w:p>
    <w:p w14:paraId="61A74324" w14:textId="0C3DEE22" w:rsidR="00E87E4C" w:rsidRPr="00E87E4C" w:rsidRDefault="00E87E4C" w:rsidP="00E87E4C">
      <w:pPr>
        <w:pStyle w:val="Listeavsnitt"/>
        <w:numPr>
          <w:ilvl w:val="0"/>
          <w:numId w:val="26"/>
        </w:numPr>
        <w:rPr>
          <w:rFonts w:ascii="Arial" w:hAnsi="Arial" w:cs="Arial"/>
        </w:rPr>
      </w:pPr>
      <w:r w:rsidRPr="00E87E4C">
        <w:rPr>
          <w:rFonts w:ascii="Arial" w:hAnsi="Arial" w:cs="Arial"/>
        </w:rPr>
        <w:t xml:space="preserve">Endelig forslag til </w:t>
      </w:r>
      <w:proofErr w:type="spellStart"/>
      <w:r w:rsidRPr="00E87E4C">
        <w:rPr>
          <w:rFonts w:ascii="Arial" w:hAnsi="Arial" w:cs="Arial"/>
        </w:rPr>
        <w:t>Buskerudbypakke</w:t>
      </w:r>
      <w:proofErr w:type="spellEnd"/>
      <w:r w:rsidRPr="00E87E4C">
        <w:rPr>
          <w:rFonts w:ascii="Arial" w:hAnsi="Arial" w:cs="Arial"/>
        </w:rPr>
        <w:t xml:space="preserve"> 2 legges frem for sluttbehandling i juni 2018.</w:t>
      </w:r>
    </w:p>
    <w:p w14:paraId="36B6E92B" w14:textId="78ED9C4D" w:rsidR="008D7A7B" w:rsidRDefault="003B1010" w:rsidP="008D7A7B">
      <w:pPr>
        <w:rPr>
          <w:rFonts w:ascii="Arial" w:hAnsi="Arial" w:cs="Arial"/>
        </w:rPr>
      </w:pPr>
      <w:r w:rsidRPr="003B1010">
        <w:rPr>
          <w:rFonts w:ascii="Arial" w:hAnsi="Arial" w:cs="Arial"/>
        </w:rPr>
        <w:t>Som vedlegg 2 følger kopi av møteproto</w:t>
      </w:r>
      <w:r w:rsidR="004727E8">
        <w:rPr>
          <w:rFonts w:ascii="Arial" w:hAnsi="Arial" w:cs="Arial"/>
        </w:rPr>
        <w:t>ko</w:t>
      </w:r>
      <w:r w:rsidRPr="003B1010">
        <w:rPr>
          <w:rFonts w:ascii="Arial" w:hAnsi="Arial" w:cs="Arial"/>
        </w:rPr>
        <w:t>llene for behandlingen av saken i Lier kommunestyre</w:t>
      </w:r>
      <w:r>
        <w:rPr>
          <w:rFonts w:ascii="Arial" w:hAnsi="Arial" w:cs="Arial"/>
        </w:rPr>
        <w:t xml:space="preserve"> 6. mars, Drammen bystyre 13. mars, Øv</w:t>
      </w:r>
      <w:r w:rsidR="00C4778A">
        <w:rPr>
          <w:rFonts w:ascii="Arial" w:hAnsi="Arial" w:cs="Arial"/>
        </w:rPr>
        <w:t xml:space="preserve">re Eiker </w:t>
      </w:r>
      <w:r w:rsidR="00A975B4" w:rsidRPr="00A975B4">
        <w:rPr>
          <w:rFonts w:ascii="Arial" w:hAnsi="Arial" w:cs="Arial"/>
        </w:rPr>
        <w:t>kommunestyre</w:t>
      </w:r>
      <w:r w:rsidR="00A975B4">
        <w:rPr>
          <w:rFonts w:ascii="Arial" w:hAnsi="Arial" w:cs="Arial"/>
        </w:rPr>
        <w:t xml:space="preserve"> </w:t>
      </w:r>
      <w:r w:rsidR="00C4778A">
        <w:rPr>
          <w:rFonts w:ascii="Arial" w:hAnsi="Arial" w:cs="Arial"/>
        </w:rPr>
        <w:t>14. mars, N</w:t>
      </w:r>
      <w:r>
        <w:rPr>
          <w:rFonts w:ascii="Arial" w:hAnsi="Arial" w:cs="Arial"/>
        </w:rPr>
        <w:t xml:space="preserve">edre </w:t>
      </w:r>
      <w:r w:rsidR="00C4778A">
        <w:rPr>
          <w:rFonts w:ascii="Arial" w:hAnsi="Arial" w:cs="Arial"/>
        </w:rPr>
        <w:t>Eiker kommunestyre 14. mars og H</w:t>
      </w:r>
      <w:r>
        <w:rPr>
          <w:rFonts w:ascii="Arial" w:hAnsi="Arial" w:cs="Arial"/>
        </w:rPr>
        <w:t xml:space="preserve">ovedutvalg for samferdsel </w:t>
      </w:r>
      <w:r w:rsidR="00A975B4">
        <w:rPr>
          <w:rFonts w:ascii="Arial" w:hAnsi="Arial" w:cs="Arial"/>
        </w:rPr>
        <w:t>Buskerud fylkeskommune 15. mars.</w:t>
      </w:r>
      <w:r>
        <w:rPr>
          <w:rFonts w:ascii="Arial" w:hAnsi="Arial" w:cs="Arial"/>
        </w:rPr>
        <w:t xml:space="preserve"> </w:t>
      </w:r>
      <w:r w:rsidRPr="003B1010">
        <w:rPr>
          <w:rFonts w:ascii="Arial" w:hAnsi="Arial" w:cs="Arial"/>
        </w:rPr>
        <w:t xml:space="preserve">Under følger et </w:t>
      </w:r>
      <w:r w:rsidR="00C4778A">
        <w:rPr>
          <w:rFonts w:ascii="Arial" w:hAnsi="Arial" w:cs="Arial"/>
        </w:rPr>
        <w:t xml:space="preserve">kort </w:t>
      </w:r>
      <w:r w:rsidRPr="003B1010">
        <w:rPr>
          <w:rFonts w:ascii="Arial" w:hAnsi="Arial" w:cs="Arial"/>
        </w:rPr>
        <w:t xml:space="preserve">sammendrag av behandlingen. </w:t>
      </w:r>
      <w:r w:rsidRPr="003B1010">
        <w:rPr>
          <w:rFonts w:ascii="Arial" w:hAnsi="Arial" w:cs="Arial"/>
        </w:rPr>
        <w:br/>
      </w:r>
      <w:r>
        <w:rPr>
          <w:rFonts w:ascii="Arial" w:hAnsi="Arial" w:cs="Arial"/>
          <w:b/>
        </w:rPr>
        <w:br/>
      </w:r>
      <w:r w:rsidR="00E87E4C" w:rsidRPr="00E87E4C">
        <w:rPr>
          <w:rFonts w:ascii="Arial" w:hAnsi="Arial" w:cs="Arial"/>
          <w:b/>
        </w:rPr>
        <w:t>Lier kommunestyre</w:t>
      </w:r>
      <w:r w:rsidR="00E87E4C" w:rsidRPr="00E87E4C">
        <w:rPr>
          <w:rFonts w:ascii="Arial" w:hAnsi="Arial" w:cs="Arial"/>
        </w:rPr>
        <w:t xml:space="preserve"> behandlet saken i møte 6. mars sak</w:t>
      </w:r>
      <w:r w:rsidR="00E87E4C" w:rsidRPr="00E87E4C">
        <w:t xml:space="preserve"> </w:t>
      </w:r>
      <w:r w:rsidR="00E87E4C" w:rsidRPr="00E87E4C">
        <w:rPr>
          <w:rFonts w:ascii="Arial" w:hAnsi="Arial" w:cs="Arial"/>
        </w:rPr>
        <w:t xml:space="preserve">15/2018 </w:t>
      </w:r>
      <w:proofErr w:type="spellStart"/>
      <w:r w:rsidR="00E87E4C" w:rsidRPr="00E87E4C">
        <w:rPr>
          <w:rFonts w:ascii="Arial" w:hAnsi="Arial" w:cs="Arial"/>
        </w:rPr>
        <w:t>Buskerudbypakke</w:t>
      </w:r>
      <w:proofErr w:type="spellEnd"/>
      <w:r w:rsidR="00E87E4C" w:rsidRPr="00E87E4C">
        <w:rPr>
          <w:rFonts w:ascii="Arial" w:hAnsi="Arial" w:cs="Arial"/>
        </w:rPr>
        <w:t xml:space="preserve"> 2 - status etter høring</w:t>
      </w:r>
      <w:r w:rsidR="008D7A7B">
        <w:rPr>
          <w:rFonts w:ascii="Arial" w:hAnsi="Arial" w:cs="Arial"/>
        </w:rPr>
        <w:t xml:space="preserve"> og </w:t>
      </w:r>
      <w:r w:rsidR="003B0649">
        <w:rPr>
          <w:rFonts w:ascii="Arial" w:hAnsi="Arial" w:cs="Arial"/>
        </w:rPr>
        <w:t xml:space="preserve">de tre vedtakspunktene </w:t>
      </w:r>
      <w:r w:rsidR="008D7A7B" w:rsidRPr="008D7A7B">
        <w:rPr>
          <w:rFonts w:ascii="Arial" w:hAnsi="Arial" w:cs="Arial"/>
        </w:rPr>
        <w:t>bl</w:t>
      </w:r>
      <w:r w:rsidR="008D7A7B">
        <w:rPr>
          <w:rFonts w:ascii="Arial" w:hAnsi="Arial" w:cs="Arial"/>
        </w:rPr>
        <w:t xml:space="preserve">e enstemmig vedtatt. </w:t>
      </w:r>
    </w:p>
    <w:p w14:paraId="0C256D5C" w14:textId="3B8F718C" w:rsidR="00C4778A" w:rsidRPr="00C4778A" w:rsidRDefault="00C4778A" w:rsidP="00C4778A">
      <w:pPr>
        <w:rPr>
          <w:rFonts w:ascii="Arial" w:hAnsi="Arial" w:cs="Arial"/>
        </w:rPr>
      </w:pPr>
      <w:r w:rsidRPr="00C4778A">
        <w:rPr>
          <w:rFonts w:ascii="Arial" w:hAnsi="Arial" w:cs="Arial"/>
          <w:b/>
        </w:rPr>
        <w:t>Drammen bystyre</w:t>
      </w:r>
      <w:r>
        <w:rPr>
          <w:rFonts w:ascii="Arial" w:hAnsi="Arial" w:cs="Arial"/>
        </w:rPr>
        <w:t xml:space="preserve"> behandlet saken i møte 13. mars sak 22/18 og i</w:t>
      </w:r>
      <w:r w:rsidRPr="00C4778A">
        <w:rPr>
          <w:rFonts w:ascii="Arial" w:hAnsi="Arial" w:cs="Arial"/>
        </w:rPr>
        <w:t xml:space="preserve">nnstillingens punkt </w:t>
      </w:r>
      <w:r>
        <w:rPr>
          <w:rFonts w:ascii="Arial" w:hAnsi="Arial" w:cs="Arial"/>
        </w:rPr>
        <w:t xml:space="preserve">1 – 3 ble vedtatt mot 7 stemmer. </w:t>
      </w:r>
      <w:r w:rsidR="00BE4BFA">
        <w:rPr>
          <w:rFonts w:ascii="Arial" w:hAnsi="Arial" w:cs="Arial"/>
        </w:rPr>
        <w:t>Tilleggsforslag</w:t>
      </w:r>
      <w:r w:rsidRPr="00C4778A">
        <w:rPr>
          <w:rFonts w:ascii="Arial" w:hAnsi="Arial" w:cs="Arial"/>
        </w:rPr>
        <w:t xml:space="preserve"> fra H og AP til nytt pun</w:t>
      </w:r>
      <w:r w:rsidR="00BE4BFA">
        <w:rPr>
          <w:rFonts w:ascii="Arial" w:hAnsi="Arial" w:cs="Arial"/>
        </w:rPr>
        <w:t xml:space="preserve">kt 4 ble vedtatt med 32 stemmer. </w:t>
      </w:r>
      <w:r w:rsidR="00BE4BFA">
        <w:rPr>
          <w:rFonts w:ascii="Arial" w:hAnsi="Arial" w:cs="Arial"/>
        </w:rPr>
        <w:br/>
        <w:t xml:space="preserve">Punkt </w:t>
      </w:r>
      <w:r w:rsidRPr="00C4778A">
        <w:rPr>
          <w:rFonts w:ascii="Arial" w:hAnsi="Arial" w:cs="Arial"/>
        </w:rPr>
        <w:t xml:space="preserve">4. Veiprosjektet </w:t>
      </w:r>
      <w:proofErr w:type="spellStart"/>
      <w:r w:rsidRPr="00C4778A">
        <w:rPr>
          <w:rFonts w:ascii="Arial" w:hAnsi="Arial" w:cs="Arial"/>
        </w:rPr>
        <w:t>Fv</w:t>
      </w:r>
      <w:proofErr w:type="spellEnd"/>
      <w:r w:rsidRPr="00C4778A">
        <w:rPr>
          <w:rFonts w:ascii="Arial" w:hAnsi="Arial" w:cs="Arial"/>
        </w:rPr>
        <w:t xml:space="preserve"> 319 </w:t>
      </w:r>
      <w:proofErr w:type="spellStart"/>
      <w:r w:rsidRPr="00C4778A">
        <w:rPr>
          <w:rFonts w:ascii="Arial" w:hAnsi="Arial" w:cs="Arial"/>
        </w:rPr>
        <w:t>Solumstrand</w:t>
      </w:r>
      <w:proofErr w:type="spellEnd"/>
      <w:r w:rsidRPr="00C4778A">
        <w:rPr>
          <w:rFonts w:ascii="Arial" w:hAnsi="Arial" w:cs="Arial"/>
        </w:rPr>
        <w:t xml:space="preserve"> – Rundtom (kr. 560 mill.) tas ut av pakka. </w:t>
      </w:r>
    </w:p>
    <w:p w14:paraId="12E110E1" w14:textId="77777777" w:rsidR="00C4778A" w:rsidRPr="00C4778A" w:rsidRDefault="00C4778A" w:rsidP="00C4778A">
      <w:pPr>
        <w:rPr>
          <w:rFonts w:ascii="Arial" w:hAnsi="Arial" w:cs="Arial"/>
        </w:rPr>
      </w:pPr>
    </w:p>
    <w:p w14:paraId="000EB194" w14:textId="787AD684" w:rsidR="00C4778A" w:rsidRPr="00C4778A" w:rsidRDefault="00C4778A" w:rsidP="00C4778A">
      <w:pPr>
        <w:rPr>
          <w:rFonts w:ascii="Arial" w:hAnsi="Arial" w:cs="Arial"/>
        </w:rPr>
      </w:pPr>
      <w:r w:rsidRPr="00C4778A">
        <w:rPr>
          <w:rFonts w:ascii="Arial" w:hAnsi="Arial" w:cs="Arial"/>
        </w:rPr>
        <w:lastRenderedPageBreak/>
        <w:t>De økonomiske midlene som spares ved dette, skal dekke nye tiltak i</w:t>
      </w:r>
      <w:r w:rsidR="00BE4BFA">
        <w:rPr>
          <w:rFonts w:ascii="Arial" w:hAnsi="Arial" w:cs="Arial"/>
        </w:rPr>
        <w:t xml:space="preserve">nnenfor kollektivtrafikken;  </w:t>
      </w:r>
      <w:r w:rsidR="00BE4BFA">
        <w:rPr>
          <w:rFonts w:ascii="Arial" w:hAnsi="Arial" w:cs="Arial"/>
        </w:rPr>
        <w:br/>
      </w:r>
      <w:r w:rsidRPr="00C4778A">
        <w:rPr>
          <w:rFonts w:ascii="Arial" w:hAnsi="Arial" w:cs="Arial"/>
        </w:rPr>
        <w:t>- Billetter på buss skal være billigere enn passeri</w:t>
      </w:r>
      <w:r w:rsidR="00BE4BFA">
        <w:rPr>
          <w:rFonts w:ascii="Arial" w:hAnsi="Arial" w:cs="Arial"/>
        </w:rPr>
        <w:t xml:space="preserve">ng av bomsnittene i rushtiden; </w:t>
      </w:r>
      <w:r w:rsidRPr="00C4778A">
        <w:rPr>
          <w:rFonts w:ascii="Arial" w:hAnsi="Arial" w:cs="Arial"/>
        </w:rPr>
        <w:t>Kl. 07.0</w:t>
      </w:r>
      <w:r w:rsidR="00BE4BFA">
        <w:rPr>
          <w:rFonts w:ascii="Arial" w:hAnsi="Arial" w:cs="Arial"/>
        </w:rPr>
        <w:t xml:space="preserve">0 – 09.00 og kl. 15.00 – 17.00 </w:t>
      </w:r>
      <w:r w:rsidR="00BE4BFA">
        <w:rPr>
          <w:rFonts w:ascii="Arial" w:hAnsi="Arial" w:cs="Arial"/>
        </w:rPr>
        <w:br/>
      </w:r>
      <w:r w:rsidRPr="00C4778A">
        <w:rPr>
          <w:rFonts w:ascii="Arial" w:hAnsi="Arial" w:cs="Arial"/>
        </w:rPr>
        <w:t xml:space="preserve">- Månedskortet settes ned til kr. 600,- </w:t>
      </w:r>
      <w:r w:rsidR="00BE4BFA">
        <w:rPr>
          <w:rFonts w:ascii="Arial" w:hAnsi="Arial" w:cs="Arial"/>
        </w:rPr>
        <w:t xml:space="preserve">i sone 1 og kr. 800,- i sone 2. </w:t>
      </w:r>
      <w:r w:rsidRPr="00C4778A">
        <w:rPr>
          <w:rFonts w:ascii="Arial" w:hAnsi="Arial" w:cs="Arial"/>
        </w:rPr>
        <w:t>- Alle voksne personer med månedskort kan ta med seg inntil 3 bar</w:t>
      </w:r>
      <w:r w:rsidR="00BE4BFA">
        <w:rPr>
          <w:rFonts w:ascii="Arial" w:hAnsi="Arial" w:cs="Arial"/>
        </w:rPr>
        <w:t xml:space="preserve">n gratis på bussen alle dager. </w:t>
      </w:r>
      <w:r w:rsidR="00BE4BFA">
        <w:rPr>
          <w:rFonts w:ascii="Arial" w:hAnsi="Arial" w:cs="Arial"/>
        </w:rPr>
        <w:br/>
      </w:r>
      <w:r w:rsidRPr="00C4778A">
        <w:rPr>
          <w:rFonts w:ascii="Arial" w:hAnsi="Arial" w:cs="Arial"/>
        </w:rPr>
        <w:t xml:space="preserve">- Muligheten for årskort på kollektivtransport skal utredes, og saken legges fram ved evaluering og rullering av </w:t>
      </w:r>
      <w:proofErr w:type="spellStart"/>
      <w:r w:rsidRPr="00C4778A">
        <w:rPr>
          <w:rFonts w:ascii="Arial" w:hAnsi="Arial" w:cs="Arial"/>
        </w:rPr>
        <w:t>Buskerudbypakken</w:t>
      </w:r>
      <w:proofErr w:type="spellEnd"/>
      <w:r w:rsidRPr="00C4778A">
        <w:rPr>
          <w:rFonts w:ascii="Arial" w:hAnsi="Arial" w:cs="Arial"/>
        </w:rPr>
        <w:t xml:space="preserve">. </w:t>
      </w:r>
    </w:p>
    <w:p w14:paraId="186EE5EA" w14:textId="77777777" w:rsidR="00C4778A" w:rsidRPr="00C4778A" w:rsidRDefault="00C4778A" w:rsidP="00C4778A">
      <w:pPr>
        <w:rPr>
          <w:rFonts w:ascii="Arial" w:hAnsi="Arial" w:cs="Arial"/>
        </w:rPr>
      </w:pPr>
      <w:r w:rsidRPr="00C4778A">
        <w:rPr>
          <w:rFonts w:ascii="Arial" w:hAnsi="Arial" w:cs="Arial"/>
        </w:rPr>
        <w:t xml:space="preserve">Bomsnitt på nåværende kommunegrenser er ønskelig, men vi ber om at eventuelt nye bynære </w:t>
      </w:r>
      <w:proofErr w:type="spellStart"/>
      <w:r w:rsidRPr="00C4778A">
        <w:rPr>
          <w:rFonts w:ascii="Arial" w:hAnsi="Arial" w:cs="Arial"/>
        </w:rPr>
        <w:t>bomløsninger</w:t>
      </w:r>
      <w:proofErr w:type="spellEnd"/>
      <w:r w:rsidRPr="00C4778A">
        <w:rPr>
          <w:rFonts w:ascii="Arial" w:hAnsi="Arial" w:cs="Arial"/>
        </w:rPr>
        <w:t xml:space="preserve"> utredes videre med tanke på at alle bydeler behandles likt. Saken legges frem for ATM-utvalget i løpet av 1. halvår 2019. </w:t>
      </w:r>
    </w:p>
    <w:p w14:paraId="5DE65B3B" w14:textId="18D68444" w:rsidR="00C4778A" w:rsidRDefault="00C4778A" w:rsidP="00C4778A">
      <w:pPr>
        <w:rPr>
          <w:rFonts w:ascii="Arial" w:hAnsi="Arial" w:cs="Arial"/>
        </w:rPr>
      </w:pPr>
      <w:r w:rsidRPr="00C4778A">
        <w:rPr>
          <w:rFonts w:ascii="Arial" w:hAnsi="Arial" w:cs="Arial"/>
        </w:rPr>
        <w:t xml:space="preserve">Bompengeinnkreving skal ikke starte før man starter veibygging – primære ønsker er </w:t>
      </w:r>
      <w:proofErr w:type="spellStart"/>
      <w:r w:rsidRPr="00C4778A">
        <w:rPr>
          <w:rFonts w:ascii="Arial" w:hAnsi="Arial" w:cs="Arial"/>
        </w:rPr>
        <w:t>Fv</w:t>
      </w:r>
      <w:proofErr w:type="spellEnd"/>
      <w:r w:rsidRPr="00C4778A">
        <w:rPr>
          <w:rFonts w:ascii="Arial" w:hAnsi="Arial" w:cs="Arial"/>
        </w:rPr>
        <w:t xml:space="preserve"> 36 tilfartsveg Vest del 1 og </w:t>
      </w:r>
      <w:proofErr w:type="spellStart"/>
      <w:r w:rsidRPr="00C4778A">
        <w:rPr>
          <w:rFonts w:ascii="Arial" w:hAnsi="Arial" w:cs="Arial"/>
        </w:rPr>
        <w:t>Fv</w:t>
      </w:r>
      <w:proofErr w:type="spellEnd"/>
      <w:r w:rsidRPr="00C4778A">
        <w:rPr>
          <w:rFonts w:ascii="Arial" w:hAnsi="Arial" w:cs="Arial"/>
        </w:rPr>
        <w:t xml:space="preserve"> 319 ny </w:t>
      </w:r>
      <w:proofErr w:type="spellStart"/>
      <w:r w:rsidRPr="00C4778A">
        <w:rPr>
          <w:rFonts w:ascii="Arial" w:hAnsi="Arial" w:cs="Arial"/>
        </w:rPr>
        <w:t>Svelvikveg</w:t>
      </w:r>
      <w:proofErr w:type="spellEnd"/>
      <w:r w:rsidRPr="00C4778A">
        <w:rPr>
          <w:rFonts w:ascii="Arial" w:hAnsi="Arial" w:cs="Arial"/>
        </w:rPr>
        <w:t xml:space="preserve"> i ny trasé.</w:t>
      </w:r>
      <w:r>
        <w:rPr>
          <w:rFonts w:ascii="Arial" w:hAnsi="Arial" w:cs="Arial"/>
        </w:rPr>
        <w:t>’</w:t>
      </w:r>
    </w:p>
    <w:p w14:paraId="13C9C6A2" w14:textId="213C145F" w:rsidR="00BA5ED2" w:rsidRPr="00BA5ED2" w:rsidRDefault="00BE4BFA" w:rsidP="00BA5ED2">
      <w:pPr>
        <w:rPr>
          <w:rFonts w:ascii="Arial" w:hAnsi="Arial" w:cs="Arial"/>
        </w:rPr>
      </w:pPr>
      <w:r w:rsidRPr="00BE4BFA">
        <w:rPr>
          <w:rFonts w:ascii="Arial" w:hAnsi="Arial" w:cs="Arial"/>
          <w:b/>
        </w:rPr>
        <w:t>Øvre Eiker formannskap</w:t>
      </w:r>
      <w:r w:rsidR="00887E71">
        <w:rPr>
          <w:rFonts w:ascii="Arial" w:hAnsi="Arial" w:cs="Arial"/>
        </w:rPr>
        <w:t xml:space="preserve"> behandlet, </w:t>
      </w:r>
      <w:r>
        <w:rPr>
          <w:rFonts w:ascii="Arial" w:hAnsi="Arial" w:cs="Arial"/>
        </w:rPr>
        <w:t>etter fullmakt f</w:t>
      </w:r>
      <w:r w:rsidR="00BA5ED2">
        <w:rPr>
          <w:rFonts w:ascii="Arial" w:hAnsi="Arial" w:cs="Arial"/>
        </w:rPr>
        <w:t>r</w:t>
      </w:r>
      <w:r>
        <w:rPr>
          <w:rFonts w:ascii="Arial" w:hAnsi="Arial" w:cs="Arial"/>
        </w:rPr>
        <w:t>a kommunestyre</w:t>
      </w:r>
      <w:r w:rsidR="00887E71">
        <w:rPr>
          <w:rFonts w:ascii="Arial" w:hAnsi="Arial" w:cs="Arial"/>
        </w:rPr>
        <w:t xml:space="preserve">t, </w:t>
      </w:r>
      <w:r>
        <w:rPr>
          <w:rFonts w:ascii="Arial" w:hAnsi="Arial" w:cs="Arial"/>
        </w:rPr>
        <w:t>sake</w:t>
      </w:r>
      <w:r w:rsidR="00BA5ED2">
        <w:rPr>
          <w:rFonts w:ascii="Arial" w:hAnsi="Arial" w:cs="Arial"/>
        </w:rPr>
        <w:t>n</w:t>
      </w:r>
      <w:r w:rsidR="00887E71">
        <w:rPr>
          <w:rFonts w:ascii="Arial" w:hAnsi="Arial" w:cs="Arial"/>
        </w:rPr>
        <w:t xml:space="preserve"> i møte 14. mars </w:t>
      </w:r>
      <w:r>
        <w:rPr>
          <w:rFonts w:ascii="Arial" w:hAnsi="Arial" w:cs="Arial"/>
        </w:rPr>
        <w:t>sak</w:t>
      </w:r>
      <w:r w:rsidRPr="00BE4BFA">
        <w:rPr>
          <w:rFonts w:ascii="Arial" w:hAnsi="Arial" w:cs="Arial"/>
        </w:rPr>
        <w:t xml:space="preserve"> 21/18</w:t>
      </w:r>
      <w:r>
        <w:rPr>
          <w:rFonts w:ascii="Arial" w:hAnsi="Arial" w:cs="Arial"/>
        </w:rPr>
        <w:t xml:space="preserve"> og vedtok enstemmig innstillingens punkt</w:t>
      </w:r>
      <w:r w:rsidR="00887E71">
        <w:rPr>
          <w:rFonts w:ascii="Arial" w:hAnsi="Arial" w:cs="Arial"/>
        </w:rPr>
        <w:t>er</w:t>
      </w:r>
      <w:r>
        <w:rPr>
          <w:rFonts w:ascii="Arial" w:hAnsi="Arial" w:cs="Arial"/>
        </w:rPr>
        <w:t xml:space="preserve"> 1-3 samt følgende </w:t>
      </w:r>
      <w:proofErr w:type="spellStart"/>
      <w:r>
        <w:rPr>
          <w:rFonts w:ascii="Arial" w:hAnsi="Arial" w:cs="Arial"/>
        </w:rPr>
        <w:t>tilleggspunkt</w:t>
      </w:r>
      <w:proofErr w:type="spellEnd"/>
      <w:r>
        <w:rPr>
          <w:rFonts w:ascii="Arial" w:hAnsi="Arial" w:cs="Arial"/>
        </w:rPr>
        <w:t>:</w:t>
      </w:r>
      <w:r w:rsidR="00BA5ED2">
        <w:rPr>
          <w:rFonts w:ascii="Arial" w:hAnsi="Arial" w:cs="Arial"/>
        </w:rPr>
        <w:br/>
      </w:r>
      <w:r w:rsidRPr="00BE4BFA">
        <w:rPr>
          <w:rFonts w:ascii="Arial" w:hAnsi="Arial" w:cs="Arial"/>
        </w:rPr>
        <w:t>Kommunestyret i Øvre Eiker ønsker tiltakspakke 1 samt bommer på dagens kommune</w:t>
      </w:r>
      <w:r w:rsidR="00BA5ED2">
        <w:rPr>
          <w:rFonts w:ascii="Arial" w:hAnsi="Arial" w:cs="Arial"/>
        </w:rPr>
        <w:t>-</w:t>
      </w:r>
      <w:r w:rsidRPr="00BE4BFA">
        <w:rPr>
          <w:rFonts w:ascii="Arial" w:hAnsi="Arial" w:cs="Arial"/>
        </w:rPr>
        <w:t>gren</w:t>
      </w:r>
      <w:r w:rsidR="00BA5ED2">
        <w:rPr>
          <w:rFonts w:ascii="Arial" w:hAnsi="Arial" w:cs="Arial"/>
        </w:rPr>
        <w:t xml:space="preserve">ser og bynære snitt i Drammen. </w:t>
      </w:r>
      <w:r w:rsidRPr="00BE4BFA">
        <w:rPr>
          <w:rFonts w:ascii="Arial" w:hAnsi="Arial" w:cs="Arial"/>
        </w:rPr>
        <w:t>Det er et mål at så mange som mulig betaler så lite som mulig i bompenger. De som får tiltak må også være med å betale.</w:t>
      </w:r>
      <w:r w:rsidR="00BA5ED2">
        <w:rPr>
          <w:rFonts w:ascii="Arial" w:hAnsi="Arial" w:cs="Arial"/>
        </w:rPr>
        <w:br/>
      </w:r>
      <w:r w:rsidR="00BA5ED2">
        <w:rPr>
          <w:rFonts w:ascii="Arial" w:hAnsi="Arial" w:cs="Arial"/>
        </w:rPr>
        <w:br/>
      </w:r>
      <w:r w:rsidR="00BA5ED2" w:rsidRPr="00887E71">
        <w:rPr>
          <w:rFonts w:ascii="Arial" w:hAnsi="Arial" w:cs="Arial"/>
          <w:b/>
        </w:rPr>
        <w:t>Nedre Eiker kommunestyre</w:t>
      </w:r>
      <w:r w:rsidR="00BA5ED2">
        <w:rPr>
          <w:rFonts w:ascii="Arial" w:hAnsi="Arial" w:cs="Arial"/>
        </w:rPr>
        <w:t xml:space="preserve"> behandlet saken i møte 14. mars sak 14/18 og vedtok med 30 stemmer </w:t>
      </w:r>
      <w:r w:rsidR="00887E71">
        <w:rPr>
          <w:rFonts w:ascii="Arial" w:hAnsi="Arial" w:cs="Arial"/>
        </w:rPr>
        <w:t>slikt vedtak</w:t>
      </w:r>
    </w:p>
    <w:p w14:paraId="3ED5F0DF" w14:textId="3DB23FB0" w:rsidR="00BA5ED2" w:rsidRPr="00BA5ED2" w:rsidRDefault="00BA5ED2" w:rsidP="00BA5ED2">
      <w:pPr>
        <w:rPr>
          <w:rFonts w:ascii="Arial" w:hAnsi="Arial" w:cs="Arial"/>
        </w:rPr>
      </w:pPr>
      <w:r>
        <w:rPr>
          <w:rFonts w:ascii="Arial" w:hAnsi="Arial" w:cs="Arial"/>
        </w:rPr>
        <w:t xml:space="preserve">1. </w:t>
      </w:r>
      <w:r w:rsidRPr="00BA5ED2">
        <w:rPr>
          <w:rFonts w:ascii="Arial" w:hAnsi="Arial" w:cs="Arial"/>
        </w:rPr>
        <w:t xml:space="preserve">Høringsforslagene til </w:t>
      </w:r>
      <w:proofErr w:type="spellStart"/>
      <w:r w:rsidRPr="00BA5ED2">
        <w:rPr>
          <w:rFonts w:ascii="Arial" w:hAnsi="Arial" w:cs="Arial"/>
        </w:rPr>
        <w:t>Buskerudbypakke</w:t>
      </w:r>
      <w:proofErr w:type="spellEnd"/>
      <w:r w:rsidRPr="00BA5ED2">
        <w:rPr>
          <w:rFonts w:ascii="Arial" w:hAnsi="Arial" w:cs="Arial"/>
        </w:rPr>
        <w:t xml:space="preserve"> 2 med overordnede målsettinger, faglige utredninger og håndtering av innspill og høringsmerknader fra medvirkningsprosessene danner grunnlag for å komme fram til endelig forlag til </w:t>
      </w:r>
      <w:proofErr w:type="spellStart"/>
      <w:r w:rsidRPr="00BA5ED2">
        <w:rPr>
          <w:rFonts w:ascii="Arial" w:hAnsi="Arial" w:cs="Arial"/>
        </w:rPr>
        <w:t>Buskerudbypakke</w:t>
      </w:r>
      <w:proofErr w:type="spellEnd"/>
      <w:r w:rsidRPr="00BA5ED2">
        <w:rPr>
          <w:rFonts w:ascii="Arial" w:hAnsi="Arial" w:cs="Arial"/>
        </w:rPr>
        <w:t xml:space="preserve"> 2</w:t>
      </w:r>
    </w:p>
    <w:p w14:paraId="30866172" w14:textId="33FF29C5" w:rsidR="00BA5ED2" w:rsidRPr="00BA5ED2" w:rsidRDefault="00BA5ED2" w:rsidP="00BA5ED2">
      <w:pPr>
        <w:rPr>
          <w:rFonts w:ascii="Arial" w:hAnsi="Arial" w:cs="Arial"/>
        </w:rPr>
      </w:pPr>
      <w:r>
        <w:rPr>
          <w:rFonts w:ascii="Arial" w:hAnsi="Arial" w:cs="Arial"/>
        </w:rPr>
        <w:t xml:space="preserve">2. </w:t>
      </w:r>
      <w:r w:rsidRPr="00BA5ED2">
        <w:rPr>
          <w:rFonts w:ascii="Arial" w:hAnsi="Arial" w:cs="Arial"/>
        </w:rPr>
        <w:t xml:space="preserve">Kommunestyret ber ATM-utvalget komme frem til en omforent løsning for </w:t>
      </w:r>
      <w:proofErr w:type="spellStart"/>
      <w:r w:rsidRPr="00BA5ED2">
        <w:rPr>
          <w:rFonts w:ascii="Arial" w:hAnsi="Arial" w:cs="Arial"/>
        </w:rPr>
        <w:t>Buskerudbypakke</w:t>
      </w:r>
      <w:proofErr w:type="spellEnd"/>
      <w:r w:rsidRPr="00BA5ED2">
        <w:rPr>
          <w:rFonts w:ascii="Arial" w:hAnsi="Arial" w:cs="Arial"/>
        </w:rPr>
        <w:t xml:space="preserve"> 2 innenfor rammen av de fremlagte 4 tiltakspakkene og 3 bomsystemene, </w:t>
      </w:r>
      <w:proofErr w:type="spellStart"/>
      <w:r w:rsidRPr="00BA5ED2">
        <w:rPr>
          <w:rFonts w:ascii="Arial" w:hAnsi="Arial" w:cs="Arial"/>
        </w:rPr>
        <w:t>jmfr</w:t>
      </w:r>
      <w:proofErr w:type="spellEnd"/>
      <w:r w:rsidRPr="00BA5ED2">
        <w:rPr>
          <w:rFonts w:ascii="Arial" w:hAnsi="Arial" w:cs="Arial"/>
        </w:rPr>
        <w:t>. vedtakspunkt 2 i behandling av utredningsprogram, juni 2017.</w:t>
      </w:r>
    </w:p>
    <w:p w14:paraId="13141C5C" w14:textId="44FFB3E3" w:rsidR="00BA5ED2" w:rsidRPr="00BA5ED2" w:rsidRDefault="00BA5ED2" w:rsidP="00BA5ED2">
      <w:pPr>
        <w:rPr>
          <w:rFonts w:ascii="Arial" w:hAnsi="Arial" w:cs="Arial"/>
        </w:rPr>
      </w:pPr>
      <w:r w:rsidRPr="00BA5ED2">
        <w:rPr>
          <w:rFonts w:ascii="Arial" w:hAnsi="Arial" w:cs="Arial"/>
        </w:rPr>
        <w:t xml:space="preserve">-Tiltaket «Fv. 319 </w:t>
      </w:r>
      <w:proofErr w:type="spellStart"/>
      <w:r w:rsidRPr="00BA5ED2">
        <w:rPr>
          <w:rFonts w:ascii="Arial" w:hAnsi="Arial" w:cs="Arial"/>
        </w:rPr>
        <w:t>Solumstrand</w:t>
      </w:r>
      <w:proofErr w:type="spellEnd"/>
      <w:r w:rsidRPr="00BA5ED2">
        <w:rPr>
          <w:rFonts w:ascii="Arial" w:hAnsi="Arial" w:cs="Arial"/>
        </w:rPr>
        <w:t xml:space="preserve"> – </w:t>
      </w:r>
      <w:r>
        <w:rPr>
          <w:rFonts w:ascii="Arial" w:hAnsi="Arial" w:cs="Arial"/>
        </w:rPr>
        <w:t>Rundtom 540 mill. kr.» - utgår.</w:t>
      </w:r>
      <w:r>
        <w:rPr>
          <w:rFonts w:ascii="Arial" w:hAnsi="Arial" w:cs="Arial"/>
        </w:rPr>
        <w:br/>
      </w:r>
      <w:r w:rsidRPr="00BA5ED2">
        <w:rPr>
          <w:rFonts w:ascii="Arial" w:hAnsi="Arial" w:cs="Arial"/>
        </w:rPr>
        <w:t>-Tiltaket «Ekstrasatsing lavere priser/Nye billettkonsepter 90 mill. kr.» settes inn. Kommunestyret vil presisere at bomkonseptene må være basert på en rettferdig fordeling. Det må legges til grunn at flest mulige må være med på å bidra til å finansiere tiltakspakkene. Kommunestyret kan ikke akseptere at det settes opp bommer på den nåværende kommunegrensen mellom Nedre Eiker og Drammen uten at det samtidig settes opp bynære bommer i Drammen. Nedre Eiker og Drammen vil fra 1. januar 2020 være en kommune og det bærende prinsipp må være at innbyggerne så langt det er mulig må behandles likt. Det legges også til grunn at takstene skal være like.</w:t>
      </w:r>
    </w:p>
    <w:p w14:paraId="789CF027" w14:textId="0590AF58" w:rsidR="00C4778A" w:rsidRDefault="00BA5ED2" w:rsidP="00BA5ED2">
      <w:pPr>
        <w:rPr>
          <w:rFonts w:ascii="Arial" w:hAnsi="Arial" w:cs="Arial"/>
        </w:rPr>
      </w:pPr>
      <w:r w:rsidRPr="00BA5ED2">
        <w:rPr>
          <w:rFonts w:ascii="Arial" w:hAnsi="Arial" w:cs="Arial"/>
        </w:rPr>
        <w:t xml:space="preserve">3.   Endelig forslag til </w:t>
      </w:r>
      <w:proofErr w:type="spellStart"/>
      <w:r w:rsidRPr="00BA5ED2">
        <w:rPr>
          <w:rFonts w:ascii="Arial" w:hAnsi="Arial" w:cs="Arial"/>
        </w:rPr>
        <w:t>Buskerudbypakke</w:t>
      </w:r>
      <w:proofErr w:type="spellEnd"/>
      <w:r w:rsidRPr="00BA5ED2">
        <w:rPr>
          <w:rFonts w:ascii="Arial" w:hAnsi="Arial" w:cs="Arial"/>
        </w:rPr>
        <w:t xml:space="preserve"> 2 legges frem for sluttbehandling i juni 2018.</w:t>
      </w:r>
    </w:p>
    <w:p w14:paraId="5EF23B56" w14:textId="46A7AACC" w:rsidR="00BA5ED2" w:rsidRDefault="00BA5ED2" w:rsidP="00BA5ED2">
      <w:pPr>
        <w:rPr>
          <w:rFonts w:ascii="Arial" w:hAnsi="Arial" w:cs="Arial"/>
        </w:rPr>
      </w:pPr>
      <w:r w:rsidRPr="003B0649">
        <w:rPr>
          <w:rFonts w:ascii="Arial" w:hAnsi="Arial" w:cs="Arial"/>
          <w:b/>
        </w:rPr>
        <w:t>Hovedutvalg for samferdsel</w:t>
      </w:r>
      <w:r>
        <w:rPr>
          <w:rFonts w:ascii="Arial" w:hAnsi="Arial" w:cs="Arial"/>
        </w:rPr>
        <w:t xml:space="preserve">, </w:t>
      </w:r>
      <w:r w:rsidRPr="00FD77C5">
        <w:rPr>
          <w:rFonts w:ascii="Arial" w:hAnsi="Arial" w:cs="Arial"/>
          <w:b/>
        </w:rPr>
        <w:t>Buskerud fylkeskommune</w:t>
      </w:r>
      <w:r>
        <w:rPr>
          <w:rFonts w:ascii="Arial" w:hAnsi="Arial" w:cs="Arial"/>
        </w:rPr>
        <w:t xml:space="preserve"> behandlet </w:t>
      </w:r>
      <w:r w:rsidR="003B0649">
        <w:rPr>
          <w:rFonts w:ascii="Arial" w:hAnsi="Arial" w:cs="Arial"/>
        </w:rPr>
        <w:t xml:space="preserve">saken i møte 15. mars sak 17/18 </w:t>
      </w:r>
      <w:r w:rsidR="003B0649" w:rsidRPr="003B0649">
        <w:rPr>
          <w:rFonts w:ascii="Arial" w:hAnsi="Arial" w:cs="Arial"/>
        </w:rPr>
        <w:t>og de tr</w:t>
      </w:r>
      <w:r w:rsidR="00E9737A">
        <w:rPr>
          <w:rFonts w:ascii="Arial" w:hAnsi="Arial" w:cs="Arial"/>
        </w:rPr>
        <w:t xml:space="preserve">e vedtakspunktene ble </w:t>
      </w:r>
      <w:r w:rsidR="003B0649" w:rsidRPr="003B0649">
        <w:rPr>
          <w:rFonts w:ascii="Arial" w:hAnsi="Arial" w:cs="Arial"/>
        </w:rPr>
        <w:t>vedtatt</w:t>
      </w:r>
      <w:r w:rsidR="00E9737A">
        <w:rPr>
          <w:rFonts w:ascii="Arial" w:hAnsi="Arial" w:cs="Arial"/>
        </w:rPr>
        <w:t xml:space="preserve"> med 10 av 11 stemmer.</w:t>
      </w:r>
      <w:r w:rsidR="003B0649">
        <w:rPr>
          <w:rFonts w:ascii="Arial" w:hAnsi="Arial" w:cs="Arial"/>
        </w:rPr>
        <w:t xml:space="preserve"> </w:t>
      </w:r>
    </w:p>
    <w:p w14:paraId="1CCD4609" w14:textId="77777777" w:rsidR="00BE4BFA" w:rsidRDefault="00BE4BFA" w:rsidP="00BE4BFA">
      <w:pPr>
        <w:rPr>
          <w:rFonts w:ascii="Arial" w:hAnsi="Arial" w:cs="Arial"/>
        </w:rPr>
      </w:pPr>
    </w:p>
    <w:p w14:paraId="057AB6AA" w14:textId="41731DC3" w:rsidR="003B0649" w:rsidRPr="003B0649" w:rsidRDefault="003B0649" w:rsidP="0064764D">
      <w:pPr>
        <w:rPr>
          <w:rFonts w:ascii="Arial" w:hAnsi="Arial" w:cs="Arial"/>
          <w:b/>
        </w:rPr>
      </w:pPr>
      <w:r>
        <w:rPr>
          <w:rFonts w:ascii="Arial" w:hAnsi="Arial" w:cs="Arial"/>
          <w:b/>
        </w:rPr>
        <w:lastRenderedPageBreak/>
        <w:t>Videre prosess</w:t>
      </w:r>
    </w:p>
    <w:p w14:paraId="06A9D6F7" w14:textId="295039A4" w:rsidR="003B0649" w:rsidRPr="003B0649" w:rsidRDefault="00806EF8" w:rsidP="003B0649">
      <w:pPr>
        <w:rPr>
          <w:rFonts w:ascii="Arial" w:hAnsi="Arial" w:cs="Arial"/>
          <w:b/>
          <w:color w:val="000000" w:themeColor="text1"/>
        </w:rPr>
      </w:pPr>
      <w:r w:rsidRPr="00844EFE">
        <w:rPr>
          <w:rFonts w:ascii="Arial" w:hAnsi="Arial" w:cs="Arial"/>
          <w:b/>
          <w:color w:val="000000" w:themeColor="text1"/>
        </w:rPr>
        <w:t xml:space="preserve">23. mars ATM-utvalg anbefaler </w:t>
      </w:r>
      <w:proofErr w:type="spellStart"/>
      <w:r w:rsidRPr="00844EFE">
        <w:rPr>
          <w:rFonts w:ascii="Arial" w:hAnsi="Arial" w:cs="Arial"/>
          <w:b/>
          <w:color w:val="000000" w:themeColor="text1"/>
        </w:rPr>
        <w:t>bypakke</w:t>
      </w:r>
      <w:proofErr w:type="spellEnd"/>
      <w:r w:rsidRPr="00844EFE">
        <w:rPr>
          <w:rFonts w:ascii="Arial" w:hAnsi="Arial" w:cs="Arial"/>
          <w:b/>
          <w:color w:val="000000" w:themeColor="text1"/>
        </w:rPr>
        <w:t xml:space="preserve"> til kvalitetssikring</w:t>
      </w:r>
      <w:r w:rsidRPr="00844EFE">
        <w:rPr>
          <w:rFonts w:ascii="Arial" w:hAnsi="Arial" w:cs="Arial"/>
          <w:b/>
          <w:color w:val="000000" w:themeColor="text1"/>
        </w:rPr>
        <w:br/>
      </w:r>
      <w:r w:rsidRPr="00844EFE">
        <w:rPr>
          <w:rFonts w:ascii="Arial" w:hAnsi="Arial" w:cs="Arial"/>
          <w:color w:val="000000" w:themeColor="text1"/>
        </w:rPr>
        <w:t>23. mars – 16. mai kvalitetssikring SVV</w:t>
      </w:r>
      <w:r w:rsidRPr="00844EFE">
        <w:rPr>
          <w:rFonts w:ascii="Arial" w:hAnsi="Arial" w:cs="Arial"/>
          <w:b/>
          <w:color w:val="000000" w:themeColor="text1"/>
        </w:rPr>
        <w:br/>
      </w:r>
      <w:r w:rsidR="00557D5A">
        <w:rPr>
          <w:rFonts w:ascii="Arial" w:hAnsi="Arial" w:cs="Arial"/>
          <w:color w:val="000000" w:themeColor="text1"/>
        </w:rPr>
        <w:t>22</w:t>
      </w:r>
      <w:r w:rsidRPr="00844EFE">
        <w:rPr>
          <w:rFonts w:ascii="Arial" w:hAnsi="Arial" w:cs="Arial"/>
          <w:color w:val="000000" w:themeColor="text1"/>
        </w:rPr>
        <w:t>. mai ATM-råd</w:t>
      </w:r>
      <w:r w:rsidRPr="00844EFE">
        <w:rPr>
          <w:rFonts w:ascii="Arial" w:hAnsi="Arial" w:cs="Arial"/>
          <w:b/>
          <w:color w:val="000000" w:themeColor="text1"/>
        </w:rPr>
        <w:br/>
        <w:t>25.</w:t>
      </w:r>
      <w:r w:rsidR="00475E4C">
        <w:rPr>
          <w:rFonts w:ascii="Arial" w:hAnsi="Arial" w:cs="Arial"/>
          <w:b/>
          <w:color w:val="000000" w:themeColor="text1"/>
        </w:rPr>
        <w:t xml:space="preserve"> </w:t>
      </w:r>
      <w:r w:rsidRPr="00844EFE">
        <w:rPr>
          <w:rFonts w:ascii="Arial" w:hAnsi="Arial" w:cs="Arial"/>
          <w:b/>
          <w:color w:val="000000" w:themeColor="text1"/>
        </w:rPr>
        <w:t xml:space="preserve">mai ATM-utvalg anbefaler </w:t>
      </w:r>
      <w:proofErr w:type="spellStart"/>
      <w:r w:rsidRPr="00844EFE">
        <w:rPr>
          <w:rFonts w:ascii="Arial" w:hAnsi="Arial" w:cs="Arial"/>
          <w:b/>
          <w:color w:val="000000" w:themeColor="text1"/>
        </w:rPr>
        <w:t>bypakke</w:t>
      </w:r>
      <w:proofErr w:type="spellEnd"/>
      <w:r w:rsidRPr="00844EFE">
        <w:rPr>
          <w:rFonts w:ascii="Arial" w:hAnsi="Arial" w:cs="Arial"/>
          <w:b/>
          <w:color w:val="000000" w:themeColor="text1"/>
        </w:rPr>
        <w:t xml:space="preserve"> til lokalpolitisk behandling</w:t>
      </w:r>
      <w:r w:rsidRPr="00844EFE">
        <w:rPr>
          <w:rFonts w:ascii="Arial" w:hAnsi="Arial" w:cs="Arial"/>
          <w:b/>
          <w:color w:val="000000" w:themeColor="text1"/>
        </w:rPr>
        <w:br/>
      </w:r>
      <w:r w:rsidRPr="00844EFE">
        <w:rPr>
          <w:rFonts w:ascii="Arial" w:hAnsi="Arial" w:cs="Arial"/>
          <w:color w:val="000000" w:themeColor="text1"/>
        </w:rPr>
        <w:t>1. juni – 21. juni lokalpolitisk sluttbehandling</w:t>
      </w:r>
      <w:r w:rsidRPr="00844EFE">
        <w:rPr>
          <w:rFonts w:ascii="Arial" w:hAnsi="Arial" w:cs="Arial"/>
          <w:b/>
          <w:color w:val="000000" w:themeColor="text1"/>
        </w:rPr>
        <w:br/>
        <w:t>22. juni ATM-utvalg oversendelse</w:t>
      </w:r>
      <w:r w:rsidR="003B0649">
        <w:rPr>
          <w:rFonts w:ascii="Arial" w:hAnsi="Arial" w:cs="Arial"/>
          <w:b/>
          <w:color w:val="000000" w:themeColor="text1"/>
        </w:rPr>
        <w:t xml:space="preserve"> staten for videre behandling  </w:t>
      </w:r>
    </w:p>
    <w:p w14:paraId="3CA88684" w14:textId="77777777" w:rsidR="003B0649" w:rsidRPr="00A9596A" w:rsidRDefault="003B0649" w:rsidP="0064764D">
      <w:pPr>
        <w:pStyle w:val="Ingenmellomrom"/>
        <w:spacing w:line="276" w:lineRule="auto"/>
        <w:rPr>
          <w:sz w:val="22"/>
        </w:rPr>
      </w:pPr>
    </w:p>
    <w:p w14:paraId="1A71FE36" w14:textId="31EA8E9D" w:rsidR="00735375" w:rsidRDefault="00735375" w:rsidP="0064764D">
      <w:pPr>
        <w:rPr>
          <w:rFonts w:ascii="Arial" w:hAnsi="Arial" w:cs="Arial"/>
          <w:i/>
        </w:rPr>
      </w:pPr>
      <w:r w:rsidRPr="00995DFA">
        <w:rPr>
          <w:rFonts w:ascii="Arial" w:hAnsi="Arial" w:cs="Arial"/>
          <w:b/>
          <w:i/>
        </w:rPr>
        <w:t>Forslag til konklusjon:</w:t>
      </w:r>
      <w:r w:rsidR="00557D5A">
        <w:rPr>
          <w:rFonts w:ascii="Arial" w:hAnsi="Arial" w:cs="Arial"/>
          <w:i/>
        </w:rPr>
        <w:t xml:space="preserve"> </w:t>
      </w:r>
      <w:r w:rsidR="003B0649">
        <w:rPr>
          <w:rFonts w:ascii="Arial" w:hAnsi="Arial" w:cs="Arial"/>
          <w:i/>
        </w:rPr>
        <w:t xml:space="preserve">ATM-utvalget anbefaler omforent </w:t>
      </w:r>
      <w:proofErr w:type="spellStart"/>
      <w:r w:rsidR="003B0649">
        <w:rPr>
          <w:rFonts w:ascii="Arial" w:hAnsi="Arial" w:cs="Arial"/>
          <w:i/>
        </w:rPr>
        <w:t>bypakke</w:t>
      </w:r>
      <w:proofErr w:type="spellEnd"/>
      <w:r w:rsidR="003B0649">
        <w:rPr>
          <w:rFonts w:ascii="Arial" w:hAnsi="Arial" w:cs="Arial"/>
          <w:i/>
        </w:rPr>
        <w:t xml:space="preserve"> </w:t>
      </w:r>
      <w:r w:rsidR="003B0649" w:rsidRPr="003B0649">
        <w:rPr>
          <w:rFonts w:ascii="Arial" w:hAnsi="Arial" w:cs="Arial"/>
          <w:i/>
        </w:rPr>
        <w:t xml:space="preserve">for oversendelse til kvalitetssikring hos Statens </w:t>
      </w:r>
      <w:r w:rsidR="00475E4C">
        <w:rPr>
          <w:rFonts w:ascii="Arial" w:hAnsi="Arial" w:cs="Arial"/>
          <w:i/>
        </w:rPr>
        <w:t>v</w:t>
      </w:r>
      <w:r w:rsidR="003B0649" w:rsidRPr="003B0649">
        <w:rPr>
          <w:rFonts w:ascii="Arial" w:hAnsi="Arial" w:cs="Arial"/>
          <w:i/>
        </w:rPr>
        <w:t>egvesen før endelig lokalpolitisk vedtak fattes i juni.</w:t>
      </w:r>
    </w:p>
    <w:p w14:paraId="5AFC1BD6" w14:textId="277C92FB" w:rsidR="009E621E" w:rsidRPr="005C2B70" w:rsidRDefault="009E621E" w:rsidP="004C366F">
      <w:pPr>
        <w:autoSpaceDE w:val="0"/>
        <w:autoSpaceDN w:val="0"/>
        <w:adjustRightInd w:val="0"/>
        <w:spacing w:before="100" w:after="100"/>
        <w:rPr>
          <w:rFonts w:ascii="Arial" w:eastAsia="Calibri" w:hAnsi="Arial" w:cs="Arial"/>
          <w:b/>
          <w:i/>
          <w:lang w:eastAsia="nb-NO"/>
        </w:rPr>
      </w:pPr>
    </w:p>
    <w:p w14:paraId="2FBBEAA9" w14:textId="5DD3F5BB" w:rsidR="00966E20" w:rsidRDefault="005C2B70" w:rsidP="004C366F">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10</w:t>
      </w:r>
      <w:r w:rsidR="004C366F" w:rsidRPr="00966E20">
        <w:rPr>
          <w:rFonts w:ascii="Arial" w:eastAsia="Times New Roman" w:hAnsi="Arial" w:cs="Arial"/>
          <w:b/>
          <w:sz w:val="28"/>
          <w:szCs w:val="28"/>
          <w:lang w:eastAsia="nb-NO"/>
        </w:rPr>
        <w:t>/18 Status</w:t>
      </w:r>
    </w:p>
    <w:p w14:paraId="4B58E55C" w14:textId="2729D4A6" w:rsidR="00887E71" w:rsidRPr="00887E71" w:rsidRDefault="005C2B70" w:rsidP="00887E71">
      <w:pPr>
        <w:pStyle w:val="Ingenmellomrom"/>
        <w:spacing w:line="276" w:lineRule="auto"/>
        <w:rPr>
          <w:b/>
          <w:bCs/>
          <w:i/>
          <w:iCs/>
          <w:color w:val="009AC7"/>
          <w:sz w:val="22"/>
        </w:rPr>
      </w:pPr>
      <w:r w:rsidRPr="003B0649">
        <w:rPr>
          <w:rFonts w:cs="Arial"/>
          <w:b/>
          <w:bCs/>
          <w:lang w:eastAsia="nb-NO"/>
        </w:rPr>
        <w:t>Statens vegvesen Handlingsprogram 2018-2023 (2029)</w:t>
      </w:r>
      <w:r w:rsidR="003B0649" w:rsidRPr="003B0649">
        <w:rPr>
          <w:rFonts w:cs="Arial"/>
          <w:b/>
          <w:bCs/>
          <w:lang w:eastAsia="nb-NO"/>
        </w:rPr>
        <w:br/>
      </w:r>
      <w:r w:rsidR="00887E71">
        <w:rPr>
          <w:rFonts w:cs="Arial"/>
          <w:bCs/>
          <w:sz w:val="22"/>
          <w:lang w:eastAsia="nb-NO"/>
        </w:rPr>
        <w:t xml:space="preserve">Som oppfølging av </w:t>
      </w:r>
      <w:r w:rsidR="00887E71" w:rsidRPr="00887E71">
        <w:rPr>
          <w:rFonts w:cs="Arial"/>
          <w:bCs/>
          <w:sz w:val="22"/>
          <w:lang w:eastAsia="nb-NO"/>
        </w:rPr>
        <w:t xml:space="preserve">Nasjonal Transportplan </w:t>
      </w:r>
      <w:r w:rsidR="00887E71">
        <w:rPr>
          <w:rFonts w:cs="Arial"/>
          <w:bCs/>
          <w:sz w:val="22"/>
          <w:lang w:eastAsia="nb-NO"/>
        </w:rPr>
        <w:t xml:space="preserve">har </w:t>
      </w:r>
      <w:r w:rsidR="00887E71" w:rsidRPr="00887E71">
        <w:rPr>
          <w:rFonts w:cs="Arial"/>
          <w:bCs/>
          <w:sz w:val="22"/>
          <w:lang w:eastAsia="nb-NO"/>
        </w:rPr>
        <w:t xml:space="preserve">Statens vegvesens </w:t>
      </w:r>
      <w:r w:rsidR="00887E71">
        <w:rPr>
          <w:rFonts w:cs="Arial"/>
          <w:bCs/>
          <w:sz w:val="22"/>
          <w:lang w:eastAsia="nb-NO"/>
        </w:rPr>
        <w:t xml:space="preserve">etter høring fastsatt </w:t>
      </w:r>
      <w:r w:rsidR="00887E71" w:rsidRPr="00887E71">
        <w:rPr>
          <w:rFonts w:cs="Arial"/>
          <w:bCs/>
          <w:sz w:val="22"/>
          <w:lang w:eastAsia="nb-NO"/>
        </w:rPr>
        <w:t>Handlingsprogram 2018-2023 (29) og planleggingsprogram 2018-2021 (23)</w:t>
      </w:r>
      <w:r w:rsidR="00887E71">
        <w:rPr>
          <w:rFonts w:cs="Arial"/>
          <w:bCs/>
          <w:sz w:val="22"/>
          <w:lang w:eastAsia="nb-NO"/>
        </w:rPr>
        <w:t xml:space="preserve">. Statens </w:t>
      </w:r>
      <w:r w:rsidR="00475E4C">
        <w:rPr>
          <w:rFonts w:cs="Arial"/>
          <w:bCs/>
          <w:sz w:val="22"/>
          <w:lang w:eastAsia="nb-NO"/>
        </w:rPr>
        <w:t>v</w:t>
      </w:r>
      <w:r w:rsidR="00887E71">
        <w:rPr>
          <w:rFonts w:cs="Arial"/>
          <w:bCs/>
          <w:sz w:val="22"/>
          <w:lang w:eastAsia="nb-NO"/>
        </w:rPr>
        <w:t>egvesen region sør har utarbeidet følgende oversikt over hva det innebærer for Buskerudbyområdet:</w:t>
      </w:r>
      <w:r w:rsidR="00887E71">
        <w:rPr>
          <w:rStyle w:val="Sterkutheving"/>
        </w:rPr>
        <w:br/>
      </w:r>
      <w:r w:rsidR="00887E71">
        <w:rPr>
          <w:rStyle w:val="Sterkutheving"/>
          <w:sz w:val="22"/>
        </w:rPr>
        <w:br/>
      </w:r>
      <w:r w:rsidR="00887E71" w:rsidRPr="00887E71">
        <w:rPr>
          <w:i/>
          <w:sz w:val="22"/>
        </w:rPr>
        <w:t>Det er lagt til grunn betydelige midler til tiltak i de ni største byområdene, som skal bidra til å nå målet om at veksten i persontransporten skal tas med kollektiv-trafikk, sykling og gåing. Til programområdetiltak i bymiljø- og byvekstavtaler er det avsatt om lag 10,6 mrd. kr i 2018-2023. I tillegg er det avsatt om lag 8,6 mrd. kr til belønningsordningene. Midlene på disse to postene skal ses i sammenheng. Det er avsatt om lag 8,6 mrd. kr til tilskudd til store fylkeskommunale kollektivtrafikkprosjekter i de fire største byområdene. Det er inngått avtaler med Trondheim/ Trøndelag, Oslo/Akershus, Bergen/Hordaland og Nord-Jæren, og det er aktuelt å starte forhandlinger med Kristiansandsområdet, Grenland, Buskerudbyen, Nedre Glomma og Tromsø i 2018. Det tas sikte på at arbeidet med å inngå byvekstavtaler starter opp i 2018.</w:t>
      </w:r>
    </w:p>
    <w:p w14:paraId="2C63CEA5" w14:textId="77777777" w:rsidR="00887E71" w:rsidRPr="00887E71" w:rsidRDefault="00887E71" w:rsidP="00887E71">
      <w:pPr>
        <w:pStyle w:val="Ingenmellomrom"/>
        <w:spacing w:line="276" w:lineRule="auto"/>
        <w:rPr>
          <w:i/>
          <w:sz w:val="22"/>
        </w:rPr>
      </w:pPr>
    </w:p>
    <w:p w14:paraId="0BFB49B7" w14:textId="77777777" w:rsidR="00887E71" w:rsidRPr="00887E71" w:rsidRDefault="00887E71" w:rsidP="00887E71">
      <w:pPr>
        <w:pStyle w:val="Ingenmellomrom"/>
        <w:spacing w:line="276" w:lineRule="auto"/>
        <w:rPr>
          <w:i/>
          <w:sz w:val="22"/>
        </w:rPr>
      </w:pPr>
      <w:r w:rsidRPr="00887E71">
        <w:rPr>
          <w:i/>
          <w:sz w:val="22"/>
        </w:rPr>
        <w:t xml:space="preserve">Følgende er prioritert i handlingsprogrammet til Buskerudbyen: </w:t>
      </w:r>
    </w:p>
    <w:p w14:paraId="4247A6AE" w14:textId="77777777" w:rsidR="00887E71" w:rsidRPr="00887E71" w:rsidRDefault="00887E71" w:rsidP="00887E71">
      <w:pPr>
        <w:pStyle w:val="Ingenmellomrom"/>
        <w:numPr>
          <w:ilvl w:val="0"/>
          <w:numId w:val="27"/>
        </w:numPr>
        <w:spacing w:after="200" w:line="276" w:lineRule="auto"/>
        <w:rPr>
          <w:i/>
          <w:sz w:val="22"/>
        </w:rPr>
      </w:pPr>
      <w:r w:rsidRPr="00887E71">
        <w:rPr>
          <w:i/>
          <w:sz w:val="22"/>
        </w:rPr>
        <w:t xml:space="preserve">E134 </w:t>
      </w:r>
      <w:proofErr w:type="spellStart"/>
      <w:r w:rsidRPr="00887E71">
        <w:rPr>
          <w:i/>
          <w:sz w:val="22"/>
        </w:rPr>
        <w:t>Strømsåstunnelen</w:t>
      </w:r>
      <w:proofErr w:type="spellEnd"/>
      <w:r w:rsidRPr="00887E71">
        <w:rPr>
          <w:i/>
          <w:sz w:val="22"/>
        </w:rPr>
        <w:t xml:space="preserve"> 200 </w:t>
      </w:r>
      <w:proofErr w:type="spellStart"/>
      <w:r w:rsidRPr="00887E71">
        <w:rPr>
          <w:i/>
          <w:sz w:val="22"/>
        </w:rPr>
        <w:t>mill</w:t>
      </w:r>
      <w:proofErr w:type="spellEnd"/>
      <w:r w:rsidRPr="00887E71">
        <w:rPr>
          <w:i/>
          <w:sz w:val="22"/>
        </w:rPr>
        <w:t xml:space="preserve"> kr i 2024-2029 er en oppstartbevilgning av den statlige andelen på 820 </w:t>
      </w:r>
      <w:proofErr w:type="spellStart"/>
      <w:r w:rsidRPr="00887E71">
        <w:rPr>
          <w:i/>
          <w:sz w:val="22"/>
        </w:rPr>
        <w:t>mill</w:t>
      </w:r>
      <w:proofErr w:type="spellEnd"/>
      <w:r w:rsidRPr="00887E71">
        <w:rPr>
          <w:i/>
          <w:sz w:val="22"/>
        </w:rPr>
        <w:t xml:space="preserve"> kr. Prosjektet er kostnadsregnet til 1640 </w:t>
      </w:r>
      <w:proofErr w:type="spellStart"/>
      <w:r w:rsidRPr="00887E71">
        <w:rPr>
          <w:i/>
          <w:sz w:val="22"/>
        </w:rPr>
        <w:t>mill</w:t>
      </w:r>
      <w:proofErr w:type="spellEnd"/>
      <w:r w:rsidRPr="00887E71">
        <w:rPr>
          <w:i/>
          <w:sz w:val="22"/>
        </w:rPr>
        <w:t xml:space="preserve"> 2018-kr hvorav staten delfinansierer med 820 </w:t>
      </w:r>
      <w:proofErr w:type="spellStart"/>
      <w:r w:rsidRPr="00887E71">
        <w:rPr>
          <w:i/>
          <w:sz w:val="22"/>
        </w:rPr>
        <w:t>mill</w:t>
      </w:r>
      <w:proofErr w:type="spellEnd"/>
      <w:r w:rsidRPr="00887E71">
        <w:rPr>
          <w:i/>
          <w:sz w:val="22"/>
        </w:rPr>
        <w:t xml:space="preserve"> 2018-kr. </w:t>
      </w:r>
    </w:p>
    <w:p w14:paraId="51D239B3" w14:textId="77777777" w:rsidR="00887E71" w:rsidRPr="00887E71" w:rsidRDefault="00887E71" w:rsidP="00887E71">
      <w:pPr>
        <w:pStyle w:val="Ingenmellomrom"/>
        <w:numPr>
          <w:ilvl w:val="0"/>
          <w:numId w:val="27"/>
        </w:numPr>
        <w:spacing w:after="200" w:line="276" w:lineRule="auto"/>
        <w:rPr>
          <w:i/>
          <w:sz w:val="22"/>
        </w:rPr>
      </w:pPr>
      <w:r w:rsidRPr="00887E71">
        <w:rPr>
          <w:i/>
          <w:sz w:val="22"/>
        </w:rPr>
        <w:t xml:space="preserve">Rv.282 </w:t>
      </w:r>
      <w:proofErr w:type="spellStart"/>
      <w:r w:rsidRPr="00887E71">
        <w:rPr>
          <w:i/>
          <w:sz w:val="22"/>
        </w:rPr>
        <w:t>Holmenbrua</w:t>
      </w:r>
      <w:proofErr w:type="spellEnd"/>
      <w:r w:rsidRPr="00887E71">
        <w:rPr>
          <w:i/>
          <w:sz w:val="22"/>
        </w:rPr>
        <w:t xml:space="preserve"> 390 </w:t>
      </w:r>
      <w:proofErr w:type="spellStart"/>
      <w:r w:rsidRPr="00887E71">
        <w:rPr>
          <w:i/>
          <w:sz w:val="22"/>
        </w:rPr>
        <w:t>mill</w:t>
      </w:r>
      <w:proofErr w:type="spellEnd"/>
      <w:r w:rsidRPr="00887E71">
        <w:rPr>
          <w:i/>
          <w:sz w:val="22"/>
        </w:rPr>
        <w:t xml:space="preserve"> 2018-kr i 2018-2023. Prosjektet er kostnadsregnet til 780 </w:t>
      </w:r>
      <w:proofErr w:type="spellStart"/>
      <w:r w:rsidRPr="00887E71">
        <w:rPr>
          <w:i/>
          <w:sz w:val="22"/>
        </w:rPr>
        <w:t>mill</w:t>
      </w:r>
      <w:proofErr w:type="spellEnd"/>
      <w:r w:rsidRPr="00887E71">
        <w:rPr>
          <w:i/>
          <w:sz w:val="22"/>
        </w:rPr>
        <w:t xml:space="preserve"> 2018-kr.</w:t>
      </w:r>
    </w:p>
    <w:p w14:paraId="08FC75BA" w14:textId="77777777" w:rsidR="00887E71" w:rsidRPr="00887E71" w:rsidRDefault="00887E71" w:rsidP="00887E71">
      <w:pPr>
        <w:pStyle w:val="Ingenmellomrom"/>
        <w:numPr>
          <w:ilvl w:val="0"/>
          <w:numId w:val="27"/>
        </w:numPr>
        <w:spacing w:line="276" w:lineRule="auto"/>
        <w:rPr>
          <w:i/>
          <w:sz w:val="22"/>
        </w:rPr>
      </w:pPr>
      <w:r w:rsidRPr="00887E71">
        <w:rPr>
          <w:i/>
          <w:sz w:val="22"/>
        </w:rPr>
        <w:t xml:space="preserve">Programområdetiltak i Buskerudbyen omfatter kollektivtiltak for riksveg og gang-/sykkeltiltak langs riksveg eller riksvegruter for sykkel, se tabeller nederst i saken. Tiltak i tabellen som ligger i Kongsberg ikke lengre er aktuelle. Tiltakene som er meldt inn er de prioriterte tiltakene i Buskerudbyens handlingsprogram for sykkel.  I tillegg har Statens vegvesen meldt inn behov for:  </w:t>
      </w:r>
    </w:p>
    <w:p w14:paraId="583D110C" w14:textId="77777777" w:rsidR="00887E71" w:rsidRPr="00887E71" w:rsidRDefault="00887E71" w:rsidP="00887E71">
      <w:pPr>
        <w:pStyle w:val="Ingenmellomrom"/>
        <w:numPr>
          <w:ilvl w:val="1"/>
          <w:numId w:val="27"/>
        </w:numPr>
        <w:spacing w:line="276" w:lineRule="auto"/>
        <w:rPr>
          <w:i/>
          <w:sz w:val="22"/>
        </w:rPr>
      </w:pPr>
      <w:r w:rsidRPr="00887E71">
        <w:rPr>
          <w:i/>
          <w:sz w:val="22"/>
        </w:rPr>
        <w:t>Fv.16 Lierskogen – Akershus grense som har vedtatt reguleringsplan og er sykkelrute for E18</w:t>
      </w:r>
    </w:p>
    <w:p w14:paraId="39C3E734" w14:textId="77777777" w:rsidR="00887E71" w:rsidRPr="00887E71" w:rsidRDefault="00887E71" w:rsidP="00887E71">
      <w:pPr>
        <w:pStyle w:val="Ingenmellomrom"/>
        <w:numPr>
          <w:ilvl w:val="1"/>
          <w:numId w:val="27"/>
        </w:numPr>
        <w:spacing w:line="276" w:lineRule="auto"/>
        <w:rPr>
          <w:i/>
          <w:sz w:val="22"/>
        </w:rPr>
      </w:pPr>
      <w:r w:rsidRPr="00887E71">
        <w:rPr>
          <w:i/>
          <w:sz w:val="22"/>
        </w:rPr>
        <w:lastRenderedPageBreak/>
        <w:t>Rv.282 sykkelveg Holmen – Strømsø som er sykkelrute for E18. Strekningen mangler tilbud for syklende og det vil bli et enda større brudd i standarden på g/s-tilbudet etter at ny Holmen bru blir bygd.</w:t>
      </w:r>
    </w:p>
    <w:p w14:paraId="2B899AAC" w14:textId="77777777" w:rsidR="00887E71" w:rsidRPr="00887E71" w:rsidRDefault="00887E71" w:rsidP="00887E71">
      <w:pPr>
        <w:pStyle w:val="Ingenmellomrom"/>
        <w:numPr>
          <w:ilvl w:val="1"/>
          <w:numId w:val="27"/>
        </w:numPr>
        <w:spacing w:after="200" w:line="276" w:lineRule="auto"/>
        <w:rPr>
          <w:i/>
          <w:sz w:val="22"/>
        </w:rPr>
      </w:pPr>
      <w:proofErr w:type="spellStart"/>
      <w:r w:rsidRPr="00887E71">
        <w:rPr>
          <w:i/>
          <w:sz w:val="22"/>
        </w:rPr>
        <w:t>Sykkelekspressveg</w:t>
      </w:r>
      <w:proofErr w:type="spellEnd"/>
      <w:r w:rsidRPr="00887E71">
        <w:rPr>
          <w:i/>
          <w:sz w:val="22"/>
        </w:rPr>
        <w:t xml:space="preserve"> </w:t>
      </w:r>
      <w:proofErr w:type="spellStart"/>
      <w:r w:rsidRPr="00887E71">
        <w:rPr>
          <w:i/>
          <w:sz w:val="22"/>
        </w:rPr>
        <w:t>Ryghgata</w:t>
      </w:r>
      <w:proofErr w:type="spellEnd"/>
      <w:r w:rsidRPr="00887E71">
        <w:rPr>
          <w:i/>
          <w:sz w:val="22"/>
        </w:rPr>
        <w:t xml:space="preserve"> – Drammen grense som vil kunne bli sykkelrute for E134. </w:t>
      </w:r>
      <w:proofErr w:type="spellStart"/>
      <w:r w:rsidRPr="00887E71">
        <w:rPr>
          <w:i/>
          <w:sz w:val="22"/>
        </w:rPr>
        <w:t>Trasè</w:t>
      </w:r>
      <w:proofErr w:type="spellEnd"/>
      <w:r w:rsidRPr="00887E71">
        <w:rPr>
          <w:i/>
          <w:sz w:val="22"/>
        </w:rPr>
        <w:t xml:space="preserve"> for </w:t>
      </w:r>
      <w:proofErr w:type="spellStart"/>
      <w:r w:rsidRPr="00887E71">
        <w:rPr>
          <w:i/>
          <w:sz w:val="22"/>
        </w:rPr>
        <w:t>sykkelekspressveg</w:t>
      </w:r>
      <w:proofErr w:type="spellEnd"/>
      <w:r w:rsidRPr="00887E71">
        <w:rPr>
          <w:i/>
          <w:sz w:val="22"/>
        </w:rPr>
        <w:t xml:space="preserve"> er ikke fastsatt men behovet synliggjort. </w:t>
      </w:r>
    </w:p>
    <w:p w14:paraId="58FF77B9" w14:textId="77777777" w:rsidR="00887E71" w:rsidRPr="00887E71" w:rsidRDefault="00887E71" w:rsidP="00887E71">
      <w:pPr>
        <w:pStyle w:val="Ingenmellomrom"/>
        <w:spacing w:line="276" w:lineRule="auto"/>
        <w:rPr>
          <w:i/>
          <w:sz w:val="22"/>
        </w:rPr>
      </w:pPr>
      <w:r w:rsidRPr="00887E71">
        <w:rPr>
          <w:i/>
          <w:sz w:val="22"/>
        </w:rPr>
        <w:t xml:space="preserve">Alle prioriteringene er betinget av at det blir tilslutning til et opplegg for delvis bompenge-finansiering gjennom </w:t>
      </w:r>
      <w:proofErr w:type="spellStart"/>
      <w:r w:rsidRPr="00887E71">
        <w:rPr>
          <w:i/>
          <w:sz w:val="22"/>
        </w:rPr>
        <w:t>Buskerudbypakke</w:t>
      </w:r>
      <w:proofErr w:type="spellEnd"/>
      <w:r w:rsidRPr="00887E71">
        <w:rPr>
          <w:i/>
          <w:sz w:val="22"/>
        </w:rPr>
        <w:t xml:space="preserve"> 2.</w:t>
      </w:r>
    </w:p>
    <w:p w14:paraId="5BA0D9BC" w14:textId="77777777" w:rsidR="00887E71" w:rsidRPr="00887E71" w:rsidRDefault="00887E71" w:rsidP="00887E71">
      <w:pPr>
        <w:pStyle w:val="Ingenmellomrom"/>
        <w:spacing w:line="276" w:lineRule="auto"/>
        <w:rPr>
          <w:i/>
          <w:sz w:val="22"/>
        </w:rPr>
      </w:pPr>
    </w:p>
    <w:p w14:paraId="44CDDFDB" w14:textId="77777777" w:rsidR="00887E71" w:rsidRPr="00887E71" w:rsidRDefault="00887E71" w:rsidP="00887E71">
      <w:pPr>
        <w:pStyle w:val="Ingenmellomrom"/>
        <w:spacing w:line="276" w:lineRule="auto"/>
        <w:rPr>
          <w:i/>
          <w:sz w:val="22"/>
        </w:rPr>
      </w:pPr>
      <w:r w:rsidRPr="00887E71">
        <w:rPr>
          <w:i/>
          <w:sz w:val="22"/>
        </w:rPr>
        <w:t xml:space="preserve">Programområdetiltakene i handlingsprogrammet er ikke prioriterte i rekkefølge og vil først bli prioritert gjennom forhandlinger om byvekstavtale. </w:t>
      </w:r>
    </w:p>
    <w:p w14:paraId="2911B73E" w14:textId="77777777" w:rsidR="00887E71" w:rsidRPr="00887E71" w:rsidRDefault="00887E71" w:rsidP="00887E71">
      <w:pPr>
        <w:pStyle w:val="Ingenmellomrom"/>
        <w:spacing w:line="276" w:lineRule="auto"/>
        <w:rPr>
          <w:i/>
          <w:sz w:val="22"/>
        </w:rPr>
      </w:pPr>
    </w:p>
    <w:p w14:paraId="27AF8178" w14:textId="77777777" w:rsidR="00887E71" w:rsidRPr="00887E71" w:rsidRDefault="00887E71" w:rsidP="00887E71">
      <w:pPr>
        <w:pStyle w:val="Ingenmellomrom"/>
        <w:spacing w:line="276" w:lineRule="auto"/>
        <w:rPr>
          <w:i/>
          <w:sz w:val="22"/>
        </w:rPr>
      </w:pPr>
      <w:r w:rsidRPr="00887E71">
        <w:rPr>
          <w:i/>
          <w:sz w:val="22"/>
        </w:rPr>
        <w:t xml:space="preserve">I Statens vegvesens planleggingsprogram 2018-2021(2023) er det for byområdene i Region sør, </w:t>
      </w:r>
      <w:proofErr w:type="spellStart"/>
      <w:r w:rsidRPr="00887E71">
        <w:rPr>
          <w:i/>
          <w:sz w:val="22"/>
        </w:rPr>
        <w:t>dvs</w:t>
      </w:r>
      <w:proofErr w:type="spellEnd"/>
      <w:r w:rsidRPr="00887E71">
        <w:rPr>
          <w:i/>
          <w:sz w:val="22"/>
        </w:rPr>
        <w:t xml:space="preserve"> Kristiansand, Grenland og Buskerudbyen, satt av 20 </w:t>
      </w:r>
      <w:proofErr w:type="spellStart"/>
      <w:r w:rsidRPr="00887E71">
        <w:rPr>
          <w:i/>
          <w:sz w:val="22"/>
        </w:rPr>
        <w:t>mill</w:t>
      </w:r>
      <w:proofErr w:type="spellEnd"/>
      <w:r w:rsidRPr="00887E71">
        <w:rPr>
          <w:i/>
          <w:sz w:val="22"/>
        </w:rPr>
        <w:t xml:space="preserve"> kr til planlegging. Det er ikke satt av midler til investeringer i perioden. Fordeling av planleggingsmidlene mellom de tre byområdene vil bli foretatt gjennom forhandlingene om byvekstavtaler.</w:t>
      </w:r>
    </w:p>
    <w:p w14:paraId="13069810" w14:textId="77777777" w:rsidR="00887E71" w:rsidRDefault="00887E71" w:rsidP="00887E71">
      <w:pPr>
        <w:pStyle w:val="Ingenmellomrom"/>
        <w:spacing w:line="276" w:lineRule="auto"/>
      </w:pPr>
      <w:r>
        <w:rPr>
          <w:noProof/>
          <w:lang w:eastAsia="nb-NO"/>
        </w:rPr>
        <w:drawing>
          <wp:inline distT="0" distB="0" distL="0" distR="0" wp14:anchorId="2D442879" wp14:editId="2AD1624E">
            <wp:extent cx="5760720" cy="2912745"/>
            <wp:effectExtent l="0" t="0" r="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912745"/>
                    </a:xfrm>
                    <a:prstGeom prst="rect">
                      <a:avLst/>
                    </a:prstGeom>
                  </pic:spPr>
                </pic:pic>
              </a:graphicData>
            </a:graphic>
          </wp:inline>
        </w:drawing>
      </w:r>
    </w:p>
    <w:p w14:paraId="7F044B84" w14:textId="77777777" w:rsidR="00887E71" w:rsidRDefault="00887E71" w:rsidP="00887E71">
      <w:pPr>
        <w:pStyle w:val="Ingenmellomrom"/>
        <w:spacing w:line="276" w:lineRule="auto"/>
      </w:pPr>
      <w:r>
        <w:rPr>
          <w:noProof/>
          <w:lang w:eastAsia="nb-NO"/>
        </w:rPr>
        <w:drawing>
          <wp:inline distT="0" distB="0" distL="0" distR="0" wp14:anchorId="3DB51497" wp14:editId="66E3BEEB">
            <wp:extent cx="5760720" cy="1823085"/>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823085"/>
                    </a:xfrm>
                    <a:prstGeom prst="rect">
                      <a:avLst/>
                    </a:prstGeom>
                  </pic:spPr>
                </pic:pic>
              </a:graphicData>
            </a:graphic>
          </wp:inline>
        </w:drawing>
      </w:r>
    </w:p>
    <w:p w14:paraId="62D1FF83" w14:textId="77777777" w:rsidR="00887E71" w:rsidRPr="005C643C" w:rsidRDefault="00887E71" w:rsidP="00887E71">
      <w:pPr>
        <w:pStyle w:val="Ingenmellomrom"/>
        <w:spacing w:line="276" w:lineRule="auto"/>
        <w:rPr>
          <w:i/>
          <w:sz w:val="16"/>
          <w:szCs w:val="16"/>
        </w:rPr>
      </w:pPr>
      <w:r w:rsidRPr="005C643C">
        <w:rPr>
          <w:i/>
          <w:sz w:val="16"/>
          <w:szCs w:val="16"/>
        </w:rPr>
        <w:t>Tabeller: Handlingsprogram 2018-2023, Vedlegg 1 – oversikt over potensielle riksvegtiltak i byvekstavtalene.</w:t>
      </w:r>
    </w:p>
    <w:p w14:paraId="0E82735F" w14:textId="5A625346" w:rsidR="005C2B70" w:rsidRPr="003B0649" w:rsidRDefault="005C2B70" w:rsidP="00966E20">
      <w:pPr>
        <w:autoSpaceDE w:val="0"/>
        <w:autoSpaceDN w:val="0"/>
        <w:adjustRightInd w:val="0"/>
        <w:spacing w:before="100" w:after="100"/>
        <w:rPr>
          <w:rFonts w:ascii="Arial" w:hAnsi="Arial" w:cs="Arial"/>
          <w:b/>
          <w:bCs/>
          <w:lang w:eastAsia="nb-NO"/>
        </w:rPr>
      </w:pPr>
    </w:p>
    <w:p w14:paraId="33715355" w14:textId="77777777" w:rsidR="003B0649" w:rsidRDefault="005C2B70" w:rsidP="00966E20">
      <w:pPr>
        <w:autoSpaceDE w:val="0"/>
        <w:autoSpaceDN w:val="0"/>
        <w:adjustRightInd w:val="0"/>
        <w:spacing w:before="100" w:after="100"/>
        <w:rPr>
          <w:rFonts w:ascii="Arial" w:hAnsi="Arial" w:cs="Arial"/>
          <w:bCs/>
          <w:lang w:eastAsia="nb-NO"/>
        </w:rPr>
      </w:pPr>
      <w:r w:rsidRPr="003B0649">
        <w:rPr>
          <w:rFonts w:ascii="Arial" w:hAnsi="Arial" w:cs="Arial"/>
          <w:b/>
          <w:bCs/>
          <w:lang w:eastAsia="nb-NO"/>
        </w:rPr>
        <w:t>Handlingsprogram for jernbanesektoren 2018-23 (2029)</w:t>
      </w:r>
      <w:r w:rsidR="003B0649" w:rsidRPr="003B0649">
        <w:rPr>
          <w:rFonts w:ascii="Arial" w:hAnsi="Arial" w:cs="Arial"/>
          <w:b/>
          <w:bCs/>
          <w:lang w:eastAsia="nb-NO"/>
        </w:rPr>
        <w:br/>
      </w:r>
      <w:r w:rsidR="003B0649" w:rsidRPr="003B0649">
        <w:rPr>
          <w:rFonts w:ascii="Arial" w:hAnsi="Arial" w:cs="Arial"/>
          <w:bCs/>
          <w:lang w:eastAsia="nb-NO"/>
        </w:rPr>
        <w:t>Handlingsprogrammet for jernbanesektoren 2018-29 er under utarbeidelse i Jernbane</w:t>
      </w:r>
      <w:r w:rsidR="003B0649">
        <w:rPr>
          <w:rFonts w:ascii="Arial" w:hAnsi="Arial" w:cs="Arial"/>
          <w:bCs/>
          <w:lang w:eastAsia="nb-NO"/>
        </w:rPr>
        <w:t>-</w:t>
      </w:r>
      <w:r w:rsidR="003B0649" w:rsidRPr="003B0649">
        <w:rPr>
          <w:rFonts w:ascii="Arial" w:hAnsi="Arial" w:cs="Arial"/>
          <w:bCs/>
          <w:lang w:eastAsia="nb-NO"/>
        </w:rPr>
        <w:lastRenderedPageBreak/>
        <w:t>direktoratet og vil bli sendt</w:t>
      </w:r>
      <w:r w:rsidR="003B0649">
        <w:rPr>
          <w:rFonts w:ascii="Arial" w:hAnsi="Arial" w:cs="Arial"/>
          <w:bCs/>
          <w:lang w:eastAsia="nb-NO"/>
        </w:rPr>
        <w:t xml:space="preserve"> på høring til fylkeskommunene 9</w:t>
      </w:r>
      <w:r w:rsidR="003B0649" w:rsidRPr="003B0649">
        <w:rPr>
          <w:rFonts w:ascii="Arial" w:hAnsi="Arial" w:cs="Arial"/>
          <w:bCs/>
          <w:lang w:eastAsia="nb-NO"/>
        </w:rPr>
        <w:t xml:space="preserve">. april, med </w:t>
      </w:r>
      <w:r w:rsidR="003B0649">
        <w:rPr>
          <w:rFonts w:ascii="Arial" w:hAnsi="Arial" w:cs="Arial"/>
          <w:bCs/>
          <w:lang w:eastAsia="nb-NO"/>
        </w:rPr>
        <w:t>høringsfrist 22.juni. Handlings</w:t>
      </w:r>
      <w:r w:rsidR="003B0649" w:rsidRPr="003B0649">
        <w:rPr>
          <w:rFonts w:ascii="Arial" w:hAnsi="Arial" w:cs="Arial"/>
          <w:bCs/>
          <w:lang w:eastAsia="nb-NO"/>
        </w:rPr>
        <w:t>programmet vil bli endelig fastlagt av Jernbanedirektoratet 1. juli 2018.</w:t>
      </w:r>
    </w:p>
    <w:p w14:paraId="003DF5D7" w14:textId="77777777" w:rsidR="003B0649" w:rsidRPr="00C21827" w:rsidRDefault="003B0649" w:rsidP="003B0649">
      <w:pPr>
        <w:keepNext/>
        <w:spacing w:before="240" w:after="60"/>
        <w:outlineLvl w:val="0"/>
        <w:rPr>
          <w:rFonts w:ascii="Arial" w:hAnsi="Arial" w:cs="Arial"/>
          <w:bCs/>
          <w:i/>
          <w:lang w:eastAsia="nb-NO"/>
        </w:rPr>
      </w:pPr>
      <w:proofErr w:type="spellStart"/>
      <w:r>
        <w:rPr>
          <w:rFonts w:ascii="Arial" w:hAnsi="Arial" w:cs="Arial"/>
          <w:bCs/>
          <w:lang w:eastAsia="nb-NO"/>
        </w:rPr>
        <w:t>Buskerudbysamarbeidet</w:t>
      </w:r>
      <w:proofErr w:type="spellEnd"/>
      <w:r>
        <w:rPr>
          <w:rFonts w:ascii="Arial" w:hAnsi="Arial" w:cs="Arial"/>
          <w:bCs/>
          <w:lang w:eastAsia="nb-NO"/>
        </w:rPr>
        <w:t xml:space="preserve"> utarbeidet felles uttalelse til NTP (18-29), der det het:</w:t>
      </w:r>
      <w:r>
        <w:rPr>
          <w:rFonts w:ascii="Arial" w:hAnsi="Arial" w:cs="Arial"/>
          <w:bCs/>
          <w:lang w:eastAsia="nb-NO"/>
        </w:rPr>
        <w:br/>
      </w:r>
      <w:r>
        <w:rPr>
          <w:rFonts w:ascii="Arial" w:hAnsi="Arial" w:cs="Arial"/>
          <w:bCs/>
          <w:i/>
          <w:lang w:eastAsia="nb-NO"/>
        </w:rPr>
        <w:t>“</w:t>
      </w:r>
      <w:r w:rsidRPr="00C21827">
        <w:rPr>
          <w:rFonts w:ascii="Arial" w:hAnsi="Arial" w:cs="Arial"/>
          <w:bCs/>
          <w:i/>
          <w:lang w:eastAsia="nb-NO"/>
        </w:rPr>
        <w:t xml:space="preserve">NTP 2018-27 bør tydeliggjøre hvordan toget skal kunne ta sin del av trafikkveksten i prioriterte byområder, i tillegg til IC-satsingen. Hvordan dette skal ivaretas for Buskerudbyen fremgår delvis i brev av 8.5.2015 fra Samferdselsdepartementet hvor det heter: ”I første omgang er det aktuelt med tiltak for jernbane på strekningen mellom Drammen og Hokksund. Jernbanen mellom Hokksund og Kongsberg skal utredes nærmere før det vil være aktuelt med ordinær planlegging.” Ovennevnte må ivaretas i NTP 2018-27 slik at dobbeltspor mellom Drammen og Hokksund og opprusting av togstasjonene i Mjøndalen og Hokksund kan fullføres i første fireårsperiode. I dette inngår også tiltak for nødvendig </w:t>
      </w:r>
      <w:proofErr w:type="spellStart"/>
      <w:r w:rsidRPr="00C21827">
        <w:rPr>
          <w:rFonts w:ascii="Arial" w:hAnsi="Arial" w:cs="Arial"/>
          <w:bCs/>
          <w:i/>
          <w:lang w:eastAsia="nb-NO"/>
        </w:rPr>
        <w:t>hensetting</w:t>
      </w:r>
      <w:proofErr w:type="spellEnd"/>
      <w:r w:rsidRPr="00C21827">
        <w:rPr>
          <w:rFonts w:ascii="Arial" w:hAnsi="Arial" w:cs="Arial"/>
          <w:bCs/>
          <w:i/>
          <w:lang w:eastAsia="nb-NO"/>
        </w:rPr>
        <w:t xml:space="preserve"> av tog ved et styrket togtilbud. Videre bør det i NTP fremgå når ny stasjon på Lierstranda kan realiseres og ses i sammenheng med realisering av Rv23 Linnes-E18 med helhetlig løsning for transportsystemet i området Brakerøya-Lierstranda inkludert adkomst til nytt statlig sykehus på Brakerøya. Det må også fremgå i NTP-framlegget hvordan oppfølging av utredningen Hokksund - Kongsberg skal skje</w:t>
      </w:r>
      <w:r>
        <w:rPr>
          <w:rFonts w:ascii="Arial" w:hAnsi="Arial" w:cs="Arial"/>
          <w:bCs/>
          <w:i/>
          <w:lang w:eastAsia="nb-NO"/>
        </w:rPr>
        <w:t>”</w:t>
      </w:r>
      <w:r w:rsidRPr="00C21827">
        <w:rPr>
          <w:rFonts w:ascii="Arial" w:hAnsi="Arial" w:cs="Arial"/>
          <w:bCs/>
          <w:i/>
          <w:lang w:eastAsia="nb-NO"/>
        </w:rPr>
        <w:t>.</w:t>
      </w:r>
    </w:p>
    <w:p w14:paraId="3A7AB8A7" w14:textId="683BC3D6" w:rsidR="005C2B70" w:rsidRPr="003B0649" w:rsidRDefault="003B0649" w:rsidP="00966E20">
      <w:pPr>
        <w:autoSpaceDE w:val="0"/>
        <w:autoSpaceDN w:val="0"/>
        <w:adjustRightInd w:val="0"/>
        <w:spacing w:before="100" w:after="100"/>
        <w:rPr>
          <w:rFonts w:ascii="Arial" w:hAnsi="Arial" w:cs="Arial"/>
          <w:bCs/>
          <w:lang w:eastAsia="nb-NO"/>
        </w:rPr>
      </w:pPr>
      <w:r>
        <w:rPr>
          <w:rFonts w:ascii="Arial" w:hAnsi="Arial" w:cs="Arial"/>
          <w:bCs/>
          <w:lang w:eastAsia="nb-NO"/>
        </w:rPr>
        <w:t xml:space="preserve">Administrativ styringsgruppe anbefaler i møte 16. mars at det utarbeides forslag til en felles uttalelse til jernbanesektorens handlingsprogram når det gjelder Buskerudbyen. </w:t>
      </w:r>
      <w:r w:rsidR="00887E71">
        <w:rPr>
          <w:rFonts w:ascii="Arial" w:hAnsi="Arial" w:cs="Arial"/>
          <w:bCs/>
          <w:lang w:eastAsia="nb-NO"/>
        </w:rPr>
        <w:t>Forslaget legges fram for ATM-utvalget i mai.</w:t>
      </w:r>
      <w:r w:rsidR="005C2B70" w:rsidRPr="003B0649">
        <w:rPr>
          <w:rFonts w:ascii="Arial" w:hAnsi="Arial" w:cs="Arial"/>
          <w:bCs/>
          <w:lang w:eastAsia="nb-NO"/>
        </w:rPr>
        <w:br/>
      </w:r>
    </w:p>
    <w:p w14:paraId="051F3CDD" w14:textId="48CFD56E" w:rsidR="005C2B70" w:rsidRPr="003B0649" w:rsidRDefault="005C2B70" w:rsidP="00966E20">
      <w:pPr>
        <w:autoSpaceDE w:val="0"/>
        <w:autoSpaceDN w:val="0"/>
        <w:adjustRightInd w:val="0"/>
        <w:spacing w:before="100" w:after="100"/>
        <w:rPr>
          <w:rFonts w:ascii="Arial" w:eastAsia="Times New Roman" w:hAnsi="Arial" w:cs="Arial"/>
          <w:lang w:eastAsia="nb-NO"/>
        </w:rPr>
      </w:pPr>
      <w:r w:rsidRPr="003B0649">
        <w:rPr>
          <w:rFonts w:ascii="Arial" w:hAnsi="Arial" w:cs="Arial"/>
          <w:b/>
          <w:bCs/>
          <w:lang w:eastAsia="nb-NO"/>
        </w:rPr>
        <w:t>Valg av leder og nestleder i adm. styringsgruppe</w:t>
      </w:r>
      <w:r w:rsidR="003B0649">
        <w:rPr>
          <w:rFonts w:ascii="Arial" w:hAnsi="Arial" w:cs="Arial"/>
          <w:b/>
          <w:bCs/>
          <w:lang w:eastAsia="nb-NO"/>
        </w:rPr>
        <w:br/>
      </w:r>
      <w:r w:rsidR="003B0649" w:rsidRPr="003B0649">
        <w:rPr>
          <w:rFonts w:ascii="Arial" w:hAnsi="Arial" w:cs="Arial"/>
          <w:bCs/>
          <w:lang w:eastAsia="nb-NO"/>
        </w:rPr>
        <w:t xml:space="preserve">Administrativ styringsgruppe har i møte 16. mars 2018 gjenvalgt </w:t>
      </w:r>
      <w:r w:rsidR="00887E71">
        <w:rPr>
          <w:rFonts w:ascii="Arial" w:hAnsi="Arial" w:cs="Arial"/>
          <w:bCs/>
          <w:lang w:eastAsia="nb-NO"/>
        </w:rPr>
        <w:t xml:space="preserve">rådmann i Øvre Eiker kommune </w:t>
      </w:r>
      <w:r w:rsidR="003B0649" w:rsidRPr="003B0649">
        <w:rPr>
          <w:rFonts w:ascii="Arial" w:hAnsi="Arial" w:cs="Arial"/>
          <w:bCs/>
          <w:lang w:eastAsia="nb-NO"/>
        </w:rPr>
        <w:t>Trude Andresen som leder av administrativ styringsgruppe. Rådman</w:t>
      </w:r>
      <w:r w:rsidR="00887E71">
        <w:rPr>
          <w:rFonts w:ascii="Arial" w:hAnsi="Arial" w:cs="Arial"/>
          <w:bCs/>
          <w:lang w:eastAsia="nb-NO"/>
        </w:rPr>
        <w:t>n i Lier Bente Gravdahl forespørres</w:t>
      </w:r>
      <w:r w:rsidR="003B0649" w:rsidRPr="003B0649">
        <w:rPr>
          <w:rFonts w:ascii="Arial" w:hAnsi="Arial" w:cs="Arial"/>
          <w:bCs/>
          <w:lang w:eastAsia="nb-NO"/>
        </w:rPr>
        <w:t xml:space="preserve"> som ny nestleder.</w:t>
      </w:r>
    </w:p>
    <w:p w14:paraId="1A6EA5C8" w14:textId="77777777" w:rsidR="005C2B70" w:rsidRDefault="005C2B70" w:rsidP="00966E20">
      <w:pPr>
        <w:autoSpaceDE w:val="0"/>
        <w:autoSpaceDN w:val="0"/>
        <w:adjustRightInd w:val="0"/>
        <w:spacing w:before="100" w:after="100"/>
        <w:rPr>
          <w:rFonts w:ascii="Arial" w:eastAsia="Times New Roman" w:hAnsi="Arial" w:cs="Arial"/>
          <w:b/>
          <w:lang w:eastAsia="nb-NO"/>
        </w:rPr>
      </w:pPr>
    </w:p>
    <w:p w14:paraId="21DAA5AD" w14:textId="63979C92" w:rsidR="005C2B70" w:rsidRDefault="005C2B70" w:rsidP="00966E20">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11</w:t>
      </w:r>
      <w:r w:rsidR="003B0649">
        <w:rPr>
          <w:rFonts w:ascii="Arial" w:eastAsia="Times New Roman" w:hAnsi="Arial" w:cs="Arial"/>
          <w:b/>
          <w:sz w:val="28"/>
          <w:szCs w:val="28"/>
          <w:lang w:eastAsia="nb-NO"/>
        </w:rPr>
        <w:t>/18 Eventuelt</w:t>
      </w:r>
    </w:p>
    <w:p w14:paraId="2C9BF117" w14:textId="77777777" w:rsidR="00144D27" w:rsidRDefault="00144D27" w:rsidP="00966E20">
      <w:pPr>
        <w:autoSpaceDE w:val="0"/>
        <w:autoSpaceDN w:val="0"/>
        <w:adjustRightInd w:val="0"/>
        <w:spacing w:before="100" w:after="100"/>
        <w:rPr>
          <w:rFonts w:ascii="Arial" w:eastAsia="Times New Roman" w:hAnsi="Arial" w:cs="Arial"/>
          <w:b/>
          <w:sz w:val="28"/>
          <w:szCs w:val="28"/>
          <w:lang w:eastAsia="nb-NO"/>
        </w:rPr>
      </w:pPr>
    </w:p>
    <w:p w14:paraId="40CA3606" w14:textId="77777777" w:rsidR="00144D27" w:rsidRDefault="00144D27">
      <w:pPr>
        <w:rPr>
          <w:rFonts w:ascii="Arial" w:eastAsia="Times New Roman" w:hAnsi="Arial" w:cs="Arial"/>
          <w:b/>
          <w:sz w:val="28"/>
          <w:szCs w:val="28"/>
          <w:lang w:eastAsia="nb-NO"/>
        </w:rPr>
      </w:pPr>
      <w:r>
        <w:rPr>
          <w:rFonts w:ascii="Arial" w:eastAsia="Times New Roman" w:hAnsi="Arial" w:cs="Arial"/>
          <w:b/>
          <w:sz w:val="28"/>
          <w:szCs w:val="28"/>
          <w:lang w:eastAsia="nb-NO"/>
        </w:rPr>
        <w:br w:type="page"/>
      </w:r>
    </w:p>
    <w:p w14:paraId="5738F287" w14:textId="73C7530E" w:rsidR="00144D27" w:rsidRDefault="00144D27" w:rsidP="00966E20">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lastRenderedPageBreak/>
        <w:t>Vedlegg 1</w:t>
      </w:r>
    </w:p>
    <w:p w14:paraId="3D4115ED" w14:textId="77777777" w:rsidR="00144D27" w:rsidRDefault="00144D27" w:rsidP="00144D27">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Arial"/>
          <w:b/>
          <w:sz w:val="28"/>
          <w:szCs w:val="28"/>
          <w:lang w:eastAsia="nb-NO"/>
        </w:rPr>
      </w:pPr>
      <w:r>
        <w:rPr>
          <w:rFonts w:ascii="Arial" w:eastAsia="Times New Roman" w:hAnsi="Arial" w:cs="Arial"/>
          <w:b/>
          <w:sz w:val="36"/>
          <w:szCs w:val="36"/>
          <w:lang w:eastAsia="nb-NO"/>
        </w:rPr>
        <w:t>Møtereferat ATM-utvalget</w:t>
      </w:r>
    </w:p>
    <w:p w14:paraId="04F3028A" w14:textId="77777777" w:rsidR="00144D27" w:rsidRDefault="00144D27" w:rsidP="00144D27">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Arial"/>
          <w:b/>
          <w:sz w:val="28"/>
          <w:szCs w:val="28"/>
          <w:lang w:eastAsia="nb-NO"/>
        </w:rPr>
      </w:pPr>
      <w:r>
        <w:rPr>
          <w:rFonts w:ascii="Arial" w:eastAsia="Times New Roman" w:hAnsi="Arial" w:cs="Arial"/>
          <w:b/>
          <w:sz w:val="28"/>
          <w:szCs w:val="28"/>
          <w:lang w:eastAsia="nb-NO"/>
        </w:rPr>
        <w:t>Møte nr. 1/18</w:t>
      </w:r>
      <w:r>
        <w:rPr>
          <w:rFonts w:ascii="Arial" w:eastAsia="Times New Roman" w:hAnsi="Arial" w:cs="Arial"/>
          <w:sz w:val="28"/>
          <w:szCs w:val="28"/>
          <w:lang w:eastAsia="nb-NO"/>
        </w:rPr>
        <w:t xml:space="preserve"> -</w:t>
      </w:r>
      <w:r>
        <w:rPr>
          <w:rFonts w:ascii="Arial" w:eastAsia="Times New Roman" w:hAnsi="Arial" w:cs="Arial"/>
          <w:b/>
          <w:sz w:val="28"/>
          <w:szCs w:val="28"/>
          <w:lang w:eastAsia="nb-NO"/>
        </w:rPr>
        <w:t xml:space="preserve"> 23.02.2018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340"/>
      </w:tblGrid>
      <w:tr w:rsidR="00144D27" w14:paraId="32F58545" w14:textId="77777777" w:rsidTr="000D7E14">
        <w:tc>
          <w:tcPr>
            <w:tcW w:w="1902" w:type="dxa"/>
            <w:tcBorders>
              <w:top w:val="single" w:sz="4" w:space="0" w:color="auto"/>
              <w:left w:val="single" w:sz="4" w:space="0" w:color="auto"/>
              <w:bottom w:val="single" w:sz="4" w:space="0" w:color="auto"/>
              <w:right w:val="single" w:sz="4" w:space="0" w:color="auto"/>
            </w:tcBorders>
          </w:tcPr>
          <w:p w14:paraId="79B508A6" w14:textId="77777777" w:rsidR="00144D27" w:rsidRDefault="00144D27" w:rsidP="000D7E14">
            <w:pPr>
              <w:spacing w:after="0"/>
              <w:rPr>
                <w:rFonts w:ascii="Arial" w:eastAsia="Times New Roman" w:hAnsi="Arial" w:cs="Arial"/>
                <w:b/>
                <w:color w:val="000000"/>
                <w:lang w:eastAsia="nb-NO"/>
              </w:rPr>
            </w:pPr>
            <w:r>
              <w:rPr>
                <w:rFonts w:ascii="Arial" w:eastAsia="Times New Roman" w:hAnsi="Arial" w:cs="Arial"/>
                <w:b/>
                <w:color w:val="000000"/>
                <w:lang w:eastAsia="nb-NO"/>
              </w:rPr>
              <w:t>Tilstede</w:t>
            </w:r>
          </w:p>
          <w:p w14:paraId="3119C210" w14:textId="77777777" w:rsidR="00144D27" w:rsidRDefault="00144D27" w:rsidP="000D7E14">
            <w:pPr>
              <w:spacing w:after="0"/>
              <w:rPr>
                <w:rFonts w:ascii="Arial" w:eastAsia="Times New Roman" w:hAnsi="Arial" w:cs="Arial"/>
                <w:color w:val="000000"/>
                <w:lang w:eastAsia="nb-NO"/>
              </w:rPr>
            </w:pPr>
          </w:p>
          <w:p w14:paraId="4436C018" w14:textId="77777777" w:rsidR="00144D27" w:rsidRDefault="00144D27" w:rsidP="000D7E14">
            <w:pPr>
              <w:spacing w:after="0"/>
              <w:rPr>
                <w:rFonts w:ascii="Arial" w:eastAsia="Times New Roman" w:hAnsi="Arial" w:cs="Arial"/>
                <w:color w:val="000000"/>
                <w:lang w:eastAsia="nb-NO"/>
              </w:rPr>
            </w:pPr>
          </w:p>
          <w:p w14:paraId="03744239" w14:textId="77777777" w:rsidR="00144D27" w:rsidRDefault="00144D27" w:rsidP="000D7E14">
            <w:pPr>
              <w:spacing w:after="0"/>
              <w:rPr>
                <w:rFonts w:ascii="Arial" w:eastAsia="Times New Roman" w:hAnsi="Arial" w:cs="Arial"/>
                <w:color w:val="000000"/>
                <w:lang w:eastAsia="nb-NO"/>
              </w:rPr>
            </w:pPr>
          </w:p>
          <w:p w14:paraId="1E1D2E98" w14:textId="77777777" w:rsidR="00144D27" w:rsidRDefault="00144D27" w:rsidP="000D7E14">
            <w:pPr>
              <w:spacing w:after="0"/>
              <w:rPr>
                <w:rFonts w:ascii="Arial" w:eastAsia="Times New Roman" w:hAnsi="Arial" w:cs="Arial"/>
                <w:color w:val="000000"/>
                <w:lang w:eastAsia="nb-NO"/>
              </w:rPr>
            </w:pPr>
          </w:p>
          <w:p w14:paraId="6091454C" w14:textId="77777777" w:rsidR="00144D27" w:rsidRDefault="00144D27" w:rsidP="000D7E14">
            <w:pPr>
              <w:spacing w:after="0"/>
              <w:rPr>
                <w:rFonts w:ascii="Arial" w:eastAsia="Times New Roman" w:hAnsi="Arial" w:cs="Arial"/>
                <w:color w:val="000000"/>
                <w:lang w:eastAsia="nb-NO"/>
              </w:rPr>
            </w:pPr>
          </w:p>
          <w:p w14:paraId="401C6AC6" w14:textId="77777777" w:rsidR="00144D27" w:rsidRDefault="00144D27" w:rsidP="000D7E14">
            <w:pPr>
              <w:spacing w:after="0"/>
              <w:rPr>
                <w:rFonts w:ascii="Arial" w:eastAsia="Times New Roman" w:hAnsi="Arial" w:cs="Arial"/>
                <w:color w:val="000000"/>
                <w:lang w:eastAsia="nb-NO"/>
              </w:rPr>
            </w:pPr>
          </w:p>
          <w:p w14:paraId="1D38F291" w14:textId="77777777" w:rsidR="00144D27" w:rsidRDefault="00144D27" w:rsidP="000D7E14">
            <w:pPr>
              <w:spacing w:after="0"/>
              <w:rPr>
                <w:rFonts w:ascii="Arial" w:eastAsia="Times New Roman" w:hAnsi="Arial" w:cs="Arial"/>
                <w:color w:val="000000"/>
                <w:lang w:eastAsia="nb-NO"/>
              </w:rPr>
            </w:pPr>
          </w:p>
          <w:p w14:paraId="2CBE66D7" w14:textId="77777777" w:rsidR="00144D27" w:rsidRDefault="00144D27" w:rsidP="000D7E14">
            <w:pPr>
              <w:spacing w:after="0"/>
              <w:rPr>
                <w:rFonts w:ascii="Arial" w:eastAsia="Times New Roman" w:hAnsi="Arial" w:cs="Arial"/>
                <w:color w:val="000000"/>
                <w:lang w:eastAsia="nb-NO"/>
              </w:rPr>
            </w:pPr>
          </w:p>
          <w:p w14:paraId="1F7C087F" w14:textId="77777777" w:rsidR="00144D27" w:rsidRDefault="00144D27" w:rsidP="000D7E14">
            <w:pPr>
              <w:spacing w:after="0"/>
              <w:rPr>
                <w:rFonts w:ascii="Arial" w:eastAsia="Times New Roman" w:hAnsi="Arial" w:cs="Arial"/>
                <w:color w:val="000000"/>
                <w:lang w:eastAsia="nb-NO"/>
              </w:rPr>
            </w:pPr>
          </w:p>
          <w:p w14:paraId="745EA110" w14:textId="77777777" w:rsidR="00144D27" w:rsidRDefault="00144D27" w:rsidP="000D7E14">
            <w:pPr>
              <w:spacing w:after="0"/>
              <w:rPr>
                <w:rFonts w:ascii="Arial" w:eastAsia="Times New Roman" w:hAnsi="Arial" w:cs="Arial"/>
                <w:color w:val="000000"/>
                <w:lang w:eastAsia="nb-NO"/>
              </w:rPr>
            </w:pPr>
          </w:p>
        </w:tc>
        <w:tc>
          <w:tcPr>
            <w:tcW w:w="7340" w:type="dxa"/>
            <w:tcBorders>
              <w:top w:val="single" w:sz="4" w:space="0" w:color="auto"/>
              <w:left w:val="single" w:sz="4" w:space="0" w:color="auto"/>
              <w:bottom w:val="single" w:sz="4" w:space="0" w:color="auto"/>
              <w:right w:val="single" w:sz="4" w:space="0" w:color="auto"/>
            </w:tcBorders>
          </w:tcPr>
          <w:p w14:paraId="6D55D41A" w14:textId="77777777" w:rsidR="00144D27" w:rsidRDefault="00144D27" w:rsidP="000D7E14">
            <w:pPr>
              <w:spacing w:after="0"/>
              <w:rPr>
                <w:rFonts w:ascii="Arial" w:eastAsia="Times New Roman" w:hAnsi="Arial" w:cs="Arial"/>
                <w:b/>
                <w:color w:val="000000"/>
                <w:lang w:eastAsia="nb-NO"/>
              </w:rPr>
            </w:pPr>
            <w:r>
              <w:rPr>
                <w:rFonts w:ascii="Arial" w:eastAsia="Times New Roman" w:hAnsi="Arial" w:cs="Arial"/>
                <w:b/>
                <w:color w:val="000000"/>
                <w:lang w:eastAsia="nb-NO"/>
              </w:rPr>
              <w:t xml:space="preserve">ATM-utvalget: </w:t>
            </w:r>
          </w:p>
          <w:p w14:paraId="10B6DBDD"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Roger Ryberg, fylkesordfører, Buskerud fylkeskommune, leder</w:t>
            </w:r>
            <w:r>
              <w:rPr>
                <w:rFonts w:ascii="Arial" w:eastAsia="Times New Roman" w:hAnsi="Arial" w:cs="Arial"/>
                <w:color w:val="000000"/>
                <w:lang w:eastAsia="nb-NO"/>
              </w:rPr>
              <w:br/>
            </w:r>
            <w:r w:rsidRPr="00195043">
              <w:rPr>
                <w:rFonts w:ascii="Arial" w:eastAsia="Times New Roman" w:hAnsi="Arial" w:cs="Arial"/>
                <w:color w:val="000000"/>
                <w:lang w:eastAsia="nb-NO"/>
              </w:rPr>
              <w:t>Gunn Cecilie Ringdal, ordfører, Lier kommune</w:t>
            </w:r>
            <w:r>
              <w:rPr>
                <w:rFonts w:ascii="Arial" w:eastAsia="Times New Roman" w:hAnsi="Arial" w:cs="Arial"/>
                <w:color w:val="000000"/>
                <w:lang w:eastAsia="nb-NO"/>
              </w:rPr>
              <w:br/>
              <w:t xml:space="preserve">Tore Opdal Hansen, ordfører, Drammen kommune </w:t>
            </w:r>
          </w:p>
          <w:p w14:paraId="521D6ED9"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Hans Kristian Sveaas, varaordfører, Øvre Eiker kommune</w:t>
            </w:r>
          </w:p>
          <w:p w14:paraId="4E325233"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Bent Inge Bye, ordfører, Nedre Eiker kommune</w:t>
            </w:r>
            <w:r>
              <w:rPr>
                <w:rFonts w:ascii="Arial" w:eastAsia="Times New Roman" w:hAnsi="Arial" w:cs="Arial"/>
                <w:color w:val="000000"/>
                <w:lang w:eastAsia="nb-NO"/>
              </w:rPr>
              <w:br/>
              <w:t>Kjell Gunnar Hoff. Varaordfører, Kongsberg kommune</w:t>
            </w:r>
          </w:p>
          <w:p w14:paraId="7B88406C" w14:textId="77777777" w:rsidR="00144D27" w:rsidRPr="00E45974"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 xml:space="preserve">Solveig Hovda, </w:t>
            </w:r>
            <w:r w:rsidRPr="00412A45">
              <w:rPr>
                <w:rFonts w:ascii="Arial" w:eastAsia="Times New Roman" w:hAnsi="Arial" w:cs="Arial"/>
                <w:color w:val="000000"/>
                <w:lang w:eastAsia="nb-NO"/>
              </w:rPr>
              <w:t>Styrings- og strategistab</w:t>
            </w:r>
            <w:r>
              <w:rPr>
                <w:rFonts w:ascii="Arial" w:eastAsia="Times New Roman" w:hAnsi="Arial" w:cs="Arial"/>
                <w:color w:val="000000"/>
                <w:lang w:eastAsia="nb-NO"/>
              </w:rPr>
              <w:t>, Statens vegvesen region sør</w:t>
            </w:r>
            <w:r>
              <w:rPr>
                <w:rFonts w:ascii="Arial" w:eastAsia="Times New Roman" w:hAnsi="Arial" w:cs="Arial"/>
                <w:color w:val="000000"/>
                <w:lang w:eastAsia="nb-NO"/>
              </w:rPr>
              <w:br/>
            </w:r>
            <w:r w:rsidRPr="002D2147">
              <w:rPr>
                <w:rFonts w:ascii="Arial" w:eastAsia="Times New Roman" w:hAnsi="Arial" w:cs="Arial"/>
                <w:color w:val="000000"/>
                <w:lang w:eastAsia="nb-NO"/>
              </w:rPr>
              <w:t>Ove Skovdahl, Seksjonssjef, Regional Samhandling Øst, Jernbane-direktoratet</w:t>
            </w:r>
            <w:r>
              <w:rPr>
                <w:rFonts w:ascii="Arial" w:eastAsia="Times New Roman" w:hAnsi="Arial" w:cs="Arial"/>
                <w:color w:val="000000"/>
                <w:lang w:eastAsia="nb-NO"/>
              </w:rPr>
              <w:br/>
              <w:t>Hans Petter Christiansen, assisterende fylkesmann i Buskerud</w:t>
            </w:r>
            <w:r>
              <w:rPr>
                <w:rFonts w:ascii="Arial" w:eastAsia="Times New Roman" w:hAnsi="Arial" w:cs="Arial"/>
                <w:color w:val="000000"/>
                <w:lang w:eastAsia="nb-NO"/>
              </w:rPr>
              <w:br/>
            </w:r>
          </w:p>
          <w:p w14:paraId="351C5D88"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b/>
                <w:color w:val="000000"/>
                <w:lang w:eastAsia="nb-NO"/>
              </w:rPr>
              <w:t>Fra administrasjonen:</w:t>
            </w:r>
            <w:r>
              <w:rPr>
                <w:rFonts w:ascii="Arial" w:eastAsia="Times New Roman" w:hAnsi="Arial" w:cs="Arial"/>
                <w:color w:val="000000"/>
                <w:lang w:eastAsia="nb-NO"/>
              </w:rPr>
              <w:br/>
            </w:r>
            <w:r w:rsidRPr="00E07AB1">
              <w:rPr>
                <w:rFonts w:ascii="Arial" w:eastAsia="Times New Roman" w:hAnsi="Arial" w:cs="Arial"/>
                <w:color w:val="000000"/>
                <w:lang w:eastAsia="nb-NO"/>
              </w:rPr>
              <w:t>Trude Andresen, rådmann, Øvre Eiker kommune</w:t>
            </w:r>
            <w:r>
              <w:rPr>
                <w:rFonts w:ascii="Arial" w:eastAsia="Times New Roman" w:hAnsi="Arial" w:cs="Arial"/>
                <w:color w:val="000000"/>
                <w:lang w:eastAsia="nb-NO"/>
              </w:rPr>
              <w:br/>
              <w:t>Georg N. Smedhus, fylkesrådmann, Buskerud fylkeskommune</w:t>
            </w:r>
            <w:r>
              <w:rPr>
                <w:rFonts w:ascii="Arial" w:eastAsia="Times New Roman" w:hAnsi="Arial" w:cs="Arial"/>
                <w:color w:val="000000"/>
                <w:lang w:eastAsia="nb-NO"/>
              </w:rPr>
              <w:br/>
              <w:t>Rolf Helge Grønås, avdelingsdirektør, Statens vegvesen r</w:t>
            </w:r>
            <w:r w:rsidRPr="0057011D">
              <w:rPr>
                <w:rFonts w:ascii="Arial" w:eastAsia="Times New Roman" w:hAnsi="Arial" w:cs="Arial"/>
                <w:color w:val="000000"/>
                <w:lang w:eastAsia="nb-NO"/>
              </w:rPr>
              <w:t>egion sør</w:t>
            </w:r>
          </w:p>
          <w:p w14:paraId="1C3CEC45"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Truls Hvitstein, rådmann, Nedre Eiker kommune</w:t>
            </w:r>
            <w:r>
              <w:rPr>
                <w:rFonts w:ascii="Arial" w:eastAsia="Times New Roman" w:hAnsi="Arial" w:cs="Arial"/>
                <w:color w:val="000000"/>
                <w:lang w:eastAsia="nb-NO"/>
              </w:rPr>
              <w:br/>
              <w:t>Wenche Grinderud, rådmann Kongsberg kommune</w:t>
            </w:r>
          </w:p>
          <w:p w14:paraId="6840DFF1"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 xml:space="preserve">Trond </w:t>
            </w:r>
            <w:proofErr w:type="spellStart"/>
            <w:r>
              <w:rPr>
                <w:rFonts w:ascii="Arial" w:eastAsia="Times New Roman" w:hAnsi="Arial" w:cs="Arial"/>
                <w:color w:val="000000"/>
                <w:lang w:eastAsia="nb-NO"/>
              </w:rPr>
              <w:t>Julin</w:t>
            </w:r>
            <w:proofErr w:type="spellEnd"/>
            <w:r>
              <w:rPr>
                <w:rFonts w:ascii="Arial" w:eastAsia="Times New Roman" w:hAnsi="Arial" w:cs="Arial"/>
                <w:color w:val="000000"/>
                <w:lang w:eastAsia="nb-NO"/>
              </w:rPr>
              <w:t>, rådmann, Drammen kommune</w:t>
            </w:r>
          </w:p>
          <w:p w14:paraId="1BDC0854"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Bente Gravdal, rådmann, Lier kommune</w:t>
            </w:r>
          </w:p>
          <w:p w14:paraId="633847F2" w14:textId="77777777" w:rsidR="00144D27" w:rsidRPr="002D2147" w:rsidRDefault="00144D27" w:rsidP="000D7E14">
            <w:pPr>
              <w:spacing w:after="0"/>
              <w:rPr>
                <w:rFonts w:ascii="Arial" w:eastAsia="Times New Roman" w:hAnsi="Arial" w:cs="Arial"/>
                <w:color w:val="000000"/>
                <w:lang w:eastAsia="nb-NO"/>
              </w:rPr>
            </w:pPr>
            <w:r>
              <w:rPr>
                <w:rFonts w:ascii="Arial" w:eastAsia="Times New Roman" w:hAnsi="Arial" w:cs="Arial"/>
                <w:b/>
                <w:color w:val="000000"/>
                <w:lang w:eastAsia="nb-NO"/>
              </w:rPr>
              <w:br/>
              <w:t>Fra sekretariatet:</w:t>
            </w:r>
          </w:p>
          <w:p w14:paraId="012CE90F"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Tor Atle Odberg, daglig leder</w:t>
            </w:r>
            <w:r>
              <w:rPr>
                <w:rFonts w:ascii="Arial" w:eastAsia="Times New Roman" w:hAnsi="Arial" w:cs="Arial"/>
                <w:color w:val="000000"/>
                <w:lang w:eastAsia="nb-NO"/>
              </w:rPr>
              <w:br/>
              <w:t>Gun Kjenseth, prosjektleder by-/ og stedsutvikling</w:t>
            </w:r>
            <w:r>
              <w:rPr>
                <w:rFonts w:ascii="Arial" w:eastAsia="Times New Roman" w:hAnsi="Arial" w:cs="Arial"/>
                <w:color w:val="000000"/>
                <w:lang w:eastAsia="nb-NO"/>
              </w:rPr>
              <w:br/>
              <w:t>Jomar Lygre Langeland, prosjektleder areal og transport</w:t>
            </w:r>
            <w:r>
              <w:rPr>
                <w:rFonts w:ascii="Arial" w:eastAsia="Times New Roman" w:hAnsi="Arial" w:cs="Arial"/>
                <w:color w:val="000000"/>
                <w:lang w:eastAsia="nb-NO"/>
              </w:rPr>
              <w:br/>
              <w:t>Ingunn Larsen, prosjektleder kommunikasjon</w:t>
            </w:r>
          </w:p>
        </w:tc>
      </w:tr>
      <w:tr w:rsidR="00144D27" w14:paraId="548094E3" w14:textId="77777777" w:rsidTr="000D7E14">
        <w:tc>
          <w:tcPr>
            <w:tcW w:w="1902" w:type="dxa"/>
            <w:tcBorders>
              <w:top w:val="single" w:sz="4" w:space="0" w:color="auto"/>
              <w:left w:val="single" w:sz="4" w:space="0" w:color="auto"/>
              <w:bottom w:val="single" w:sz="4" w:space="0" w:color="auto"/>
              <w:right w:val="single" w:sz="4" w:space="0" w:color="auto"/>
            </w:tcBorders>
            <w:hideMark/>
          </w:tcPr>
          <w:p w14:paraId="100670FA" w14:textId="77777777" w:rsidR="00144D27" w:rsidRDefault="00144D27" w:rsidP="000D7E14">
            <w:pPr>
              <w:spacing w:after="0"/>
              <w:rPr>
                <w:rFonts w:ascii="Arial" w:eastAsia="Times New Roman" w:hAnsi="Arial" w:cs="Arial"/>
                <w:b/>
                <w:color w:val="000000"/>
                <w:lang w:eastAsia="nb-NO"/>
              </w:rPr>
            </w:pPr>
            <w:r>
              <w:rPr>
                <w:rFonts w:ascii="Arial" w:eastAsia="Times New Roman" w:hAnsi="Arial" w:cs="Arial"/>
                <w:b/>
                <w:color w:val="000000"/>
                <w:lang w:eastAsia="nb-NO"/>
              </w:rPr>
              <w:t>Forfall</w:t>
            </w:r>
          </w:p>
        </w:tc>
        <w:tc>
          <w:tcPr>
            <w:tcW w:w="7340" w:type="dxa"/>
            <w:tcBorders>
              <w:top w:val="single" w:sz="4" w:space="0" w:color="auto"/>
              <w:left w:val="single" w:sz="4" w:space="0" w:color="auto"/>
              <w:bottom w:val="single" w:sz="4" w:space="0" w:color="auto"/>
              <w:right w:val="single" w:sz="4" w:space="0" w:color="auto"/>
            </w:tcBorders>
            <w:hideMark/>
          </w:tcPr>
          <w:p w14:paraId="6228DBAE" w14:textId="77777777" w:rsidR="00144D27" w:rsidRDefault="00144D27" w:rsidP="000D7E14">
            <w:pPr>
              <w:spacing w:after="0"/>
              <w:rPr>
                <w:rFonts w:ascii="Arial" w:eastAsia="Times New Roman" w:hAnsi="Arial" w:cs="Arial"/>
                <w:color w:val="000000"/>
                <w:lang w:eastAsia="nb-NO"/>
              </w:rPr>
            </w:pPr>
          </w:p>
        </w:tc>
      </w:tr>
      <w:tr w:rsidR="00144D27" w14:paraId="74C5E003" w14:textId="77777777" w:rsidTr="000D7E14">
        <w:tc>
          <w:tcPr>
            <w:tcW w:w="1902" w:type="dxa"/>
            <w:tcBorders>
              <w:top w:val="single" w:sz="4" w:space="0" w:color="auto"/>
              <w:left w:val="single" w:sz="4" w:space="0" w:color="auto"/>
              <w:bottom w:val="single" w:sz="4" w:space="0" w:color="auto"/>
              <w:right w:val="single" w:sz="4" w:space="0" w:color="auto"/>
            </w:tcBorders>
            <w:hideMark/>
          </w:tcPr>
          <w:p w14:paraId="63DCB58F" w14:textId="77777777" w:rsidR="00144D27" w:rsidRDefault="00144D27" w:rsidP="000D7E14">
            <w:pPr>
              <w:spacing w:after="0"/>
              <w:rPr>
                <w:rFonts w:ascii="Arial" w:eastAsia="Times New Roman" w:hAnsi="Arial" w:cs="Arial"/>
                <w:b/>
                <w:color w:val="000000"/>
                <w:lang w:eastAsia="nb-NO"/>
              </w:rPr>
            </w:pPr>
            <w:r>
              <w:rPr>
                <w:rFonts w:ascii="Arial" w:eastAsia="Times New Roman" w:hAnsi="Arial" w:cs="Arial"/>
                <w:b/>
                <w:color w:val="000000"/>
                <w:lang w:eastAsia="nb-NO"/>
              </w:rPr>
              <w:t>Møtested</w:t>
            </w:r>
          </w:p>
        </w:tc>
        <w:tc>
          <w:tcPr>
            <w:tcW w:w="7340" w:type="dxa"/>
            <w:tcBorders>
              <w:top w:val="single" w:sz="4" w:space="0" w:color="auto"/>
              <w:left w:val="single" w:sz="4" w:space="0" w:color="auto"/>
              <w:bottom w:val="single" w:sz="4" w:space="0" w:color="auto"/>
              <w:right w:val="single" w:sz="4" w:space="0" w:color="auto"/>
            </w:tcBorders>
            <w:hideMark/>
          </w:tcPr>
          <w:p w14:paraId="252E1AC6"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 xml:space="preserve">Kommunestyresalen, Rådhuset, Nedre Eiker kommune, Mjøndalen, </w:t>
            </w:r>
          </w:p>
        </w:tc>
      </w:tr>
      <w:tr w:rsidR="00144D27" w14:paraId="257F8A0B" w14:textId="77777777" w:rsidTr="000D7E14">
        <w:tc>
          <w:tcPr>
            <w:tcW w:w="1902" w:type="dxa"/>
            <w:tcBorders>
              <w:top w:val="single" w:sz="4" w:space="0" w:color="auto"/>
              <w:left w:val="single" w:sz="4" w:space="0" w:color="auto"/>
              <w:bottom w:val="single" w:sz="4" w:space="0" w:color="auto"/>
              <w:right w:val="single" w:sz="4" w:space="0" w:color="auto"/>
            </w:tcBorders>
          </w:tcPr>
          <w:p w14:paraId="662FDB3C" w14:textId="77777777" w:rsidR="00144D27" w:rsidRDefault="00144D27" w:rsidP="000D7E14">
            <w:pPr>
              <w:spacing w:after="0"/>
              <w:rPr>
                <w:rFonts w:ascii="Arial" w:eastAsia="Times New Roman" w:hAnsi="Arial" w:cs="Arial"/>
                <w:b/>
                <w:color w:val="000000"/>
                <w:lang w:eastAsia="nb-NO"/>
              </w:rPr>
            </w:pPr>
            <w:r>
              <w:rPr>
                <w:rFonts w:ascii="Arial" w:eastAsia="Times New Roman" w:hAnsi="Arial" w:cs="Arial"/>
                <w:b/>
                <w:color w:val="000000"/>
                <w:lang w:eastAsia="nb-NO"/>
              </w:rPr>
              <w:t>Tidspunkt</w:t>
            </w:r>
          </w:p>
        </w:tc>
        <w:tc>
          <w:tcPr>
            <w:tcW w:w="7340" w:type="dxa"/>
            <w:tcBorders>
              <w:top w:val="single" w:sz="4" w:space="0" w:color="auto"/>
              <w:left w:val="single" w:sz="4" w:space="0" w:color="auto"/>
              <w:bottom w:val="single" w:sz="4" w:space="0" w:color="auto"/>
              <w:right w:val="single" w:sz="4" w:space="0" w:color="auto"/>
            </w:tcBorders>
          </w:tcPr>
          <w:p w14:paraId="54FA6849" w14:textId="77777777" w:rsidR="00144D27" w:rsidRDefault="00144D27" w:rsidP="000D7E14">
            <w:pPr>
              <w:spacing w:after="0"/>
              <w:rPr>
                <w:rFonts w:ascii="Arial" w:eastAsia="Times New Roman" w:hAnsi="Arial" w:cs="Arial"/>
                <w:color w:val="000000"/>
                <w:lang w:eastAsia="nb-NO"/>
              </w:rPr>
            </w:pPr>
            <w:r>
              <w:rPr>
                <w:rFonts w:ascii="Arial" w:eastAsia="Times New Roman" w:hAnsi="Arial" w:cs="Arial"/>
                <w:color w:val="000000"/>
                <w:lang w:eastAsia="nb-NO"/>
              </w:rPr>
              <w:t>Fredag 23. februar 10:30 – 13:00</w:t>
            </w:r>
          </w:p>
        </w:tc>
      </w:tr>
    </w:tbl>
    <w:p w14:paraId="28DF9373" w14:textId="77777777" w:rsidR="00144D27" w:rsidRPr="00AB437D" w:rsidRDefault="00144D27" w:rsidP="00144D27">
      <w:pPr>
        <w:pStyle w:val="Default"/>
        <w:rPr>
          <w:rFonts w:ascii="Arial" w:eastAsia="Times New Roman" w:hAnsi="Arial" w:cs="Arial"/>
          <w:lang w:eastAsia="nb-NO"/>
        </w:rPr>
      </w:pPr>
    </w:p>
    <w:p w14:paraId="2428793F" w14:textId="77777777" w:rsidR="00144D27" w:rsidRPr="00C21E5F" w:rsidRDefault="00144D27" w:rsidP="00144D27">
      <w:pPr>
        <w:pStyle w:val="Default"/>
        <w:rPr>
          <w:rFonts w:ascii="Arial" w:hAnsi="Arial" w:cs="Arial"/>
          <w:b/>
          <w:bCs/>
          <w:sz w:val="28"/>
          <w:szCs w:val="28"/>
        </w:rPr>
      </w:pPr>
      <w:r w:rsidRPr="00A95F04">
        <w:rPr>
          <w:rFonts w:ascii="Arial" w:eastAsia="Times New Roman" w:hAnsi="Arial" w:cs="Arial"/>
          <w:sz w:val="22"/>
          <w:szCs w:val="22"/>
          <w:lang w:eastAsia="nb-NO"/>
        </w:rPr>
        <w:t>Innkalling og dagsorden godkjent.</w:t>
      </w:r>
      <w:r w:rsidRPr="00A95F04">
        <w:rPr>
          <w:rFonts w:ascii="Arial" w:eastAsia="Times New Roman" w:hAnsi="Arial" w:cs="Arial"/>
          <w:sz w:val="22"/>
          <w:szCs w:val="22"/>
          <w:lang w:eastAsia="nb-NO"/>
        </w:rPr>
        <w:br/>
      </w:r>
      <w:r w:rsidRPr="00A95F04">
        <w:rPr>
          <w:rFonts w:ascii="Arial" w:eastAsia="Times New Roman" w:hAnsi="Arial" w:cs="Arial"/>
          <w:b/>
          <w:sz w:val="22"/>
          <w:szCs w:val="22"/>
          <w:lang w:eastAsia="nb-NO"/>
        </w:rPr>
        <w:br/>
      </w:r>
      <w:r>
        <w:rPr>
          <w:rFonts w:ascii="Arial" w:eastAsia="Times New Roman" w:hAnsi="Arial" w:cs="Arial"/>
          <w:b/>
          <w:sz w:val="28"/>
          <w:szCs w:val="28"/>
          <w:lang w:eastAsia="nb-NO"/>
        </w:rPr>
        <w:t xml:space="preserve">Sak 01/18 Referat fra møte </w:t>
      </w:r>
      <w:r w:rsidRPr="00C21E5F">
        <w:rPr>
          <w:rFonts w:ascii="Arial" w:eastAsia="Times New Roman" w:hAnsi="Arial" w:cs="Arial"/>
          <w:b/>
          <w:sz w:val="28"/>
          <w:szCs w:val="28"/>
          <w:lang w:eastAsia="nb-NO"/>
        </w:rPr>
        <w:t>15. desember 2017</w:t>
      </w:r>
      <w:r w:rsidRPr="00A95F04">
        <w:rPr>
          <w:rFonts w:ascii="Arial" w:eastAsia="Times New Roman" w:hAnsi="Arial" w:cs="Arial"/>
          <w:b/>
          <w:sz w:val="28"/>
          <w:szCs w:val="28"/>
          <w:lang w:eastAsia="nb-NO"/>
        </w:rPr>
        <w:br/>
      </w:r>
      <w:r w:rsidRPr="00A95F04">
        <w:rPr>
          <w:rFonts w:ascii="Arial" w:eastAsia="Times New Roman" w:hAnsi="Arial" w:cs="Arial"/>
          <w:b/>
          <w:bCs/>
          <w:i/>
          <w:iCs/>
          <w:sz w:val="22"/>
          <w:szCs w:val="22"/>
          <w:lang w:eastAsia="nb-NO"/>
        </w:rPr>
        <w:t xml:space="preserve">Konklusjon: </w:t>
      </w:r>
      <w:r>
        <w:rPr>
          <w:rFonts w:ascii="Arial" w:eastAsia="Times New Roman" w:hAnsi="Arial" w:cs="Arial"/>
          <w:bCs/>
          <w:i/>
          <w:iCs/>
          <w:sz w:val="22"/>
          <w:szCs w:val="22"/>
          <w:lang w:eastAsia="nb-NO"/>
        </w:rPr>
        <w:t>Referatet godkjent.</w:t>
      </w:r>
      <w:r>
        <w:rPr>
          <w:rFonts w:ascii="Arial" w:eastAsia="Times New Roman" w:hAnsi="Arial" w:cs="Arial"/>
          <w:b/>
          <w:sz w:val="32"/>
          <w:szCs w:val="32"/>
          <w:lang w:eastAsia="nb-NO"/>
        </w:rPr>
        <w:br/>
      </w:r>
    </w:p>
    <w:p w14:paraId="3FC030E4" w14:textId="77777777" w:rsidR="00144D27" w:rsidRPr="000F3710" w:rsidRDefault="00144D27" w:rsidP="00144D27">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02/18</w:t>
      </w:r>
      <w:r w:rsidRPr="000F3710">
        <w:rPr>
          <w:rFonts w:ascii="Arial" w:eastAsia="Times New Roman" w:hAnsi="Arial" w:cs="Arial"/>
          <w:b/>
          <w:sz w:val="28"/>
          <w:szCs w:val="28"/>
          <w:lang w:eastAsia="nb-NO"/>
        </w:rPr>
        <w:t xml:space="preserve"> </w:t>
      </w:r>
      <w:r>
        <w:rPr>
          <w:rFonts w:ascii="Arial" w:eastAsia="Times New Roman" w:hAnsi="Arial" w:cs="Arial"/>
          <w:b/>
          <w:sz w:val="28"/>
          <w:szCs w:val="28"/>
          <w:lang w:eastAsia="nb-NO"/>
        </w:rPr>
        <w:t xml:space="preserve">Justering </w:t>
      </w:r>
      <w:proofErr w:type="spellStart"/>
      <w:r>
        <w:rPr>
          <w:rFonts w:ascii="Arial" w:eastAsia="Times New Roman" w:hAnsi="Arial" w:cs="Arial"/>
          <w:b/>
          <w:sz w:val="28"/>
          <w:szCs w:val="28"/>
          <w:lang w:eastAsia="nb-NO"/>
        </w:rPr>
        <w:t>Buskerudbypakke</w:t>
      </w:r>
      <w:proofErr w:type="spellEnd"/>
      <w:r>
        <w:rPr>
          <w:rFonts w:ascii="Arial" w:eastAsia="Times New Roman" w:hAnsi="Arial" w:cs="Arial"/>
          <w:b/>
          <w:sz w:val="28"/>
          <w:szCs w:val="28"/>
          <w:lang w:eastAsia="nb-NO"/>
        </w:rPr>
        <w:t xml:space="preserve"> 2 </w:t>
      </w:r>
    </w:p>
    <w:p w14:paraId="4B206DD9" w14:textId="77777777" w:rsidR="00144D27" w:rsidRPr="00887E71" w:rsidRDefault="00144D27" w:rsidP="00144D27">
      <w:pPr>
        <w:autoSpaceDE w:val="0"/>
        <w:autoSpaceDN w:val="0"/>
        <w:adjustRightInd w:val="0"/>
        <w:spacing w:before="100" w:after="100"/>
        <w:rPr>
          <w:rFonts w:ascii="Arial" w:eastAsia="Times New Roman" w:hAnsi="Arial" w:cs="Arial"/>
          <w:lang w:eastAsia="nb-NO"/>
        </w:rPr>
      </w:pPr>
      <w:r w:rsidRPr="00887E71">
        <w:rPr>
          <w:rFonts w:ascii="Arial" w:eastAsia="Times New Roman" w:hAnsi="Arial" w:cs="Arial"/>
          <w:lang w:eastAsia="nb-NO"/>
        </w:rPr>
        <w:t xml:space="preserve">Tor Atle Odberg orienterte om framdriftsplan, forslag til felles saksframlegg og foreløpig status høringsuttalelser. </w:t>
      </w:r>
    </w:p>
    <w:p w14:paraId="36230190" w14:textId="13A2D59F" w:rsidR="00144D27" w:rsidRPr="00887E71" w:rsidRDefault="00144D27" w:rsidP="00144D27">
      <w:pPr>
        <w:autoSpaceDE w:val="0"/>
        <w:autoSpaceDN w:val="0"/>
        <w:adjustRightInd w:val="0"/>
        <w:spacing w:before="100" w:after="100"/>
        <w:rPr>
          <w:rFonts w:ascii="Arial" w:eastAsia="Times New Roman" w:hAnsi="Arial" w:cs="Arial"/>
          <w:lang w:eastAsia="nb-NO"/>
        </w:rPr>
      </w:pPr>
      <w:r w:rsidRPr="00887E71">
        <w:rPr>
          <w:rFonts w:ascii="Arial" w:eastAsia="Times New Roman" w:hAnsi="Arial" w:cs="Arial"/>
          <w:b/>
          <w:lang w:eastAsia="nb-NO"/>
        </w:rPr>
        <w:t>Drøfting i møtet</w:t>
      </w:r>
      <w:r w:rsidRPr="00887E71">
        <w:rPr>
          <w:rFonts w:ascii="Arial" w:eastAsia="Times New Roman" w:hAnsi="Arial" w:cs="Arial"/>
          <w:b/>
          <w:lang w:eastAsia="nb-NO"/>
        </w:rPr>
        <w:br/>
      </w:r>
      <w:r w:rsidRPr="00887E71">
        <w:rPr>
          <w:rFonts w:ascii="Arial" w:eastAsia="Times New Roman" w:hAnsi="Arial" w:cs="Arial"/>
          <w:lang w:eastAsia="nb-NO"/>
        </w:rPr>
        <w:t>Det var ønskelig å få en lett-tilgjengelig spørsmål og svar guide. ATM-utvalgets medlemmer sender forslag til spørsmål til prosjektleder kommunikasjon.</w:t>
      </w:r>
      <w:r w:rsidRPr="00887E71">
        <w:rPr>
          <w:rFonts w:ascii="Arial" w:eastAsia="Times New Roman" w:hAnsi="Arial" w:cs="Arial"/>
          <w:lang w:eastAsia="nb-NO"/>
        </w:rPr>
        <w:br/>
      </w:r>
      <w:r>
        <w:rPr>
          <w:rFonts w:ascii="Arial" w:eastAsia="Times New Roman" w:hAnsi="Arial" w:cs="Arial"/>
          <w:sz w:val="24"/>
          <w:szCs w:val="24"/>
          <w:lang w:eastAsia="nb-NO"/>
        </w:rPr>
        <w:lastRenderedPageBreak/>
        <w:br/>
      </w:r>
      <w:r w:rsidRPr="00887E71">
        <w:rPr>
          <w:rFonts w:ascii="Arial" w:eastAsia="Times New Roman" w:hAnsi="Arial" w:cs="Arial"/>
          <w:lang w:eastAsia="nb-NO"/>
        </w:rPr>
        <w:t xml:space="preserve">Ordførerne ble enig om prosessen med samordning av </w:t>
      </w:r>
      <w:proofErr w:type="spellStart"/>
      <w:r w:rsidRPr="00887E71">
        <w:rPr>
          <w:rFonts w:ascii="Arial" w:eastAsia="Times New Roman" w:hAnsi="Arial" w:cs="Arial"/>
          <w:lang w:eastAsia="nb-NO"/>
        </w:rPr>
        <w:t>bypakka</w:t>
      </w:r>
      <w:proofErr w:type="spellEnd"/>
      <w:r w:rsidRPr="00887E71">
        <w:rPr>
          <w:rFonts w:ascii="Arial" w:eastAsia="Times New Roman" w:hAnsi="Arial" w:cs="Arial"/>
          <w:lang w:eastAsia="nb-NO"/>
        </w:rPr>
        <w:t xml:space="preserve"> etter behandlingen i by-/kommunestyrene og fylkeskommunen i begynnelsen av</w:t>
      </w:r>
      <w:r w:rsidR="00887E71">
        <w:rPr>
          <w:rFonts w:ascii="Arial" w:eastAsia="Times New Roman" w:hAnsi="Arial" w:cs="Arial"/>
          <w:lang w:eastAsia="nb-NO"/>
        </w:rPr>
        <w:t xml:space="preserve"> mars. </w:t>
      </w:r>
      <w:r w:rsidR="00887E71">
        <w:rPr>
          <w:rFonts w:ascii="Arial" w:eastAsia="Times New Roman" w:hAnsi="Arial" w:cs="Arial"/>
          <w:lang w:eastAsia="nb-NO"/>
        </w:rPr>
        <w:br/>
      </w:r>
      <w:r w:rsidR="00887E71">
        <w:rPr>
          <w:rFonts w:ascii="Arial" w:eastAsia="Times New Roman" w:hAnsi="Arial" w:cs="Arial"/>
          <w:lang w:eastAsia="nb-NO"/>
        </w:rPr>
        <w:br/>
        <w:t>Flere var opptatt av å</w:t>
      </w:r>
      <w:r w:rsidRPr="00887E71">
        <w:rPr>
          <w:rFonts w:ascii="Arial" w:eastAsia="Times New Roman" w:hAnsi="Arial" w:cs="Arial"/>
          <w:lang w:eastAsia="nb-NO"/>
        </w:rPr>
        <w:t xml:space="preserve"> få et bredt flertall for å få på plass en god pakke i ATM-utvalgsmøte 23. mars, slik at forslaget kan sendes</w:t>
      </w:r>
      <w:r w:rsidR="00887E71">
        <w:rPr>
          <w:rFonts w:ascii="Arial" w:eastAsia="Times New Roman" w:hAnsi="Arial" w:cs="Arial"/>
          <w:lang w:eastAsia="nb-NO"/>
        </w:rPr>
        <w:t xml:space="preserve"> Statens vegvesen til kvalitets</w:t>
      </w:r>
      <w:r w:rsidRPr="00887E71">
        <w:rPr>
          <w:rFonts w:ascii="Arial" w:eastAsia="Times New Roman" w:hAnsi="Arial" w:cs="Arial"/>
          <w:lang w:eastAsia="nb-NO"/>
        </w:rPr>
        <w:t>sikring før påske.</w:t>
      </w:r>
    </w:p>
    <w:p w14:paraId="77FFC215" w14:textId="77777777" w:rsidR="00144D27" w:rsidRDefault="00144D27" w:rsidP="00144D27">
      <w:pPr>
        <w:rPr>
          <w:rFonts w:ascii="Arial" w:hAnsi="Arial" w:cs="Arial"/>
          <w:i/>
        </w:rPr>
      </w:pPr>
      <w:r>
        <w:rPr>
          <w:rFonts w:ascii="Arial" w:hAnsi="Arial" w:cs="Arial"/>
          <w:b/>
          <w:i/>
        </w:rPr>
        <w:t>K</w:t>
      </w:r>
      <w:r w:rsidRPr="00995DFA">
        <w:rPr>
          <w:rFonts w:ascii="Arial" w:hAnsi="Arial" w:cs="Arial"/>
          <w:b/>
          <w:i/>
        </w:rPr>
        <w:t>onklusjon:</w:t>
      </w:r>
      <w:r w:rsidRPr="00995DFA">
        <w:rPr>
          <w:rFonts w:ascii="Arial" w:hAnsi="Arial" w:cs="Arial"/>
          <w:i/>
        </w:rPr>
        <w:t xml:space="preserve"> </w:t>
      </w:r>
      <w:r>
        <w:rPr>
          <w:rFonts w:ascii="Arial" w:hAnsi="Arial" w:cs="Arial"/>
          <w:i/>
        </w:rPr>
        <w:t>Saken drøftet og innspill i møtet tas med i videre prosess.</w:t>
      </w:r>
    </w:p>
    <w:p w14:paraId="29C5987D" w14:textId="77777777" w:rsidR="00144D27" w:rsidRPr="003B4E71" w:rsidRDefault="00144D27" w:rsidP="00144D27">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br/>
      </w:r>
      <w:r w:rsidRPr="003B4E71">
        <w:rPr>
          <w:rFonts w:ascii="Arial" w:eastAsia="Times New Roman" w:hAnsi="Arial" w:cs="Arial"/>
          <w:b/>
          <w:sz w:val="28"/>
          <w:szCs w:val="28"/>
          <w:lang w:eastAsia="nb-NO"/>
        </w:rPr>
        <w:t xml:space="preserve">Sak 03/18 </w:t>
      </w:r>
      <w:proofErr w:type="spellStart"/>
      <w:r w:rsidRPr="003B4E71">
        <w:rPr>
          <w:rFonts w:ascii="Arial" w:eastAsia="Times New Roman" w:hAnsi="Arial" w:cs="Arial"/>
          <w:b/>
          <w:sz w:val="28"/>
          <w:szCs w:val="28"/>
          <w:lang w:eastAsia="nb-NO"/>
        </w:rPr>
        <w:t>Bypakke</w:t>
      </w:r>
      <w:proofErr w:type="spellEnd"/>
      <w:r w:rsidRPr="003B4E71">
        <w:rPr>
          <w:rFonts w:ascii="Arial" w:eastAsia="Times New Roman" w:hAnsi="Arial" w:cs="Arial"/>
          <w:b/>
          <w:sz w:val="28"/>
          <w:szCs w:val="28"/>
          <w:lang w:eastAsia="nb-NO"/>
        </w:rPr>
        <w:t xml:space="preserve"> Kongsberg</w:t>
      </w:r>
    </w:p>
    <w:p w14:paraId="1C77CCCD" w14:textId="18E654BC" w:rsidR="00144D27" w:rsidRPr="00082956" w:rsidRDefault="00144D27" w:rsidP="00144D27">
      <w:pPr>
        <w:spacing w:after="0"/>
        <w:rPr>
          <w:rFonts w:ascii="Arial" w:hAnsi="Arial" w:cs="Arial"/>
          <w:bCs/>
        </w:rPr>
      </w:pPr>
      <w:r w:rsidRPr="00082956">
        <w:rPr>
          <w:rFonts w:ascii="Arial" w:hAnsi="Arial" w:cs="Arial"/>
          <w:bCs/>
        </w:rPr>
        <w:t xml:space="preserve">Varaordfører Kjell Gunnar Hoff orienterte om bakgrunnen for det vedtaket som kommunestyret </w:t>
      </w:r>
      <w:r w:rsidR="00887E71">
        <w:rPr>
          <w:rFonts w:ascii="Arial" w:hAnsi="Arial" w:cs="Arial"/>
          <w:bCs/>
        </w:rPr>
        <w:t xml:space="preserve">i Kongsberg </w:t>
      </w:r>
      <w:r w:rsidRPr="00082956">
        <w:rPr>
          <w:rFonts w:ascii="Arial" w:hAnsi="Arial" w:cs="Arial"/>
          <w:bCs/>
        </w:rPr>
        <w:t xml:space="preserve">gjorde 7. februar om å si nei til videre forhandlinger om </w:t>
      </w:r>
      <w:proofErr w:type="spellStart"/>
      <w:r w:rsidRPr="00082956">
        <w:rPr>
          <w:rFonts w:ascii="Arial" w:hAnsi="Arial" w:cs="Arial"/>
          <w:bCs/>
        </w:rPr>
        <w:t>Bypakke</w:t>
      </w:r>
      <w:proofErr w:type="spellEnd"/>
      <w:r w:rsidRPr="00082956">
        <w:rPr>
          <w:rFonts w:ascii="Arial" w:hAnsi="Arial" w:cs="Arial"/>
          <w:bCs/>
        </w:rPr>
        <w:t xml:space="preserve"> Kongsberg.</w:t>
      </w:r>
    </w:p>
    <w:p w14:paraId="3AF8A2B3" w14:textId="77777777" w:rsidR="00144D27" w:rsidRDefault="00144D27" w:rsidP="00144D27">
      <w:pPr>
        <w:spacing w:after="0"/>
        <w:rPr>
          <w:rFonts w:ascii="Arial" w:hAnsi="Arial" w:cs="Arial"/>
          <w:bCs/>
          <w:i/>
        </w:rPr>
      </w:pPr>
    </w:p>
    <w:p w14:paraId="6F8678C7" w14:textId="77777777" w:rsidR="00144D27" w:rsidRPr="00967752" w:rsidRDefault="00144D27" w:rsidP="00144D27">
      <w:pPr>
        <w:spacing w:after="0"/>
        <w:rPr>
          <w:rFonts w:ascii="Arial" w:hAnsi="Arial" w:cs="Arial"/>
          <w:b/>
          <w:bCs/>
          <w:i/>
          <w:sz w:val="28"/>
          <w:szCs w:val="28"/>
        </w:rPr>
      </w:pPr>
      <w:r>
        <w:rPr>
          <w:rFonts w:ascii="Arial" w:hAnsi="Arial" w:cs="Arial"/>
          <w:b/>
          <w:bCs/>
          <w:i/>
        </w:rPr>
        <w:t>K</w:t>
      </w:r>
      <w:r w:rsidRPr="00967752">
        <w:rPr>
          <w:rFonts w:ascii="Arial" w:hAnsi="Arial" w:cs="Arial"/>
          <w:b/>
          <w:bCs/>
          <w:i/>
        </w:rPr>
        <w:t>onklusjon:</w:t>
      </w:r>
      <w:r w:rsidRPr="00967752">
        <w:rPr>
          <w:rFonts w:ascii="Arial" w:hAnsi="Arial" w:cs="Arial"/>
          <w:bCs/>
          <w:i/>
        </w:rPr>
        <w:t xml:space="preserve"> </w:t>
      </w:r>
      <w:r>
        <w:rPr>
          <w:rFonts w:ascii="Arial" w:hAnsi="Arial" w:cs="Arial"/>
          <w:bCs/>
          <w:i/>
        </w:rPr>
        <w:t xml:space="preserve">Status for </w:t>
      </w:r>
      <w:proofErr w:type="spellStart"/>
      <w:r>
        <w:rPr>
          <w:rFonts w:ascii="Arial" w:hAnsi="Arial" w:cs="Arial"/>
          <w:bCs/>
          <w:i/>
        </w:rPr>
        <w:t>bypakke</w:t>
      </w:r>
      <w:proofErr w:type="spellEnd"/>
      <w:r>
        <w:rPr>
          <w:rFonts w:ascii="Arial" w:hAnsi="Arial" w:cs="Arial"/>
          <w:bCs/>
          <w:i/>
        </w:rPr>
        <w:t xml:space="preserve"> Kongsberg </w:t>
      </w:r>
      <w:r w:rsidRPr="00967752">
        <w:rPr>
          <w:rFonts w:ascii="Arial" w:hAnsi="Arial" w:cs="Arial"/>
          <w:bCs/>
          <w:i/>
        </w:rPr>
        <w:t>tas til orientering</w:t>
      </w:r>
    </w:p>
    <w:p w14:paraId="14D45CA3" w14:textId="77777777" w:rsidR="00144D27" w:rsidRDefault="00144D27" w:rsidP="00144D27">
      <w:pPr>
        <w:autoSpaceDE w:val="0"/>
        <w:autoSpaceDN w:val="0"/>
        <w:adjustRightInd w:val="0"/>
        <w:spacing w:before="100" w:after="100"/>
        <w:rPr>
          <w:rFonts w:ascii="Arial" w:eastAsia="Times New Roman" w:hAnsi="Arial" w:cs="Arial"/>
          <w:b/>
          <w:sz w:val="24"/>
          <w:szCs w:val="24"/>
          <w:lang w:eastAsia="nb-NO"/>
        </w:rPr>
      </w:pPr>
    </w:p>
    <w:p w14:paraId="31F293E3" w14:textId="77777777" w:rsidR="00144D27" w:rsidRPr="00837A64" w:rsidRDefault="00144D27" w:rsidP="00144D27">
      <w:pPr>
        <w:autoSpaceDE w:val="0"/>
        <w:autoSpaceDN w:val="0"/>
        <w:adjustRightInd w:val="0"/>
        <w:spacing w:before="100" w:after="100"/>
        <w:rPr>
          <w:rFonts w:ascii="Arial" w:eastAsia="Times New Roman" w:hAnsi="Arial" w:cs="Arial"/>
          <w:b/>
          <w:sz w:val="28"/>
          <w:szCs w:val="28"/>
          <w:lang w:eastAsia="nb-NO"/>
        </w:rPr>
      </w:pPr>
      <w:r w:rsidRPr="00837A64">
        <w:rPr>
          <w:rFonts w:ascii="Arial" w:eastAsia="Times New Roman" w:hAnsi="Arial" w:cs="Arial"/>
          <w:b/>
          <w:sz w:val="28"/>
          <w:szCs w:val="28"/>
          <w:lang w:eastAsia="nb-NO"/>
        </w:rPr>
        <w:t xml:space="preserve">Sak 04/18 Ny belønningssøknad </w:t>
      </w:r>
    </w:p>
    <w:p w14:paraId="4220278F" w14:textId="77777777" w:rsidR="00144D27" w:rsidRPr="00A10116" w:rsidRDefault="00144D27" w:rsidP="00144D27">
      <w:pPr>
        <w:spacing w:after="0"/>
        <w:rPr>
          <w:rFonts w:ascii="Arial" w:hAnsi="Arial" w:cs="Arial"/>
          <w:bCs/>
          <w:sz w:val="28"/>
          <w:szCs w:val="28"/>
        </w:rPr>
      </w:pPr>
      <w:r>
        <w:rPr>
          <w:rFonts w:ascii="Arial" w:eastAsia="Times New Roman" w:hAnsi="Arial" w:cs="Arial"/>
          <w:b/>
          <w:bCs/>
          <w:i/>
          <w:iCs/>
        </w:rPr>
        <w:t>K</w:t>
      </w:r>
      <w:r w:rsidRPr="00575565">
        <w:rPr>
          <w:rFonts w:ascii="Arial" w:eastAsia="Times New Roman" w:hAnsi="Arial" w:cs="Arial"/>
          <w:b/>
          <w:bCs/>
          <w:i/>
          <w:iCs/>
        </w:rPr>
        <w:t xml:space="preserve">onklusjon: </w:t>
      </w:r>
      <w:r>
        <w:rPr>
          <w:rFonts w:ascii="Arial" w:eastAsia="Times New Roman" w:hAnsi="Arial" w:cs="Arial"/>
          <w:bCs/>
          <w:i/>
          <w:iCs/>
        </w:rPr>
        <w:t xml:space="preserve">Søknad om ny belønningsavtale </w:t>
      </w:r>
      <w:r w:rsidRPr="00A10116">
        <w:rPr>
          <w:rFonts w:ascii="Arial" w:eastAsia="Times New Roman" w:hAnsi="Arial" w:cs="Arial"/>
          <w:bCs/>
          <w:i/>
          <w:iCs/>
        </w:rPr>
        <w:t>oversendes til Samferdselsdepartementet.</w:t>
      </w:r>
    </w:p>
    <w:p w14:paraId="669A6659" w14:textId="77777777" w:rsidR="00144D27" w:rsidRDefault="00144D27" w:rsidP="00144D27">
      <w:pPr>
        <w:autoSpaceDE w:val="0"/>
        <w:autoSpaceDN w:val="0"/>
        <w:adjustRightInd w:val="0"/>
        <w:spacing w:before="100" w:after="100"/>
        <w:rPr>
          <w:rFonts w:ascii="Arial" w:eastAsia="Times New Roman" w:hAnsi="Arial" w:cs="Arial"/>
          <w:b/>
          <w:sz w:val="24"/>
          <w:szCs w:val="24"/>
          <w:lang w:eastAsia="nb-NO"/>
        </w:rPr>
      </w:pPr>
    </w:p>
    <w:p w14:paraId="4C555686" w14:textId="77777777" w:rsidR="00144D27" w:rsidRDefault="00144D27" w:rsidP="00144D27">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t>Sak 05</w:t>
      </w:r>
      <w:r w:rsidRPr="001C2D60">
        <w:rPr>
          <w:rFonts w:ascii="Arial" w:eastAsia="Times New Roman" w:hAnsi="Arial" w:cs="Arial"/>
          <w:b/>
          <w:sz w:val="24"/>
          <w:szCs w:val="24"/>
          <w:lang w:eastAsia="nb-NO"/>
        </w:rPr>
        <w:t xml:space="preserve">/18 Plan for </w:t>
      </w:r>
      <w:proofErr w:type="spellStart"/>
      <w:r w:rsidRPr="001C2D60">
        <w:rPr>
          <w:rFonts w:ascii="Arial" w:eastAsia="Times New Roman" w:hAnsi="Arial" w:cs="Arial"/>
          <w:b/>
          <w:sz w:val="24"/>
          <w:szCs w:val="24"/>
          <w:lang w:eastAsia="nb-NO"/>
        </w:rPr>
        <w:t>Buskerudbysamarbeidet</w:t>
      </w:r>
      <w:proofErr w:type="spellEnd"/>
      <w:r w:rsidRPr="001C2D60">
        <w:rPr>
          <w:rFonts w:ascii="Arial" w:eastAsia="Times New Roman" w:hAnsi="Arial" w:cs="Arial"/>
          <w:b/>
          <w:sz w:val="24"/>
          <w:szCs w:val="24"/>
          <w:lang w:eastAsia="nb-NO"/>
        </w:rPr>
        <w:t xml:space="preserve"> første halvår 2018</w:t>
      </w:r>
    </w:p>
    <w:p w14:paraId="00E525A1" w14:textId="77777777" w:rsidR="00144D27" w:rsidRPr="00C4002E" w:rsidRDefault="00144D27" w:rsidP="00144D27">
      <w:pPr>
        <w:autoSpaceDE w:val="0"/>
        <w:autoSpaceDN w:val="0"/>
        <w:adjustRightInd w:val="0"/>
        <w:spacing w:before="100" w:after="100"/>
        <w:rPr>
          <w:rFonts w:ascii="Arial" w:eastAsia="Calibri" w:hAnsi="Arial" w:cs="Arial"/>
          <w:b/>
          <w:i/>
          <w:lang w:eastAsia="nb-NO"/>
        </w:rPr>
      </w:pPr>
      <w:r>
        <w:rPr>
          <w:rFonts w:ascii="Arial" w:eastAsia="Calibri" w:hAnsi="Arial" w:cs="Arial"/>
          <w:b/>
          <w:i/>
          <w:lang w:eastAsia="nb-NO"/>
        </w:rPr>
        <w:t>K</w:t>
      </w:r>
      <w:r w:rsidRPr="00000679">
        <w:rPr>
          <w:rFonts w:ascii="Arial" w:eastAsia="Calibri" w:hAnsi="Arial" w:cs="Arial"/>
          <w:b/>
          <w:i/>
          <w:lang w:eastAsia="nb-NO"/>
        </w:rPr>
        <w:t xml:space="preserve">onklusjon: </w:t>
      </w:r>
      <w:r>
        <w:rPr>
          <w:rFonts w:ascii="Arial" w:eastAsia="Calibri" w:hAnsi="Arial" w:cs="Arial"/>
          <w:i/>
          <w:lang w:eastAsia="nb-NO"/>
        </w:rPr>
        <w:t xml:space="preserve">Forslag til Plan for </w:t>
      </w:r>
      <w:proofErr w:type="spellStart"/>
      <w:r>
        <w:rPr>
          <w:rFonts w:ascii="Arial" w:eastAsia="Calibri" w:hAnsi="Arial" w:cs="Arial"/>
          <w:i/>
          <w:lang w:eastAsia="nb-NO"/>
        </w:rPr>
        <w:t>Buskerudbysamarbeidet</w:t>
      </w:r>
      <w:proofErr w:type="spellEnd"/>
      <w:r>
        <w:rPr>
          <w:rFonts w:ascii="Arial" w:eastAsia="Calibri" w:hAnsi="Arial" w:cs="Arial"/>
          <w:i/>
          <w:lang w:eastAsia="nb-NO"/>
        </w:rPr>
        <w:t xml:space="preserve"> første halvår 2018</w:t>
      </w:r>
      <w:r w:rsidRPr="00000679">
        <w:rPr>
          <w:rFonts w:ascii="Arial" w:eastAsia="Calibri" w:hAnsi="Arial" w:cs="Arial"/>
          <w:i/>
          <w:lang w:eastAsia="nb-NO"/>
        </w:rPr>
        <w:t xml:space="preserve"> legges til grunn for arbeidet</w:t>
      </w:r>
      <w:r>
        <w:rPr>
          <w:rFonts w:ascii="Arial" w:eastAsia="Calibri" w:hAnsi="Arial" w:cs="Arial"/>
          <w:i/>
          <w:lang w:eastAsia="nb-NO"/>
        </w:rPr>
        <w:t xml:space="preserve"> i </w:t>
      </w:r>
      <w:proofErr w:type="spellStart"/>
      <w:r>
        <w:rPr>
          <w:rFonts w:ascii="Arial" w:eastAsia="Calibri" w:hAnsi="Arial" w:cs="Arial"/>
          <w:i/>
          <w:lang w:eastAsia="nb-NO"/>
        </w:rPr>
        <w:t>Buskerudbysamarbeidets</w:t>
      </w:r>
      <w:proofErr w:type="spellEnd"/>
      <w:r>
        <w:rPr>
          <w:rFonts w:ascii="Arial" w:eastAsia="Calibri" w:hAnsi="Arial" w:cs="Arial"/>
          <w:i/>
          <w:lang w:eastAsia="nb-NO"/>
        </w:rPr>
        <w:t xml:space="preserve"> organer.</w:t>
      </w:r>
    </w:p>
    <w:p w14:paraId="71E147E2" w14:textId="77777777" w:rsidR="00144D27" w:rsidRDefault="00144D27" w:rsidP="00144D27">
      <w:pPr>
        <w:autoSpaceDE w:val="0"/>
        <w:autoSpaceDN w:val="0"/>
        <w:adjustRightInd w:val="0"/>
        <w:spacing w:before="100" w:after="100"/>
        <w:rPr>
          <w:rFonts w:ascii="Arial" w:eastAsia="Times New Roman" w:hAnsi="Arial" w:cs="Arial"/>
          <w:b/>
          <w:sz w:val="24"/>
          <w:szCs w:val="24"/>
          <w:lang w:eastAsia="nb-NO"/>
        </w:rPr>
      </w:pPr>
    </w:p>
    <w:p w14:paraId="6A8FA45C" w14:textId="77777777" w:rsidR="00144D27" w:rsidRDefault="00144D27" w:rsidP="00144D27">
      <w:pPr>
        <w:autoSpaceDE w:val="0"/>
        <w:autoSpaceDN w:val="0"/>
        <w:adjustRightInd w:val="0"/>
        <w:spacing w:before="100" w:after="100"/>
        <w:rPr>
          <w:rFonts w:ascii="Arial" w:eastAsia="Times New Roman" w:hAnsi="Arial" w:cs="Arial"/>
          <w:b/>
          <w:sz w:val="28"/>
          <w:szCs w:val="28"/>
          <w:lang w:eastAsia="nb-NO"/>
        </w:rPr>
      </w:pPr>
      <w:r w:rsidRPr="00966E20">
        <w:rPr>
          <w:rFonts w:ascii="Arial" w:eastAsia="Times New Roman" w:hAnsi="Arial" w:cs="Arial"/>
          <w:b/>
          <w:sz w:val="28"/>
          <w:szCs w:val="28"/>
          <w:lang w:eastAsia="nb-NO"/>
        </w:rPr>
        <w:t>Sak 06/18 Status</w:t>
      </w:r>
    </w:p>
    <w:p w14:paraId="23A13B29" w14:textId="77777777" w:rsidR="00144D27" w:rsidRPr="0026392F" w:rsidRDefault="00144D27" w:rsidP="00144D27">
      <w:pPr>
        <w:autoSpaceDE w:val="0"/>
        <w:autoSpaceDN w:val="0"/>
        <w:adjustRightInd w:val="0"/>
        <w:spacing w:before="100" w:after="100"/>
        <w:rPr>
          <w:rFonts w:ascii="Arial" w:eastAsia="Times New Roman" w:hAnsi="Arial" w:cs="Arial"/>
          <w:i/>
          <w:lang w:eastAsia="nb-NO"/>
        </w:rPr>
      </w:pPr>
      <w:r>
        <w:rPr>
          <w:rFonts w:ascii="Arial" w:eastAsia="Times New Roman" w:hAnsi="Arial" w:cs="Arial"/>
          <w:b/>
          <w:i/>
          <w:lang w:eastAsia="nb-NO"/>
        </w:rPr>
        <w:t>K</w:t>
      </w:r>
      <w:r w:rsidRPr="0026392F">
        <w:rPr>
          <w:rFonts w:ascii="Arial" w:eastAsia="Times New Roman" w:hAnsi="Arial" w:cs="Arial"/>
          <w:b/>
          <w:i/>
          <w:lang w:eastAsia="nb-NO"/>
        </w:rPr>
        <w:t>onklusjon:</w:t>
      </w:r>
      <w:r>
        <w:rPr>
          <w:rFonts w:ascii="Arial" w:eastAsia="Times New Roman" w:hAnsi="Arial" w:cs="Arial"/>
          <w:i/>
          <w:lang w:eastAsia="nb-NO"/>
        </w:rPr>
        <w:t xml:space="preserve"> Status tas til orientering</w:t>
      </w:r>
    </w:p>
    <w:p w14:paraId="7B675049" w14:textId="77777777" w:rsidR="00144D27" w:rsidRDefault="00144D27" w:rsidP="00144D27">
      <w:pPr>
        <w:autoSpaceDE w:val="0"/>
        <w:autoSpaceDN w:val="0"/>
        <w:adjustRightInd w:val="0"/>
        <w:spacing w:before="100" w:after="100"/>
        <w:rPr>
          <w:rFonts w:ascii="Arial" w:eastAsia="Times New Roman" w:hAnsi="Arial" w:cs="Arial"/>
          <w:b/>
          <w:sz w:val="28"/>
          <w:szCs w:val="28"/>
          <w:lang w:eastAsia="nb-NO"/>
        </w:rPr>
      </w:pPr>
      <w:r w:rsidRPr="00966E20">
        <w:rPr>
          <w:rFonts w:ascii="Arial" w:eastAsia="Times New Roman" w:hAnsi="Arial" w:cs="Arial"/>
          <w:b/>
          <w:sz w:val="28"/>
          <w:szCs w:val="28"/>
          <w:lang w:eastAsia="nb-NO"/>
        </w:rPr>
        <w:br/>
      </w:r>
      <w:r w:rsidRPr="00917F29">
        <w:rPr>
          <w:rFonts w:ascii="Arial" w:eastAsia="Times New Roman" w:hAnsi="Arial" w:cs="Arial"/>
          <w:b/>
          <w:sz w:val="28"/>
          <w:szCs w:val="28"/>
          <w:lang w:eastAsia="nb-NO"/>
        </w:rPr>
        <w:t>Sak 07/18 Eventuelt</w:t>
      </w:r>
    </w:p>
    <w:p w14:paraId="457FE9CB" w14:textId="77777777" w:rsidR="00144D27" w:rsidRDefault="00144D27" w:rsidP="00144D27">
      <w:pPr>
        <w:autoSpaceDE w:val="0"/>
        <w:autoSpaceDN w:val="0"/>
        <w:adjustRightInd w:val="0"/>
        <w:spacing w:before="100" w:after="100"/>
        <w:rPr>
          <w:rFonts w:ascii="Arial" w:eastAsia="Times New Roman" w:hAnsi="Arial" w:cs="Arial"/>
          <w:b/>
          <w:sz w:val="28"/>
          <w:szCs w:val="28"/>
          <w:lang w:eastAsia="nb-NO"/>
        </w:rPr>
      </w:pPr>
    </w:p>
    <w:p w14:paraId="757CC03E" w14:textId="77777777" w:rsidR="00144D27" w:rsidRDefault="00144D27" w:rsidP="00966E20">
      <w:pPr>
        <w:autoSpaceDE w:val="0"/>
        <w:autoSpaceDN w:val="0"/>
        <w:adjustRightInd w:val="0"/>
        <w:spacing w:before="100" w:after="100"/>
        <w:rPr>
          <w:rFonts w:ascii="Arial" w:eastAsia="Times New Roman" w:hAnsi="Arial" w:cs="Arial"/>
          <w:b/>
          <w:sz w:val="28"/>
          <w:szCs w:val="28"/>
          <w:lang w:eastAsia="nb-NO"/>
        </w:rPr>
      </w:pPr>
    </w:p>
    <w:p w14:paraId="59C075D7" w14:textId="77777777" w:rsidR="00C90977" w:rsidRDefault="00C90977" w:rsidP="00966E20">
      <w:pPr>
        <w:autoSpaceDE w:val="0"/>
        <w:autoSpaceDN w:val="0"/>
        <w:adjustRightInd w:val="0"/>
        <w:spacing w:before="100" w:after="100"/>
        <w:rPr>
          <w:rFonts w:ascii="Arial" w:eastAsia="Times New Roman" w:hAnsi="Arial" w:cs="Arial"/>
          <w:b/>
          <w:sz w:val="28"/>
          <w:szCs w:val="28"/>
          <w:lang w:eastAsia="nb-NO"/>
        </w:rPr>
      </w:pPr>
    </w:p>
    <w:p w14:paraId="4775AA8C" w14:textId="77777777" w:rsidR="00C90977" w:rsidRDefault="00C90977" w:rsidP="00966E20">
      <w:pPr>
        <w:autoSpaceDE w:val="0"/>
        <w:autoSpaceDN w:val="0"/>
        <w:adjustRightInd w:val="0"/>
        <w:spacing w:before="100" w:after="100"/>
        <w:rPr>
          <w:rFonts w:ascii="Arial" w:eastAsia="Times New Roman" w:hAnsi="Arial" w:cs="Arial"/>
          <w:b/>
          <w:sz w:val="28"/>
          <w:szCs w:val="28"/>
          <w:lang w:eastAsia="nb-NO"/>
        </w:rPr>
      </w:pPr>
    </w:p>
    <w:p w14:paraId="081C96DA" w14:textId="77777777" w:rsidR="00C90977" w:rsidRDefault="00C90977" w:rsidP="00966E20">
      <w:pPr>
        <w:autoSpaceDE w:val="0"/>
        <w:autoSpaceDN w:val="0"/>
        <w:adjustRightInd w:val="0"/>
        <w:spacing w:before="100" w:after="100"/>
        <w:rPr>
          <w:rFonts w:ascii="Arial" w:eastAsia="Times New Roman" w:hAnsi="Arial" w:cs="Arial"/>
          <w:b/>
          <w:sz w:val="28"/>
          <w:szCs w:val="28"/>
          <w:lang w:eastAsia="nb-NO"/>
        </w:rPr>
      </w:pPr>
    </w:p>
    <w:p w14:paraId="4BD3E271" w14:textId="77777777" w:rsidR="00C90977" w:rsidRDefault="00C90977" w:rsidP="00966E20">
      <w:pPr>
        <w:autoSpaceDE w:val="0"/>
        <w:autoSpaceDN w:val="0"/>
        <w:adjustRightInd w:val="0"/>
        <w:spacing w:before="100" w:after="100"/>
        <w:rPr>
          <w:rFonts w:ascii="Arial" w:eastAsia="Times New Roman" w:hAnsi="Arial" w:cs="Arial"/>
          <w:b/>
          <w:sz w:val="28"/>
          <w:szCs w:val="28"/>
          <w:lang w:eastAsia="nb-NO"/>
        </w:rPr>
      </w:pPr>
    </w:p>
    <w:p w14:paraId="1AA2DA33" w14:textId="77777777" w:rsidR="00C90977" w:rsidRDefault="00C90977" w:rsidP="00966E20">
      <w:pPr>
        <w:autoSpaceDE w:val="0"/>
        <w:autoSpaceDN w:val="0"/>
        <w:adjustRightInd w:val="0"/>
        <w:spacing w:before="100" w:after="100"/>
        <w:rPr>
          <w:rFonts w:ascii="Arial" w:eastAsia="Times New Roman" w:hAnsi="Arial" w:cs="Arial"/>
          <w:b/>
          <w:sz w:val="28"/>
          <w:szCs w:val="28"/>
          <w:lang w:eastAsia="nb-NO"/>
        </w:rPr>
      </w:pPr>
    </w:p>
    <w:p w14:paraId="7499A580" w14:textId="77777777" w:rsidR="00C90977" w:rsidRDefault="00C90977" w:rsidP="00966E20">
      <w:pPr>
        <w:autoSpaceDE w:val="0"/>
        <w:autoSpaceDN w:val="0"/>
        <w:adjustRightInd w:val="0"/>
        <w:spacing w:before="100" w:after="100"/>
        <w:rPr>
          <w:rFonts w:ascii="Arial" w:eastAsia="Times New Roman" w:hAnsi="Arial" w:cs="Arial"/>
          <w:b/>
          <w:sz w:val="28"/>
          <w:szCs w:val="28"/>
          <w:lang w:eastAsia="nb-NO"/>
        </w:rPr>
      </w:pPr>
    </w:p>
    <w:p w14:paraId="456F0A93" w14:textId="77777777" w:rsidR="00C90977" w:rsidRDefault="00C90977" w:rsidP="00966E20">
      <w:pPr>
        <w:autoSpaceDE w:val="0"/>
        <w:autoSpaceDN w:val="0"/>
        <w:adjustRightInd w:val="0"/>
        <w:spacing w:before="100" w:after="100"/>
        <w:rPr>
          <w:rFonts w:ascii="Arial" w:eastAsia="Times New Roman" w:hAnsi="Arial" w:cs="Arial"/>
          <w:b/>
          <w:sz w:val="28"/>
          <w:szCs w:val="28"/>
          <w:lang w:eastAsia="nb-NO"/>
        </w:rPr>
      </w:pPr>
    </w:p>
    <w:p w14:paraId="5FAF8AD3" w14:textId="77777777" w:rsidR="00C90977" w:rsidRPr="00C90977" w:rsidRDefault="00C90977" w:rsidP="00C90977">
      <w:pPr>
        <w:rPr>
          <w:b/>
        </w:rPr>
      </w:pPr>
      <w:r>
        <w:rPr>
          <w:rFonts w:ascii="Arial" w:eastAsia="Times New Roman" w:hAnsi="Arial" w:cs="Arial"/>
          <w:b/>
          <w:sz w:val="28"/>
          <w:szCs w:val="28"/>
          <w:lang w:eastAsia="nb-NO"/>
        </w:rPr>
        <w:lastRenderedPageBreak/>
        <w:t>Vedlegg 2</w:t>
      </w:r>
      <w:r>
        <w:rPr>
          <w:rFonts w:ascii="Arial" w:eastAsia="Times New Roman" w:hAnsi="Arial" w:cs="Arial"/>
          <w:b/>
          <w:sz w:val="28"/>
          <w:szCs w:val="28"/>
          <w:lang w:eastAsia="nb-NO"/>
        </w:rPr>
        <w:br/>
      </w:r>
      <w:r w:rsidRPr="00C90977">
        <w:rPr>
          <w:rFonts w:ascii="Times New Roman" w:eastAsia="游ゴシック Light" w:hAnsi="Times New Roman" w:cs="Times New Roman"/>
          <w:b/>
          <w:spacing w:val="-10"/>
          <w:kern w:val="28"/>
          <w:sz w:val="28"/>
          <w:szCs w:val="28"/>
        </w:rPr>
        <w:t xml:space="preserve">Lokalpolitisk behandling av sak </w:t>
      </w:r>
      <w:proofErr w:type="spellStart"/>
      <w:r w:rsidRPr="00C90977">
        <w:rPr>
          <w:rFonts w:ascii="Times New Roman" w:eastAsia="游ゴシック Light" w:hAnsi="Times New Roman" w:cs="Times New Roman"/>
          <w:b/>
          <w:spacing w:val="-10"/>
          <w:kern w:val="28"/>
          <w:sz w:val="28"/>
          <w:szCs w:val="28"/>
        </w:rPr>
        <w:t>Buskerudbypakke</w:t>
      </w:r>
      <w:proofErr w:type="spellEnd"/>
      <w:r w:rsidRPr="00C90977">
        <w:rPr>
          <w:rFonts w:ascii="Times New Roman" w:eastAsia="游ゴシック Light" w:hAnsi="Times New Roman" w:cs="Times New Roman"/>
          <w:b/>
          <w:spacing w:val="-10"/>
          <w:kern w:val="28"/>
          <w:sz w:val="28"/>
          <w:szCs w:val="28"/>
        </w:rPr>
        <w:t xml:space="preserve"> 2 – status etter høring</w:t>
      </w:r>
      <w:r w:rsidRPr="00C90977">
        <w:rPr>
          <w:rFonts w:ascii="Times New Roman" w:eastAsia="游ゴシック Light" w:hAnsi="Times New Roman" w:cs="Times New Roman"/>
          <w:b/>
          <w:spacing w:val="-10"/>
          <w:kern w:val="28"/>
          <w:sz w:val="28"/>
          <w:szCs w:val="28"/>
        </w:rPr>
        <w:br/>
      </w:r>
      <w:r w:rsidRPr="00C90977">
        <w:rPr>
          <w:rFonts w:ascii="Times New Roman" w:eastAsia="游ゴシック Light" w:hAnsi="Times New Roman" w:cs="Times New Roman"/>
          <w:spacing w:val="-10"/>
          <w:kern w:val="28"/>
          <w:sz w:val="24"/>
          <w:szCs w:val="24"/>
        </w:rPr>
        <w:t xml:space="preserve">Notat fra </w:t>
      </w:r>
      <w:proofErr w:type="spellStart"/>
      <w:r w:rsidRPr="00C90977">
        <w:rPr>
          <w:rFonts w:ascii="Times New Roman" w:eastAsia="游ゴシック Light" w:hAnsi="Times New Roman" w:cs="Times New Roman"/>
          <w:spacing w:val="-10"/>
          <w:kern w:val="28"/>
          <w:sz w:val="24"/>
          <w:szCs w:val="24"/>
        </w:rPr>
        <w:t>Buskerudbysekreatariatet</w:t>
      </w:r>
      <w:proofErr w:type="spellEnd"/>
      <w:r w:rsidRPr="00C90977">
        <w:rPr>
          <w:rFonts w:ascii="Times New Roman" w:eastAsia="游ゴシック Light" w:hAnsi="Times New Roman" w:cs="Times New Roman"/>
          <w:spacing w:val="-10"/>
          <w:kern w:val="28"/>
          <w:sz w:val="24"/>
          <w:szCs w:val="24"/>
        </w:rPr>
        <w:t xml:space="preserve"> datert 16. mars 2018</w:t>
      </w:r>
      <w:r w:rsidRPr="00C90977">
        <w:rPr>
          <w:rFonts w:ascii="Times New Roman" w:eastAsia="游ゴシック Light" w:hAnsi="Times New Roman" w:cs="Times New Roman"/>
          <w:spacing w:val="-10"/>
          <w:kern w:val="28"/>
          <w:sz w:val="24"/>
          <w:szCs w:val="24"/>
        </w:rPr>
        <w:br/>
      </w:r>
    </w:p>
    <w:p w14:paraId="6C6DAECB" w14:textId="77777777" w:rsidR="00C90977" w:rsidRPr="00C90977" w:rsidRDefault="00C90977" w:rsidP="00C90977">
      <w:pPr>
        <w:rPr>
          <w:b/>
        </w:rPr>
      </w:pPr>
      <w:r w:rsidRPr="00C90977">
        <w:rPr>
          <w:b/>
        </w:rPr>
        <w:t>Rådmennenes felles forslag til vedtak</w:t>
      </w:r>
    </w:p>
    <w:p w14:paraId="46D7A266" w14:textId="77777777" w:rsidR="00C90977" w:rsidRPr="00C90977" w:rsidRDefault="00C90977" w:rsidP="00C90977">
      <w:pPr>
        <w:numPr>
          <w:ilvl w:val="0"/>
          <w:numId w:val="13"/>
        </w:numPr>
        <w:spacing w:after="0" w:line="240" w:lineRule="auto"/>
        <w:contextualSpacing/>
      </w:pPr>
      <w:r w:rsidRPr="00C90977">
        <w:t xml:space="preserve">Høringsforslagene til </w:t>
      </w:r>
      <w:proofErr w:type="spellStart"/>
      <w:r w:rsidRPr="00C90977">
        <w:t>Buskerudbypakke</w:t>
      </w:r>
      <w:proofErr w:type="spellEnd"/>
      <w:r w:rsidRPr="00C90977">
        <w:t xml:space="preserve"> 2 med overordnede målsettinger, faglige utredninger og håndtering av innspill og høringsmerknader fra medvirkningsprosessene danner grunnlag for å komme fram til endelig forlag til </w:t>
      </w:r>
      <w:proofErr w:type="spellStart"/>
      <w:r w:rsidRPr="00C90977">
        <w:t>Buskerudbypakke</w:t>
      </w:r>
      <w:proofErr w:type="spellEnd"/>
      <w:r w:rsidRPr="00C90977">
        <w:t xml:space="preserve"> 2. </w:t>
      </w:r>
    </w:p>
    <w:p w14:paraId="597DF83F" w14:textId="77777777" w:rsidR="00C90977" w:rsidRPr="00C90977" w:rsidRDefault="00C90977" w:rsidP="00C90977">
      <w:pPr>
        <w:numPr>
          <w:ilvl w:val="0"/>
          <w:numId w:val="13"/>
        </w:numPr>
        <w:spacing w:after="0" w:line="240" w:lineRule="auto"/>
        <w:contextualSpacing/>
      </w:pPr>
      <w:r w:rsidRPr="00C90977">
        <w:t>By-/kommune-</w:t>
      </w:r>
      <w:proofErr w:type="spellStart"/>
      <w:r w:rsidRPr="00C90977">
        <w:t>tyret</w:t>
      </w:r>
      <w:proofErr w:type="spellEnd"/>
      <w:r w:rsidRPr="00C90977">
        <w:t xml:space="preserve">/fylkestinget ber ATM-utvalget komme frem til en omforent løsning for </w:t>
      </w:r>
      <w:proofErr w:type="spellStart"/>
      <w:r w:rsidRPr="00C90977">
        <w:t>Buskerudbypakke</w:t>
      </w:r>
      <w:proofErr w:type="spellEnd"/>
      <w:r w:rsidRPr="00C90977">
        <w:t xml:space="preserve"> 2 innenfor rammen av de fremlagte 4 tiltakspakkene og 3 bomsystemene, </w:t>
      </w:r>
      <w:proofErr w:type="spellStart"/>
      <w:r w:rsidRPr="00C90977">
        <w:t>jmfr</w:t>
      </w:r>
      <w:proofErr w:type="spellEnd"/>
      <w:r w:rsidRPr="00C90977">
        <w:t xml:space="preserve">. vedtakspunkt 2 i behandling av utredningsprogram, juni 2017. </w:t>
      </w:r>
    </w:p>
    <w:p w14:paraId="50A976E1" w14:textId="77777777" w:rsidR="00C90977" w:rsidRPr="00C90977" w:rsidRDefault="00C90977" w:rsidP="00C90977">
      <w:pPr>
        <w:numPr>
          <w:ilvl w:val="0"/>
          <w:numId w:val="13"/>
        </w:numPr>
        <w:spacing w:after="0" w:line="240" w:lineRule="auto"/>
        <w:contextualSpacing/>
      </w:pPr>
      <w:r w:rsidRPr="00C90977">
        <w:t xml:space="preserve">Endelig forslag til </w:t>
      </w:r>
      <w:proofErr w:type="spellStart"/>
      <w:r w:rsidRPr="00C90977">
        <w:t>Buskerudbypakke</w:t>
      </w:r>
      <w:proofErr w:type="spellEnd"/>
      <w:r w:rsidRPr="00C90977">
        <w:t xml:space="preserve"> 2 legges frem for sluttbehandling i juni 2018.</w:t>
      </w:r>
    </w:p>
    <w:p w14:paraId="10428875" w14:textId="77777777" w:rsidR="00C90977" w:rsidRPr="00C90977" w:rsidRDefault="00C90977" w:rsidP="00C90977">
      <w:pPr>
        <w:rPr>
          <w:rFonts w:ascii="Times New Roman" w:eastAsia="游ゴシック Light" w:hAnsi="Times New Roman" w:cs="Times New Roman"/>
          <w:b/>
          <w:spacing w:val="-10"/>
          <w:kern w:val="28"/>
          <w:sz w:val="40"/>
          <w:szCs w:val="56"/>
        </w:rPr>
      </w:pPr>
    </w:p>
    <w:p w14:paraId="6379A780" w14:textId="77777777" w:rsidR="00C90977" w:rsidRPr="00C90977" w:rsidRDefault="00C90977" w:rsidP="00C90977">
      <w:pPr>
        <w:rPr>
          <w:rFonts w:ascii="Times New Roman" w:eastAsia="游ゴシック Light" w:hAnsi="Times New Roman" w:cs="Times New Roman"/>
          <w:b/>
          <w:spacing w:val="-10"/>
          <w:kern w:val="28"/>
          <w:sz w:val="40"/>
          <w:szCs w:val="56"/>
        </w:rPr>
      </w:pPr>
      <w:r w:rsidRPr="00C90977">
        <w:rPr>
          <w:rFonts w:ascii="Times New Roman" w:hAnsi="Times New Roman" w:cs="Times New Roman"/>
          <w:b/>
          <w:sz w:val="28"/>
          <w:szCs w:val="28"/>
        </w:rPr>
        <w:t>Lier kommunestyre behandlet saken i møte 6. mars</w:t>
      </w:r>
      <w:r w:rsidRPr="00C90977">
        <w:rPr>
          <w:rFonts w:ascii="Times New Roman" w:hAnsi="Times New Roman" w:cs="Times New Roman"/>
          <w:sz w:val="24"/>
          <w:szCs w:val="24"/>
        </w:rPr>
        <w:t xml:space="preserve"> </w:t>
      </w:r>
    </w:p>
    <w:p w14:paraId="4D1BBFC7" w14:textId="77777777" w:rsidR="00C90977" w:rsidRPr="00C90977" w:rsidRDefault="00C90977" w:rsidP="00C90977">
      <w:pPr>
        <w:rPr>
          <w:rFonts w:ascii="Times New Roman" w:hAnsi="Times New Roman" w:cs="Times New Roman"/>
          <w:sz w:val="24"/>
          <w:szCs w:val="24"/>
        </w:rPr>
      </w:pPr>
      <w:r w:rsidRPr="00C90977">
        <w:rPr>
          <w:rFonts w:ascii="Times New Roman" w:hAnsi="Times New Roman" w:cs="Times New Roman"/>
          <w:b/>
          <w:sz w:val="24"/>
          <w:szCs w:val="24"/>
        </w:rPr>
        <w:t xml:space="preserve">Sak 15/2018 </w:t>
      </w:r>
      <w:proofErr w:type="spellStart"/>
      <w:r w:rsidRPr="00C90977">
        <w:rPr>
          <w:rFonts w:ascii="Times New Roman" w:hAnsi="Times New Roman" w:cs="Times New Roman"/>
          <w:b/>
          <w:sz w:val="24"/>
          <w:szCs w:val="24"/>
        </w:rPr>
        <w:t>Buskerudbypakke</w:t>
      </w:r>
      <w:proofErr w:type="spellEnd"/>
      <w:r w:rsidRPr="00C90977">
        <w:rPr>
          <w:rFonts w:ascii="Times New Roman" w:hAnsi="Times New Roman" w:cs="Times New Roman"/>
          <w:b/>
          <w:sz w:val="24"/>
          <w:szCs w:val="24"/>
        </w:rPr>
        <w:t xml:space="preserve"> 2 - status etter høring</w:t>
      </w:r>
      <w:r w:rsidRPr="00C90977">
        <w:rPr>
          <w:rFonts w:ascii="Times New Roman" w:hAnsi="Times New Roman" w:cs="Times New Roman"/>
          <w:sz w:val="24"/>
          <w:szCs w:val="24"/>
        </w:rPr>
        <w:t xml:space="preserve">: </w:t>
      </w:r>
      <w:r w:rsidRPr="00C90977">
        <w:rPr>
          <w:rFonts w:ascii="Times New Roman" w:hAnsi="Times New Roman" w:cs="Times New Roman"/>
          <w:sz w:val="24"/>
          <w:szCs w:val="24"/>
        </w:rPr>
        <w:br/>
        <w:t>Lars Haugen (FRP) fremmet følgende forslag: «Saken utsettes». Forslaget falt med 8 stemmer (5FRP, 3SP) mot 41 stemmer (18H, 15AP, 3V, 2KRF, 2MDG, 1SV) avgitt for å realitetsbehandle saken.</w:t>
      </w:r>
    </w:p>
    <w:p w14:paraId="3C990CCF" w14:textId="77777777" w:rsidR="00C90977" w:rsidRPr="00C90977" w:rsidRDefault="00C90977" w:rsidP="00C90977">
      <w:pPr>
        <w:rPr>
          <w:rFonts w:ascii="Times New Roman" w:hAnsi="Times New Roman" w:cs="Times New Roman"/>
          <w:sz w:val="24"/>
          <w:szCs w:val="24"/>
        </w:rPr>
      </w:pPr>
      <w:proofErr w:type="spellStart"/>
      <w:r w:rsidRPr="00C90977">
        <w:rPr>
          <w:rFonts w:ascii="Times New Roman" w:hAnsi="Times New Roman" w:cs="Times New Roman"/>
          <w:sz w:val="24"/>
          <w:szCs w:val="24"/>
        </w:rPr>
        <w:t>Ninnie</w:t>
      </w:r>
      <w:proofErr w:type="spellEnd"/>
      <w:r w:rsidRPr="00C90977">
        <w:rPr>
          <w:rFonts w:ascii="Times New Roman" w:hAnsi="Times New Roman" w:cs="Times New Roman"/>
          <w:sz w:val="24"/>
          <w:szCs w:val="24"/>
        </w:rPr>
        <w:t xml:space="preserve"> </w:t>
      </w:r>
      <w:proofErr w:type="spellStart"/>
      <w:r w:rsidRPr="00C90977">
        <w:rPr>
          <w:rFonts w:ascii="Times New Roman" w:hAnsi="Times New Roman" w:cs="Times New Roman"/>
          <w:sz w:val="24"/>
          <w:szCs w:val="24"/>
        </w:rPr>
        <w:t>Bjørnland</w:t>
      </w:r>
      <w:proofErr w:type="spellEnd"/>
      <w:r w:rsidRPr="00C90977">
        <w:rPr>
          <w:rFonts w:ascii="Times New Roman" w:hAnsi="Times New Roman" w:cs="Times New Roman"/>
          <w:sz w:val="24"/>
          <w:szCs w:val="24"/>
        </w:rPr>
        <w:t xml:space="preserve"> (SV) fremmet på vegen av SV og MDG følgende tilleggsforslag:</w:t>
      </w:r>
      <w:r w:rsidRPr="00C90977">
        <w:rPr>
          <w:rFonts w:ascii="Times New Roman" w:hAnsi="Times New Roman" w:cs="Times New Roman"/>
          <w:sz w:val="24"/>
          <w:szCs w:val="24"/>
        </w:rPr>
        <w:br/>
        <w:t>«Tiltakspakke 1 er den foretrukne tiltakspakken og det foretrukne bom-alternativet er bommer på nåværende kommunegrense samt bynære bommer i Drammen. ATM-utvalget bes videre vurdere hvordan prisen på kollektivreiser kan reduseres ytterligere uavhengig av hvilken tiltakspakke som utvalget foreslår.»</w:t>
      </w:r>
    </w:p>
    <w:p w14:paraId="568D4108" w14:textId="77777777" w:rsidR="00C90977" w:rsidRPr="00C90977" w:rsidRDefault="00C90977" w:rsidP="00C90977">
      <w:pPr>
        <w:rPr>
          <w:rFonts w:ascii="Times New Roman" w:hAnsi="Times New Roman" w:cs="Times New Roman"/>
          <w:sz w:val="24"/>
          <w:szCs w:val="24"/>
        </w:rPr>
      </w:pPr>
      <w:r w:rsidRPr="00C90977">
        <w:rPr>
          <w:rFonts w:ascii="Times New Roman" w:hAnsi="Times New Roman" w:cs="Times New Roman"/>
          <w:sz w:val="24"/>
          <w:szCs w:val="24"/>
        </w:rPr>
        <w:t xml:space="preserve">Lars Haugen (FRP) fremmet følgende tilleggsforslag: «1. Anbefalinger kollektivsatser for buss reduseres om mulig med 50 % - ikke bare i rushtiden. 2. Strategier for sykkel og gange må ta hensyn til at det er vinter i Norge og snø ikke er et særsyn. 3. Som i andre avtaler må det etableres mekanismer for håndtering av uenighet og/eller manglende overholdelse av avtalene som utgjør Buskerudbyen. 4. Det avholdes en folkeavstemming om innføring av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Dette for å sikre legitimitet og folkelig forankring.»</w:t>
      </w:r>
    </w:p>
    <w:p w14:paraId="0404B5F6" w14:textId="77777777" w:rsidR="00C90977" w:rsidRPr="00C90977" w:rsidRDefault="00C90977" w:rsidP="00C90977">
      <w:pPr>
        <w:rPr>
          <w:rFonts w:ascii="Times New Roman" w:hAnsi="Times New Roman" w:cs="Times New Roman"/>
          <w:sz w:val="24"/>
          <w:szCs w:val="24"/>
        </w:rPr>
      </w:pPr>
      <w:r w:rsidRPr="00C90977">
        <w:rPr>
          <w:rFonts w:ascii="Times New Roman" w:hAnsi="Times New Roman" w:cs="Times New Roman"/>
          <w:b/>
          <w:sz w:val="24"/>
          <w:szCs w:val="24"/>
        </w:rPr>
        <w:t xml:space="preserve">Votering: </w:t>
      </w:r>
      <w:r w:rsidRPr="00C90977">
        <w:rPr>
          <w:rFonts w:ascii="Times New Roman" w:hAnsi="Times New Roman" w:cs="Times New Roman"/>
          <w:b/>
          <w:sz w:val="24"/>
          <w:szCs w:val="24"/>
        </w:rPr>
        <w:br/>
      </w:r>
      <w:r w:rsidRPr="00C90977">
        <w:rPr>
          <w:rFonts w:ascii="Times New Roman" w:hAnsi="Times New Roman" w:cs="Times New Roman"/>
          <w:sz w:val="24"/>
          <w:szCs w:val="24"/>
        </w:rPr>
        <w:t xml:space="preserve">Rådmannens forslag til vedtak ble fremmet og enstemmig vedtatt. Det ble så votert over forslag fra SV og MDG fremmet av </w:t>
      </w:r>
      <w:proofErr w:type="spellStart"/>
      <w:r w:rsidRPr="00C90977">
        <w:rPr>
          <w:rFonts w:ascii="Times New Roman" w:hAnsi="Times New Roman" w:cs="Times New Roman"/>
          <w:sz w:val="24"/>
          <w:szCs w:val="24"/>
        </w:rPr>
        <w:t>Ninnie</w:t>
      </w:r>
      <w:proofErr w:type="spellEnd"/>
      <w:r w:rsidRPr="00C90977">
        <w:rPr>
          <w:rFonts w:ascii="Times New Roman" w:hAnsi="Times New Roman" w:cs="Times New Roman"/>
          <w:sz w:val="24"/>
          <w:szCs w:val="24"/>
        </w:rPr>
        <w:t xml:space="preserve"> </w:t>
      </w:r>
      <w:proofErr w:type="spellStart"/>
      <w:r w:rsidRPr="00C90977">
        <w:rPr>
          <w:rFonts w:ascii="Times New Roman" w:hAnsi="Times New Roman" w:cs="Times New Roman"/>
          <w:sz w:val="24"/>
          <w:szCs w:val="24"/>
        </w:rPr>
        <w:t>Bjørnland</w:t>
      </w:r>
      <w:proofErr w:type="spellEnd"/>
      <w:r w:rsidRPr="00C90977">
        <w:rPr>
          <w:rFonts w:ascii="Times New Roman" w:hAnsi="Times New Roman" w:cs="Times New Roman"/>
          <w:sz w:val="24"/>
          <w:szCs w:val="24"/>
        </w:rPr>
        <w:t xml:space="preserve"> (SV). Forslaget falt med 8 (3SP, 2KRF, 2MDG, 1SV) mot 41 stemmer (18H, 15AP, 5FRP, 3V). Lars Haugen (FRP) sitt forslag falt med 5 Stemmer (5FRP) mot 44 stemmer (18H, 15AP, 3SP, 3V, 2KRF, 2MDG, 1SV). </w:t>
      </w:r>
    </w:p>
    <w:p w14:paraId="43C560FB"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8"/>
          <w:szCs w:val="28"/>
        </w:rPr>
        <w:t>Drammen bystyre behandlet saken i møte 13. mars.</w:t>
      </w:r>
      <w:r w:rsidRPr="00C90977">
        <w:rPr>
          <w:rFonts w:ascii="Times New Roman" w:hAnsi="Times New Roman" w:cs="Times New Roman"/>
          <w:b/>
          <w:bCs/>
          <w:color w:val="000000"/>
          <w:sz w:val="28"/>
          <w:szCs w:val="28"/>
        </w:rPr>
        <w:br/>
      </w:r>
      <w:r w:rsidRPr="00C90977">
        <w:rPr>
          <w:rFonts w:ascii="Times New Roman" w:hAnsi="Times New Roman" w:cs="Times New Roman"/>
          <w:b/>
          <w:bCs/>
          <w:color w:val="000000"/>
          <w:sz w:val="24"/>
          <w:szCs w:val="24"/>
        </w:rPr>
        <w:t xml:space="preserve">Sak 22/18 </w:t>
      </w:r>
      <w:proofErr w:type="spellStart"/>
      <w:r w:rsidRPr="00C90977">
        <w:rPr>
          <w:rFonts w:ascii="Times New Roman" w:hAnsi="Times New Roman" w:cs="Times New Roman"/>
          <w:b/>
          <w:bCs/>
          <w:color w:val="000000"/>
          <w:sz w:val="24"/>
          <w:szCs w:val="24"/>
        </w:rPr>
        <w:t>Buskerudbypakke</w:t>
      </w:r>
      <w:proofErr w:type="spellEnd"/>
      <w:r w:rsidRPr="00C90977">
        <w:rPr>
          <w:rFonts w:ascii="Times New Roman" w:hAnsi="Times New Roman" w:cs="Times New Roman"/>
          <w:b/>
          <w:bCs/>
          <w:color w:val="000000"/>
          <w:sz w:val="24"/>
          <w:szCs w:val="24"/>
        </w:rPr>
        <w:t xml:space="preserve"> 2 - status etter høring </w:t>
      </w:r>
    </w:p>
    <w:p w14:paraId="06264305" w14:textId="77777777" w:rsidR="00C90977" w:rsidRPr="00C90977" w:rsidRDefault="00C90977" w:rsidP="00C90977">
      <w:pPr>
        <w:autoSpaceDE w:val="0"/>
        <w:autoSpaceDN w:val="0"/>
        <w:adjustRightInd w:val="0"/>
        <w:spacing w:after="0" w:line="240" w:lineRule="auto"/>
        <w:rPr>
          <w:rFonts w:ascii="Times New Roman" w:hAnsi="Times New Roman" w:cs="Times New Roman"/>
          <w:b/>
          <w:bCs/>
          <w:color w:val="000000"/>
          <w:sz w:val="24"/>
          <w:szCs w:val="24"/>
        </w:rPr>
      </w:pPr>
      <w:r w:rsidRPr="00C90977">
        <w:rPr>
          <w:rFonts w:ascii="Times New Roman" w:hAnsi="Times New Roman" w:cs="Times New Roman"/>
          <w:b/>
          <w:bCs/>
          <w:color w:val="000000"/>
          <w:sz w:val="24"/>
          <w:szCs w:val="24"/>
        </w:rPr>
        <w:t xml:space="preserve">Bystyrets vedtak: </w:t>
      </w:r>
    </w:p>
    <w:p w14:paraId="04E5D563"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lastRenderedPageBreak/>
        <w:t xml:space="preserve">1. Høringsforslagene til </w:t>
      </w:r>
      <w:proofErr w:type="spellStart"/>
      <w:r w:rsidRPr="00C90977">
        <w:rPr>
          <w:rFonts w:ascii="Times New Roman" w:hAnsi="Times New Roman" w:cs="Times New Roman"/>
          <w:bCs/>
          <w:color w:val="000000"/>
          <w:sz w:val="24"/>
          <w:szCs w:val="24"/>
        </w:rPr>
        <w:t>Buskerudbypakke</w:t>
      </w:r>
      <w:proofErr w:type="spellEnd"/>
      <w:r w:rsidRPr="00C90977">
        <w:rPr>
          <w:rFonts w:ascii="Times New Roman" w:hAnsi="Times New Roman" w:cs="Times New Roman"/>
          <w:bCs/>
          <w:color w:val="000000"/>
          <w:sz w:val="24"/>
          <w:szCs w:val="24"/>
        </w:rPr>
        <w:t xml:space="preserve"> 2 med overordnede målsettinger, faglige utredninger og håndtering av innspill og høringsmerknader fra medvirkningsprosessene danner grunnlag for å komme fram til endelig forlag til </w:t>
      </w:r>
      <w:proofErr w:type="spellStart"/>
      <w:r w:rsidRPr="00C90977">
        <w:rPr>
          <w:rFonts w:ascii="Times New Roman" w:hAnsi="Times New Roman" w:cs="Times New Roman"/>
          <w:bCs/>
          <w:color w:val="000000"/>
          <w:sz w:val="24"/>
          <w:szCs w:val="24"/>
        </w:rPr>
        <w:t>Buskerudbypakke</w:t>
      </w:r>
      <w:proofErr w:type="spellEnd"/>
      <w:r w:rsidRPr="00C90977">
        <w:rPr>
          <w:rFonts w:ascii="Times New Roman" w:hAnsi="Times New Roman" w:cs="Times New Roman"/>
          <w:bCs/>
          <w:color w:val="000000"/>
          <w:sz w:val="24"/>
          <w:szCs w:val="24"/>
        </w:rPr>
        <w:t xml:space="preserve"> 2. </w:t>
      </w:r>
    </w:p>
    <w:p w14:paraId="0037DDC8"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t xml:space="preserve">2. Bystyret ber ATM-utvalget komme frem til en omforent løsning for </w:t>
      </w:r>
      <w:proofErr w:type="spellStart"/>
      <w:r w:rsidRPr="00C90977">
        <w:rPr>
          <w:rFonts w:ascii="Times New Roman" w:hAnsi="Times New Roman" w:cs="Times New Roman"/>
          <w:bCs/>
          <w:color w:val="000000"/>
          <w:sz w:val="24"/>
          <w:szCs w:val="24"/>
        </w:rPr>
        <w:t>Buskerudbypakke</w:t>
      </w:r>
      <w:proofErr w:type="spellEnd"/>
      <w:r w:rsidRPr="00C90977">
        <w:rPr>
          <w:rFonts w:ascii="Times New Roman" w:hAnsi="Times New Roman" w:cs="Times New Roman"/>
          <w:bCs/>
          <w:color w:val="000000"/>
          <w:sz w:val="24"/>
          <w:szCs w:val="24"/>
        </w:rPr>
        <w:t xml:space="preserve"> 2 innenfor rammen av de fremlagte 4 tiltakspakkene og 3 bomsystemene, jfr. vedtakspunkt 2 i behandling av utredningsprogram, juni 2017. </w:t>
      </w:r>
    </w:p>
    <w:p w14:paraId="7A43F893"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t xml:space="preserve">3. Endelig forslag til </w:t>
      </w:r>
      <w:proofErr w:type="spellStart"/>
      <w:r w:rsidRPr="00C90977">
        <w:rPr>
          <w:rFonts w:ascii="Times New Roman" w:hAnsi="Times New Roman" w:cs="Times New Roman"/>
          <w:bCs/>
          <w:color w:val="000000"/>
          <w:sz w:val="24"/>
          <w:szCs w:val="24"/>
        </w:rPr>
        <w:t>Buskerudbypakke</w:t>
      </w:r>
      <w:proofErr w:type="spellEnd"/>
      <w:r w:rsidRPr="00C90977">
        <w:rPr>
          <w:rFonts w:ascii="Times New Roman" w:hAnsi="Times New Roman" w:cs="Times New Roman"/>
          <w:bCs/>
          <w:color w:val="000000"/>
          <w:sz w:val="24"/>
          <w:szCs w:val="24"/>
        </w:rPr>
        <w:t xml:space="preserve"> 2 legges frem for sluttbehandling i juni 2018. </w:t>
      </w:r>
    </w:p>
    <w:p w14:paraId="1CA42514"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t xml:space="preserve">4. Veiprosjektet </w:t>
      </w:r>
      <w:proofErr w:type="spellStart"/>
      <w:r w:rsidRPr="00C90977">
        <w:rPr>
          <w:rFonts w:ascii="Times New Roman" w:hAnsi="Times New Roman" w:cs="Times New Roman"/>
          <w:bCs/>
          <w:color w:val="000000"/>
          <w:sz w:val="24"/>
          <w:szCs w:val="24"/>
        </w:rPr>
        <w:t>Fv</w:t>
      </w:r>
      <w:proofErr w:type="spellEnd"/>
      <w:r w:rsidRPr="00C90977">
        <w:rPr>
          <w:rFonts w:ascii="Times New Roman" w:hAnsi="Times New Roman" w:cs="Times New Roman"/>
          <w:bCs/>
          <w:color w:val="000000"/>
          <w:sz w:val="24"/>
          <w:szCs w:val="24"/>
        </w:rPr>
        <w:t xml:space="preserve"> 319 </w:t>
      </w:r>
      <w:proofErr w:type="spellStart"/>
      <w:r w:rsidRPr="00C90977">
        <w:rPr>
          <w:rFonts w:ascii="Times New Roman" w:hAnsi="Times New Roman" w:cs="Times New Roman"/>
          <w:bCs/>
          <w:color w:val="000000"/>
          <w:sz w:val="24"/>
          <w:szCs w:val="24"/>
        </w:rPr>
        <w:t>Solumstrand</w:t>
      </w:r>
      <w:proofErr w:type="spellEnd"/>
      <w:r w:rsidRPr="00C90977">
        <w:rPr>
          <w:rFonts w:ascii="Times New Roman" w:hAnsi="Times New Roman" w:cs="Times New Roman"/>
          <w:bCs/>
          <w:color w:val="000000"/>
          <w:sz w:val="24"/>
          <w:szCs w:val="24"/>
        </w:rPr>
        <w:t xml:space="preserve"> – Rundtom (kr. 560 mill.) tas ut av pakka.  De økonomiske midlene som spares ved dette, skal dekke nye tiltak innenfor kollektivtrafikken; </w:t>
      </w:r>
    </w:p>
    <w:p w14:paraId="602F33ED"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t xml:space="preserve">- Billetter på buss skal være billigere enn passering av bomsnittene i rushtiden;  Kl. 07.00 – 09.00 og kl. 15.00 – 17.00 </w:t>
      </w:r>
    </w:p>
    <w:p w14:paraId="0DE7E5C4"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t xml:space="preserve">- Månedskortet settes ned til kr. 600,- i sone 1 og kr. 800,- i sone 2 </w:t>
      </w:r>
    </w:p>
    <w:p w14:paraId="14663B71"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t xml:space="preserve">- Alle voksne personer med månedskort kan ta med seg inntil 3 barn gratis på bussen alle dager. </w:t>
      </w:r>
    </w:p>
    <w:p w14:paraId="31030A1C"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t xml:space="preserve">- Muligheten for årskort på kollektivtransport skal utredes, og saken legges fram ved evaluering og rullering av </w:t>
      </w:r>
      <w:proofErr w:type="spellStart"/>
      <w:r w:rsidRPr="00C90977">
        <w:rPr>
          <w:rFonts w:ascii="Times New Roman" w:hAnsi="Times New Roman" w:cs="Times New Roman"/>
          <w:bCs/>
          <w:color w:val="000000"/>
          <w:sz w:val="24"/>
          <w:szCs w:val="24"/>
        </w:rPr>
        <w:t>Buskerudbypakken</w:t>
      </w:r>
      <w:proofErr w:type="spellEnd"/>
      <w:r w:rsidRPr="00C90977">
        <w:rPr>
          <w:rFonts w:ascii="Times New Roman" w:hAnsi="Times New Roman" w:cs="Times New Roman"/>
          <w:bCs/>
          <w:color w:val="000000"/>
          <w:sz w:val="24"/>
          <w:szCs w:val="24"/>
        </w:rPr>
        <w:t xml:space="preserve">. </w:t>
      </w:r>
    </w:p>
    <w:p w14:paraId="5CA7A684"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p>
    <w:p w14:paraId="26AC07B2"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t xml:space="preserve">Bomsnitt på nåværende kommunegrenser er ønskelig, men vi ber om at eventuelt nye bynære </w:t>
      </w:r>
      <w:proofErr w:type="spellStart"/>
      <w:r w:rsidRPr="00C90977">
        <w:rPr>
          <w:rFonts w:ascii="Times New Roman" w:hAnsi="Times New Roman" w:cs="Times New Roman"/>
          <w:bCs/>
          <w:color w:val="000000"/>
          <w:sz w:val="24"/>
          <w:szCs w:val="24"/>
        </w:rPr>
        <w:t>bomløsninger</w:t>
      </w:r>
      <w:proofErr w:type="spellEnd"/>
      <w:r w:rsidRPr="00C90977">
        <w:rPr>
          <w:rFonts w:ascii="Times New Roman" w:hAnsi="Times New Roman" w:cs="Times New Roman"/>
          <w:bCs/>
          <w:color w:val="000000"/>
          <w:sz w:val="24"/>
          <w:szCs w:val="24"/>
        </w:rPr>
        <w:t xml:space="preserve"> utredes videre med tanke på at alle bydeler behandles likt. Saken legges frem for ATM-utvalget i løpet av 1. halvår 2019. </w:t>
      </w:r>
    </w:p>
    <w:p w14:paraId="30B0072A" w14:textId="77777777" w:rsidR="00C90977" w:rsidRPr="00C90977" w:rsidRDefault="00C90977" w:rsidP="00C90977">
      <w:pPr>
        <w:autoSpaceDE w:val="0"/>
        <w:autoSpaceDN w:val="0"/>
        <w:adjustRightInd w:val="0"/>
        <w:spacing w:after="0" w:line="240" w:lineRule="auto"/>
        <w:rPr>
          <w:rFonts w:ascii="Times New Roman" w:hAnsi="Times New Roman" w:cs="Times New Roman"/>
          <w:bCs/>
          <w:color w:val="000000"/>
          <w:sz w:val="24"/>
          <w:szCs w:val="24"/>
        </w:rPr>
      </w:pPr>
      <w:r w:rsidRPr="00C90977">
        <w:rPr>
          <w:rFonts w:ascii="Times New Roman" w:hAnsi="Times New Roman" w:cs="Times New Roman"/>
          <w:bCs/>
          <w:color w:val="000000"/>
          <w:sz w:val="24"/>
          <w:szCs w:val="24"/>
        </w:rPr>
        <w:t xml:space="preserve">Bompengeinnkreving skal ikke starte før man starter veibygging – primære ønsker er </w:t>
      </w:r>
      <w:proofErr w:type="spellStart"/>
      <w:r w:rsidRPr="00C90977">
        <w:rPr>
          <w:rFonts w:ascii="Times New Roman" w:hAnsi="Times New Roman" w:cs="Times New Roman"/>
          <w:bCs/>
          <w:color w:val="000000"/>
          <w:sz w:val="24"/>
          <w:szCs w:val="24"/>
        </w:rPr>
        <w:t>Fv</w:t>
      </w:r>
      <w:proofErr w:type="spellEnd"/>
      <w:r w:rsidRPr="00C90977">
        <w:rPr>
          <w:rFonts w:ascii="Times New Roman" w:hAnsi="Times New Roman" w:cs="Times New Roman"/>
          <w:bCs/>
          <w:color w:val="000000"/>
          <w:sz w:val="24"/>
          <w:szCs w:val="24"/>
        </w:rPr>
        <w:t xml:space="preserve"> 36 tilfartsveg Vest del 1 og </w:t>
      </w:r>
      <w:proofErr w:type="spellStart"/>
      <w:r w:rsidRPr="00C90977">
        <w:rPr>
          <w:rFonts w:ascii="Times New Roman" w:hAnsi="Times New Roman" w:cs="Times New Roman"/>
          <w:bCs/>
          <w:color w:val="000000"/>
          <w:sz w:val="24"/>
          <w:szCs w:val="24"/>
        </w:rPr>
        <w:t>Fv</w:t>
      </w:r>
      <w:proofErr w:type="spellEnd"/>
      <w:r w:rsidRPr="00C90977">
        <w:rPr>
          <w:rFonts w:ascii="Times New Roman" w:hAnsi="Times New Roman" w:cs="Times New Roman"/>
          <w:bCs/>
          <w:color w:val="000000"/>
          <w:sz w:val="24"/>
          <w:szCs w:val="24"/>
        </w:rPr>
        <w:t xml:space="preserve"> 319 ny </w:t>
      </w:r>
      <w:proofErr w:type="spellStart"/>
      <w:r w:rsidRPr="00C90977">
        <w:rPr>
          <w:rFonts w:ascii="Times New Roman" w:hAnsi="Times New Roman" w:cs="Times New Roman"/>
          <w:bCs/>
          <w:color w:val="000000"/>
          <w:sz w:val="24"/>
          <w:szCs w:val="24"/>
        </w:rPr>
        <w:t>Svelvikveg</w:t>
      </w:r>
      <w:proofErr w:type="spellEnd"/>
      <w:r w:rsidRPr="00C90977">
        <w:rPr>
          <w:rFonts w:ascii="Times New Roman" w:hAnsi="Times New Roman" w:cs="Times New Roman"/>
          <w:bCs/>
          <w:color w:val="000000"/>
          <w:sz w:val="24"/>
          <w:szCs w:val="24"/>
        </w:rPr>
        <w:t xml:space="preserve"> i ny trasé.</w:t>
      </w:r>
    </w:p>
    <w:p w14:paraId="6C0FA561"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p>
    <w:p w14:paraId="2F487340"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4"/>
          <w:szCs w:val="24"/>
        </w:rPr>
        <w:t xml:space="preserve">Innstilling til: Bystyret 13.03.18. Formannskapets innstilling til bystyret: </w:t>
      </w:r>
    </w:p>
    <w:p w14:paraId="097A1F37" w14:textId="77777777" w:rsidR="00C90977" w:rsidRPr="00C90977" w:rsidRDefault="00C90977" w:rsidP="00C90977">
      <w:pPr>
        <w:autoSpaceDE w:val="0"/>
        <w:autoSpaceDN w:val="0"/>
        <w:adjustRightInd w:val="0"/>
        <w:spacing w:after="22"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1. Høringsforslagene til </w:t>
      </w:r>
      <w:proofErr w:type="spellStart"/>
      <w:r w:rsidRPr="00C90977">
        <w:rPr>
          <w:rFonts w:ascii="Times New Roman" w:hAnsi="Times New Roman" w:cs="Times New Roman"/>
          <w:color w:val="000000"/>
          <w:sz w:val="24"/>
          <w:szCs w:val="24"/>
        </w:rPr>
        <w:t>Buskerudbypakke</w:t>
      </w:r>
      <w:proofErr w:type="spellEnd"/>
      <w:r w:rsidRPr="00C90977">
        <w:rPr>
          <w:rFonts w:ascii="Times New Roman" w:hAnsi="Times New Roman" w:cs="Times New Roman"/>
          <w:color w:val="000000"/>
          <w:sz w:val="24"/>
          <w:szCs w:val="24"/>
        </w:rPr>
        <w:t xml:space="preserve"> 2 med overordnede målsettinger, faglige utredninger og håndtering av innspill og høringsmerknader fra medvirkningsprosessene danner grunnlag for å komme fram til endelig forlag til </w:t>
      </w:r>
      <w:proofErr w:type="spellStart"/>
      <w:r w:rsidRPr="00C90977">
        <w:rPr>
          <w:rFonts w:ascii="Times New Roman" w:hAnsi="Times New Roman" w:cs="Times New Roman"/>
          <w:color w:val="000000"/>
          <w:sz w:val="24"/>
          <w:szCs w:val="24"/>
        </w:rPr>
        <w:t>Buskerudbypakke</w:t>
      </w:r>
      <w:proofErr w:type="spellEnd"/>
      <w:r w:rsidRPr="00C90977">
        <w:rPr>
          <w:rFonts w:ascii="Times New Roman" w:hAnsi="Times New Roman" w:cs="Times New Roman"/>
          <w:color w:val="000000"/>
          <w:sz w:val="24"/>
          <w:szCs w:val="24"/>
        </w:rPr>
        <w:t xml:space="preserve"> 2. </w:t>
      </w:r>
    </w:p>
    <w:p w14:paraId="2D0C46F7" w14:textId="77777777" w:rsidR="00C90977" w:rsidRPr="00C90977" w:rsidRDefault="00C90977" w:rsidP="00C90977">
      <w:pPr>
        <w:autoSpaceDE w:val="0"/>
        <w:autoSpaceDN w:val="0"/>
        <w:adjustRightInd w:val="0"/>
        <w:spacing w:after="22"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2. Bystyret ber ATM-utvalget komme frem til en omforent løsning for </w:t>
      </w:r>
      <w:proofErr w:type="spellStart"/>
      <w:r w:rsidRPr="00C90977">
        <w:rPr>
          <w:rFonts w:ascii="Times New Roman" w:hAnsi="Times New Roman" w:cs="Times New Roman"/>
          <w:color w:val="000000"/>
          <w:sz w:val="24"/>
          <w:szCs w:val="24"/>
        </w:rPr>
        <w:t>Buskerudbypakke</w:t>
      </w:r>
      <w:proofErr w:type="spellEnd"/>
      <w:r w:rsidRPr="00C90977">
        <w:rPr>
          <w:rFonts w:ascii="Times New Roman" w:hAnsi="Times New Roman" w:cs="Times New Roman"/>
          <w:color w:val="000000"/>
          <w:sz w:val="24"/>
          <w:szCs w:val="24"/>
        </w:rPr>
        <w:t xml:space="preserve"> 2 innenfor rammen av de fremlagte 4 tiltakspakkene og 3 bomsystemene, jfr. vedtakspunkt 2 i behandling av utredningsprogram, juni 2017. </w:t>
      </w:r>
    </w:p>
    <w:p w14:paraId="4B0B3E3B"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3. Endelig forslag til </w:t>
      </w:r>
      <w:proofErr w:type="spellStart"/>
      <w:r w:rsidRPr="00C90977">
        <w:rPr>
          <w:rFonts w:ascii="Times New Roman" w:hAnsi="Times New Roman" w:cs="Times New Roman"/>
          <w:color w:val="000000"/>
          <w:sz w:val="24"/>
          <w:szCs w:val="24"/>
        </w:rPr>
        <w:t>Buskerudbypakke</w:t>
      </w:r>
      <w:proofErr w:type="spellEnd"/>
      <w:r w:rsidRPr="00C90977">
        <w:rPr>
          <w:rFonts w:ascii="Times New Roman" w:hAnsi="Times New Roman" w:cs="Times New Roman"/>
          <w:color w:val="000000"/>
          <w:sz w:val="24"/>
          <w:szCs w:val="24"/>
        </w:rPr>
        <w:t xml:space="preserve"> 2 legges frem for sluttbehandling i juni 2018. </w:t>
      </w:r>
    </w:p>
    <w:p w14:paraId="095F48BC"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p>
    <w:p w14:paraId="27760BF8"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4"/>
          <w:szCs w:val="24"/>
        </w:rPr>
        <w:t xml:space="preserve">Bystyrets behandling: </w:t>
      </w:r>
    </w:p>
    <w:p w14:paraId="76B6015B"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Tove Paule (H) fremmet på vegne av Høyre og Arbeiderpartiet følgende tilleggsforslag: </w:t>
      </w:r>
    </w:p>
    <w:p w14:paraId="3F5EFF36"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«Høyre og AP støtter de 3 punktene i innstillingen til vedtak, men ønsker i tillegg å fremme et </w:t>
      </w:r>
      <w:proofErr w:type="spellStart"/>
      <w:r w:rsidRPr="00C90977">
        <w:rPr>
          <w:rFonts w:ascii="Times New Roman" w:hAnsi="Times New Roman" w:cs="Times New Roman"/>
          <w:color w:val="000000"/>
          <w:sz w:val="24"/>
          <w:szCs w:val="24"/>
        </w:rPr>
        <w:t>tilleggspunkt</w:t>
      </w:r>
      <w:proofErr w:type="spellEnd"/>
      <w:r w:rsidRPr="00C90977">
        <w:rPr>
          <w:rFonts w:ascii="Times New Roman" w:hAnsi="Times New Roman" w:cs="Times New Roman"/>
          <w:color w:val="000000"/>
          <w:sz w:val="24"/>
          <w:szCs w:val="24"/>
        </w:rPr>
        <w:t xml:space="preserve"> med diverse presiseringer: </w:t>
      </w:r>
    </w:p>
    <w:p w14:paraId="3A719DE6"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Nytt punkt 4: </w:t>
      </w:r>
    </w:p>
    <w:p w14:paraId="33C34DE2" w14:textId="77777777" w:rsidR="00C90977" w:rsidRPr="00C90977" w:rsidRDefault="00C90977" w:rsidP="00C90977">
      <w:pPr>
        <w:autoSpaceDE w:val="0"/>
        <w:autoSpaceDN w:val="0"/>
        <w:adjustRightInd w:val="0"/>
        <w:spacing w:after="22"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1. Vi ønsker tiltakspakke 4, men med følgende endringer: </w:t>
      </w:r>
    </w:p>
    <w:p w14:paraId="668F9BF5" w14:textId="77777777" w:rsidR="00C90977" w:rsidRPr="00C90977" w:rsidRDefault="00C90977" w:rsidP="00C90977">
      <w:pPr>
        <w:autoSpaceDE w:val="0"/>
        <w:autoSpaceDN w:val="0"/>
        <w:adjustRightInd w:val="0"/>
        <w:spacing w:after="22"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2. Veiprosjektet </w:t>
      </w:r>
      <w:proofErr w:type="spellStart"/>
      <w:r w:rsidRPr="00C90977">
        <w:rPr>
          <w:rFonts w:ascii="Times New Roman" w:hAnsi="Times New Roman" w:cs="Times New Roman"/>
          <w:color w:val="000000"/>
          <w:sz w:val="24"/>
          <w:szCs w:val="24"/>
        </w:rPr>
        <w:t>Fv</w:t>
      </w:r>
      <w:proofErr w:type="spellEnd"/>
      <w:r w:rsidRPr="00C90977">
        <w:rPr>
          <w:rFonts w:ascii="Times New Roman" w:hAnsi="Times New Roman" w:cs="Times New Roman"/>
          <w:color w:val="000000"/>
          <w:sz w:val="24"/>
          <w:szCs w:val="24"/>
        </w:rPr>
        <w:t xml:space="preserve"> 319 </w:t>
      </w:r>
      <w:proofErr w:type="spellStart"/>
      <w:r w:rsidRPr="00C90977">
        <w:rPr>
          <w:rFonts w:ascii="Times New Roman" w:hAnsi="Times New Roman" w:cs="Times New Roman"/>
          <w:color w:val="000000"/>
          <w:sz w:val="24"/>
          <w:szCs w:val="24"/>
        </w:rPr>
        <w:t>Solumstrand</w:t>
      </w:r>
      <w:proofErr w:type="spellEnd"/>
      <w:r w:rsidRPr="00C90977">
        <w:rPr>
          <w:rFonts w:ascii="Times New Roman" w:hAnsi="Times New Roman" w:cs="Times New Roman"/>
          <w:color w:val="000000"/>
          <w:sz w:val="24"/>
          <w:szCs w:val="24"/>
        </w:rPr>
        <w:t xml:space="preserve"> – Rundtom (kr. 560 mill.) tas ut av pakka. </w:t>
      </w:r>
    </w:p>
    <w:p w14:paraId="2E5F036F" w14:textId="77777777" w:rsidR="00C90977" w:rsidRPr="00C90977" w:rsidRDefault="00C90977" w:rsidP="00C90977">
      <w:pPr>
        <w:autoSpaceDE w:val="0"/>
        <w:autoSpaceDN w:val="0"/>
        <w:adjustRightInd w:val="0"/>
        <w:spacing w:after="22"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3. De økonomiske midlene som spares ved dette, skal dekke nye tiltak innenfor kollektivtrafikken; </w:t>
      </w:r>
    </w:p>
    <w:p w14:paraId="0E1395B7"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 Billetter på buss skal være billigere enn passering av bomsnittene i rushtiden; </w:t>
      </w:r>
    </w:p>
    <w:p w14:paraId="20633F89"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Kl. 07.00 – 09.00 og kl. 15.00 – 17.00 </w:t>
      </w:r>
    </w:p>
    <w:p w14:paraId="1A892B23"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 Månedskortet settes ned til kr. 600,- i sone 1 og kr. 800,- i sone 2 </w:t>
      </w:r>
    </w:p>
    <w:p w14:paraId="1B489251" w14:textId="77777777" w:rsidR="00C90977" w:rsidRPr="00C90977" w:rsidRDefault="00C90977" w:rsidP="00C90977">
      <w:pPr>
        <w:autoSpaceDE w:val="0"/>
        <w:autoSpaceDN w:val="0"/>
        <w:adjustRightInd w:val="0"/>
        <w:spacing w:after="22" w:line="240" w:lineRule="auto"/>
        <w:rPr>
          <w:rFonts w:ascii="Times New Roman" w:hAnsi="Times New Roman" w:cs="Times New Roman"/>
          <w:sz w:val="24"/>
          <w:szCs w:val="24"/>
        </w:rPr>
      </w:pPr>
      <w:r w:rsidRPr="00C90977">
        <w:rPr>
          <w:rFonts w:ascii="Times New Roman" w:hAnsi="Times New Roman" w:cs="Times New Roman"/>
          <w:sz w:val="24"/>
          <w:szCs w:val="24"/>
        </w:rPr>
        <w:t xml:space="preserve">- Alle voksne personer med månedskort kan ta med seg inntil 3 barn gratis på bussen alle dager. </w:t>
      </w:r>
    </w:p>
    <w:p w14:paraId="4A21F488" w14:textId="77777777" w:rsidR="00C90977" w:rsidRPr="00C90977" w:rsidRDefault="00C90977" w:rsidP="00C90977">
      <w:pPr>
        <w:autoSpaceDE w:val="0"/>
        <w:autoSpaceDN w:val="0"/>
        <w:adjustRightInd w:val="0"/>
        <w:spacing w:after="22" w:line="240" w:lineRule="auto"/>
        <w:rPr>
          <w:rFonts w:ascii="Times New Roman" w:hAnsi="Times New Roman" w:cs="Times New Roman"/>
          <w:sz w:val="24"/>
          <w:szCs w:val="24"/>
        </w:rPr>
      </w:pPr>
      <w:r w:rsidRPr="00C90977">
        <w:rPr>
          <w:rFonts w:ascii="Times New Roman" w:hAnsi="Times New Roman" w:cs="Times New Roman"/>
          <w:sz w:val="24"/>
          <w:szCs w:val="24"/>
        </w:rPr>
        <w:t xml:space="preserve">- Muligheten for årskort på kollektivtransport skal utredes, og saken legges fram ved evaluering og rullering av </w:t>
      </w:r>
      <w:proofErr w:type="spellStart"/>
      <w:r w:rsidRPr="00C90977">
        <w:rPr>
          <w:rFonts w:ascii="Times New Roman" w:hAnsi="Times New Roman" w:cs="Times New Roman"/>
          <w:sz w:val="24"/>
          <w:szCs w:val="24"/>
        </w:rPr>
        <w:t>Buskerudbypakken</w:t>
      </w:r>
      <w:proofErr w:type="spellEnd"/>
      <w:r w:rsidRPr="00C90977">
        <w:rPr>
          <w:rFonts w:ascii="Times New Roman" w:hAnsi="Times New Roman" w:cs="Times New Roman"/>
          <w:sz w:val="24"/>
          <w:szCs w:val="24"/>
        </w:rPr>
        <w:t xml:space="preserve">. </w:t>
      </w:r>
    </w:p>
    <w:p w14:paraId="13AEEDB6" w14:textId="77777777" w:rsidR="00C90977" w:rsidRPr="00C90977" w:rsidRDefault="00C90977" w:rsidP="00C90977">
      <w:pPr>
        <w:autoSpaceDE w:val="0"/>
        <w:autoSpaceDN w:val="0"/>
        <w:adjustRightInd w:val="0"/>
        <w:spacing w:after="22" w:line="240" w:lineRule="auto"/>
        <w:rPr>
          <w:rFonts w:ascii="Times New Roman" w:hAnsi="Times New Roman" w:cs="Times New Roman"/>
          <w:sz w:val="24"/>
          <w:szCs w:val="24"/>
        </w:rPr>
      </w:pPr>
      <w:r w:rsidRPr="00C90977">
        <w:rPr>
          <w:rFonts w:ascii="Times New Roman" w:hAnsi="Times New Roman" w:cs="Times New Roman"/>
          <w:sz w:val="24"/>
          <w:szCs w:val="24"/>
        </w:rPr>
        <w:lastRenderedPageBreak/>
        <w:t xml:space="preserve">4. Bomsnitt på nåværende kommunegrenser er ønskelig, men vi ber om at eventuelt nye bynære </w:t>
      </w:r>
      <w:proofErr w:type="spellStart"/>
      <w:r w:rsidRPr="00C90977">
        <w:rPr>
          <w:rFonts w:ascii="Times New Roman" w:hAnsi="Times New Roman" w:cs="Times New Roman"/>
          <w:sz w:val="24"/>
          <w:szCs w:val="24"/>
        </w:rPr>
        <w:t>bomløsninger</w:t>
      </w:r>
      <w:proofErr w:type="spellEnd"/>
      <w:r w:rsidRPr="00C90977">
        <w:rPr>
          <w:rFonts w:ascii="Times New Roman" w:hAnsi="Times New Roman" w:cs="Times New Roman"/>
          <w:sz w:val="24"/>
          <w:szCs w:val="24"/>
        </w:rPr>
        <w:t xml:space="preserve"> utredes videre med tanke på at alle bydeler behandles likt. Saken legges frem for ATM-utvalget i løpet av 1. halvår 2019. </w:t>
      </w:r>
    </w:p>
    <w:p w14:paraId="38E20C99"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5. Bompengeinnkreving skal ikke starte før man starter veibygging – primære ønsker er </w:t>
      </w:r>
      <w:proofErr w:type="spellStart"/>
      <w:r w:rsidRPr="00C90977">
        <w:rPr>
          <w:rFonts w:ascii="Times New Roman" w:hAnsi="Times New Roman" w:cs="Times New Roman"/>
          <w:sz w:val="24"/>
          <w:szCs w:val="24"/>
        </w:rPr>
        <w:t>Fv</w:t>
      </w:r>
      <w:proofErr w:type="spellEnd"/>
      <w:r w:rsidRPr="00C90977">
        <w:rPr>
          <w:rFonts w:ascii="Times New Roman" w:hAnsi="Times New Roman" w:cs="Times New Roman"/>
          <w:sz w:val="24"/>
          <w:szCs w:val="24"/>
        </w:rPr>
        <w:t xml:space="preserve"> 36 tilfartsveg Vest del 1 og </w:t>
      </w:r>
      <w:proofErr w:type="spellStart"/>
      <w:r w:rsidRPr="00C90977">
        <w:rPr>
          <w:rFonts w:ascii="Times New Roman" w:hAnsi="Times New Roman" w:cs="Times New Roman"/>
          <w:sz w:val="24"/>
          <w:szCs w:val="24"/>
        </w:rPr>
        <w:t>Fv</w:t>
      </w:r>
      <w:proofErr w:type="spellEnd"/>
      <w:r w:rsidRPr="00C90977">
        <w:rPr>
          <w:rFonts w:ascii="Times New Roman" w:hAnsi="Times New Roman" w:cs="Times New Roman"/>
          <w:sz w:val="24"/>
          <w:szCs w:val="24"/>
        </w:rPr>
        <w:t xml:space="preserve"> 319 ny </w:t>
      </w:r>
      <w:proofErr w:type="spellStart"/>
      <w:r w:rsidRPr="00C90977">
        <w:rPr>
          <w:rFonts w:ascii="Times New Roman" w:hAnsi="Times New Roman" w:cs="Times New Roman"/>
          <w:sz w:val="24"/>
          <w:szCs w:val="24"/>
        </w:rPr>
        <w:t>Svelvikveg</w:t>
      </w:r>
      <w:proofErr w:type="spellEnd"/>
      <w:r w:rsidRPr="00C90977">
        <w:rPr>
          <w:rFonts w:ascii="Times New Roman" w:hAnsi="Times New Roman" w:cs="Times New Roman"/>
          <w:sz w:val="24"/>
          <w:szCs w:val="24"/>
        </w:rPr>
        <w:t xml:space="preserve"> i ny trasé.» </w:t>
      </w:r>
    </w:p>
    <w:p w14:paraId="530A2D3C"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487646F7"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Trine Borge Johansen (SP) fremmet følgende tilbakesendelsesforslag: </w:t>
      </w:r>
    </w:p>
    <w:p w14:paraId="7C8D4858"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«Forslag til vedtak: </w:t>
      </w:r>
    </w:p>
    <w:p w14:paraId="531D5745" w14:textId="77777777" w:rsidR="00C90977" w:rsidRPr="00C90977" w:rsidRDefault="00C90977" w:rsidP="00C90977">
      <w:pPr>
        <w:autoSpaceDE w:val="0"/>
        <w:autoSpaceDN w:val="0"/>
        <w:adjustRightInd w:val="0"/>
        <w:spacing w:after="22" w:line="240" w:lineRule="auto"/>
        <w:rPr>
          <w:rFonts w:ascii="Times New Roman" w:hAnsi="Times New Roman" w:cs="Times New Roman"/>
          <w:sz w:val="24"/>
          <w:szCs w:val="24"/>
        </w:rPr>
      </w:pPr>
      <w:r w:rsidRPr="00C90977">
        <w:rPr>
          <w:rFonts w:ascii="Times New Roman" w:hAnsi="Times New Roman" w:cs="Times New Roman"/>
          <w:sz w:val="24"/>
          <w:szCs w:val="24"/>
        </w:rPr>
        <w:t xml:space="preserve">1. Bystyret tar høringsrunden vedrørende justert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til orientering. </w:t>
      </w:r>
    </w:p>
    <w:p w14:paraId="27A9E349" w14:textId="77777777" w:rsidR="00C90977" w:rsidRPr="00C90977" w:rsidRDefault="00C90977" w:rsidP="00C90977">
      <w:pPr>
        <w:autoSpaceDE w:val="0"/>
        <w:autoSpaceDN w:val="0"/>
        <w:adjustRightInd w:val="0"/>
        <w:spacing w:after="22" w:line="240" w:lineRule="auto"/>
        <w:rPr>
          <w:rFonts w:ascii="Times New Roman" w:hAnsi="Times New Roman" w:cs="Times New Roman"/>
          <w:sz w:val="24"/>
          <w:szCs w:val="24"/>
        </w:rPr>
      </w:pPr>
      <w:r w:rsidRPr="00C90977">
        <w:rPr>
          <w:rFonts w:ascii="Times New Roman" w:hAnsi="Times New Roman" w:cs="Times New Roman"/>
          <w:sz w:val="24"/>
          <w:szCs w:val="24"/>
        </w:rPr>
        <w:t xml:space="preserve">2. Bystyret mener at de fremlagte pakkeløsningene og foreslåtte bomsystemene ikke løser de trafikale problemene i Drammen, hverken på kort eller lang sikt. </w:t>
      </w:r>
    </w:p>
    <w:p w14:paraId="3B812C9B" w14:textId="77777777" w:rsidR="00C90977" w:rsidRPr="00C90977" w:rsidRDefault="00C90977" w:rsidP="00C90977">
      <w:pPr>
        <w:autoSpaceDE w:val="0"/>
        <w:autoSpaceDN w:val="0"/>
        <w:adjustRightInd w:val="0"/>
        <w:spacing w:after="22" w:line="240" w:lineRule="auto"/>
        <w:rPr>
          <w:rFonts w:ascii="Times New Roman" w:hAnsi="Times New Roman" w:cs="Times New Roman"/>
          <w:sz w:val="24"/>
          <w:szCs w:val="24"/>
        </w:rPr>
      </w:pPr>
      <w:r w:rsidRPr="00C90977">
        <w:rPr>
          <w:rFonts w:ascii="Times New Roman" w:hAnsi="Times New Roman" w:cs="Times New Roman"/>
          <w:sz w:val="24"/>
          <w:szCs w:val="24"/>
        </w:rPr>
        <w:t xml:space="preserve">3. Bystyret ønsker at BB2 skal skrinlegges og at de nødvendige prosjektene planlegges og gjennomføres med prosjektbasert finansiering og med felles administrasjon. </w:t>
      </w:r>
    </w:p>
    <w:p w14:paraId="6598FBEA"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4. Bystyret ber Buskerudbyen gå i dialog og forhandlinger med staten om fremtidige kollektivløsninger.» </w:t>
      </w:r>
    </w:p>
    <w:p w14:paraId="39053665"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18049A3C"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Ståle Sørensen (MDG) fremmet på vegne av MDG, SV, DB, V og KrF følgende forslag: </w:t>
      </w:r>
    </w:p>
    <w:p w14:paraId="039DA599" w14:textId="77777777" w:rsidR="00C90977" w:rsidRPr="00C90977" w:rsidRDefault="00C90977" w:rsidP="00C90977">
      <w:pPr>
        <w:autoSpaceDE w:val="0"/>
        <w:autoSpaceDN w:val="0"/>
        <w:adjustRightInd w:val="0"/>
        <w:spacing w:after="34" w:line="240" w:lineRule="auto"/>
        <w:rPr>
          <w:rFonts w:ascii="Times New Roman" w:hAnsi="Times New Roman" w:cs="Times New Roman"/>
          <w:sz w:val="24"/>
          <w:szCs w:val="24"/>
        </w:rPr>
      </w:pPr>
      <w:r w:rsidRPr="00C90977">
        <w:rPr>
          <w:rFonts w:ascii="Times New Roman" w:hAnsi="Times New Roman" w:cs="Times New Roman"/>
          <w:sz w:val="24"/>
          <w:szCs w:val="24"/>
        </w:rPr>
        <w:t xml:space="preserve"> «Ny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bør etableres med formål høyest mulig måloppnåelse i trafikkreduksjon. </w:t>
      </w:r>
    </w:p>
    <w:p w14:paraId="51E6A217" w14:textId="77777777" w:rsidR="00C90977" w:rsidRPr="00C90977" w:rsidRDefault="00C90977" w:rsidP="00C90977">
      <w:pPr>
        <w:autoSpaceDE w:val="0"/>
        <w:autoSpaceDN w:val="0"/>
        <w:adjustRightInd w:val="0"/>
        <w:spacing w:after="34" w:line="240" w:lineRule="auto"/>
        <w:rPr>
          <w:rFonts w:ascii="Times New Roman" w:hAnsi="Times New Roman" w:cs="Times New Roman"/>
          <w:sz w:val="24"/>
          <w:szCs w:val="24"/>
        </w:rPr>
      </w:pPr>
      <w:r w:rsidRPr="00C90977">
        <w:rPr>
          <w:rFonts w:ascii="Times New Roman" w:hAnsi="Times New Roman" w:cs="Times New Roman"/>
          <w:sz w:val="24"/>
          <w:szCs w:val="24"/>
        </w:rPr>
        <w:t xml:space="preserve"> Bystyret i Drammen anbefaler Tiltakspakke 1 med bynære bommer i Drammen. </w:t>
      </w:r>
    </w:p>
    <w:p w14:paraId="17E53F73" w14:textId="77777777" w:rsidR="00C90977" w:rsidRPr="00C90977" w:rsidRDefault="00C90977" w:rsidP="00C90977">
      <w:pPr>
        <w:autoSpaceDE w:val="0"/>
        <w:autoSpaceDN w:val="0"/>
        <w:adjustRightInd w:val="0"/>
        <w:spacing w:after="34" w:line="240" w:lineRule="auto"/>
        <w:rPr>
          <w:rFonts w:ascii="Times New Roman" w:hAnsi="Times New Roman" w:cs="Times New Roman"/>
          <w:sz w:val="24"/>
          <w:szCs w:val="24"/>
        </w:rPr>
      </w:pPr>
      <w:r w:rsidRPr="00C90977">
        <w:rPr>
          <w:rFonts w:ascii="Times New Roman" w:hAnsi="Times New Roman" w:cs="Times New Roman"/>
          <w:sz w:val="24"/>
          <w:szCs w:val="24"/>
        </w:rPr>
        <w:t xml:space="preserve"> Ny Svelvikvei legges inn i Tiltakspakke 1 og finansiering av denne bakes inn i Takstsystemet. </w:t>
      </w:r>
    </w:p>
    <w:p w14:paraId="50BFD241" w14:textId="77777777" w:rsidR="00C90977" w:rsidRPr="00C90977" w:rsidRDefault="00C90977" w:rsidP="00C90977">
      <w:pPr>
        <w:autoSpaceDE w:val="0"/>
        <w:autoSpaceDN w:val="0"/>
        <w:adjustRightInd w:val="0"/>
        <w:spacing w:after="34" w:line="240" w:lineRule="auto"/>
        <w:rPr>
          <w:rFonts w:ascii="Times New Roman" w:hAnsi="Times New Roman" w:cs="Times New Roman"/>
          <w:sz w:val="24"/>
          <w:szCs w:val="24"/>
        </w:rPr>
      </w:pPr>
      <w:r w:rsidRPr="00C90977">
        <w:rPr>
          <w:rFonts w:ascii="Times New Roman" w:hAnsi="Times New Roman" w:cs="Times New Roman"/>
          <w:sz w:val="24"/>
          <w:szCs w:val="24"/>
        </w:rPr>
        <w:t xml:space="preserve"> Det geografiske området som i dag består av Svelvik kommune innlemmes som en del av Buskerudbyen, med samme prinsipper om arealpolitikk og krav til knutepunktutvikling. </w:t>
      </w:r>
    </w:p>
    <w:p w14:paraId="69F1D948" w14:textId="77777777" w:rsidR="00C90977" w:rsidRPr="00C90977" w:rsidRDefault="00C90977" w:rsidP="00C90977">
      <w:pPr>
        <w:autoSpaceDE w:val="0"/>
        <w:autoSpaceDN w:val="0"/>
        <w:adjustRightInd w:val="0"/>
        <w:spacing w:after="34" w:line="240" w:lineRule="auto"/>
        <w:rPr>
          <w:rFonts w:ascii="Times New Roman" w:hAnsi="Times New Roman" w:cs="Times New Roman"/>
          <w:sz w:val="24"/>
          <w:szCs w:val="24"/>
        </w:rPr>
      </w:pPr>
      <w:r w:rsidRPr="00C90977">
        <w:rPr>
          <w:rFonts w:ascii="Times New Roman" w:hAnsi="Times New Roman" w:cs="Times New Roman"/>
          <w:sz w:val="24"/>
          <w:szCs w:val="24"/>
        </w:rPr>
        <w:t xml:space="preserve"> Det etableres gratis takst for elbil, men kan eventuelt vurderes full avgift for elbil tidsbegrenset til når rushtidsavgiften gjelder. </w:t>
      </w:r>
    </w:p>
    <w:p w14:paraId="7E299EE8"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 Man bør se på ytterligere reduserte takster for kollektivtrafikk finansiert med en krone høyere bomtakst. Det bør i denne sammenheng vurderes tiltak som gratis handlebuss på enkeltdager for å styrke sentrumshandelen.» </w:t>
      </w:r>
    </w:p>
    <w:p w14:paraId="1DC21EDF"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3B271CC4"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Ulf Erik Knudsen (FrP) fremmet følgende utsettelsesforslag: Saken stilles i bero frem til det er avholdt folkeavstemming om prinsippet om </w:t>
      </w:r>
      <w:proofErr w:type="spellStart"/>
      <w:r w:rsidRPr="00C90977">
        <w:rPr>
          <w:rFonts w:ascii="Times New Roman" w:hAnsi="Times New Roman" w:cs="Times New Roman"/>
          <w:sz w:val="24"/>
          <w:szCs w:val="24"/>
        </w:rPr>
        <w:t>bypakke</w:t>
      </w:r>
      <w:proofErr w:type="spellEnd"/>
      <w:r w:rsidRPr="00C90977">
        <w:rPr>
          <w:rFonts w:ascii="Times New Roman" w:hAnsi="Times New Roman" w:cs="Times New Roman"/>
          <w:sz w:val="24"/>
          <w:szCs w:val="24"/>
        </w:rPr>
        <w:t xml:space="preserve"> finansiert med bompenger.» </w:t>
      </w:r>
    </w:p>
    <w:p w14:paraId="6687572E"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br/>
        <w:t xml:space="preserve">Ida Marie Brown (UAVH) fremmet følgende protokolltilførsel: </w:t>
      </w:r>
    </w:p>
    <w:p w14:paraId="71286097"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«For å skjerme sentrumshandelen tar kommunen initiativ til å utrede mulighet for å få bomavgift refundert dersom man benytter butikker i sentrum. Det forutsettes at man legger igjen et minimumsbeløp fastsatt til f.eks. x antall ganger bomavgiften, noe som gir en bevegelig sats som følger rushtiden.  For at bompengene ikke skal avkortes av tiltaket kunne man tenke seg at butikkene som innlemmes i ordningen kan danne en «sentrumsring» med en årlig kontingent*.)  Kontroll av benyttet beløp kunne administreres via en </w:t>
      </w:r>
      <w:proofErr w:type="spellStart"/>
      <w:r w:rsidRPr="00C90977">
        <w:rPr>
          <w:rFonts w:ascii="Times New Roman" w:hAnsi="Times New Roman" w:cs="Times New Roman"/>
          <w:sz w:val="24"/>
          <w:szCs w:val="24"/>
        </w:rPr>
        <w:t>app</w:t>
      </w:r>
      <w:proofErr w:type="spellEnd"/>
      <w:r w:rsidRPr="00C90977">
        <w:rPr>
          <w:rFonts w:ascii="Times New Roman" w:hAnsi="Times New Roman" w:cs="Times New Roman"/>
          <w:sz w:val="24"/>
          <w:szCs w:val="24"/>
        </w:rPr>
        <w:t xml:space="preserve"> som kunder kan laste ned på telefonen, (og bompenger kunne refunderes årlig, halvårlig eller f.eks. trekkes direkte fra faktura, alt etter hva som blir administrativt, lønnsomt og håndterlig.) </w:t>
      </w:r>
    </w:p>
    <w:p w14:paraId="350E7BBD"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 til f.eks. inndekning av refunderte beløp. Bussbilletter kan også gjerne tenkes innført i en slik ordning.» </w:t>
      </w:r>
    </w:p>
    <w:p w14:paraId="07ADD74F"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br/>
        <w:t xml:space="preserve">Tilbakesendelsesforslaget fra SP fikk 7 stemmer (SP + FrP + 1 H) og falt. </w:t>
      </w:r>
    </w:p>
    <w:p w14:paraId="3329966A"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Utsettelsesforslaget fra FrP fikk 5 stemmer (FrP) og falt. </w:t>
      </w:r>
    </w:p>
    <w:p w14:paraId="5D7C3A7F"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Forslaget fra MDG fikk 9 stemmer (MDG + SV + DB + V + KrF) og falt. </w:t>
      </w:r>
    </w:p>
    <w:p w14:paraId="01DCF9C0"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Innstillingens punkt 1 – 3 ble vedtatt mot 7 stemmer (FrP + SP + 1 H). </w:t>
      </w:r>
    </w:p>
    <w:p w14:paraId="1565E589"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lastRenderedPageBreak/>
        <w:t xml:space="preserve">Tilleggsforslaget fra H og AP til nytt punkt 4 ble vedtatt med 32 stemmer (H + AP + UAVH). </w:t>
      </w:r>
    </w:p>
    <w:p w14:paraId="012387C0"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4B1B8619" w14:textId="77777777" w:rsidR="00C90977" w:rsidRPr="00C90977" w:rsidRDefault="00C90977" w:rsidP="00C90977">
      <w:pPr>
        <w:autoSpaceDE w:val="0"/>
        <w:autoSpaceDN w:val="0"/>
        <w:adjustRightInd w:val="0"/>
        <w:spacing w:after="0" w:line="240" w:lineRule="auto"/>
        <w:rPr>
          <w:rFonts w:ascii="Times New Roman" w:hAnsi="Times New Roman" w:cs="Times New Roman"/>
          <w:b/>
          <w:sz w:val="24"/>
          <w:szCs w:val="24"/>
        </w:rPr>
      </w:pPr>
      <w:r w:rsidRPr="00C90977">
        <w:rPr>
          <w:rFonts w:ascii="Times New Roman" w:hAnsi="Times New Roman" w:cs="Times New Roman"/>
          <w:b/>
          <w:sz w:val="24"/>
          <w:szCs w:val="24"/>
        </w:rPr>
        <w:t xml:space="preserve">Bystyrets vedtak: </w:t>
      </w:r>
    </w:p>
    <w:p w14:paraId="79F4538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1. Høringsforslagene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med overordnede målsettinger, faglige utredninger og håndtering av innspill og høringsmerknader fra medvirkningsprosessene danner grunnlag for å komme fram til endelig forlag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w:t>
      </w:r>
    </w:p>
    <w:p w14:paraId="2D349325"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54FDC217"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2. Bystyret ber ATM-utvalget komme frem til en omforent løsning for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innenfor rammen av de fremlagte 4 tiltakspakkene og 3 bomsystemene, jfr. vedtakspunkt 2 i behandling av utredningsprogram, juni 2017. </w:t>
      </w:r>
    </w:p>
    <w:p w14:paraId="260BC96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3. Endelig forslag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legges frem for sluttbehandling i juni 2018. </w:t>
      </w:r>
    </w:p>
    <w:p w14:paraId="2D3AD847"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4. Veiprosjektet </w:t>
      </w:r>
      <w:proofErr w:type="spellStart"/>
      <w:r w:rsidRPr="00C90977">
        <w:rPr>
          <w:rFonts w:ascii="Times New Roman" w:hAnsi="Times New Roman" w:cs="Times New Roman"/>
          <w:sz w:val="24"/>
          <w:szCs w:val="24"/>
        </w:rPr>
        <w:t>Fv</w:t>
      </w:r>
      <w:proofErr w:type="spellEnd"/>
      <w:r w:rsidRPr="00C90977">
        <w:rPr>
          <w:rFonts w:ascii="Times New Roman" w:hAnsi="Times New Roman" w:cs="Times New Roman"/>
          <w:sz w:val="24"/>
          <w:szCs w:val="24"/>
        </w:rPr>
        <w:t xml:space="preserve"> 319 </w:t>
      </w:r>
      <w:proofErr w:type="spellStart"/>
      <w:r w:rsidRPr="00C90977">
        <w:rPr>
          <w:rFonts w:ascii="Times New Roman" w:hAnsi="Times New Roman" w:cs="Times New Roman"/>
          <w:sz w:val="24"/>
          <w:szCs w:val="24"/>
        </w:rPr>
        <w:t>Solumstrand</w:t>
      </w:r>
      <w:proofErr w:type="spellEnd"/>
      <w:r w:rsidRPr="00C90977">
        <w:rPr>
          <w:rFonts w:ascii="Times New Roman" w:hAnsi="Times New Roman" w:cs="Times New Roman"/>
          <w:sz w:val="24"/>
          <w:szCs w:val="24"/>
        </w:rPr>
        <w:t xml:space="preserve"> – Rundtom (kr. 560 mill.) tas ut av pakka. </w:t>
      </w:r>
    </w:p>
    <w:p w14:paraId="4587DD6E"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0846A34D"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De økonomiske midlene som spares ved dette, skal dekke nye tiltak innenfor kollektivtrafikken; </w:t>
      </w:r>
    </w:p>
    <w:p w14:paraId="18F36863"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 Billetter på buss skal være billigere enn passering av bomsnittene i rushtiden; </w:t>
      </w:r>
    </w:p>
    <w:p w14:paraId="4CF86645"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707849C4"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Kl. 07.00 – 09.00 og kl. 15.00 – 17.00 </w:t>
      </w:r>
    </w:p>
    <w:p w14:paraId="51B2E933"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 Månedskortet settes ned til kr. 600,- i sone 1 og kr. 800,- i sone 2 </w:t>
      </w:r>
    </w:p>
    <w:p w14:paraId="57A93340"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 Alle voksne personer med månedskort kan ta med seg inntil 3 barn gratis på bussen alle dager. </w:t>
      </w:r>
    </w:p>
    <w:p w14:paraId="11200368"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 Muligheten for årskort på kollektivtransport skal utredes, og saken legges fram ved evaluering og rullering av </w:t>
      </w:r>
      <w:proofErr w:type="spellStart"/>
      <w:r w:rsidRPr="00C90977">
        <w:rPr>
          <w:rFonts w:ascii="Times New Roman" w:hAnsi="Times New Roman" w:cs="Times New Roman"/>
          <w:sz w:val="24"/>
          <w:szCs w:val="24"/>
        </w:rPr>
        <w:t>Buskerudbypakken</w:t>
      </w:r>
      <w:proofErr w:type="spellEnd"/>
      <w:r w:rsidRPr="00C90977">
        <w:rPr>
          <w:rFonts w:ascii="Times New Roman" w:hAnsi="Times New Roman" w:cs="Times New Roman"/>
          <w:sz w:val="24"/>
          <w:szCs w:val="24"/>
        </w:rPr>
        <w:t xml:space="preserve">. </w:t>
      </w:r>
    </w:p>
    <w:p w14:paraId="142F6881"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79C8C76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Bomsnitt på nåværende kommunegrenser er ønskelig, men vi ber om at eventuelt nye bynære </w:t>
      </w:r>
      <w:proofErr w:type="spellStart"/>
      <w:r w:rsidRPr="00C90977">
        <w:rPr>
          <w:rFonts w:ascii="Times New Roman" w:hAnsi="Times New Roman" w:cs="Times New Roman"/>
          <w:sz w:val="24"/>
          <w:szCs w:val="24"/>
        </w:rPr>
        <w:t>bomløsninger</w:t>
      </w:r>
      <w:proofErr w:type="spellEnd"/>
      <w:r w:rsidRPr="00C90977">
        <w:rPr>
          <w:rFonts w:ascii="Times New Roman" w:hAnsi="Times New Roman" w:cs="Times New Roman"/>
          <w:sz w:val="24"/>
          <w:szCs w:val="24"/>
        </w:rPr>
        <w:t xml:space="preserve"> utredes videre med tanke på at alle bydeler behandles likt. Saken legges frem for ATM-utvalget i løpet av 1. halvår 2019. </w:t>
      </w:r>
    </w:p>
    <w:p w14:paraId="26975AA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Bompengeinnkreving skal ikke starte før man starter veibygging – primære ønsker er </w:t>
      </w:r>
      <w:proofErr w:type="spellStart"/>
      <w:r w:rsidRPr="00C90977">
        <w:rPr>
          <w:rFonts w:ascii="Times New Roman" w:hAnsi="Times New Roman" w:cs="Times New Roman"/>
          <w:sz w:val="24"/>
          <w:szCs w:val="24"/>
        </w:rPr>
        <w:t>Fv</w:t>
      </w:r>
      <w:proofErr w:type="spellEnd"/>
      <w:r w:rsidRPr="00C90977">
        <w:rPr>
          <w:rFonts w:ascii="Times New Roman" w:hAnsi="Times New Roman" w:cs="Times New Roman"/>
          <w:sz w:val="24"/>
          <w:szCs w:val="24"/>
        </w:rPr>
        <w:t xml:space="preserve"> 36 tilfartsveg Vest del 1 og </w:t>
      </w:r>
      <w:proofErr w:type="spellStart"/>
      <w:r w:rsidRPr="00C90977">
        <w:rPr>
          <w:rFonts w:ascii="Times New Roman" w:hAnsi="Times New Roman" w:cs="Times New Roman"/>
          <w:sz w:val="24"/>
          <w:szCs w:val="24"/>
        </w:rPr>
        <w:t>Fv</w:t>
      </w:r>
      <w:proofErr w:type="spellEnd"/>
      <w:r w:rsidRPr="00C90977">
        <w:rPr>
          <w:rFonts w:ascii="Times New Roman" w:hAnsi="Times New Roman" w:cs="Times New Roman"/>
          <w:sz w:val="24"/>
          <w:szCs w:val="24"/>
        </w:rPr>
        <w:t xml:space="preserve"> 319 ny </w:t>
      </w:r>
      <w:proofErr w:type="spellStart"/>
      <w:r w:rsidRPr="00C90977">
        <w:rPr>
          <w:rFonts w:ascii="Times New Roman" w:hAnsi="Times New Roman" w:cs="Times New Roman"/>
          <w:sz w:val="24"/>
          <w:szCs w:val="24"/>
        </w:rPr>
        <w:t>Svelvikveg</w:t>
      </w:r>
      <w:proofErr w:type="spellEnd"/>
      <w:r w:rsidRPr="00C90977">
        <w:rPr>
          <w:rFonts w:ascii="Times New Roman" w:hAnsi="Times New Roman" w:cs="Times New Roman"/>
          <w:sz w:val="24"/>
          <w:szCs w:val="24"/>
        </w:rPr>
        <w:t xml:space="preserve"> i ny trasé.</w:t>
      </w:r>
    </w:p>
    <w:p w14:paraId="177E2345"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5D1BDD0A" w14:textId="77777777" w:rsidR="00C90977" w:rsidRPr="00C90977" w:rsidRDefault="00C90977" w:rsidP="00C90977">
      <w:pPr>
        <w:autoSpaceDE w:val="0"/>
        <w:autoSpaceDN w:val="0"/>
        <w:adjustRightInd w:val="0"/>
        <w:spacing w:after="0" w:line="240" w:lineRule="auto"/>
        <w:rPr>
          <w:rFonts w:ascii="Times New Roman" w:hAnsi="Times New Roman" w:cs="Times New Roman"/>
          <w:b/>
          <w:bCs/>
          <w:color w:val="000000"/>
          <w:sz w:val="24"/>
          <w:szCs w:val="24"/>
        </w:rPr>
      </w:pPr>
      <w:r w:rsidRPr="00C90977">
        <w:rPr>
          <w:rFonts w:ascii="Times New Roman" w:hAnsi="Times New Roman" w:cs="Times New Roman"/>
          <w:b/>
          <w:bCs/>
          <w:color w:val="000000"/>
          <w:sz w:val="28"/>
          <w:szCs w:val="28"/>
        </w:rPr>
        <w:t>Øvre Eiker formannskap 14. mars 2018:</w:t>
      </w:r>
      <w:r w:rsidRPr="00C90977">
        <w:rPr>
          <w:rFonts w:ascii="Times New Roman" w:hAnsi="Times New Roman" w:cs="Times New Roman"/>
          <w:b/>
          <w:bCs/>
          <w:color w:val="000000"/>
          <w:sz w:val="28"/>
          <w:szCs w:val="28"/>
        </w:rPr>
        <w:br/>
      </w:r>
      <w:r w:rsidRPr="00C90977">
        <w:rPr>
          <w:rFonts w:ascii="Times New Roman" w:hAnsi="Times New Roman" w:cs="Times New Roman"/>
          <w:b/>
          <w:bCs/>
          <w:color w:val="000000"/>
          <w:sz w:val="24"/>
          <w:szCs w:val="24"/>
        </w:rPr>
        <w:t xml:space="preserve">PS 21/18 </w:t>
      </w:r>
      <w:proofErr w:type="spellStart"/>
      <w:r w:rsidRPr="00C90977">
        <w:rPr>
          <w:rFonts w:ascii="Times New Roman" w:hAnsi="Times New Roman" w:cs="Times New Roman"/>
          <w:b/>
          <w:bCs/>
          <w:color w:val="000000"/>
          <w:sz w:val="24"/>
          <w:szCs w:val="24"/>
        </w:rPr>
        <w:t>Buskerudbypakke</w:t>
      </w:r>
      <w:proofErr w:type="spellEnd"/>
      <w:r w:rsidRPr="00C90977">
        <w:rPr>
          <w:rFonts w:ascii="Times New Roman" w:hAnsi="Times New Roman" w:cs="Times New Roman"/>
          <w:b/>
          <w:bCs/>
          <w:color w:val="000000"/>
          <w:sz w:val="24"/>
          <w:szCs w:val="24"/>
        </w:rPr>
        <w:t xml:space="preserve"> 2 - status etter høring. </w:t>
      </w:r>
      <w:r w:rsidRPr="00C90977">
        <w:rPr>
          <w:rFonts w:ascii="Times New Roman" w:hAnsi="Times New Roman" w:cs="Times New Roman"/>
          <w:b/>
          <w:bCs/>
          <w:color w:val="000000"/>
          <w:sz w:val="24"/>
          <w:szCs w:val="24"/>
        </w:rPr>
        <w:br/>
        <w:t xml:space="preserve">Rådmannens anbefaling </w:t>
      </w:r>
    </w:p>
    <w:p w14:paraId="10FBB3B5" w14:textId="77777777" w:rsidR="00C90977" w:rsidRPr="00C90977" w:rsidRDefault="00C90977" w:rsidP="00C90977">
      <w:pPr>
        <w:numPr>
          <w:ilvl w:val="0"/>
          <w:numId w:val="29"/>
        </w:numPr>
        <w:autoSpaceDE w:val="0"/>
        <w:autoSpaceDN w:val="0"/>
        <w:adjustRightInd w:val="0"/>
        <w:spacing w:after="0" w:line="240" w:lineRule="auto"/>
        <w:contextualSpacing/>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Høringsforslagene til Buskerudbypakke2 med overordnede målsettinger, faglige utredninger og håndtering av innspill og høringsmerknader fra medvirkningsprosessene danner grunnlag for å komme fram til endelig forlag til Buskerudbypakke2. </w:t>
      </w:r>
    </w:p>
    <w:p w14:paraId="2329EFE3" w14:textId="77777777" w:rsidR="00C90977" w:rsidRPr="00C90977" w:rsidRDefault="00C90977" w:rsidP="00C90977">
      <w:pPr>
        <w:numPr>
          <w:ilvl w:val="0"/>
          <w:numId w:val="29"/>
        </w:numPr>
        <w:autoSpaceDE w:val="0"/>
        <w:autoSpaceDN w:val="0"/>
        <w:adjustRightInd w:val="0"/>
        <w:spacing w:after="0" w:line="240" w:lineRule="auto"/>
        <w:contextualSpacing/>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Kommunestyret/fylkestinget ber ATM-utvalget komme frem til en omforent løsning for Buskerudbypakke2 innenfor rammen av de fremlagte 4 tiltakspakkene og 3 bomsystemene, jf. vedtakspunkt 2 i behandling av utredningsprogram, juni 2017. </w:t>
      </w:r>
    </w:p>
    <w:p w14:paraId="1AE495BC" w14:textId="77777777" w:rsidR="00C90977" w:rsidRPr="00C90977" w:rsidRDefault="00C90977" w:rsidP="00C90977">
      <w:pPr>
        <w:numPr>
          <w:ilvl w:val="0"/>
          <w:numId w:val="29"/>
        </w:numPr>
        <w:autoSpaceDE w:val="0"/>
        <w:autoSpaceDN w:val="0"/>
        <w:adjustRightInd w:val="0"/>
        <w:spacing w:after="0" w:line="240" w:lineRule="auto"/>
        <w:contextualSpacing/>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Endelig forslag til Buskerudbypakke2 legges frem for sluttbehandling i juni 2018. </w:t>
      </w:r>
    </w:p>
    <w:p w14:paraId="4E50FE99"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p>
    <w:p w14:paraId="1444215B"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4"/>
          <w:szCs w:val="24"/>
        </w:rPr>
        <w:t xml:space="preserve">Begrunnelse </w:t>
      </w:r>
    </w:p>
    <w:p w14:paraId="14C05782"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Det er gjennomført et omfattende utredningsarbeid med revidering av Buskerudbypakke2. Det har vært et stort engasjement og medvirkning i dette utredningsarbeidet og i den formelle høringen som nå er gjennomført. ATM-utvalget har et godt grunnlag for å komme fram til et omforent forslag som skal sendes til kvalitetssikring, før sluttbehandling i kommunestyrene og fylkestinget. </w:t>
      </w:r>
    </w:p>
    <w:p w14:paraId="31E9D997"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4"/>
          <w:szCs w:val="24"/>
        </w:rPr>
        <w:br/>
        <w:t xml:space="preserve">Behandling i Formannskapet - 14.03.2018 </w:t>
      </w:r>
    </w:p>
    <w:p w14:paraId="734D34A4"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4"/>
          <w:szCs w:val="24"/>
        </w:rPr>
        <w:t xml:space="preserve">Formannskapet fremmet følende nytt 2. kulepunkt samt tillegg til begrunnelsen: </w:t>
      </w:r>
    </w:p>
    <w:p w14:paraId="73E98005"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lastRenderedPageBreak/>
        <w:t xml:space="preserve">Kommunestyret i Øvre Eiker ønsker tiltakspakke 1 samt bommer på dagens kommunegrenser og bynære snitt i Drammen. </w:t>
      </w:r>
    </w:p>
    <w:p w14:paraId="5FE1372D"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p>
    <w:p w14:paraId="5E0EA0D2"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4"/>
          <w:szCs w:val="24"/>
        </w:rPr>
        <w:t xml:space="preserve">Tillegg til begrunnelsen: </w:t>
      </w:r>
    </w:p>
    <w:p w14:paraId="723C9292"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Det er et mål at så mange som mulig betaler så lite som mulig i bompenger. De som får tiltak må også være med å betale. Saken refereres i kommunestyret. </w:t>
      </w:r>
    </w:p>
    <w:p w14:paraId="18CFD5AA"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4"/>
          <w:szCs w:val="24"/>
        </w:rPr>
        <w:br/>
        <w:t xml:space="preserve">Avstemming: </w:t>
      </w:r>
      <w:r w:rsidRPr="00C90977">
        <w:rPr>
          <w:rFonts w:ascii="Times New Roman" w:hAnsi="Times New Roman" w:cs="Times New Roman"/>
          <w:color w:val="000000"/>
          <w:sz w:val="24"/>
          <w:szCs w:val="24"/>
        </w:rPr>
        <w:t xml:space="preserve">Enstemmig vedtatt. </w:t>
      </w:r>
    </w:p>
    <w:p w14:paraId="7844A083"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4"/>
          <w:szCs w:val="24"/>
        </w:rPr>
        <w:br/>
        <w:t xml:space="preserve">Vedtak i Formannskapet - 14.03.2018 </w:t>
      </w:r>
    </w:p>
    <w:p w14:paraId="7BCEC5E9"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Høringsforslagene til Buskerudbypakke2 med overordnede målsettinger, faglige utredninger og håndtering av innspill og høringsmerknader fra medvirkningsprosessene danner grunnlag for å komme fram til endelig forlag til Buskerudbypakke2. </w:t>
      </w:r>
    </w:p>
    <w:p w14:paraId="468B7374"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Kommunestyret i Øvre Eiker ønsker tiltakspakke 1 samt bommer på dagens kommunegrenser og bynære snitt i Drammen. </w:t>
      </w:r>
    </w:p>
    <w:p w14:paraId="6ED91410"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Kommunestyret/fylkestinget ber ATM-utvalget komme frem til en omforent løsning for Buskerudbypakke2 innenfor rammen av de fremlagte 4 tiltakspakkene og 3 bomsystemene, jf. vedtakspunkt 2 i behandling av utredningsprogram, juni 2017. </w:t>
      </w:r>
    </w:p>
    <w:p w14:paraId="18E38B5F"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Endelig forslag til Buskerudbypakke2 legges frem for sluttbehandling i juni 2018. </w:t>
      </w:r>
    </w:p>
    <w:p w14:paraId="6C66822B"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p>
    <w:p w14:paraId="339C907A"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b/>
          <w:bCs/>
          <w:color w:val="000000"/>
          <w:sz w:val="28"/>
          <w:szCs w:val="28"/>
        </w:rPr>
        <w:t>Nedre Eiker kommunestyre 14. mars 2018</w:t>
      </w:r>
      <w:r w:rsidRPr="00C90977">
        <w:rPr>
          <w:rFonts w:ascii="Times New Roman" w:hAnsi="Times New Roman" w:cs="Times New Roman"/>
          <w:b/>
          <w:bCs/>
          <w:color w:val="000000"/>
          <w:sz w:val="28"/>
          <w:szCs w:val="28"/>
        </w:rPr>
        <w:br/>
      </w:r>
      <w:r w:rsidRPr="00C90977">
        <w:rPr>
          <w:rFonts w:ascii="Times New Roman" w:hAnsi="Times New Roman" w:cs="Times New Roman"/>
          <w:b/>
          <w:bCs/>
          <w:color w:val="000000"/>
          <w:sz w:val="24"/>
          <w:szCs w:val="24"/>
        </w:rPr>
        <w:t xml:space="preserve">PS 14/18 </w:t>
      </w:r>
      <w:proofErr w:type="spellStart"/>
      <w:r w:rsidRPr="00C90977">
        <w:rPr>
          <w:rFonts w:ascii="Times New Roman" w:hAnsi="Times New Roman" w:cs="Times New Roman"/>
          <w:b/>
          <w:bCs/>
          <w:color w:val="000000"/>
          <w:sz w:val="24"/>
          <w:szCs w:val="24"/>
        </w:rPr>
        <w:t>Buskerudbypakke</w:t>
      </w:r>
      <w:proofErr w:type="spellEnd"/>
      <w:r w:rsidRPr="00C90977">
        <w:rPr>
          <w:rFonts w:ascii="Times New Roman" w:hAnsi="Times New Roman" w:cs="Times New Roman"/>
          <w:b/>
          <w:bCs/>
          <w:color w:val="000000"/>
          <w:sz w:val="24"/>
          <w:szCs w:val="24"/>
        </w:rPr>
        <w:t xml:space="preserve"> 2 - status etter høring</w:t>
      </w:r>
    </w:p>
    <w:p w14:paraId="185F5EAE"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Rådmannens innstilling:</w:t>
      </w:r>
      <w:r w:rsidRPr="00C90977">
        <w:rPr>
          <w:rFonts w:ascii="Times New Roman" w:hAnsi="Times New Roman" w:cs="Times New Roman"/>
          <w:color w:val="000000"/>
          <w:sz w:val="24"/>
          <w:szCs w:val="24"/>
        </w:rPr>
        <w:tab/>
      </w:r>
      <w:r w:rsidRPr="00C90977">
        <w:rPr>
          <w:rFonts w:ascii="Times New Roman" w:hAnsi="Times New Roman" w:cs="Times New Roman"/>
          <w:color w:val="000000"/>
          <w:sz w:val="24"/>
          <w:szCs w:val="24"/>
        </w:rPr>
        <w:tab/>
      </w:r>
    </w:p>
    <w:p w14:paraId="1DC00232"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1.Høringsforslagene til </w:t>
      </w:r>
      <w:proofErr w:type="spellStart"/>
      <w:r w:rsidRPr="00C90977">
        <w:rPr>
          <w:rFonts w:ascii="Times New Roman" w:hAnsi="Times New Roman" w:cs="Times New Roman"/>
          <w:color w:val="000000"/>
          <w:sz w:val="24"/>
          <w:szCs w:val="24"/>
        </w:rPr>
        <w:t>Buskerudbypakke</w:t>
      </w:r>
      <w:proofErr w:type="spellEnd"/>
      <w:r w:rsidRPr="00C90977">
        <w:rPr>
          <w:rFonts w:ascii="Times New Roman" w:hAnsi="Times New Roman" w:cs="Times New Roman"/>
          <w:color w:val="000000"/>
          <w:sz w:val="24"/>
          <w:szCs w:val="24"/>
        </w:rPr>
        <w:t xml:space="preserve"> 2 med overordnede målsettinger, faglige utredninger og håndtering av innspill og høringsmerknader fra medvirkningsprosessene danner grunnlag for å komme fram til endelig forlag til </w:t>
      </w:r>
      <w:proofErr w:type="spellStart"/>
      <w:r w:rsidRPr="00C90977">
        <w:rPr>
          <w:rFonts w:ascii="Times New Roman" w:hAnsi="Times New Roman" w:cs="Times New Roman"/>
          <w:color w:val="000000"/>
          <w:sz w:val="24"/>
          <w:szCs w:val="24"/>
        </w:rPr>
        <w:t>Buskerudbypakke</w:t>
      </w:r>
      <w:proofErr w:type="spellEnd"/>
      <w:r w:rsidRPr="00C90977">
        <w:rPr>
          <w:rFonts w:ascii="Times New Roman" w:hAnsi="Times New Roman" w:cs="Times New Roman"/>
          <w:color w:val="000000"/>
          <w:sz w:val="24"/>
          <w:szCs w:val="24"/>
        </w:rPr>
        <w:t xml:space="preserve"> 2. </w:t>
      </w:r>
    </w:p>
    <w:p w14:paraId="6A20E87E"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2.Kommunestyret ber ATM-utvalget komme frem til en omforent løsning for </w:t>
      </w:r>
      <w:proofErr w:type="spellStart"/>
      <w:r w:rsidRPr="00C90977">
        <w:rPr>
          <w:rFonts w:ascii="Times New Roman" w:hAnsi="Times New Roman" w:cs="Times New Roman"/>
          <w:color w:val="000000"/>
          <w:sz w:val="24"/>
          <w:szCs w:val="24"/>
        </w:rPr>
        <w:t>Buskerudbypakke</w:t>
      </w:r>
      <w:proofErr w:type="spellEnd"/>
      <w:r w:rsidRPr="00C90977">
        <w:rPr>
          <w:rFonts w:ascii="Times New Roman" w:hAnsi="Times New Roman" w:cs="Times New Roman"/>
          <w:color w:val="000000"/>
          <w:sz w:val="24"/>
          <w:szCs w:val="24"/>
        </w:rPr>
        <w:t xml:space="preserve"> 2 innenfor rammen av de fremlagte 4 tiltakspakkene og 3 bomsystemene, </w:t>
      </w:r>
      <w:proofErr w:type="spellStart"/>
      <w:r w:rsidRPr="00C90977">
        <w:rPr>
          <w:rFonts w:ascii="Times New Roman" w:hAnsi="Times New Roman" w:cs="Times New Roman"/>
          <w:color w:val="000000"/>
          <w:sz w:val="24"/>
          <w:szCs w:val="24"/>
        </w:rPr>
        <w:t>jmfr</w:t>
      </w:r>
      <w:proofErr w:type="spellEnd"/>
      <w:r w:rsidRPr="00C90977">
        <w:rPr>
          <w:rFonts w:ascii="Times New Roman" w:hAnsi="Times New Roman" w:cs="Times New Roman"/>
          <w:color w:val="000000"/>
          <w:sz w:val="24"/>
          <w:szCs w:val="24"/>
        </w:rPr>
        <w:t xml:space="preserve">. vedtakspunkt 2 i behandling av utredningsprogram, juni 2017. </w:t>
      </w:r>
    </w:p>
    <w:p w14:paraId="0B8409AF"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3.</w:t>
      </w:r>
      <w:r w:rsidRPr="00C90977">
        <w:rPr>
          <w:rFonts w:ascii="Times New Roman" w:hAnsi="Times New Roman" w:cs="Times New Roman"/>
          <w:color w:val="000000"/>
          <w:sz w:val="24"/>
          <w:szCs w:val="24"/>
        </w:rPr>
        <w:tab/>
        <w:t xml:space="preserve">Endelig forslag til </w:t>
      </w:r>
      <w:proofErr w:type="spellStart"/>
      <w:r w:rsidRPr="00C90977">
        <w:rPr>
          <w:rFonts w:ascii="Times New Roman" w:hAnsi="Times New Roman" w:cs="Times New Roman"/>
          <w:color w:val="000000"/>
          <w:sz w:val="24"/>
          <w:szCs w:val="24"/>
        </w:rPr>
        <w:t>Buskerudbypakke</w:t>
      </w:r>
      <w:proofErr w:type="spellEnd"/>
      <w:r w:rsidRPr="00C90977">
        <w:rPr>
          <w:rFonts w:ascii="Times New Roman" w:hAnsi="Times New Roman" w:cs="Times New Roman"/>
          <w:color w:val="000000"/>
          <w:sz w:val="24"/>
          <w:szCs w:val="24"/>
        </w:rPr>
        <w:t xml:space="preserve"> 2 legges frem for sluttbehandling i juni 2018.</w:t>
      </w:r>
    </w:p>
    <w:p w14:paraId="6374453B"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p>
    <w:p w14:paraId="7E90CD49"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 xml:space="preserve">Begrunnelse </w:t>
      </w:r>
    </w:p>
    <w:p w14:paraId="14205618"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r w:rsidRPr="00C90977">
        <w:rPr>
          <w:rFonts w:ascii="Times New Roman" w:hAnsi="Times New Roman" w:cs="Times New Roman"/>
          <w:color w:val="000000"/>
          <w:sz w:val="24"/>
          <w:szCs w:val="24"/>
        </w:rPr>
        <w:t>Det er gjennomført et omfattende utredningsarbeid med revidering av Buskerudbypakke2. Det har vært et stort engasjement og medvirkning i dette utredningsarbeidet og i den formelle høringen som nå er gjennomført. ATM-utvalget har et godt grunnlag for å komme fram til et omforent forslag som skal sendes til kvalitetssikring, før sluttbehandling i kommunestyrene og fylkestinget. Det er et mål at så mange som mulig betaler så lite som mulig i bompenger. De som får tiltak må også være med å betale.</w:t>
      </w:r>
    </w:p>
    <w:p w14:paraId="379391D7"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p>
    <w:p w14:paraId="334EA4A5" w14:textId="77777777" w:rsidR="00C90977" w:rsidRPr="00C90977" w:rsidRDefault="00C90977" w:rsidP="00C90977">
      <w:pPr>
        <w:autoSpaceDE w:val="0"/>
        <w:autoSpaceDN w:val="0"/>
        <w:adjustRightInd w:val="0"/>
        <w:spacing w:after="0" w:line="240" w:lineRule="auto"/>
        <w:rPr>
          <w:rFonts w:ascii="Times New Roman" w:hAnsi="Times New Roman" w:cs="Times New Roman"/>
          <w:color w:val="000000"/>
          <w:sz w:val="24"/>
          <w:szCs w:val="24"/>
        </w:rPr>
      </w:pPr>
    </w:p>
    <w:p w14:paraId="6B0F28FA" w14:textId="77777777" w:rsidR="00C90977" w:rsidRPr="00C90977" w:rsidRDefault="00C90977" w:rsidP="00C90977">
      <w:pPr>
        <w:autoSpaceDE w:val="0"/>
        <w:autoSpaceDN w:val="0"/>
        <w:adjustRightInd w:val="0"/>
        <w:spacing w:after="0" w:line="240" w:lineRule="auto"/>
        <w:rPr>
          <w:rFonts w:ascii="Times New Roman" w:hAnsi="Times New Roman" w:cs="Times New Roman"/>
          <w:b/>
          <w:sz w:val="24"/>
          <w:szCs w:val="24"/>
        </w:rPr>
      </w:pPr>
      <w:r w:rsidRPr="00C90977">
        <w:rPr>
          <w:rFonts w:ascii="Times New Roman" w:hAnsi="Times New Roman" w:cs="Times New Roman"/>
          <w:b/>
          <w:sz w:val="24"/>
          <w:szCs w:val="24"/>
        </w:rPr>
        <w:t>Behandling i Formannskapet - 14.03.2018:</w:t>
      </w:r>
    </w:p>
    <w:p w14:paraId="3FA3F34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Ordfører Bent Inge Bye (AP) fremmet følgende forslag:</w:t>
      </w:r>
    </w:p>
    <w:p w14:paraId="0FB80F4F"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2330057E"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1.Som rådmannens innstilling.</w:t>
      </w:r>
    </w:p>
    <w:p w14:paraId="044F8AA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2.Kommunestyret ber ATM-utvalget komme frem til en omforent løsning for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innenfor rammen av de fremlagte 4 tiltakspakkene og 3 bomsystemene, </w:t>
      </w:r>
      <w:proofErr w:type="spellStart"/>
      <w:r w:rsidRPr="00C90977">
        <w:rPr>
          <w:rFonts w:ascii="Times New Roman" w:hAnsi="Times New Roman" w:cs="Times New Roman"/>
          <w:sz w:val="24"/>
          <w:szCs w:val="24"/>
        </w:rPr>
        <w:t>jmfr</w:t>
      </w:r>
      <w:proofErr w:type="spellEnd"/>
      <w:r w:rsidRPr="00C90977">
        <w:rPr>
          <w:rFonts w:ascii="Times New Roman" w:hAnsi="Times New Roman" w:cs="Times New Roman"/>
          <w:sz w:val="24"/>
          <w:szCs w:val="24"/>
        </w:rPr>
        <w:t>. vedtakspunkt 2 i behandling av utredningsprogram, juni 2017.</w:t>
      </w:r>
    </w:p>
    <w:p w14:paraId="7A877811"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Tiltaket «Fv. 319 </w:t>
      </w:r>
      <w:proofErr w:type="spellStart"/>
      <w:r w:rsidRPr="00C90977">
        <w:rPr>
          <w:rFonts w:ascii="Times New Roman" w:hAnsi="Times New Roman" w:cs="Times New Roman"/>
          <w:sz w:val="24"/>
          <w:szCs w:val="24"/>
        </w:rPr>
        <w:t>Solumstrand</w:t>
      </w:r>
      <w:proofErr w:type="spellEnd"/>
      <w:r w:rsidRPr="00C90977">
        <w:rPr>
          <w:rFonts w:ascii="Times New Roman" w:hAnsi="Times New Roman" w:cs="Times New Roman"/>
          <w:sz w:val="24"/>
          <w:szCs w:val="24"/>
        </w:rPr>
        <w:t xml:space="preserve"> – Rundtom 540 mill. kr.» - utgår.</w:t>
      </w:r>
    </w:p>
    <w:p w14:paraId="3A161BFD"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Tiltaket «Ekstrasatsing lavere priser/Nye billettkonsepter 90 mill. kr.» settes inn.</w:t>
      </w:r>
    </w:p>
    <w:p w14:paraId="7D3C7D77"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lastRenderedPageBreak/>
        <w:t>Kommunestyret vil presisere at bomkonseptene må være basert på en rettferdig fordeling. Det må legges til grunn at flest mulige må være med på å bidra til å finansiere tiltakspakkene. Kommunestyret kan ikke akseptere at det settes opp bommer på den nåværende kommunegrensen mellom Nedre Eiker og Drammen uten at det samtidig settes opp bynære bommer i Drammen. Nedre Eiker og Drammen vil fra 1. januar 2020 være en kommune og det bærende prinsipp må være at innbyggerne så langt det er mulig må behandles likt. Det legges også til grunn at takstene skal være like.</w:t>
      </w:r>
    </w:p>
    <w:p w14:paraId="14A64627"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3.Som rådmannens innstilling.</w:t>
      </w:r>
    </w:p>
    <w:p w14:paraId="49DE0CD3"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669EDF81"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Knut Gjerde (FRP) fremmet følgende forslag:</w:t>
      </w:r>
    </w:p>
    <w:p w14:paraId="77F1446E"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Det avholdes folkeavstemning om Nedre Eiker skal slutte seg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w:t>
      </w:r>
    </w:p>
    <w:p w14:paraId="7DDB37BA"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5DF5DFDE"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Tor </w:t>
      </w:r>
      <w:proofErr w:type="spellStart"/>
      <w:r w:rsidRPr="00C90977">
        <w:rPr>
          <w:rFonts w:ascii="Times New Roman" w:hAnsi="Times New Roman" w:cs="Times New Roman"/>
          <w:sz w:val="24"/>
          <w:szCs w:val="24"/>
        </w:rPr>
        <w:t>Orsteen</w:t>
      </w:r>
      <w:proofErr w:type="spellEnd"/>
      <w:r w:rsidRPr="00C90977">
        <w:rPr>
          <w:rFonts w:ascii="Times New Roman" w:hAnsi="Times New Roman" w:cs="Times New Roman"/>
          <w:sz w:val="24"/>
          <w:szCs w:val="24"/>
        </w:rPr>
        <w:t xml:space="preserve"> (SV) fremmet følgende forslag på vegne av SV og MDG: Ny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bør etableres med formål høyest mulig måloppnåelse i trafikkreduksjon.</w:t>
      </w:r>
    </w:p>
    <w:p w14:paraId="3C9A26E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Kommunestyret i Nedre Eiker anbefaler tiltakspakke 1. Kommunestyret vil presisere at bomkonseptene må være basert på åpen rettferdig fordeling. Bommer på tidligere kommunegrenser sees på som uaktuelt fordi det ikke avviser trafikk til de mest belastede stedene. Kommunestyret ønsker at bommer bare skal plasseres på strekninger der det er mulig å bruke kollektivtrafikk og bare være i drift i de perioder av døgnet da det er mulig å bruke kollektivtrafikk. Nåværende Svelvik kommune innlemmes i Buskerudbyen. Det etableres halv takst for elbil.</w:t>
      </w:r>
    </w:p>
    <w:p w14:paraId="00D280C6"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Man bør se på ytterligere reduserte takster for kollektivtrafikk finansiert med ei krone høyere bomtakst. Det bør i denne sammenheng vurderes tiltak som gratis handlebusser på enkeltdager for å styrke handelen i sentrumsområdene.</w:t>
      </w:r>
    </w:p>
    <w:p w14:paraId="26A2E926"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52D719A4" w14:textId="77777777" w:rsidR="00C90977" w:rsidRPr="00C90977" w:rsidRDefault="00C90977" w:rsidP="00C90977">
      <w:pPr>
        <w:autoSpaceDE w:val="0"/>
        <w:autoSpaceDN w:val="0"/>
        <w:adjustRightInd w:val="0"/>
        <w:spacing w:after="0" w:line="240" w:lineRule="auto"/>
        <w:rPr>
          <w:rFonts w:ascii="Times New Roman" w:hAnsi="Times New Roman" w:cs="Times New Roman"/>
          <w:b/>
          <w:sz w:val="24"/>
          <w:szCs w:val="24"/>
        </w:rPr>
      </w:pPr>
      <w:r w:rsidRPr="00C90977">
        <w:rPr>
          <w:rFonts w:ascii="Times New Roman" w:hAnsi="Times New Roman" w:cs="Times New Roman"/>
          <w:b/>
          <w:sz w:val="24"/>
          <w:szCs w:val="24"/>
        </w:rPr>
        <w:t>Votering:</w:t>
      </w:r>
    </w:p>
    <w:p w14:paraId="20FF8ED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Forslaget fra Knut Gjerde (FRP) fikk 1 stemme (1 FRP). 10 stemte imot (4 AP, 4 H, 1 SV,</w:t>
      </w:r>
    </w:p>
    <w:p w14:paraId="0716CF2E"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1 MDG).</w:t>
      </w:r>
    </w:p>
    <w:p w14:paraId="1116D6B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Forslaget fra Tor </w:t>
      </w:r>
      <w:proofErr w:type="spellStart"/>
      <w:r w:rsidRPr="00C90977">
        <w:rPr>
          <w:rFonts w:ascii="Times New Roman" w:hAnsi="Times New Roman" w:cs="Times New Roman"/>
          <w:sz w:val="24"/>
          <w:szCs w:val="24"/>
        </w:rPr>
        <w:t>Orsteen</w:t>
      </w:r>
      <w:proofErr w:type="spellEnd"/>
      <w:r w:rsidRPr="00C90977">
        <w:rPr>
          <w:rFonts w:ascii="Times New Roman" w:hAnsi="Times New Roman" w:cs="Times New Roman"/>
          <w:sz w:val="24"/>
          <w:szCs w:val="24"/>
        </w:rPr>
        <w:t xml:space="preserve"> (SV) fremmet på vegne av SV og MDG fikk 2 stemmer (1 SV,</w:t>
      </w:r>
    </w:p>
    <w:p w14:paraId="34386E3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1 MDG). 9 stemte imot (4 AP, 4 H, 1 FRP).</w:t>
      </w:r>
    </w:p>
    <w:p w14:paraId="73E838B8"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Forslaget fra ordfører Bent Inge Bye (AP) ble vedtatt med 10 stemmer (4 AP, 4 H, 1 SV,</w:t>
      </w:r>
    </w:p>
    <w:p w14:paraId="2ED4F2C4"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1 MDG) mot 1 stemme (1 FRP)</w:t>
      </w:r>
    </w:p>
    <w:p w14:paraId="3A720FDC"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44D74FC6" w14:textId="77777777" w:rsidR="00C90977" w:rsidRPr="00C90977" w:rsidRDefault="00C90977" w:rsidP="00C90977">
      <w:pPr>
        <w:autoSpaceDE w:val="0"/>
        <w:autoSpaceDN w:val="0"/>
        <w:adjustRightInd w:val="0"/>
        <w:spacing w:after="0" w:line="240" w:lineRule="auto"/>
        <w:rPr>
          <w:rFonts w:ascii="Times New Roman" w:hAnsi="Times New Roman" w:cs="Times New Roman"/>
          <w:b/>
          <w:sz w:val="24"/>
          <w:szCs w:val="24"/>
        </w:rPr>
      </w:pPr>
      <w:r w:rsidRPr="00C90977">
        <w:rPr>
          <w:rFonts w:ascii="Times New Roman" w:hAnsi="Times New Roman" w:cs="Times New Roman"/>
          <w:b/>
          <w:sz w:val="24"/>
          <w:szCs w:val="24"/>
        </w:rPr>
        <w:t>Innstilling fra Formannskapet - 14.03.2018:</w:t>
      </w:r>
    </w:p>
    <w:p w14:paraId="131C4B81" w14:textId="77777777" w:rsidR="00C90977" w:rsidRPr="00C90977" w:rsidRDefault="00C90977" w:rsidP="00C90977">
      <w:pPr>
        <w:autoSpaceDE w:val="0"/>
        <w:autoSpaceDN w:val="0"/>
        <w:adjustRightInd w:val="0"/>
        <w:spacing w:after="0" w:line="240" w:lineRule="auto"/>
        <w:rPr>
          <w:rFonts w:ascii="Times New Roman" w:hAnsi="Times New Roman" w:cs="Times New Roman"/>
          <w:b/>
          <w:sz w:val="24"/>
          <w:szCs w:val="24"/>
        </w:rPr>
      </w:pPr>
    </w:p>
    <w:p w14:paraId="3F894EE8"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1.Høringsforslagene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med overordnede målsettinger, faglige utredninger og håndtering av innspill og høringsmerknader fra medvirkningsprosessene danner grunnlag for å komme fram til endelig forlag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w:t>
      </w:r>
    </w:p>
    <w:p w14:paraId="11A4F938"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2. Kommunestyret ber ATM-utvalget komme frem til en omforent løsning for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innenfor rammen av de fremlagte 4 tiltakspakkene og 3 bomsystemene, </w:t>
      </w:r>
      <w:proofErr w:type="spellStart"/>
      <w:r w:rsidRPr="00C90977">
        <w:rPr>
          <w:rFonts w:ascii="Times New Roman" w:hAnsi="Times New Roman" w:cs="Times New Roman"/>
          <w:sz w:val="24"/>
          <w:szCs w:val="24"/>
        </w:rPr>
        <w:t>jmfr</w:t>
      </w:r>
      <w:proofErr w:type="spellEnd"/>
      <w:r w:rsidRPr="00C90977">
        <w:rPr>
          <w:rFonts w:ascii="Times New Roman" w:hAnsi="Times New Roman" w:cs="Times New Roman"/>
          <w:sz w:val="24"/>
          <w:szCs w:val="24"/>
        </w:rPr>
        <w:t xml:space="preserve">. vedtakspunkt 2 i behandling av utredningsprogram, juni 2017.Tiltaket «Fv. 319 </w:t>
      </w:r>
      <w:proofErr w:type="spellStart"/>
      <w:r w:rsidRPr="00C90977">
        <w:rPr>
          <w:rFonts w:ascii="Times New Roman" w:hAnsi="Times New Roman" w:cs="Times New Roman"/>
          <w:sz w:val="24"/>
          <w:szCs w:val="24"/>
        </w:rPr>
        <w:t>Solumstrand</w:t>
      </w:r>
      <w:proofErr w:type="spellEnd"/>
      <w:r w:rsidRPr="00C90977">
        <w:rPr>
          <w:rFonts w:ascii="Times New Roman" w:hAnsi="Times New Roman" w:cs="Times New Roman"/>
          <w:sz w:val="24"/>
          <w:szCs w:val="24"/>
        </w:rPr>
        <w:t xml:space="preserve"> – Rundtom 540 mill. kr.» - utgår.</w:t>
      </w:r>
    </w:p>
    <w:p w14:paraId="00F99225"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Tiltaket «Ekstrasatsing lavere priser/Nye billettkonsepter 90 mill. kr.» settes inn.</w:t>
      </w:r>
    </w:p>
    <w:p w14:paraId="01683CC8"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Kommunestyret vil presisere at bomkonseptene må være basert på en rettferdig fordeling. Det må legges til grunn at flest mulige må være med på å bidra til å finansiere tiltakspakkene. Kommunestyret kan ikke akseptere at det settes opp bommer på den nåværende kommunegrensen mellom Nedre Eiker og Drammen uten at det samtidig settes opp bynære bommer i Drammen. Nedre Eiker og Drammen vil fra 1. januar 2020 være en kommune og det bærende prinsipp må være at innbyggerne så langt det er mulig må behandles likt. Det legges også til grunn at takstene skal være like.</w:t>
      </w:r>
    </w:p>
    <w:p w14:paraId="16F085FF"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24515599"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3.Endelig forslag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legges frem for sluttbehandling i juni 2018.</w:t>
      </w:r>
    </w:p>
    <w:p w14:paraId="5F4DA47C"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40AC1FB2" w14:textId="77777777" w:rsidR="00C90977" w:rsidRPr="00C90977" w:rsidRDefault="00C90977" w:rsidP="00C90977">
      <w:pPr>
        <w:autoSpaceDE w:val="0"/>
        <w:autoSpaceDN w:val="0"/>
        <w:adjustRightInd w:val="0"/>
        <w:spacing w:after="0" w:line="240" w:lineRule="auto"/>
        <w:rPr>
          <w:rFonts w:ascii="Times New Roman" w:hAnsi="Times New Roman" w:cs="Times New Roman"/>
          <w:b/>
          <w:sz w:val="24"/>
          <w:szCs w:val="24"/>
        </w:rPr>
      </w:pPr>
      <w:r w:rsidRPr="00C90977">
        <w:rPr>
          <w:rFonts w:ascii="Times New Roman" w:hAnsi="Times New Roman" w:cs="Times New Roman"/>
          <w:b/>
          <w:sz w:val="24"/>
          <w:szCs w:val="24"/>
        </w:rPr>
        <w:t>Behandling i Kommunestyret - 14.03.2018:</w:t>
      </w:r>
    </w:p>
    <w:p w14:paraId="2648CE60"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52220321"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Det var 40 medlemmer til stede under behandlingen av saken. Knut Gjerde fremmet følgende forslag på vegne av FRP og SP: Det avholdes folkeavstemning om Nedre Eiker skal slutte seg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w:t>
      </w:r>
    </w:p>
    <w:p w14:paraId="7DDEE30C"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6AB9504C"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Tor </w:t>
      </w:r>
      <w:proofErr w:type="spellStart"/>
      <w:r w:rsidRPr="00C90977">
        <w:rPr>
          <w:rFonts w:ascii="Times New Roman" w:hAnsi="Times New Roman" w:cs="Times New Roman"/>
          <w:sz w:val="24"/>
          <w:szCs w:val="24"/>
        </w:rPr>
        <w:t>Orsteen</w:t>
      </w:r>
      <w:proofErr w:type="spellEnd"/>
      <w:r w:rsidRPr="00C90977">
        <w:rPr>
          <w:rFonts w:ascii="Times New Roman" w:hAnsi="Times New Roman" w:cs="Times New Roman"/>
          <w:sz w:val="24"/>
          <w:szCs w:val="24"/>
        </w:rPr>
        <w:t xml:space="preserve"> (SV) fremmet følgende forslag på vegne av SV og MDG: Ny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bør etableres med formål høyest mulig måloppnåelse i trafikkreduksjon. Kommunestyret i Nedre Eiker anbefaler tiltakspakke 1. Kommunestyret vil presisere at bomkonseptene må være basert på åpen rettferdig fordeling. Bommer på tidligere kommunegrenser sees på som uaktuelt fordi det ikke avviser trafikk til de mest belastede stedene. Kommunestyret ønsker at bommer bare skal plasseres på strekninger der det er mulig å bruke kollektivtrafikk og bare være i drift i de perioder av døgnet da det er mulig å bruke kollektivtrafikk. Nåværende Svelvik kommune innlemmes i Buskerudbyen. Det etableres halv takst for elbil. Man bør se på ytterligere reduserte takster for kollektivtrafikk finansiert med ei krone høyere bomtakst. Det bør i denne sammenheng vurderes tiltak som gratis handlebusser på enkeltdager for å styrke handelen i sentrumsområdene.</w:t>
      </w:r>
    </w:p>
    <w:p w14:paraId="624A671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5B611A38"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3737B9C6"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Turid Solberg Thomassen (KRF) fremmet følgende forslag:</w:t>
      </w:r>
    </w:p>
    <w:p w14:paraId="6FDEBC31"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Anbefalt forslag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w:t>
      </w:r>
    </w:p>
    <w:p w14:paraId="4EE686C8"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1.Tiltakspakke 1 – med ekstra satsing på kollektivtrafikk og sykkel. Porteføljestyring inngår.</w:t>
      </w:r>
    </w:p>
    <w:p w14:paraId="7CCD7E8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2. Bommer på dagens kommunegrenser og bynære snitt i Drammen.</w:t>
      </w:r>
    </w:p>
    <w:p w14:paraId="727C9D2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3. </w:t>
      </w:r>
      <w:proofErr w:type="spellStart"/>
      <w:r w:rsidRPr="00C90977">
        <w:rPr>
          <w:rFonts w:ascii="Times New Roman" w:hAnsi="Times New Roman" w:cs="Times New Roman"/>
          <w:sz w:val="24"/>
          <w:szCs w:val="24"/>
        </w:rPr>
        <w:t>Fv</w:t>
      </w:r>
      <w:proofErr w:type="spellEnd"/>
      <w:r w:rsidRPr="00C90977">
        <w:rPr>
          <w:rFonts w:ascii="Times New Roman" w:hAnsi="Times New Roman" w:cs="Times New Roman"/>
          <w:sz w:val="24"/>
          <w:szCs w:val="24"/>
        </w:rPr>
        <w:t xml:space="preserve"> 319 Ny </w:t>
      </w:r>
      <w:proofErr w:type="spellStart"/>
      <w:r w:rsidRPr="00C90977">
        <w:rPr>
          <w:rFonts w:ascii="Times New Roman" w:hAnsi="Times New Roman" w:cs="Times New Roman"/>
          <w:sz w:val="24"/>
          <w:szCs w:val="24"/>
        </w:rPr>
        <w:t>Svelvikveg</w:t>
      </w:r>
      <w:proofErr w:type="spellEnd"/>
      <w:r w:rsidRPr="00C90977">
        <w:rPr>
          <w:rFonts w:ascii="Times New Roman" w:hAnsi="Times New Roman" w:cs="Times New Roman"/>
          <w:sz w:val="24"/>
          <w:szCs w:val="24"/>
        </w:rPr>
        <w:t xml:space="preserve"> i ny trasé ønskes inn i pakka.</w:t>
      </w:r>
    </w:p>
    <w:p w14:paraId="31A6726F"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4. Det bør samtidig vurderes:- Gratis bompassering for nullutslippskjøretøy utenom rushtid. Halv pris i rushtid.- Mulighet for å styrke sentrumshandelen ved handlebusser på utvalgte tider. Dette bør ses i sammenheng med en moderat økning i bompengeavgift, f.eks.1 krone.</w:t>
      </w:r>
    </w:p>
    <w:p w14:paraId="5980D0E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Tiltakspakke 1 inkludert vegtiltak </w:t>
      </w:r>
      <w:proofErr w:type="spellStart"/>
      <w:r w:rsidRPr="00C90977">
        <w:rPr>
          <w:rFonts w:ascii="Times New Roman" w:hAnsi="Times New Roman" w:cs="Times New Roman"/>
          <w:sz w:val="24"/>
          <w:szCs w:val="24"/>
        </w:rPr>
        <w:t>Fv</w:t>
      </w:r>
      <w:proofErr w:type="spellEnd"/>
      <w:r w:rsidRPr="00C90977">
        <w:rPr>
          <w:rFonts w:ascii="Times New Roman" w:hAnsi="Times New Roman" w:cs="Times New Roman"/>
          <w:sz w:val="24"/>
          <w:szCs w:val="24"/>
        </w:rPr>
        <w:t xml:space="preserve"> 319 </w:t>
      </w:r>
      <w:proofErr w:type="spellStart"/>
      <w:r w:rsidRPr="00C90977">
        <w:rPr>
          <w:rFonts w:ascii="Times New Roman" w:hAnsi="Times New Roman" w:cs="Times New Roman"/>
          <w:sz w:val="24"/>
          <w:szCs w:val="24"/>
        </w:rPr>
        <w:t>Svelvikveg</w:t>
      </w:r>
      <w:proofErr w:type="spellEnd"/>
      <w:r w:rsidRPr="00C90977">
        <w:rPr>
          <w:rFonts w:ascii="Times New Roman" w:hAnsi="Times New Roman" w:cs="Times New Roman"/>
          <w:sz w:val="24"/>
          <w:szCs w:val="24"/>
        </w:rPr>
        <w:t xml:space="preserve"> i ny trasé vil koste totalt kr 12,36 mrd.</w:t>
      </w:r>
    </w:p>
    <w:p w14:paraId="3DDA4FA9"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7B2ECCE6"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Begrunnelse for forslaget</w:t>
      </w:r>
    </w:p>
    <w:p w14:paraId="4D7790D6"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1.Det er behov for kraftige grep for både å begrense bilbruk, klimautslipp og sikre god framkommelighet i framtida. Først og fremst er dette viktig av hensyn til fremtidige generasjoner. Vegtiltakene i tiltakspakke 2,3 og spesielt 4 legger til rette for utbyggingsmønstre som er vanskeligere å dekke med kollektivtrafikk, gåing og sykling.</w:t>
      </w:r>
    </w:p>
    <w:p w14:paraId="7EFC3030"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Det er svært viktig at staten ikke igjen avviser vår byvekstavtale. Vi antar at Tiltakspakke 1 vil ha store muligheter for godkjennelse fordi den klart oppfyller statens </w:t>
      </w:r>
      <w:proofErr w:type="spellStart"/>
      <w:r w:rsidRPr="00C90977">
        <w:rPr>
          <w:rFonts w:ascii="Times New Roman" w:hAnsi="Times New Roman" w:cs="Times New Roman"/>
          <w:sz w:val="24"/>
          <w:szCs w:val="24"/>
        </w:rPr>
        <w:t>målkrav</w:t>
      </w:r>
      <w:proofErr w:type="spellEnd"/>
      <w:r w:rsidRPr="00C90977">
        <w:rPr>
          <w:rFonts w:ascii="Times New Roman" w:hAnsi="Times New Roman" w:cs="Times New Roman"/>
          <w:sz w:val="24"/>
          <w:szCs w:val="24"/>
        </w:rPr>
        <w:t xml:space="preserve"> og er moderat prismessig i kampen om å få gjennomslag for byvekstavtale nasjonalt.</w:t>
      </w:r>
    </w:p>
    <w:p w14:paraId="2BD1A876"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2. Det framlagte administrative forslaget viser klart at Tiltakspakke 1 som inkluderer også bynære bomsnitt i Drammen kommer </w:t>
      </w:r>
      <w:proofErr w:type="spellStart"/>
      <w:r w:rsidRPr="00C90977">
        <w:rPr>
          <w:rFonts w:ascii="Times New Roman" w:hAnsi="Times New Roman" w:cs="Times New Roman"/>
          <w:sz w:val="24"/>
          <w:szCs w:val="24"/>
        </w:rPr>
        <w:t>gunstigst</w:t>
      </w:r>
      <w:proofErr w:type="spellEnd"/>
      <w:r w:rsidRPr="00C90977">
        <w:rPr>
          <w:rFonts w:ascii="Times New Roman" w:hAnsi="Times New Roman" w:cs="Times New Roman"/>
          <w:sz w:val="24"/>
          <w:szCs w:val="24"/>
        </w:rPr>
        <w:t xml:space="preserve"> ut for å nå nullvekstmålet. Tiltakspakke 1 gir også best samlet måloppnåelse fordi den innebærer mer kompakt byutvikling, redusert veitrafikk i sentrum som gjør det enklere og raskere å reise med alle transportmidler. Kollektivtilbudet og sykling blir ytterligere styrket med ca. en halv milliard. Tiltakspakke 1 gir det beste grunnlaget for å utvikle attraktive by- og tettstedsområder.</w:t>
      </w:r>
    </w:p>
    <w:p w14:paraId="253876A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3. Bommer også på bynære snitt vil virke sterkt bilreduserende og øke framkommeligheten for alle trafikantgrupper inkludert dem som må reise med bil. Videre vil takstene kunne holdes lavere fordi det vil fordele kostnadene på flere trafikanter. Det vil også bidra til økt passasjergrunnlag på de viktigste bussrutene i Drammen.</w:t>
      </w:r>
    </w:p>
    <w:p w14:paraId="022BEE6F"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lastRenderedPageBreak/>
        <w:t>4. Fordi vi ser at bommer på bynære snitt kan få uheldige konsekvenser for sentrumshandelen i Drammen, vil det være hensiktsmessig å gjøremottiltak her. Vi ønsker tiltak som motvirker økt bruk av kjøpesentrene, men gjør sentrumshandelen mer attraktiv ved organisering av tilbud om handlebusser til sentrum på gunstige tider tilpasset folk og bymiljø.</w:t>
      </w:r>
    </w:p>
    <w:p w14:paraId="6A66DA09"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5. Nullutslippskjøretøy bør fremdeles begunstiges med lavere bomavgifter slik at det stimulerer til økning av kjøp av slike kjøretøy. Å redusere utslipp av klimagasser som skader miljøet er et overordnet mål både lokalt og globalt.</w:t>
      </w:r>
    </w:p>
    <w:p w14:paraId="06C77094"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6. Vi gjør et unntak </w:t>
      </w:r>
      <w:proofErr w:type="spellStart"/>
      <w:r w:rsidRPr="00C90977">
        <w:rPr>
          <w:rFonts w:ascii="Times New Roman" w:hAnsi="Times New Roman" w:cs="Times New Roman"/>
          <w:sz w:val="24"/>
          <w:szCs w:val="24"/>
        </w:rPr>
        <w:t>mht</w:t>
      </w:r>
      <w:proofErr w:type="spellEnd"/>
      <w:r w:rsidRPr="00C90977">
        <w:rPr>
          <w:rFonts w:ascii="Times New Roman" w:hAnsi="Times New Roman" w:cs="Times New Roman"/>
          <w:sz w:val="24"/>
          <w:szCs w:val="24"/>
        </w:rPr>
        <w:t xml:space="preserve"> vegtiltak for Ny Svelvikvei. Denne trengs fordi dagens vei er smal, svingete og lite trafikksikker. Det finnes bare delvis fortau og sykkelvei. Ny vei har vært etterspurt over tiår. En ny Svelvikvei er vedtatt i ny kommunedelplan i 2016. Både trafikksikkerhet og fremkommelighet for kjøretøy vil kunne bedres for alle grupper. Ikke minst viktig er at folk langs eksisterende </w:t>
      </w:r>
      <w:proofErr w:type="spellStart"/>
      <w:r w:rsidRPr="00C90977">
        <w:rPr>
          <w:rFonts w:ascii="Times New Roman" w:hAnsi="Times New Roman" w:cs="Times New Roman"/>
          <w:sz w:val="24"/>
          <w:szCs w:val="24"/>
        </w:rPr>
        <w:t>fv</w:t>
      </w:r>
      <w:proofErr w:type="spellEnd"/>
      <w:r w:rsidRPr="00C90977">
        <w:rPr>
          <w:rFonts w:ascii="Times New Roman" w:hAnsi="Times New Roman" w:cs="Times New Roman"/>
          <w:sz w:val="24"/>
          <w:szCs w:val="24"/>
        </w:rPr>
        <w:t xml:space="preserve"> 319 får redusert støy og miljøulemper ved at veien legges ny annet sted fra </w:t>
      </w:r>
      <w:proofErr w:type="spellStart"/>
      <w:r w:rsidRPr="00C90977">
        <w:rPr>
          <w:rFonts w:ascii="Times New Roman" w:hAnsi="Times New Roman" w:cs="Times New Roman"/>
          <w:sz w:val="24"/>
          <w:szCs w:val="24"/>
        </w:rPr>
        <w:t>Tørkop</w:t>
      </w:r>
      <w:proofErr w:type="spellEnd"/>
      <w:r w:rsidRPr="00C90977">
        <w:rPr>
          <w:rFonts w:ascii="Times New Roman" w:hAnsi="Times New Roman" w:cs="Times New Roman"/>
          <w:sz w:val="24"/>
          <w:szCs w:val="24"/>
        </w:rPr>
        <w:t xml:space="preserve"> til Eik. Ny Svelvikvei muliggjør at tiltaket </w:t>
      </w:r>
      <w:proofErr w:type="spellStart"/>
      <w:r w:rsidRPr="00C90977">
        <w:rPr>
          <w:rFonts w:ascii="Times New Roman" w:hAnsi="Times New Roman" w:cs="Times New Roman"/>
          <w:sz w:val="24"/>
          <w:szCs w:val="24"/>
        </w:rPr>
        <w:t>fv</w:t>
      </w:r>
      <w:proofErr w:type="spellEnd"/>
      <w:r w:rsidRPr="00C90977">
        <w:rPr>
          <w:rFonts w:ascii="Times New Roman" w:hAnsi="Times New Roman" w:cs="Times New Roman"/>
          <w:sz w:val="24"/>
          <w:szCs w:val="24"/>
        </w:rPr>
        <w:t xml:space="preserve"> 319 </w:t>
      </w:r>
      <w:proofErr w:type="spellStart"/>
      <w:r w:rsidRPr="00C90977">
        <w:rPr>
          <w:rFonts w:ascii="Times New Roman" w:hAnsi="Times New Roman" w:cs="Times New Roman"/>
          <w:sz w:val="24"/>
          <w:szCs w:val="24"/>
        </w:rPr>
        <w:t>Solumstrand</w:t>
      </w:r>
      <w:proofErr w:type="spellEnd"/>
      <w:r w:rsidRPr="00C90977">
        <w:rPr>
          <w:rFonts w:ascii="Times New Roman" w:hAnsi="Times New Roman" w:cs="Times New Roman"/>
          <w:sz w:val="24"/>
          <w:szCs w:val="24"/>
        </w:rPr>
        <w:t xml:space="preserve"> – Rundtom kan realiseres seinere med prioritering av kollektivtrafikk, gående og syklende på denne strekningen.</w:t>
      </w:r>
    </w:p>
    <w:p w14:paraId="2C369810"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7. For øvrig er det viktig å få på plass en mulighetsstudie om to tog i timen mellom Drammen og Hokksund på enkeltspor med tilpasninger. Dette fordi økningen av kollektivtransport med tog på denne strekningen klart vil berøre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i klar positiv klima- og miljøretning.</w:t>
      </w:r>
    </w:p>
    <w:p w14:paraId="45745D6D"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1C31009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Magnus </w:t>
      </w:r>
      <w:proofErr w:type="spellStart"/>
      <w:r w:rsidRPr="00C90977">
        <w:rPr>
          <w:rFonts w:ascii="Times New Roman" w:hAnsi="Times New Roman" w:cs="Times New Roman"/>
          <w:sz w:val="24"/>
          <w:szCs w:val="24"/>
        </w:rPr>
        <w:t>Weggesrud</w:t>
      </w:r>
      <w:proofErr w:type="spellEnd"/>
      <w:r w:rsidRPr="00C90977">
        <w:rPr>
          <w:rFonts w:ascii="Times New Roman" w:hAnsi="Times New Roman" w:cs="Times New Roman"/>
          <w:sz w:val="24"/>
          <w:szCs w:val="24"/>
        </w:rPr>
        <w:t xml:space="preserve"> (SP) fremmet følgende forslag på vegne av SP og FRP:</w:t>
      </w:r>
    </w:p>
    <w:p w14:paraId="1EF10444"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1.Kommunestyret tar første høringsrunde vedrørende justert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til orientering.</w:t>
      </w:r>
    </w:p>
    <w:p w14:paraId="1F3D62E5"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2.Kommunestyret mener de fremlagte pakkeløsningene og bomsystemene ikke løser de trafikale problemene i Drammensregionen, verken på kort eller lang sikt.</w:t>
      </w:r>
    </w:p>
    <w:p w14:paraId="1107BBE4"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3.Kommunestyret mener BB2 skal skrinlegges og at prosjektene planlegges og gjennomføres med prosjektbasert finansiering med felles administrasjon.</w:t>
      </w:r>
    </w:p>
    <w:p w14:paraId="70BFE55A"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4.Kommunestyret ber Buskerudbyen gå i dialog og forhandlinger med Staten om fremtidige kollektivløsninger.</w:t>
      </w:r>
    </w:p>
    <w:p w14:paraId="0CCEB17F"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707C1C17"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Votering:</w:t>
      </w:r>
    </w:p>
    <w:p w14:paraId="644E9F15"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Forslaget fra Magnus </w:t>
      </w:r>
      <w:proofErr w:type="spellStart"/>
      <w:r w:rsidRPr="00C90977">
        <w:rPr>
          <w:rFonts w:ascii="Times New Roman" w:hAnsi="Times New Roman" w:cs="Times New Roman"/>
          <w:sz w:val="24"/>
          <w:szCs w:val="24"/>
        </w:rPr>
        <w:t>Weggesrud</w:t>
      </w:r>
      <w:proofErr w:type="spellEnd"/>
      <w:r w:rsidRPr="00C90977">
        <w:rPr>
          <w:rFonts w:ascii="Times New Roman" w:hAnsi="Times New Roman" w:cs="Times New Roman"/>
          <w:sz w:val="24"/>
          <w:szCs w:val="24"/>
        </w:rPr>
        <w:t xml:space="preserve"> (SP) fremmet på vegne av SP og FRP fikk 7 stemmer</w:t>
      </w:r>
    </w:p>
    <w:p w14:paraId="3739C4DE"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(1 SP, 5 FRP, 1 Uavhengig) og falt.</w:t>
      </w:r>
    </w:p>
    <w:p w14:paraId="3E424321"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0F161199"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Forslaget fra Knut Gjerde (FRP) fremsatt på vegne av FRP og SP fikk 6 stemmer (5 FRP,</w:t>
      </w:r>
    </w:p>
    <w:p w14:paraId="5CADCE6E"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1 SP) og falt.</w:t>
      </w:r>
    </w:p>
    <w:p w14:paraId="12D5467A"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1AFD7B1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Forslaget fra Turid Solberg Thomassen (KRF) fikk 4 stemmer (2 KRF, 1 V, 1 Uavhengig) og falt.</w:t>
      </w:r>
    </w:p>
    <w:p w14:paraId="09688AE9"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0AA5C6C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Forslaget fra Tor </w:t>
      </w:r>
      <w:proofErr w:type="spellStart"/>
      <w:r w:rsidRPr="00C90977">
        <w:rPr>
          <w:rFonts w:ascii="Times New Roman" w:hAnsi="Times New Roman" w:cs="Times New Roman"/>
          <w:sz w:val="24"/>
          <w:szCs w:val="24"/>
        </w:rPr>
        <w:t>Orsteen</w:t>
      </w:r>
      <w:proofErr w:type="spellEnd"/>
      <w:r w:rsidRPr="00C90977">
        <w:rPr>
          <w:rFonts w:ascii="Times New Roman" w:hAnsi="Times New Roman" w:cs="Times New Roman"/>
          <w:sz w:val="24"/>
          <w:szCs w:val="24"/>
        </w:rPr>
        <w:t xml:space="preserve"> (SV) fremsatt på vegne av SV og MDG fikk 5 stemmer (1 SV,</w:t>
      </w:r>
    </w:p>
    <w:p w14:paraId="14C80B6D"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1 MDG, 1 SP, 2 KRF) og falt.</w:t>
      </w:r>
    </w:p>
    <w:p w14:paraId="596B187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7C971640"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Formannskapets innstilling ble vedtatt med 30 stemmer (14 AP, 14 H, 2 KRF).</w:t>
      </w:r>
    </w:p>
    <w:p w14:paraId="4B3D80D9"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1184D861"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Vedtak i Kommunestyret - 14.03.2018:</w:t>
      </w:r>
    </w:p>
    <w:p w14:paraId="306DC905"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7EC59F1A" w14:textId="77777777" w:rsidR="00C90977" w:rsidRPr="00C90977" w:rsidRDefault="00C90977" w:rsidP="00C90977">
      <w:pPr>
        <w:numPr>
          <w:ilvl w:val="0"/>
          <w:numId w:val="28"/>
        </w:num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Høringsforslagene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med overordnede målsettinger, faglige utredninger og håndtering av innspill og høringsmerknader fra medvirkningsprosessene danner grunnlag for å komme fram til endelig forlag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w:t>
      </w:r>
    </w:p>
    <w:p w14:paraId="7E75A3EC" w14:textId="77777777" w:rsidR="00C90977" w:rsidRPr="00C90977" w:rsidRDefault="00C90977" w:rsidP="00C90977">
      <w:pPr>
        <w:numPr>
          <w:ilvl w:val="0"/>
          <w:numId w:val="28"/>
        </w:num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lastRenderedPageBreak/>
        <w:t xml:space="preserve">Kommunestyret ber ATM-utvalget komme frem til en omforent løsning for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innenfor rammen av de fremlagte 4 tiltakspakkene og 3 bomsystemene, </w:t>
      </w:r>
      <w:proofErr w:type="spellStart"/>
      <w:r w:rsidRPr="00C90977">
        <w:rPr>
          <w:rFonts w:ascii="Times New Roman" w:hAnsi="Times New Roman" w:cs="Times New Roman"/>
          <w:sz w:val="24"/>
          <w:szCs w:val="24"/>
        </w:rPr>
        <w:t>jmfr</w:t>
      </w:r>
      <w:proofErr w:type="spellEnd"/>
      <w:r w:rsidRPr="00C90977">
        <w:rPr>
          <w:rFonts w:ascii="Times New Roman" w:hAnsi="Times New Roman" w:cs="Times New Roman"/>
          <w:sz w:val="24"/>
          <w:szCs w:val="24"/>
        </w:rPr>
        <w:t>. vedtakspunkt 2 i behandling av utredningsprogram, juni 2017.</w:t>
      </w:r>
    </w:p>
    <w:p w14:paraId="021EA221" w14:textId="77777777" w:rsidR="00C90977" w:rsidRPr="00C90977" w:rsidRDefault="00C90977" w:rsidP="00C90977">
      <w:pPr>
        <w:autoSpaceDE w:val="0"/>
        <w:autoSpaceDN w:val="0"/>
        <w:adjustRightInd w:val="0"/>
        <w:spacing w:after="0" w:line="240" w:lineRule="auto"/>
        <w:ind w:left="360"/>
        <w:rPr>
          <w:rFonts w:ascii="Times New Roman" w:hAnsi="Times New Roman" w:cs="Times New Roman"/>
          <w:sz w:val="24"/>
          <w:szCs w:val="24"/>
        </w:rPr>
      </w:pPr>
      <w:r w:rsidRPr="00C90977">
        <w:rPr>
          <w:rFonts w:ascii="Times New Roman" w:hAnsi="Times New Roman" w:cs="Times New Roman"/>
          <w:sz w:val="24"/>
          <w:szCs w:val="24"/>
        </w:rPr>
        <w:t xml:space="preserve">-Tiltaket «Fv. 319 </w:t>
      </w:r>
      <w:proofErr w:type="spellStart"/>
      <w:r w:rsidRPr="00C90977">
        <w:rPr>
          <w:rFonts w:ascii="Times New Roman" w:hAnsi="Times New Roman" w:cs="Times New Roman"/>
          <w:sz w:val="24"/>
          <w:szCs w:val="24"/>
        </w:rPr>
        <w:t>Solumstrand</w:t>
      </w:r>
      <w:proofErr w:type="spellEnd"/>
      <w:r w:rsidRPr="00C90977">
        <w:rPr>
          <w:rFonts w:ascii="Times New Roman" w:hAnsi="Times New Roman" w:cs="Times New Roman"/>
          <w:sz w:val="24"/>
          <w:szCs w:val="24"/>
        </w:rPr>
        <w:t xml:space="preserve"> – Rundtom 540 mill. kr.» - utgår.</w:t>
      </w:r>
    </w:p>
    <w:p w14:paraId="6C3E762C" w14:textId="77777777" w:rsidR="00C90977" w:rsidRPr="00C90977" w:rsidRDefault="00C90977" w:rsidP="00C90977">
      <w:pPr>
        <w:autoSpaceDE w:val="0"/>
        <w:autoSpaceDN w:val="0"/>
        <w:adjustRightInd w:val="0"/>
        <w:spacing w:after="0" w:line="240" w:lineRule="auto"/>
        <w:ind w:left="360"/>
        <w:rPr>
          <w:rFonts w:ascii="Times New Roman" w:hAnsi="Times New Roman" w:cs="Times New Roman"/>
          <w:sz w:val="24"/>
          <w:szCs w:val="24"/>
        </w:rPr>
      </w:pPr>
      <w:r w:rsidRPr="00C90977">
        <w:rPr>
          <w:rFonts w:ascii="Times New Roman" w:hAnsi="Times New Roman" w:cs="Times New Roman"/>
          <w:sz w:val="24"/>
          <w:szCs w:val="24"/>
        </w:rPr>
        <w:t>-Tiltaket «Ekstrasatsing lavere priser/Nye billettkonsepter 90 mill. kr.» settes inn. Kommunestyret vil presisere at bomkonseptene må være basert på en rettferdig fordeling. Det må legges til grunn at flest mulige må være med på å bidra til å finansiere tiltakspakkene. Kommunestyret kan ikke akseptere at det settes opp bommer på den nåværende kommunegrensen mellom Nedre Eiker og Drammen uten at det samtidig settes opp bynære bommer i Drammen. Nedre Eiker og Drammen vil fra 1. januar 2020 være en kommune og det bærende prinsipp må være at innbyggerne så langt det er mulig må behandles likt. Det legges også til grunn at takstene skal være like.</w:t>
      </w:r>
    </w:p>
    <w:p w14:paraId="334859F1"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3.   Endelig forslag til </w:t>
      </w:r>
      <w:proofErr w:type="spellStart"/>
      <w:r w:rsidRPr="00C90977">
        <w:rPr>
          <w:rFonts w:ascii="Times New Roman" w:hAnsi="Times New Roman" w:cs="Times New Roman"/>
          <w:sz w:val="24"/>
          <w:szCs w:val="24"/>
        </w:rPr>
        <w:t>Buskerudbypakke</w:t>
      </w:r>
      <w:proofErr w:type="spellEnd"/>
      <w:r w:rsidRPr="00C90977">
        <w:rPr>
          <w:rFonts w:ascii="Times New Roman" w:hAnsi="Times New Roman" w:cs="Times New Roman"/>
          <w:sz w:val="24"/>
          <w:szCs w:val="24"/>
        </w:rPr>
        <w:t xml:space="preserve"> 2 legges frem for sluttbehandling i juni 2018.</w:t>
      </w:r>
    </w:p>
    <w:p w14:paraId="79AF48F1"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548E2FF3" w14:textId="77777777" w:rsidR="00C90977" w:rsidRPr="00C90977" w:rsidRDefault="00C90977" w:rsidP="00C90977">
      <w:pPr>
        <w:autoSpaceDE w:val="0"/>
        <w:autoSpaceDN w:val="0"/>
        <w:adjustRightInd w:val="0"/>
        <w:spacing w:after="0" w:line="240" w:lineRule="auto"/>
        <w:rPr>
          <w:rFonts w:ascii="Times New Roman" w:hAnsi="Times New Roman" w:cs="Times New Roman"/>
          <w:b/>
          <w:sz w:val="28"/>
          <w:szCs w:val="28"/>
        </w:rPr>
      </w:pPr>
      <w:r w:rsidRPr="00C90977">
        <w:rPr>
          <w:rFonts w:ascii="Times New Roman" w:hAnsi="Times New Roman" w:cs="Times New Roman"/>
          <w:b/>
          <w:sz w:val="28"/>
          <w:szCs w:val="28"/>
        </w:rPr>
        <w:t>Hovedutvalg for samferdsel, Buskerud fylkeskommune</w:t>
      </w:r>
    </w:p>
    <w:p w14:paraId="6DD2546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r w:rsidRPr="00C90977">
        <w:rPr>
          <w:rFonts w:ascii="Times New Roman" w:hAnsi="Times New Roman" w:cs="Times New Roman"/>
          <w:sz w:val="24"/>
          <w:szCs w:val="24"/>
        </w:rPr>
        <w:t xml:space="preserve">Behandlet saken i møte 15. mars sak 17/18 – protokollen foreligger foreløpig ikke. Det er gitt tilbakemelding om at punktene 1. – 3. ble vedtatt med 10 av 11 stemmer. </w:t>
      </w:r>
    </w:p>
    <w:p w14:paraId="38FD703A"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6DC73583"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0E5CD7A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1AC90AD7"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2DB19B4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119F6723"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2B4469DB"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7A9DBC9D"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1059CCDF" w14:textId="77777777" w:rsidR="00C90977" w:rsidRPr="00C90977" w:rsidRDefault="00C90977" w:rsidP="00C90977">
      <w:pPr>
        <w:rPr>
          <w:rFonts w:asciiTheme="majorHAnsi" w:eastAsiaTheme="majorEastAsia" w:hAnsiTheme="majorHAnsi" w:cstheme="majorBidi"/>
          <w:color w:val="365F91" w:themeColor="accent1" w:themeShade="BF"/>
          <w:sz w:val="26"/>
          <w:szCs w:val="26"/>
        </w:rPr>
      </w:pPr>
      <w:r w:rsidRPr="00C90977">
        <w:br w:type="page"/>
      </w:r>
    </w:p>
    <w:p w14:paraId="601547F9" w14:textId="77777777" w:rsidR="00C90977" w:rsidRPr="00C90977" w:rsidRDefault="00C90977" w:rsidP="00C90977">
      <w:pPr>
        <w:keepNext/>
        <w:keepLines/>
        <w:spacing w:before="40" w:after="0" w:line="259" w:lineRule="auto"/>
        <w:outlineLvl w:val="1"/>
        <w:rPr>
          <w:rFonts w:asciiTheme="majorHAnsi" w:eastAsiaTheme="majorEastAsia" w:hAnsiTheme="majorHAnsi" w:cstheme="majorBidi"/>
          <w:color w:val="365F91" w:themeColor="accent1" w:themeShade="BF"/>
          <w:sz w:val="26"/>
          <w:szCs w:val="26"/>
        </w:rPr>
      </w:pPr>
      <w:r w:rsidRPr="00C90977">
        <w:rPr>
          <w:rFonts w:asciiTheme="majorHAnsi" w:eastAsiaTheme="majorEastAsia" w:hAnsiTheme="majorHAnsi" w:cstheme="majorBidi"/>
          <w:color w:val="365F91" w:themeColor="accent1" w:themeShade="BF"/>
          <w:sz w:val="26"/>
          <w:szCs w:val="26"/>
        </w:rPr>
        <w:lastRenderedPageBreak/>
        <w:t>SAKSFREMLEGG:</w:t>
      </w:r>
    </w:p>
    <w:p w14:paraId="2B7707CE" w14:textId="77777777" w:rsidR="00C90977" w:rsidRPr="00C90977" w:rsidRDefault="00C90977" w:rsidP="00C90977">
      <w:pPr>
        <w:spacing w:after="0" w:line="240" w:lineRule="auto"/>
        <w:contextualSpacing/>
        <w:rPr>
          <w:rFonts w:asciiTheme="majorHAnsi" w:eastAsiaTheme="majorEastAsia" w:hAnsiTheme="majorHAnsi" w:cstheme="majorBidi"/>
          <w:spacing w:val="-10"/>
          <w:kern w:val="28"/>
          <w:sz w:val="56"/>
          <w:szCs w:val="56"/>
        </w:rPr>
      </w:pPr>
      <w:proofErr w:type="spellStart"/>
      <w:r w:rsidRPr="00C90977">
        <w:rPr>
          <w:rFonts w:asciiTheme="majorHAnsi" w:eastAsiaTheme="majorEastAsia" w:hAnsiTheme="majorHAnsi" w:cstheme="majorBidi"/>
          <w:spacing w:val="-10"/>
          <w:kern w:val="28"/>
          <w:sz w:val="40"/>
          <w:szCs w:val="56"/>
        </w:rPr>
        <w:t>Buskerudbypakke</w:t>
      </w:r>
      <w:proofErr w:type="spellEnd"/>
      <w:r w:rsidRPr="00C90977">
        <w:rPr>
          <w:rFonts w:asciiTheme="majorHAnsi" w:eastAsiaTheme="majorEastAsia" w:hAnsiTheme="majorHAnsi" w:cstheme="majorBidi"/>
          <w:spacing w:val="-10"/>
          <w:kern w:val="28"/>
          <w:sz w:val="40"/>
          <w:szCs w:val="56"/>
        </w:rPr>
        <w:t xml:space="preserve"> 2 – status etter høring</w:t>
      </w:r>
    </w:p>
    <w:p w14:paraId="10733657" w14:textId="77777777" w:rsidR="00C90977" w:rsidRPr="00C90977" w:rsidRDefault="00C90977" w:rsidP="00C90977">
      <w:r w:rsidRPr="00C90977">
        <w:t>Versjon: 12.02.2018</w:t>
      </w:r>
    </w:p>
    <w:p w14:paraId="2EF86C8A" w14:textId="77777777" w:rsidR="00C90977" w:rsidRPr="00C90977" w:rsidRDefault="00C90977" w:rsidP="00C90977">
      <w:pPr>
        <w:keepNext/>
        <w:keepLines/>
        <w:spacing w:before="40" w:after="0" w:line="259" w:lineRule="auto"/>
        <w:outlineLvl w:val="1"/>
        <w:rPr>
          <w:rFonts w:asciiTheme="majorHAnsi" w:eastAsiaTheme="majorEastAsia" w:hAnsiTheme="majorHAnsi" w:cstheme="majorBidi"/>
          <w:color w:val="365F91" w:themeColor="accent1" w:themeShade="BF"/>
          <w:sz w:val="26"/>
          <w:szCs w:val="26"/>
        </w:rPr>
      </w:pPr>
      <w:bookmarkStart w:id="1" w:name="_Toc379039324"/>
      <w:r w:rsidRPr="00C90977">
        <w:rPr>
          <w:rFonts w:asciiTheme="majorHAnsi" w:eastAsiaTheme="majorEastAsia" w:hAnsiTheme="majorHAnsi" w:cstheme="majorBidi"/>
          <w:color w:val="365F91" w:themeColor="accent1" w:themeShade="BF"/>
          <w:sz w:val="26"/>
          <w:szCs w:val="26"/>
        </w:rPr>
        <w:t>1. Hensikt med saken</w:t>
      </w:r>
      <w:bookmarkEnd w:id="1"/>
    </w:p>
    <w:p w14:paraId="0B68C82C" w14:textId="77777777" w:rsidR="00C90977" w:rsidRPr="00C90977" w:rsidRDefault="00C90977" w:rsidP="00C90977">
      <w:pPr>
        <w:spacing w:after="0" w:line="240" w:lineRule="auto"/>
      </w:pPr>
      <w:r w:rsidRPr="00C90977">
        <w:t xml:space="preserve">Saken legges frem for å orientere om status og innhold i arbeidet med justert </w:t>
      </w:r>
      <w:proofErr w:type="spellStart"/>
      <w:r w:rsidRPr="00C90977">
        <w:t>Buskerudbypakke</w:t>
      </w:r>
      <w:proofErr w:type="spellEnd"/>
      <w:r w:rsidRPr="00C90977">
        <w:t xml:space="preserve"> 2, og legger til rette for å anbefale forslag til lokalpolitisk sluttbehandling.</w:t>
      </w:r>
    </w:p>
    <w:p w14:paraId="4DD3F1E3" w14:textId="77777777" w:rsidR="00C90977" w:rsidRPr="00C90977" w:rsidRDefault="00C90977" w:rsidP="00C90977">
      <w:pPr>
        <w:spacing w:after="0" w:line="240" w:lineRule="auto"/>
      </w:pPr>
    </w:p>
    <w:p w14:paraId="56F36A41" w14:textId="77777777" w:rsidR="00C90977" w:rsidRPr="00C90977" w:rsidRDefault="00C90977" w:rsidP="00C90977">
      <w:pPr>
        <w:keepNext/>
        <w:keepLines/>
        <w:spacing w:before="40" w:after="0" w:line="259" w:lineRule="auto"/>
        <w:outlineLvl w:val="1"/>
        <w:rPr>
          <w:rFonts w:asciiTheme="majorHAnsi" w:eastAsiaTheme="majorEastAsia" w:hAnsiTheme="majorHAnsi" w:cstheme="majorBidi"/>
          <w:color w:val="365F91" w:themeColor="accent1" w:themeShade="BF"/>
          <w:sz w:val="26"/>
          <w:szCs w:val="26"/>
        </w:rPr>
      </w:pPr>
      <w:bookmarkStart w:id="2" w:name="_Toc379039325"/>
      <w:r w:rsidRPr="00C90977">
        <w:rPr>
          <w:rFonts w:asciiTheme="majorHAnsi" w:eastAsiaTheme="majorEastAsia" w:hAnsiTheme="majorHAnsi" w:cstheme="majorBidi"/>
          <w:color w:val="365F91" w:themeColor="accent1" w:themeShade="BF"/>
          <w:sz w:val="26"/>
          <w:szCs w:val="26"/>
        </w:rPr>
        <w:t>2. Saksgang så langt</w:t>
      </w:r>
      <w:bookmarkEnd w:id="2"/>
    </w:p>
    <w:p w14:paraId="534022D1" w14:textId="77777777" w:rsidR="00C90977" w:rsidRPr="00C90977" w:rsidRDefault="00C90977" w:rsidP="00C90977">
      <w:pPr>
        <w:spacing w:after="0" w:line="240" w:lineRule="auto"/>
      </w:pPr>
      <w:r w:rsidRPr="00C90977">
        <w:t xml:space="preserve">Forslag til </w:t>
      </w:r>
      <w:proofErr w:type="spellStart"/>
      <w:r w:rsidRPr="00C90977">
        <w:t>Buskerudbypakke</w:t>
      </w:r>
      <w:proofErr w:type="spellEnd"/>
      <w:r w:rsidRPr="00C90977">
        <w:t xml:space="preserve"> 2 ble vedtatt av by- og kommunestyrene og Buskerud fylkesting september 2016. I vedtaket ble det forutsatt at Nasjonalt Transportplan (NTP) 2018-29 skulle inneholde full statlig finansiering av nytt løp på E134 </w:t>
      </w:r>
      <w:proofErr w:type="spellStart"/>
      <w:r w:rsidRPr="00C90977">
        <w:t>Strømsåstunnelen</w:t>
      </w:r>
      <w:proofErr w:type="spellEnd"/>
      <w:r w:rsidRPr="00C90977">
        <w:t xml:space="preserve">, fornyelse av RV282 </w:t>
      </w:r>
      <w:proofErr w:type="spellStart"/>
      <w:r w:rsidRPr="00C90977">
        <w:t>Holmenbrua</w:t>
      </w:r>
      <w:proofErr w:type="spellEnd"/>
      <w:r w:rsidRPr="00C90977">
        <w:t xml:space="preserve"> og to tog i timen til Mjøndalen og Hokksund. Nasjonal Transportplan 2018-29 som ble fremlagt våren 2017 inneholdt ikke to tog i timen til Mjøndalen og Hokksund, og forutsatte at </w:t>
      </w:r>
      <w:proofErr w:type="spellStart"/>
      <w:r w:rsidRPr="00C90977">
        <w:t>Strømsåstunnelen</w:t>
      </w:r>
      <w:proofErr w:type="spellEnd"/>
      <w:r w:rsidRPr="00C90977">
        <w:t xml:space="preserve"> og </w:t>
      </w:r>
      <w:proofErr w:type="spellStart"/>
      <w:r w:rsidRPr="00C90977">
        <w:t>Holmenbrua</w:t>
      </w:r>
      <w:proofErr w:type="spellEnd"/>
      <w:r w:rsidRPr="00C90977">
        <w:t xml:space="preserve"> finansieres 50% med bompenger. Dette utløste behov for fornyet lokalpolitisk behandling.</w:t>
      </w:r>
    </w:p>
    <w:p w14:paraId="5E8498A5" w14:textId="77777777" w:rsidR="00C90977" w:rsidRPr="00C90977" w:rsidRDefault="00C90977" w:rsidP="00C90977">
      <w:pPr>
        <w:spacing w:after="0" w:line="240" w:lineRule="auto"/>
      </w:pPr>
    </w:p>
    <w:p w14:paraId="1FE0E14A" w14:textId="77777777" w:rsidR="00C90977" w:rsidRPr="00C90977" w:rsidRDefault="00C90977" w:rsidP="00C90977">
      <w:pPr>
        <w:spacing w:after="0" w:line="240" w:lineRule="auto"/>
      </w:pPr>
      <w:r w:rsidRPr="00C90977">
        <w:t xml:space="preserve">Utredningsprogram for justert </w:t>
      </w:r>
      <w:proofErr w:type="spellStart"/>
      <w:r w:rsidRPr="00C90977">
        <w:t>Buskerudbypakke</w:t>
      </w:r>
      <w:proofErr w:type="spellEnd"/>
      <w:r w:rsidRPr="00C90977">
        <w:t xml:space="preserve"> 2 ble vedtatt i fylkestinget, bystyret i Drammen og kommunestyrene i Øvre Eiker, Nedre Eiker og Lier våren 2017:</w:t>
      </w:r>
    </w:p>
    <w:p w14:paraId="112F8437" w14:textId="77777777" w:rsidR="00C90977" w:rsidRPr="00C90977" w:rsidRDefault="00C90977" w:rsidP="00C90977">
      <w:pPr>
        <w:numPr>
          <w:ilvl w:val="0"/>
          <w:numId w:val="12"/>
        </w:numPr>
        <w:spacing w:after="0" w:line="240" w:lineRule="auto"/>
        <w:contextualSpacing/>
        <w:rPr>
          <w:i/>
        </w:rPr>
      </w:pPr>
      <w:r w:rsidRPr="00C90977">
        <w:rPr>
          <w:i/>
        </w:rPr>
        <w:t xml:space="preserve">By-/kommunestyre/fylkesting slutter seg til vedlagt utredningsprogram med opplegg for medvirkning for justert </w:t>
      </w:r>
      <w:proofErr w:type="spellStart"/>
      <w:r w:rsidRPr="00C90977">
        <w:rPr>
          <w:i/>
        </w:rPr>
        <w:t>Buskerudbypakke</w:t>
      </w:r>
      <w:proofErr w:type="spellEnd"/>
      <w:r w:rsidRPr="00C90977">
        <w:rPr>
          <w:i/>
        </w:rPr>
        <w:t xml:space="preserve"> 2. Tidsrommet for </w:t>
      </w:r>
      <w:proofErr w:type="spellStart"/>
      <w:r w:rsidRPr="00C90977">
        <w:rPr>
          <w:i/>
        </w:rPr>
        <w:t>innspillsfasen</w:t>
      </w:r>
      <w:proofErr w:type="spellEnd"/>
      <w:r w:rsidRPr="00C90977">
        <w:rPr>
          <w:i/>
        </w:rPr>
        <w:t xml:space="preserve"> justeres til perioden 21. august – 29. september. Åpne møter vil bli gjennomført etter stortingsvalget.</w:t>
      </w:r>
    </w:p>
    <w:p w14:paraId="66EFEB86" w14:textId="77777777" w:rsidR="00C90977" w:rsidRPr="00C90977" w:rsidRDefault="00C90977" w:rsidP="00C90977">
      <w:pPr>
        <w:numPr>
          <w:ilvl w:val="0"/>
          <w:numId w:val="12"/>
        </w:numPr>
        <w:spacing w:after="0" w:line="240" w:lineRule="auto"/>
        <w:contextualSpacing/>
        <w:rPr>
          <w:i/>
        </w:rPr>
      </w:pPr>
      <w:r w:rsidRPr="00C90977">
        <w:rPr>
          <w:i/>
        </w:rPr>
        <w:t>ATM-utvalget fastsetter utredningsprogrammet, utarbeider høringsforslag og anbefaler forslag til lokalpolitisk sluttbehandling, og gjør eventuelle tilpassinger av prosessen.</w:t>
      </w:r>
    </w:p>
    <w:p w14:paraId="1D2B60B4" w14:textId="77777777" w:rsidR="00C90977" w:rsidRPr="00C90977" w:rsidRDefault="00C90977" w:rsidP="00C90977">
      <w:pPr>
        <w:numPr>
          <w:ilvl w:val="0"/>
          <w:numId w:val="12"/>
        </w:numPr>
        <w:spacing w:after="0" w:line="240" w:lineRule="auto"/>
        <w:contextualSpacing/>
        <w:rPr>
          <w:i/>
        </w:rPr>
      </w:pPr>
      <w:r w:rsidRPr="00C90977">
        <w:rPr>
          <w:i/>
        </w:rPr>
        <w:t>Forslag til justert Buskerudbypakke2 legges fram for endelig behandling i by- / kommunestyrer / fylkesting i mai - juni 2018.</w:t>
      </w:r>
    </w:p>
    <w:p w14:paraId="242997E2" w14:textId="77777777" w:rsidR="00C90977" w:rsidRPr="00C90977" w:rsidRDefault="00C90977" w:rsidP="00C90977">
      <w:pPr>
        <w:spacing w:after="0" w:line="240" w:lineRule="auto"/>
      </w:pPr>
    </w:p>
    <w:p w14:paraId="6AB47F4F" w14:textId="77777777" w:rsidR="00C90977" w:rsidRPr="00C90977" w:rsidRDefault="00C90977" w:rsidP="00C90977">
      <w:pPr>
        <w:spacing w:after="0" w:line="240" w:lineRule="auto"/>
      </w:pPr>
      <w:r w:rsidRPr="00C90977">
        <w:rPr>
          <w:rFonts w:cs="Arial"/>
        </w:rPr>
        <w:t>Ved behandlingen i fylkestinget ble følgende punkter vedtatt i tillegg til felles innstilling:</w:t>
      </w:r>
    </w:p>
    <w:p w14:paraId="2984DB1C" w14:textId="77777777" w:rsidR="00C90977" w:rsidRPr="00C90977" w:rsidRDefault="00C90977" w:rsidP="00C90977">
      <w:pPr>
        <w:numPr>
          <w:ilvl w:val="0"/>
          <w:numId w:val="12"/>
        </w:numPr>
        <w:spacing w:after="0" w:line="240" w:lineRule="auto"/>
        <w:contextualSpacing/>
        <w:rPr>
          <w:rFonts w:cs="Arial"/>
          <w:i/>
        </w:rPr>
      </w:pPr>
      <w:r w:rsidRPr="00C90977">
        <w:rPr>
          <w:rFonts w:cs="Arial"/>
          <w:i/>
        </w:rPr>
        <w:t>Det utarbeides ulike tiltakspakker med utgangspunkt i vedtatt BBP2 av september 2016 og innspill i medvirkningsprosessen slik som aksjonsgruppas forslag er å anses, skal utredes og legges frem for politisk behandling.</w:t>
      </w:r>
    </w:p>
    <w:p w14:paraId="68D679BE" w14:textId="77777777" w:rsidR="00C90977" w:rsidRPr="00C90977" w:rsidRDefault="00C90977" w:rsidP="00C90977">
      <w:pPr>
        <w:numPr>
          <w:ilvl w:val="0"/>
          <w:numId w:val="12"/>
        </w:numPr>
        <w:spacing w:after="0" w:line="240" w:lineRule="auto"/>
        <w:contextualSpacing/>
        <w:rPr>
          <w:rFonts w:cs="Arial"/>
          <w:i/>
        </w:rPr>
      </w:pPr>
      <w:r w:rsidRPr="00C90977">
        <w:rPr>
          <w:rFonts w:cs="Arial"/>
          <w:i/>
        </w:rPr>
        <w:t xml:space="preserve">Buskerud fylkeskommune ber om at det utredes et nytt vei-alternativ med direkte kobling av bydelene Konnerud/Fjell med E 18 uten tilfartsveg vest del 2/Tilfartsveg Konnerud. </w:t>
      </w:r>
    </w:p>
    <w:p w14:paraId="07094D30" w14:textId="77777777" w:rsidR="00C90977" w:rsidRPr="00C90977" w:rsidRDefault="00C90977" w:rsidP="00C90977">
      <w:pPr>
        <w:spacing w:after="0" w:line="240" w:lineRule="auto"/>
        <w:rPr>
          <w:rFonts w:cs="Arial"/>
        </w:rPr>
      </w:pPr>
    </w:p>
    <w:p w14:paraId="0AE2D1C7" w14:textId="77777777" w:rsidR="00C90977" w:rsidRPr="00C90977" w:rsidRDefault="00C90977" w:rsidP="00C90977">
      <w:pPr>
        <w:spacing w:after="0" w:line="240" w:lineRule="auto"/>
        <w:rPr>
          <w:rFonts w:cs="Arial"/>
        </w:rPr>
      </w:pPr>
      <w:r w:rsidRPr="00C90977">
        <w:rPr>
          <w:rFonts w:cs="Arial"/>
        </w:rPr>
        <w:t xml:space="preserve">I Drammen bystyre ble følgende vedtatt i tillegg til felles innstilling: </w:t>
      </w:r>
    </w:p>
    <w:p w14:paraId="3A9680A2" w14:textId="77777777" w:rsidR="00C90977" w:rsidRPr="00C90977" w:rsidRDefault="00C90977" w:rsidP="00C90977">
      <w:pPr>
        <w:spacing w:after="0" w:line="240" w:lineRule="auto"/>
        <w:ind w:left="708"/>
        <w:rPr>
          <w:rFonts w:cs="Arial"/>
          <w:i/>
        </w:rPr>
      </w:pPr>
      <w:r w:rsidRPr="00C90977">
        <w:rPr>
          <w:rFonts w:cs="Arial"/>
          <w:i/>
        </w:rPr>
        <w:t>Innbyggerforslaget fra ”Aksjonsgruppa nei til bommer innenfor Drammens kommunegrenser”, behandles på lik linje med andre innspill i de forestående innspills- og høringsfasene.</w:t>
      </w:r>
    </w:p>
    <w:p w14:paraId="3AD18950" w14:textId="77777777" w:rsidR="00C90977" w:rsidRPr="00C90977" w:rsidRDefault="00C90977" w:rsidP="00C90977">
      <w:pPr>
        <w:spacing w:after="0" w:line="240" w:lineRule="auto"/>
      </w:pPr>
      <w:r w:rsidRPr="00C90977">
        <w:t xml:space="preserve">ATM-utvalget fastsatte utredningsprogrammet 23. juni 2017, og prosessen er gjennomført i.h.t.  utredningsprogrammet. I prosessen ble det gjennomført en åpen </w:t>
      </w:r>
      <w:proofErr w:type="spellStart"/>
      <w:r w:rsidRPr="00C90977">
        <w:t>innspillsrunde</w:t>
      </w:r>
      <w:proofErr w:type="spellEnd"/>
      <w:r w:rsidRPr="00C90977">
        <w:t xml:space="preserve"> i september - oktober 2017. ATM-utvalget behandlet høringsforslag til justert </w:t>
      </w:r>
      <w:proofErr w:type="spellStart"/>
      <w:r w:rsidRPr="00C90977">
        <w:t>Buskerudbypakke</w:t>
      </w:r>
      <w:proofErr w:type="spellEnd"/>
      <w:r w:rsidRPr="00C90977">
        <w:t xml:space="preserve"> 2 den 15. desember 2017 og la dette ut på høring i perioden 20. desember – 23. februar. Rapport fra innspills- og høringsrunden ligger vedlagt saken.</w:t>
      </w:r>
    </w:p>
    <w:p w14:paraId="138DA053" w14:textId="77777777" w:rsidR="00C90977" w:rsidRPr="00C90977" w:rsidRDefault="00C90977" w:rsidP="00C90977">
      <w:pPr>
        <w:spacing w:after="0" w:line="240" w:lineRule="auto"/>
      </w:pPr>
    </w:p>
    <w:p w14:paraId="3B4C56F6" w14:textId="77777777" w:rsidR="00C90977" w:rsidRPr="00C90977" w:rsidRDefault="00C90977" w:rsidP="00C90977">
      <w:pPr>
        <w:keepNext/>
        <w:keepLines/>
        <w:spacing w:before="40" w:after="0" w:line="259" w:lineRule="auto"/>
        <w:outlineLvl w:val="1"/>
        <w:rPr>
          <w:rFonts w:asciiTheme="majorHAnsi" w:eastAsiaTheme="majorEastAsia" w:hAnsiTheme="majorHAnsi" w:cstheme="majorBidi"/>
          <w:color w:val="365F91" w:themeColor="accent1" w:themeShade="BF"/>
          <w:sz w:val="26"/>
          <w:szCs w:val="26"/>
        </w:rPr>
      </w:pPr>
      <w:bookmarkStart w:id="3" w:name="_Toc379039326"/>
      <w:r w:rsidRPr="00C90977">
        <w:rPr>
          <w:rFonts w:asciiTheme="majorHAnsi" w:eastAsiaTheme="majorEastAsia" w:hAnsiTheme="majorHAnsi" w:cstheme="majorBidi"/>
          <w:color w:val="365F91" w:themeColor="accent1" w:themeShade="BF"/>
          <w:sz w:val="26"/>
          <w:szCs w:val="26"/>
        </w:rPr>
        <w:t>3. Saksgang fra nå og frem til endelig vedtak</w:t>
      </w:r>
      <w:bookmarkEnd w:id="3"/>
    </w:p>
    <w:p w14:paraId="7AB0E7CA" w14:textId="77777777" w:rsidR="00C90977" w:rsidRPr="00C90977" w:rsidRDefault="00C90977" w:rsidP="00C90977">
      <w:pPr>
        <w:spacing w:after="0" w:line="240" w:lineRule="auto"/>
      </w:pPr>
      <w:r w:rsidRPr="00C90977">
        <w:t xml:space="preserve">ATM-utvalget møtes 23. mars med hensikt å anbefale forslag til lokalpolitisk sluttbehandling. </w:t>
      </w:r>
    </w:p>
    <w:p w14:paraId="6FB93B13" w14:textId="77777777" w:rsidR="00C90977" w:rsidRPr="00C90977" w:rsidRDefault="00C90977" w:rsidP="00C90977">
      <w:pPr>
        <w:spacing w:after="0" w:line="240" w:lineRule="auto"/>
      </w:pPr>
    </w:p>
    <w:p w14:paraId="301C2A22" w14:textId="77777777" w:rsidR="00C90977" w:rsidRPr="00C90977" w:rsidRDefault="00C90977" w:rsidP="00C90977">
      <w:pPr>
        <w:spacing w:after="0" w:line="240" w:lineRule="auto"/>
      </w:pPr>
      <w:r w:rsidRPr="00C90977">
        <w:t xml:space="preserve">Anbefalt forslag oversendes Statens vegvesen Vegdirektoratet for kvalitetssikring før endelig lokalpolitisk behandling i mai-juni 2018. Etter endelig lokalpolitisk vedtak om </w:t>
      </w:r>
      <w:proofErr w:type="spellStart"/>
      <w:r w:rsidRPr="00C90977">
        <w:t>bypakke</w:t>
      </w:r>
      <w:proofErr w:type="spellEnd"/>
      <w:r w:rsidRPr="00C90977">
        <w:t xml:space="preserve"> oversendes </w:t>
      </w:r>
      <w:proofErr w:type="spellStart"/>
      <w:r w:rsidRPr="00C90977">
        <w:lastRenderedPageBreak/>
        <w:t>bypakka</w:t>
      </w:r>
      <w:proofErr w:type="spellEnd"/>
      <w:r w:rsidRPr="00C90977">
        <w:t xml:space="preserve"> Statens vegvesen Vegdirektoratet som grunnlag for forhandlinger om byvekstavtale med staten. Byvekstavtale omtales senere i saken. Statens vegvesen Vegdirektoratet vil deretter oversende </w:t>
      </w:r>
      <w:proofErr w:type="spellStart"/>
      <w:r w:rsidRPr="00C90977">
        <w:t>bypakka</w:t>
      </w:r>
      <w:proofErr w:type="spellEnd"/>
      <w:r w:rsidRPr="00C90977">
        <w:t xml:space="preserve">/byvekstavtalen til Samferdselsdepartementet. Samferdselsdepartementet fremmer deretter stortingsproposisjon. Stortingsvedtak må foreligge før brukerbetaling/bomordning kan settes i drift.  </w:t>
      </w:r>
    </w:p>
    <w:p w14:paraId="43893949" w14:textId="77777777" w:rsidR="00C90977" w:rsidRPr="00C90977" w:rsidRDefault="00C90977" w:rsidP="00C90977">
      <w:pPr>
        <w:spacing w:after="0" w:line="240" w:lineRule="auto"/>
      </w:pPr>
    </w:p>
    <w:p w14:paraId="026784AF" w14:textId="77777777" w:rsidR="00C90977" w:rsidRPr="00C90977" w:rsidRDefault="00C90977" w:rsidP="00C90977">
      <w:pPr>
        <w:keepNext/>
        <w:keepLines/>
        <w:spacing w:before="40" w:after="0" w:line="259" w:lineRule="auto"/>
        <w:outlineLvl w:val="1"/>
        <w:rPr>
          <w:rFonts w:asciiTheme="majorHAnsi" w:eastAsiaTheme="majorEastAsia" w:hAnsiTheme="majorHAnsi" w:cstheme="majorBidi"/>
          <w:color w:val="365F91" w:themeColor="accent1" w:themeShade="BF"/>
          <w:sz w:val="26"/>
          <w:szCs w:val="26"/>
        </w:rPr>
      </w:pPr>
      <w:bookmarkStart w:id="4" w:name="_Toc379039327"/>
      <w:r w:rsidRPr="00C90977">
        <w:rPr>
          <w:rFonts w:asciiTheme="majorHAnsi" w:eastAsiaTheme="majorEastAsia" w:hAnsiTheme="majorHAnsi" w:cstheme="majorBidi"/>
          <w:color w:val="365F91" w:themeColor="accent1" w:themeShade="BF"/>
          <w:sz w:val="26"/>
          <w:szCs w:val="26"/>
        </w:rPr>
        <w:t xml:space="preserve">4. Innholdet i forslag til </w:t>
      </w:r>
      <w:proofErr w:type="spellStart"/>
      <w:r w:rsidRPr="00C90977">
        <w:rPr>
          <w:rFonts w:asciiTheme="majorHAnsi" w:eastAsiaTheme="majorEastAsia" w:hAnsiTheme="majorHAnsi" w:cstheme="majorBidi"/>
          <w:color w:val="365F91" w:themeColor="accent1" w:themeShade="BF"/>
          <w:sz w:val="26"/>
          <w:szCs w:val="26"/>
        </w:rPr>
        <w:t>Buskerudbypakke</w:t>
      </w:r>
      <w:proofErr w:type="spellEnd"/>
      <w:r w:rsidRPr="00C90977">
        <w:rPr>
          <w:rFonts w:asciiTheme="majorHAnsi" w:eastAsiaTheme="majorEastAsia" w:hAnsiTheme="majorHAnsi" w:cstheme="majorBidi"/>
          <w:color w:val="365F91" w:themeColor="accent1" w:themeShade="BF"/>
          <w:sz w:val="26"/>
          <w:szCs w:val="26"/>
        </w:rPr>
        <w:t xml:space="preserve"> 2</w:t>
      </w:r>
      <w:bookmarkEnd w:id="4"/>
    </w:p>
    <w:p w14:paraId="5859D4E9" w14:textId="77777777" w:rsidR="00C90977" w:rsidRPr="00C90977" w:rsidRDefault="00C90977" w:rsidP="00C90977">
      <w:pPr>
        <w:spacing w:after="0" w:line="240" w:lineRule="auto"/>
      </w:pPr>
      <w:r w:rsidRPr="00C90977">
        <w:t xml:space="preserve">Administrativt forslag til justert </w:t>
      </w:r>
      <w:proofErr w:type="spellStart"/>
      <w:r w:rsidRPr="00C90977">
        <w:t>Buskerudbypakke</w:t>
      </w:r>
      <w:proofErr w:type="spellEnd"/>
      <w:r w:rsidRPr="00C90977">
        <w:t xml:space="preserve"> 2 med forslag til fire </w:t>
      </w:r>
      <w:r w:rsidRPr="00C90977">
        <w:rPr>
          <w:color w:val="000000" w:themeColor="text1"/>
        </w:rPr>
        <w:t>alternative</w:t>
      </w:r>
      <w:r w:rsidRPr="00C90977">
        <w:rPr>
          <w:color w:val="FF0000"/>
        </w:rPr>
        <w:t xml:space="preserve"> </w:t>
      </w:r>
      <w:r w:rsidRPr="00C90977">
        <w:t xml:space="preserve">tiltakspakker og tre </w:t>
      </w:r>
      <w:r w:rsidRPr="00C90977">
        <w:rPr>
          <w:color w:val="000000" w:themeColor="text1"/>
        </w:rPr>
        <w:t>alternative</w:t>
      </w:r>
      <w:r w:rsidRPr="00C90977">
        <w:t xml:space="preserve"> bomsystemer, ble lagt ut til høring av ATM-utvalget 15. desember 2017. </w:t>
      </w:r>
    </w:p>
    <w:p w14:paraId="0949D65A" w14:textId="77777777" w:rsidR="00C90977" w:rsidRPr="00C90977" w:rsidRDefault="00C90977" w:rsidP="00C90977">
      <w:pPr>
        <w:spacing w:after="0" w:line="240" w:lineRule="auto"/>
      </w:pPr>
    </w:p>
    <w:p w14:paraId="70B0EDCB" w14:textId="77777777" w:rsidR="00C90977" w:rsidRPr="00C90977" w:rsidRDefault="00C90977" w:rsidP="00C90977">
      <w:pPr>
        <w:keepNext/>
        <w:keepLines/>
        <w:spacing w:before="40" w:after="0" w:line="240" w:lineRule="auto"/>
        <w:outlineLvl w:val="2"/>
        <w:rPr>
          <w:rFonts w:asciiTheme="majorHAnsi" w:eastAsiaTheme="majorEastAsia" w:hAnsiTheme="majorHAnsi" w:cstheme="majorBidi"/>
          <w:color w:val="243F60" w:themeColor="accent1" w:themeShade="7F"/>
          <w:sz w:val="24"/>
          <w:szCs w:val="24"/>
        </w:rPr>
      </w:pPr>
      <w:bookmarkStart w:id="5" w:name="_Toc379039328"/>
      <w:r w:rsidRPr="00C90977">
        <w:rPr>
          <w:rFonts w:asciiTheme="majorHAnsi" w:eastAsiaTheme="majorEastAsia" w:hAnsiTheme="majorHAnsi" w:cstheme="majorBidi"/>
          <w:color w:val="243F60" w:themeColor="accent1" w:themeShade="7F"/>
          <w:sz w:val="24"/>
          <w:szCs w:val="24"/>
        </w:rPr>
        <w:t>4.1 Mål</w:t>
      </w:r>
      <w:bookmarkEnd w:id="5"/>
    </w:p>
    <w:p w14:paraId="4E9F804D" w14:textId="77777777" w:rsidR="00C90977" w:rsidRPr="00C90977" w:rsidRDefault="00C90977" w:rsidP="00C90977">
      <w:pPr>
        <w:spacing w:after="0" w:line="240" w:lineRule="auto"/>
      </w:pPr>
      <w:r w:rsidRPr="00C90977">
        <w:t xml:space="preserve">Følgende mål for </w:t>
      </w:r>
      <w:proofErr w:type="spellStart"/>
      <w:r w:rsidRPr="00C90977">
        <w:t>Buskerudbypakke</w:t>
      </w:r>
      <w:proofErr w:type="spellEnd"/>
      <w:r w:rsidRPr="00C90977">
        <w:t xml:space="preserve"> 2 er vedtatt i sak om utredningsprogram for justert </w:t>
      </w:r>
      <w:proofErr w:type="spellStart"/>
      <w:r w:rsidRPr="00C90977">
        <w:t>Buskerudbypakke</w:t>
      </w:r>
      <w:proofErr w:type="spellEnd"/>
      <w:r w:rsidRPr="00C90977">
        <w:t xml:space="preserve"> 2 i juni 2017:</w:t>
      </w:r>
    </w:p>
    <w:p w14:paraId="5809F80B" w14:textId="77777777" w:rsidR="00C90977" w:rsidRPr="00C90977" w:rsidRDefault="00C90977" w:rsidP="00C90977">
      <w:pPr>
        <w:spacing w:after="0" w:line="240" w:lineRule="auto"/>
      </w:pPr>
    </w:p>
    <w:p w14:paraId="117D9152" w14:textId="77777777" w:rsidR="00C90977" w:rsidRPr="00C90977" w:rsidRDefault="00C90977" w:rsidP="00C90977">
      <w:pPr>
        <w:spacing w:after="0" w:line="240" w:lineRule="auto"/>
      </w:pPr>
      <w:r w:rsidRPr="00C90977">
        <w:rPr>
          <w:noProof/>
          <w:lang w:eastAsia="nb-NO"/>
        </w:rPr>
        <w:drawing>
          <wp:inline distT="0" distB="0" distL="0" distR="0" wp14:anchorId="266ED755" wp14:editId="0547A8BB">
            <wp:extent cx="4414185" cy="1743389"/>
            <wp:effectExtent l="0" t="0" r="571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22051" cy="1746496"/>
                    </a:xfrm>
                    <a:prstGeom prst="rect">
                      <a:avLst/>
                    </a:prstGeom>
                  </pic:spPr>
                </pic:pic>
              </a:graphicData>
            </a:graphic>
          </wp:inline>
        </w:drawing>
      </w:r>
    </w:p>
    <w:p w14:paraId="193CA9AB" w14:textId="77777777" w:rsidR="00C90977" w:rsidRPr="00C90977" w:rsidRDefault="00C90977" w:rsidP="00C90977">
      <w:pPr>
        <w:spacing w:after="0" w:line="240" w:lineRule="auto"/>
      </w:pPr>
    </w:p>
    <w:p w14:paraId="4745C569" w14:textId="77777777" w:rsidR="00C90977" w:rsidRPr="00C90977" w:rsidRDefault="00C90977" w:rsidP="00C90977">
      <w:pPr>
        <w:spacing w:after="0" w:line="240" w:lineRule="auto"/>
      </w:pPr>
      <w:r w:rsidRPr="00C90977">
        <w:t xml:space="preserve">Disse målene bygger blant annet på areal- og transportplan for Buskerudbyen, og på kommunenes kommuneplaner. </w:t>
      </w:r>
    </w:p>
    <w:p w14:paraId="5AB32123" w14:textId="77777777" w:rsidR="00C90977" w:rsidRPr="00C90977" w:rsidRDefault="00C90977" w:rsidP="00C90977">
      <w:pPr>
        <w:spacing w:after="0" w:line="240" w:lineRule="auto"/>
      </w:pPr>
    </w:p>
    <w:p w14:paraId="250B2D4F" w14:textId="77777777" w:rsidR="00C90977" w:rsidRPr="00C90977" w:rsidRDefault="00C90977" w:rsidP="00C90977">
      <w:pPr>
        <w:spacing w:after="0" w:line="240" w:lineRule="auto"/>
      </w:pPr>
      <w:r w:rsidRPr="00C90977">
        <w:t xml:space="preserve">Disse målene er i tråd med nasjonale føringer for </w:t>
      </w:r>
      <w:proofErr w:type="spellStart"/>
      <w:r w:rsidRPr="00C90977">
        <w:t>bypakker</w:t>
      </w:r>
      <w:proofErr w:type="spellEnd"/>
      <w:r w:rsidRPr="00C90977">
        <w:t>/byvekstavtaler. Nasjonal Transportplan 2018-29 (NTP) ble lagt frem våren 2017 og fastsetter et mål om at veksten i persontransporten i byområdene skal tas med kollektivtransport, sykkel og gange. Dette innebærer nullvekst i persontransport med bil i byområdene. Gjennomgangstrafikk og nyttetransport er unntatt nullvekstmålet.</w:t>
      </w:r>
    </w:p>
    <w:p w14:paraId="38D5F143" w14:textId="77777777" w:rsidR="00C90977" w:rsidRPr="00C90977" w:rsidRDefault="00C90977" w:rsidP="00C90977">
      <w:pPr>
        <w:spacing w:after="0" w:line="240" w:lineRule="auto"/>
      </w:pPr>
    </w:p>
    <w:p w14:paraId="02956EB6" w14:textId="77777777" w:rsidR="00C90977" w:rsidRPr="00C90977" w:rsidRDefault="00C90977" w:rsidP="00C90977">
      <w:pPr>
        <w:keepNext/>
        <w:keepLines/>
        <w:spacing w:before="40" w:after="0" w:line="240" w:lineRule="auto"/>
        <w:outlineLvl w:val="2"/>
        <w:rPr>
          <w:rFonts w:asciiTheme="majorHAnsi" w:eastAsiaTheme="majorEastAsia" w:hAnsiTheme="majorHAnsi" w:cstheme="majorBidi"/>
          <w:color w:val="243F60" w:themeColor="accent1" w:themeShade="7F"/>
          <w:sz w:val="24"/>
          <w:szCs w:val="24"/>
        </w:rPr>
      </w:pPr>
      <w:bookmarkStart w:id="6" w:name="_Toc379039330"/>
      <w:r w:rsidRPr="00C90977">
        <w:rPr>
          <w:rFonts w:asciiTheme="majorHAnsi" w:eastAsiaTheme="majorEastAsia" w:hAnsiTheme="majorHAnsi" w:cstheme="majorBidi"/>
          <w:color w:val="243F60" w:themeColor="accent1" w:themeShade="7F"/>
          <w:sz w:val="24"/>
          <w:szCs w:val="24"/>
        </w:rPr>
        <w:t xml:space="preserve">4.2 </w:t>
      </w:r>
      <w:proofErr w:type="spellStart"/>
      <w:r w:rsidRPr="00C90977">
        <w:rPr>
          <w:rFonts w:asciiTheme="majorHAnsi" w:eastAsiaTheme="majorEastAsia" w:hAnsiTheme="majorHAnsi" w:cstheme="majorBidi"/>
          <w:color w:val="243F60" w:themeColor="accent1" w:themeShade="7F"/>
          <w:sz w:val="24"/>
          <w:szCs w:val="24"/>
        </w:rPr>
        <w:t>Bypakke</w:t>
      </w:r>
      <w:proofErr w:type="spellEnd"/>
      <w:r w:rsidRPr="00C90977">
        <w:rPr>
          <w:rFonts w:asciiTheme="majorHAnsi" w:eastAsiaTheme="majorEastAsia" w:hAnsiTheme="majorHAnsi" w:cstheme="majorBidi"/>
          <w:color w:val="243F60" w:themeColor="accent1" w:themeShade="7F"/>
          <w:sz w:val="24"/>
          <w:szCs w:val="24"/>
        </w:rPr>
        <w:t xml:space="preserve"> som grunnlag for byvekstavtale</w:t>
      </w:r>
      <w:bookmarkEnd w:id="6"/>
    </w:p>
    <w:p w14:paraId="39C4E7A7" w14:textId="77777777" w:rsidR="00C90977" w:rsidRPr="00C90977" w:rsidRDefault="00C90977" w:rsidP="00C90977">
      <w:pPr>
        <w:spacing w:after="0" w:line="240" w:lineRule="auto"/>
      </w:pPr>
      <w:r w:rsidRPr="00C90977">
        <w:t xml:space="preserve">En lokalpolitisk vedtatt </w:t>
      </w:r>
      <w:proofErr w:type="spellStart"/>
      <w:r w:rsidRPr="00C90977">
        <w:t>bypakke</w:t>
      </w:r>
      <w:proofErr w:type="spellEnd"/>
      <w:r w:rsidRPr="00C90977">
        <w:t xml:space="preserve"> som tilfredsstiller nullvekstmålet vil være grunnlag for forhandlinger om byvekstavtale med staten. Byvekstavtalene inneholder statlige midler og skal bidra til å nå mål om miljøvennlig transport i byområdene, herunder nullvekst i personbiltrafikken i byene. Statens vegvesen har høsten 2017 gjennomført en </w:t>
      </w:r>
      <w:hyperlink r:id="rId12" w:history="1">
        <w:r w:rsidRPr="00C90977">
          <w:rPr>
            <w:color w:val="0000FF" w:themeColor="hyperlink"/>
            <w:u w:val="single"/>
          </w:rPr>
          <w:t>byutredning for Buskerudbyen</w:t>
        </w:r>
      </w:hyperlink>
      <w:r w:rsidRPr="00C90977">
        <w:t xml:space="preserve"> som gir et kunnskapsgrunnlag for forhandlinger om byvekstavtale. Byutredningen viser at foreslåtte kombinasjoner av alternative tiltakspakker og bomsystemer tilfredsstiller statens krav til byvekstavtaler.</w:t>
      </w:r>
    </w:p>
    <w:p w14:paraId="51F7B99A" w14:textId="77777777" w:rsidR="00C90977" w:rsidRPr="00C90977" w:rsidRDefault="00C90977" w:rsidP="00C90977">
      <w:pPr>
        <w:spacing w:after="0" w:line="240" w:lineRule="auto"/>
      </w:pPr>
    </w:p>
    <w:p w14:paraId="279821D0" w14:textId="77777777" w:rsidR="00C90977" w:rsidRPr="00C90977" w:rsidRDefault="00C90977" w:rsidP="00C90977">
      <w:pPr>
        <w:spacing w:after="0" w:line="240" w:lineRule="auto"/>
      </w:pPr>
      <w:r w:rsidRPr="00C90977">
        <w:t xml:space="preserve">Buskerudbyområdet har frem til nå mottatt om lag 640 </w:t>
      </w:r>
      <w:proofErr w:type="spellStart"/>
      <w:r w:rsidRPr="00C90977">
        <w:t>mill</w:t>
      </w:r>
      <w:proofErr w:type="spellEnd"/>
      <w:r w:rsidRPr="00C90977">
        <w:t xml:space="preserve"> kr gjennom avtale om belønningsmidler med staten. I følge NTP 2018-29 vil belønningsordningen fases ut som egen ordning, men midlene skal videreføres i byvekstavtalene. Dersom det ikke oppnås enighet om en lokalpolitisk vedtatt </w:t>
      </w:r>
      <w:proofErr w:type="spellStart"/>
      <w:r w:rsidRPr="00C90977">
        <w:t>bypakke</w:t>
      </w:r>
      <w:proofErr w:type="spellEnd"/>
      <w:r w:rsidRPr="00C90977">
        <w:t xml:space="preserve"> med bompengefinansiering vil grunnlaget for statlige midler gjennom både belønningsavtale og byvekstavtale falle bort.</w:t>
      </w:r>
    </w:p>
    <w:p w14:paraId="1255EC60" w14:textId="77777777" w:rsidR="00C90977" w:rsidRPr="00C90977" w:rsidRDefault="00C90977" w:rsidP="00C90977">
      <w:pPr>
        <w:spacing w:after="0" w:line="240" w:lineRule="auto"/>
      </w:pPr>
    </w:p>
    <w:p w14:paraId="0559E11E" w14:textId="77777777" w:rsidR="00C90977" w:rsidRPr="00C90977" w:rsidRDefault="00C90977" w:rsidP="00C90977">
      <w:pPr>
        <w:keepNext/>
        <w:keepLines/>
        <w:spacing w:before="40" w:after="0" w:line="240" w:lineRule="auto"/>
        <w:outlineLvl w:val="2"/>
        <w:rPr>
          <w:rFonts w:asciiTheme="majorHAnsi" w:eastAsiaTheme="majorEastAsia" w:hAnsiTheme="majorHAnsi" w:cstheme="majorBidi"/>
          <w:color w:val="365F91" w:themeColor="accent1" w:themeShade="BF"/>
          <w:sz w:val="24"/>
          <w:szCs w:val="24"/>
        </w:rPr>
      </w:pPr>
      <w:bookmarkStart w:id="7" w:name="_Toc379039331"/>
      <w:r w:rsidRPr="00C90977">
        <w:rPr>
          <w:rFonts w:asciiTheme="majorHAnsi" w:eastAsiaTheme="majorEastAsia" w:hAnsiTheme="majorHAnsi" w:cstheme="majorBidi"/>
          <w:i/>
          <w:iCs/>
          <w:color w:val="365F91" w:themeColor="accent1" w:themeShade="BF"/>
          <w:sz w:val="24"/>
          <w:szCs w:val="24"/>
        </w:rPr>
        <w:lastRenderedPageBreak/>
        <w:t>4.3 Hovedinnhold i tiltakspakkene</w:t>
      </w:r>
      <w:bookmarkEnd w:id="7"/>
      <w:r w:rsidRPr="00C90977">
        <w:rPr>
          <w:rFonts w:asciiTheme="majorHAnsi" w:eastAsiaTheme="majorEastAsia" w:hAnsiTheme="majorHAnsi" w:cstheme="majorBidi"/>
          <w:i/>
          <w:iCs/>
          <w:color w:val="365F91" w:themeColor="accent1" w:themeShade="BF"/>
          <w:sz w:val="24"/>
          <w:szCs w:val="24"/>
        </w:rPr>
        <w:t xml:space="preserve"> </w:t>
      </w:r>
    </w:p>
    <w:p w14:paraId="641DDEE3" w14:textId="77777777" w:rsidR="00C90977" w:rsidRPr="00C90977" w:rsidRDefault="00C90977" w:rsidP="00C90977">
      <w:pPr>
        <w:spacing w:after="0" w:line="240" w:lineRule="auto"/>
      </w:pPr>
      <w:r w:rsidRPr="00C90977">
        <w:t>Fire tiltakspakker med ulike profiler lå ute på høring i perioden 20. desember 2017 til 23. februar 2018.</w:t>
      </w:r>
    </w:p>
    <w:p w14:paraId="68FCA3FF" w14:textId="77777777" w:rsidR="00C90977" w:rsidRPr="00C90977" w:rsidRDefault="00C90977" w:rsidP="00C90977">
      <w:pPr>
        <w:spacing w:after="0" w:line="240" w:lineRule="auto"/>
      </w:pPr>
    </w:p>
    <w:p w14:paraId="3F2C5F4E" w14:textId="77777777" w:rsidR="00C90977" w:rsidRPr="00C90977" w:rsidRDefault="00C90977" w:rsidP="00C90977">
      <w:pPr>
        <w:spacing w:after="0" w:line="240" w:lineRule="auto"/>
      </w:pPr>
      <w:r w:rsidRPr="00C90977">
        <w:t xml:space="preserve">Alle tiltakspakkene har stor felles «grunnpakke», med satsing på kollektivtrafikk, sykling og gåing på minimum samme nivå som forslag til </w:t>
      </w:r>
      <w:proofErr w:type="spellStart"/>
      <w:r w:rsidRPr="00C90977">
        <w:t>Buskerudbypakke</w:t>
      </w:r>
      <w:proofErr w:type="spellEnd"/>
      <w:r w:rsidRPr="00C90977">
        <w:t xml:space="preserve"> 2 fra 2016. Antall bussavganger øker kraftig både i rushtid, på kveldstid og i helgene. Det er satt av midler til å gjøre det enklere og billigere å reise kollektivt. En rekke </w:t>
      </w:r>
      <w:proofErr w:type="spellStart"/>
      <w:r w:rsidRPr="00C90977">
        <w:t>framkommelighetstiltak</w:t>
      </w:r>
      <w:proofErr w:type="spellEnd"/>
      <w:r w:rsidRPr="00C90977">
        <w:t xml:space="preserve"> skal sikre at bussen blir raskere og mer punktlig. I forhold til opprinnelig </w:t>
      </w:r>
      <w:proofErr w:type="spellStart"/>
      <w:r w:rsidRPr="00C90977">
        <w:t>Buskerudbypakke</w:t>
      </w:r>
      <w:proofErr w:type="spellEnd"/>
      <w:r w:rsidRPr="00C90977">
        <w:t xml:space="preserve"> 2, er kollektivtiltak i Rosenkrantzgata redusert vesentlig. Kollektivknutepunkter skal rustes opp og det skal etableres flere pendlerparkeringsplasser.  Flere viktige vegprosjekt for økt sikkerhet, framkommelighet og byutvikling foreslås bygget. Sykkeltiltak prioriteres i tråd med </w:t>
      </w:r>
      <w:r w:rsidRPr="00C90977">
        <w:rPr>
          <w:i/>
        </w:rPr>
        <w:t xml:space="preserve">Felles sykkelplan for Buskerudbyen. </w:t>
      </w:r>
      <w:r w:rsidRPr="00C90977">
        <w:t>Tiltakene i «grunnpakka» for kollektiv, sykkel og gange skal gi et godt alternativ til bilbruk når det etableres bomsystem.</w:t>
      </w:r>
    </w:p>
    <w:p w14:paraId="2450FBDE" w14:textId="77777777" w:rsidR="00C90977" w:rsidRPr="00C90977" w:rsidRDefault="00C90977" w:rsidP="00C90977">
      <w:pPr>
        <w:spacing w:after="0" w:line="240" w:lineRule="auto"/>
      </w:pPr>
    </w:p>
    <w:p w14:paraId="51DB46E5" w14:textId="77777777" w:rsidR="00C90977" w:rsidRPr="00C90977" w:rsidRDefault="00C90977" w:rsidP="00C90977">
      <w:pPr>
        <w:spacing w:after="0" w:line="240" w:lineRule="auto"/>
      </w:pPr>
      <w:r w:rsidRPr="00C90977">
        <w:t>I høringsforslaget er det vist 4 ulike tiltakspakker:</w:t>
      </w:r>
    </w:p>
    <w:p w14:paraId="643B9176" w14:textId="77777777" w:rsidR="00C90977" w:rsidRPr="00C90977" w:rsidRDefault="00C90977" w:rsidP="00C90977">
      <w:pPr>
        <w:numPr>
          <w:ilvl w:val="0"/>
          <w:numId w:val="14"/>
        </w:numPr>
        <w:spacing w:after="0" w:line="240" w:lineRule="auto"/>
        <w:contextualSpacing/>
      </w:pPr>
      <w:r w:rsidRPr="00C90977">
        <w:t>Tiltakspakke 1 – ekstra satsing på kollektivtrafikk og sykkel</w:t>
      </w:r>
    </w:p>
    <w:p w14:paraId="5C4846A3" w14:textId="77777777" w:rsidR="00C90977" w:rsidRPr="00C90977" w:rsidRDefault="00C90977" w:rsidP="00C90977">
      <w:pPr>
        <w:numPr>
          <w:ilvl w:val="0"/>
          <w:numId w:val="14"/>
        </w:numPr>
        <w:spacing w:after="0" w:line="240" w:lineRule="auto"/>
        <w:contextualSpacing/>
      </w:pPr>
      <w:r w:rsidRPr="00C90977">
        <w:t>Tiltakspakke 2 – mer vegtiltak inkl. tilfartsveg vest del 2</w:t>
      </w:r>
    </w:p>
    <w:p w14:paraId="5BCAD532" w14:textId="77777777" w:rsidR="00C90977" w:rsidRPr="00C90977" w:rsidRDefault="00C90977" w:rsidP="00C90977">
      <w:pPr>
        <w:numPr>
          <w:ilvl w:val="0"/>
          <w:numId w:val="14"/>
        </w:numPr>
        <w:spacing w:after="0" w:line="240" w:lineRule="auto"/>
        <w:contextualSpacing/>
      </w:pPr>
      <w:r w:rsidRPr="00C90977">
        <w:t xml:space="preserve">Tiltakspakke 3 – mer vegtiltak inkl. tilfart Konnerud </w:t>
      </w:r>
    </w:p>
    <w:p w14:paraId="0F61D448" w14:textId="77777777" w:rsidR="00C90977" w:rsidRPr="00C90977" w:rsidRDefault="00C90977" w:rsidP="00C90977">
      <w:pPr>
        <w:numPr>
          <w:ilvl w:val="0"/>
          <w:numId w:val="14"/>
        </w:numPr>
        <w:spacing w:after="0" w:line="240" w:lineRule="auto"/>
        <w:contextualSpacing/>
      </w:pPr>
      <w:r w:rsidRPr="00C90977">
        <w:t>Tiltakspakke 4 – større pakke inkl. hele tilfartsvegsystemet</w:t>
      </w:r>
      <w:r w:rsidRPr="00C90977" w:rsidDel="005333A2">
        <w:t xml:space="preserve"> </w:t>
      </w:r>
    </w:p>
    <w:p w14:paraId="37197DF6" w14:textId="77777777" w:rsidR="00C90977" w:rsidRPr="00C90977" w:rsidRDefault="00C90977" w:rsidP="00C90977">
      <w:pPr>
        <w:spacing w:after="0" w:line="240" w:lineRule="auto"/>
      </w:pPr>
      <w:r w:rsidRPr="00C90977">
        <w:t xml:space="preserve">Det vises til vedlegg for nærmere beskrivelse av pakkenes sammensetning og måloppnåelse </w:t>
      </w:r>
    </w:p>
    <w:p w14:paraId="68021BDC" w14:textId="77777777" w:rsidR="00C90977" w:rsidRPr="00C90977" w:rsidRDefault="00C90977" w:rsidP="00C90977">
      <w:pPr>
        <w:spacing w:after="0" w:line="240" w:lineRule="auto"/>
      </w:pPr>
    </w:p>
    <w:p w14:paraId="33F3AA6D" w14:textId="77777777" w:rsidR="00C90977" w:rsidRPr="00C90977" w:rsidRDefault="00C90977" w:rsidP="00C90977">
      <w:pPr>
        <w:keepNext/>
        <w:keepLines/>
        <w:spacing w:before="40" w:after="0" w:line="240" w:lineRule="auto"/>
        <w:outlineLvl w:val="2"/>
        <w:rPr>
          <w:rFonts w:asciiTheme="majorHAnsi" w:eastAsiaTheme="majorEastAsia" w:hAnsiTheme="majorHAnsi" w:cstheme="majorBidi"/>
          <w:color w:val="243F60" w:themeColor="accent1" w:themeShade="7F"/>
          <w:sz w:val="24"/>
          <w:szCs w:val="24"/>
        </w:rPr>
      </w:pPr>
      <w:bookmarkStart w:id="8" w:name="_Toc379039332"/>
      <w:r w:rsidRPr="00C90977">
        <w:rPr>
          <w:rFonts w:asciiTheme="majorHAnsi" w:eastAsiaTheme="majorEastAsia" w:hAnsiTheme="majorHAnsi" w:cstheme="majorBidi"/>
          <w:color w:val="243F60" w:themeColor="accent1" w:themeShade="7F"/>
          <w:sz w:val="24"/>
          <w:szCs w:val="24"/>
        </w:rPr>
        <w:t>4.4 Tre alternative bomsystemer</w:t>
      </w:r>
      <w:bookmarkEnd w:id="8"/>
    </w:p>
    <w:p w14:paraId="25DDF9D5" w14:textId="77777777" w:rsidR="00C90977" w:rsidRPr="00C90977" w:rsidRDefault="00C90977" w:rsidP="00C90977">
      <w:pPr>
        <w:spacing w:after="0" w:line="240" w:lineRule="auto"/>
      </w:pPr>
      <w:r w:rsidRPr="00C90977">
        <w:t>Analyser viser at bompenger er nødvendig både for å finansiere tiltakene og for å nå nullvekstmålet for personbiltrafikken. Felles for de foreslåtte bomkonseptene er:</w:t>
      </w:r>
    </w:p>
    <w:p w14:paraId="4FC618E0" w14:textId="77777777" w:rsidR="00C90977" w:rsidRPr="00C90977" w:rsidRDefault="00C90977" w:rsidP="00C90977">
      <w:pPr>
        <w:numPr>
          <w:ilvl w:val="0"/>
          <w:numId w:val="11"/>
        </w:numPr>
        <w:spacing w:after="0" w:line="240" w:lineRule="auto"/>
        <w:contextualSpacing/>
      </w:pPr>
      <w:proofErr w:type="spellStart"/>
      <w:r w:rsidRPr="00C90977">
        <w:t>Timesregel</w:t>
      </w:r>
      <w:proofErr w:type="spellEnd"/>
      <w:r w:rsidRPr="00C90977">
        <w:t xml:space="preserve">, </w:t>
      </w:r>
      <w:proofErr w:type="spellStart"/>
      <w:r w:rsidRPr="00C90977">
        <w:t>dvs</w:t>
      </w:r>
      <w:proofErr w:type="spellEnd"/>
      <w:r w:rsidRPr="00C90977">
        <w:t xml:space="preserve"> at det betales kun for én passering i løpet av én time, uavhengig av hvor mange bommer som passeres. </w:t>
      </w:r>
    </w:p>
    <w:p w14:paraId="7DB52190" w14:textId="77777777" w:rsidR="00C90977" w:rsidRPr="00C90977" w:rsidRDefault="00C90977" w:rsidP="00C90977">
      <w:pPr>
        <w:numPr>
          <w:ilvl w:val="0"/>
          <w:numId w:val="11"/>
        </w:numPr>
        <w:spacing w:after="0" w:line="240" w:lineRule="auto"/>
        <w:contextualSpacing/>
      </w:pPr>
      <w:r w:rsidRPr="00C90977">
        <w:t xml:space="preserve">Månedstak, </w:t>
      </w:r>
      <w:proofErr w:type="spellStart"/>
      <w:r w:rsidRPr="00C90977">
        <w:t>dvs</w:t>
      </w:r>
      <w:proofErr w:type="spellEnd"/>
      <w:r w:rsidRPr="00C90977">
        <w:t xml:space="preserve"> at det ikke betales for mer enn 70 passeringer pr måned</w:t>
      </w:r>
    </w:p>
    <w:p w14:paraId="28D58980" w14:textId="77777777" w:rsidR="00C90977" w:rsidRPr="00C90977" w:rsidRDefault="00C90977" w:rsidP="00C90977">
      <w:pPr>
        <w:numPr>
          <w:ilvl w:val="0"/>
          <w:numId w:val="11"/>
        </w:numPr>
        <w:spacing w:after="0" w:line="240" w:lineRule="auto"/>
        <w:contextualSpacing/>
      </w:pPr>
      <w:r w:rsidRPr="00C90977">
        <w:t>Lette nullutslippskjøretøy (elbiler) betaler 50 % av full takst</w:t>
      </w:r>
    </w:p>
    <w:p w14:paraId="2308B477" w14:textId="77777777" w:rsidR="00C90977" w:rsidRPr="00C90977" w:rsidRDefault="00C90977" w:rsidP="00C90977">
      <w:pPr>
        <w:spacing w:after="0" w:line="240" w:lineRule="auto"/>
      </w:pPr>
      <w:r w:rsidRPr="00C90977">
        <w:t xml:space="preserve">Det er lagt til grunn rushtidstakst </w:t>
      </w:r>
      <w:proofErr w:type="spellStart"/>
      <w:r w:rsidRPr="00C90977">
        <w:t>dvs</w:t>
      </w:r>
      <w:proofErr w:type="spellEnd"/>
      <w:r w:rsidRPr="00C90977">
        <w:t xml:space="preserve"> at taksten er høyere i rushtid morgen og kveld (</w:t>
      </w:r>
      <w:proofErr w:type="spellStart"/>
      <w:r w:rsidRPr="00C90977">
        <w:t>kl</w:t>
      </w:r>
      <w:proofErr w:type="spellEnd"/>
      <w:r w:rsidRPr="00C90977">
        <w:t xml:space="preserve"> 07-09 / 15-17). </w:t>
      </w:r>
    </w:p>
    <w:p w14:paraId="1FFFFF37" w14:textId="77777777" w:rsidR="00C90977" w:rsidRPr="00C90977" w:rsidRDefault="00C90977" w:rsidP="00C90977">
      <w:pPr>
        <w:spacing w:after="0" w:line="240" w:lineRule="auto"/>
      </w:pPr>
    </w:p>
    <w:p w14:paraId="3AEEAD7C" w14:textId="77777777" w:rsidR="00C90977" w:rsidRPr="00C90977" w:rsidRDefault="00C90977" w:rsidP="00C90977">
      <w:pPr>
        <w:spacing w:after="0" w:line="240" w:lineRule="auto"/>
      </w:pPr>
      <w:r w:rsidRPr="00C90977">
        <w:t xml:space="preserve">Det er vurdert en rekke ulike bomkonsepter, hvorav følgende tre konsepter er vurdert som mest relevante: </w:t>
      </w:r>
    </w:p>
    <w:p w14:paraId="718232FA" w14:textId="77777777" w:rsidR="00C90977" w:rsidRPr="00C90977" w:rsidRDefault="00C90977" w:rsidP="00C90977">
      <w:pPr>
        <w:numPr>
          <w:ilvl w:val="0"/>
          <w:numId w:val="16"/>
        </w:numPr>
        <w:spacing w:after="0" w:line="240" w:lineRule="auto"/>
        <w:contextualSpacing/>
      </w:pPr>
      <w:r w:rsidRPr="00C90977">
        <w:t>Bommer på dagens kommunegrenser</w:t>
      </w:r>
    </w:p>
    <w:p w14:paraId="2AEAA538" w14:textId="77777777" w:rsidR="00C90977" w:rsidRPr="00C90977" w:rsidRDefault="00C90977" w:rsidP="00C90977">
      <w:pPr>
        <w:numPr>
          <w:ilvl w:val="0"/>
          <w:numId w:val="16"/>
        </w:numPr>
        <w:spacing w:after="0" w:line="240" w:lineRule="auto"/>
        <w:contextualSpacing/>
      </w:pPr>
      <w:r w:rsidRPr="00C90977">
        <w:t>Bommer på dagens kommunegrenser og på bruer i Drammen</w:t>
      </w:r>
    </w:p>
    <w:p w14:paraId="06D12DB0" w14:textId="77777777" w:rsidR="00C90977" w:rsidRPr="00C90977" w:rsidDel="00DB744E" w:rsidRDefault="00C90977" w:rsidP="00C90977">
      <w:pPr>
        <w:numPr>
          <w:ilvl w:val="0"/>
          <w:numId w:val="16"/>
        </w:numPr>
        <w:spacing w:after="0" w:line="240" w:lineRule="auto"/>
        <w:contextualSpacing/>
      </w:pPr>
      <w:r w:rsidRPr="00C90977">
        <w:t>Bommer på dagens kommunegrenser og b</w:t>
      </w:r>
      <w:r w:rsidRPr="00C90977" w:rsidDel="00DB744E">
        <w:t>ynære snitt i Drammen</w:t>
      </w:r>
    </w:p>
    <w:p w14:paraId="21D27256" w14:textId="77777777" w:rsidR="00C90977" w:rsidRPr="00C90977" w:rsidRDefault="00C90977" w:rsidP="00C90977">
      <w:pPr>
        <w:spacing w:after="0" w:line="240" w:lineRule="auto"/>
        <w:rPr>
          <w:b/>
        </w:rPr>
      </w:pPr>
      <w:r w:rsidRPr="00C90977">
        <w:t>Bomsystem med mange bompunkter gir de laveste takstene, fordi flere er med på å betale. De gir også størst effekt i de mest trafikkbelastede områdene.</w:t>
      </w:r>
    </w:p>
    <w:p w14:paraId="217905F7" w14:textId="77777777" w:rsidR="00C90977" w:rsidRPr="00C90977" w:rsidRDefault="00C90977" w:rsidP="00C90977">
      <w:pPr>
        <w:spacing w:after="0" w:line="240" w:lineRule="auto"/>
      </w:pPr>
    </w:p>
    <w:p w14:paraId="3AE69B77" w14:textId="77777777" w:rsidR="00C90977" w:rsidRPr="00C90977" w:rsidRDefault="00C90977" w:rsidP="00C90977">
      <w:pPr>
        <w:keepNext/>
        <w:keepLines/>
        <w:spacing w:before="40" w:after="0" w:line="259" w:lineRule="auto"/>
        <w:outlineLvl w:val="1"/>
        <w:rPr>
          <w:rFonts w:asciiTheme="majorHAnsi" w:eastAsiaTheme="majorEastAsia" w:hAnsiTheme="majorHAnsi" w:cstheme="majorBidi"/>
          <w:color w:val="365F91" w:themeColor="accent1" w:themeShade="BF"/>
          <w:sz w:val="26"/>
          <w:szCs w:val="26"/>
        </w:rPr>
      </w:pPr>
      <w:bookmarkStart w:id="9" w:name="_Toc379039333"/>
      <w:r w:rsidRPr="00C90977">
        <w:rPr>
          <w:rFonts w:asciiTheme="majorHAnsi" w:eastAsiaTheme="majorEastAsia" w:hAnsiTheme="majorHAnsi" w:cstheme="majorBidi"/>
          <w:color w:val="365F91" w:themeColor="accent1" w:themeShade="BF"/>
          <w:sz w:val="26"/>
          <w:szCs w:val="26"/>
        </w:rPr>
        <w:t>5. Innspills- og høringsuttalelser</w:t>
      </w:r>
      <w:bookmarkEnd w:id="9"/>
      <w:r w:rsidRPr="00C90977">
        <w:rPr>
          <w:rFonts w:asciiTheme="majorHAnsi" w:eastAsiaTheme="majorEastAsia" w:hAnsiTheme="majorHAnsi" w:cstheme="majorBidi"/>
          <w:color w:val="365F91" w:themeColor="accent1" w:themeShade="BF"/>
          <w:sz w:val="26"/>
          <w:szCs w:val="26"/>
        </w:rPr>
        <w:t xml:space="preserve"> </w:t>
      </w:r>
    </w:p>
    <w:p w14:paraId="3BE6E9B1" w14:textId="77777777" w:rsidR="00C90977" w:rsidRPr="00C90977" w:rsidRDefault="00C90977" w:rsidP="00C90977">
      <w:pPr>
        <w:spacing w:after="0" w:line="240" w:lineRule="auto"/>
      </w:pPr>
      <w:r w:rsidRPr="00C90977">
        <w:t xml:space="preserve">Det har vært gjennomført en åpen </w:t>
      </w:r>
      <w:proofErr w:type="spellStart"/>
      <w:r w:rsidRPr="00C90977">
        <w:t>innspillsrunde</w:t>
      </w:r>
      <w:proofErr w:type="spellEnd"/>
      <w:r w:rsidRPr="00C90977">
        <w:t xml:space="preserve"> i september - oktober 2017, se </w:t>
      </w:r>
      <w:hyperlink r:id="rId13" w:history="1">
        <w:proofErr w:type="spellStart"/>
        <w:r w:rsidRPr="00C90977">
          <w:rPr>
            <w:color w:val="0000FF" w:themeColor="hyperlink"/>
            <w:u w:val="single"/>
          </w:rPr>
          <w:t>innspillsrapport</w:t>
        </w:r>
        <w:proofErr w:type="spellEnd"/>
        <w:r w:rsidRPr="00C90977">
          <w:rPr>
            <w:color w:val="0000FF" w:themeColor="hyperlink"/>
            <w:u w:val="single"/>
          </w:rPr>
          <w:t>,</w:t>
        </w:r>
      </w:hyperlink>
      <w:r w:rsidRPr="00C90977">
        <w:t xml:space="preserve"> som også inneholder faglige vurderinger av innspillene. I tråd med vedtakene i Drammen bystyre og Buskerud fylkesting, er Innbyggerinitiativets forslag faglig vurdert i </w:t>
      </w:r>
      <w:proofErr w:type="spellStart"/>
      <w:r w:rsidRPr="00C90977">
        <w:t>innspillsrapporten</w:t>
      </w:r>
      <w:proofErr w:type="spellEnd"/>
      <w:r w:rsidRPr="00C90977">
        <w:t xml:space="preserve">. ATM-utvalget behandlet høringsforslag til justert </w:t>
      </w:r>
      <w:proofErr w:type="spellStart"/>
      <w:r w:rsidRPr="00C90977">
        <w:t>Buskerudbypakke</w:t>
      </w:r>
      <w:proofErr w:type="spellEnd"/>
      <w:r w:rsidRPr="00C90977">
        <w:t xml:space="preserve"> 2 den 15. desember 2017 og la dette ut på høring i perioden 20. desember 2017 – 23. februar 2018.</w:t>
      </w:r>
      <w:r w:rsidRPr="00C90977">
        <w:br/>
      </w:r>
      <w:r w:rsidRPr="00C90977">
        <w:br/>
        <w:t xml:space="preserve">Det har kommet 175 høringsuttalelser. Alle høringsuttalelsene er faglig vurdert og kommentert i vedlagt høringsrapport. 127 av uttalelsene har samme ordlyd. I tillegg er det </w:t>
      </w:r>
      <w:proofErr w:type="spellStart"/>
      <w:r w:rsidRPr="00C90977">
        <w:t>ca</w:t>
      </w:r>
      <w:proofErr w:type="spellEnd"/>
      <w:r w:rsidRPr="00C90977">
        <w:t xml:space="preserve"> 15 uttalelser som i hovedsak har samme ordlyd som de 127, men med enkelte tillegg. De likelydende høringsuttalelsene er imot bompengefinansiert </w:t>
      </w:r>
      <w:proofErr w:type="spellStart"/>
      <w:r w:rsidRPr="00C90977">
        <w:t>bypakke</w:t>
      </w:r>
      <w:proofErr w:type="spellEnd"/>
      <w:r w:rsidRPr="00C90977">
        <w:t xml:space="preserve"> og ønsker at staten i større grad skal betale for et bedre </w:t>
      </w:r>
      <w:r w:rsidRPr="00C90977">
        <w:lastRenderedPageBreak/>
        <w:t xml:space="preserve">transporttilbud. Mange av de øvrige uttalelsene slutter opp om forslag til en </w:t>
      </w:r>
      <w:proofErr w:type="spellStart"/>
      <w:r w:rsidRPr="00C90977">
        <w:t>bypakke</w:t>
      </w:r>
      <w:proofErr w:type="spellEnd"/>
      <w:r w:rsidRPr="00C90977">
        <w:t xml:space="preserve"> og kommer med uttalelse om hvilke tiltak som bør prioriteres og hvilket bomkonsept som bør velges.</w:t>
      </w:r>
    </w:p>
    <w:p w14:paraId="249FED64" w14:textId="77777777" w:rsidR="00C90977" w:rsidRPr="00C90977" w:rsidRDefault="00C90977" w:rsidP="00C90977">
      <w:pPr>
        <w:spacing w:after="0" w:line="240" w:lineRule="auto"/>
      </w:pPr>
    </w:p>
    <w:p w14:paraId="2662D0C0" w14:textId="77777777" w:rsidR="00C90977" w:rsidRPr="00C90977" w:rsidRDefault="00C90977" w:rsidP="00C90977">
      <w:pPr>
        <w:keepNext/>
        <w:keepLines/>
        <w:spacing w:before="40" w:after="0" w:line="259" w:lineRule="auto"/>
        <w:outlineLvl w:val="1"/>
        <w:rPr>
          <w:rFonts w:asciiTheme="majorHAnsi" w:eastAsiaTheme="majorEastAsia" w:hAnsiTheme="majorHAnsi" w:cstheme="majorBidi"/>
          <w:color w:val="365F91" w:themeColor="accent1" w:themeShade="BF"/>
          <w:sz w:val="26"/>
          <w:szCs w:val="26"/>
        </w:rPr>
      </w:pPr>
      <w:bookmarkStart w:id="10" w:name="_Toc379039336"/>
      <w:r w:rsidRPr="00C90977">
        <w:rPr>
          <w:rFonts w:asciiTheme="majorHAnsi" w:eastAsiaTheme="majorEastAsia" w:hAnsiTheme="majorHAnsi" w:cstheme="majorBidi"/>
          <w:color w:val="365F91" w:themeColor="accent1" w:themeShade="BF"/>
          <w:sz w:val="26"/>
          <w:szCs w:val="26"/>
        </w:rPr>
        <w:t>6. Felles oppsummering og anbefaling fra rådmennene</w:t>
      </w:r>
      <w:bookmarkEnd w:id="10"/>
    </w:p>
    <w:p w14:paraId="37EF0ACD" w14:textId="77777777" w:rsidR="00C90977" w:rsidRPr="00C90977" w:rsidRDefault="00C90977" w:rsidP="00C90977">
      <w:pPr>
        <w:spacing w:after="0" w:line="240" w:lineRule="auto"/>
      </w:pPr>
      <w:r w:rsidRPr="00C90977">
        <w:t xml:space="preserve">Buskerudbyen/Drammensområdet har befolknings- og trafikkvekst, som forventes å fortsette i årene som kommer. Over tid vil dette føre til stadig oftere og lengre køer på veinettet og økte miljøproblemer, dersom det ikke blir tatt grep for å løse opp i trafikkproblemene. </w:t>
      </w:r>
      <w:proofErr w:type="spellStart"/>
      <w:r w:rsidRPr="00C90977">
        <w:t>Buskerudbypakke</w:t>
      </w:r>
      <w:proofErr w:type="spellEnd"/>
      <w:r w:rsidRPr="00C90977">
        <w:t xml:space="preserve"> 2 er et helhetlig grep som tar tak i kapasitetsproblemene fra 3 vinkler:</w:t>
      </w:r>
    </w:p>
    <w:p w14:paraId="687E2506" w14:textId="77777777" w:rsidR="00C90977" w:rsidRPr="00C90977" w:rsidRDefault="00C90977" w:rsidP="00C90977">
      <w:pPr>
        <w:numPr>
          <w:ilvl w:val="0"/>
          <w:numId w:val="10"/>
        </w:numPr>
        <w:spacing w:after="0" w:line="240" w:lineRule="auto"/>
        <w:contextualSpacing/>
      </w:pPr>
      <w:r w:rsidRPr="00C90977">
        <w:t>Kollektivtransport, sykling og gange gjøres mer attraktivt og gjør det enklere å benytte andre reisemidler enn privatbiltransport.</w:t>
      </w:r>
    </w:p>
    <w:p w14:paraId="4A5F4D1E" w14:textId="77777777" w:rsidR="00C90977" w:rsidRPr="00C90977" w:rsidRDefault="00C90977" w:rsidP="00C90977">
      <w:pPr>
        <w:numPr>
          <w:ilvl w:val="0"/>
          <w:numId w:val="10"/>
        </w:numPr>
        <w:spacing w:after="0" w:line="240" w:lineRule="auto"/>
        <w:contextualSpacing/>
      </w:pPr>
      <w:r w:rsidRPr="00C90977">
        <w:t>Enkelte kritiske veiforbindelser bygges, og avlaster og/eller utvider dagens veinett.</w:t>
      </w:r>
    </w:p>
    <w:p w14:paraId="451E4DFE" w14:textId="77777777" w:rsidR="00C90977" w:rsidRPr="00C90977" w:rsidRDefault="00C90977" w:rsidP="00C90977">
      <w:pPr>
        <w:numPr>
          <w:ilvl w:val="0"/>
          <w:numId w:val="10"/>
        </w:numPr>
        <w:spacing w:after="0" w:line="240" w:lineRule="auto"/>
        <w:contextualSpacing/>
      </w:pPr>
      <w:r w:rsidRPr="00C90977">
        <w:t xml:space="preserve">Bompenger fører til redusert privatbiltrafikk og bedre fremkommelighet. </w:t>
      </w:r>
    </w:p>
    <w:p w14:paraId="36A2D7CD" w14:textId="77777777" w:rsidR="00C90977" w:rsidRPr="00C90977" w:rsidRDefault="00C90977" w:rsidP="00C90977">
      <w:pPr>
        <w:spacing w:after="0" w:line="240" w:lineRule="auto"/>
      </w:pPr>
    </w:p>
    <w:p w14:paraId="203D94BD" w14:textId="77777777" w:rsidR="00C90977" w:rsidRPr="00C90977" w:rsidRDefault="00C90977" w:rsidP="00C90977">
      <w:pPr>
        <w:spacing w:after="0" w:line="240" w:lineRule="auto"/>
      </w:pPr>
      <w:r w:rsidRPr="00C90977">
        <w:t xml:space="preserve">De ulike tiltakspakkene innebærer alle et helhetsgrep som ledd i langsiktig byutvikling. Alle pakkeforslagene viderefører mål og byutviklingsgrep som er valgt gjennom bl.a. areal- og transportplan for Buskerudbyen, mål i samarbeidsavtalen for </w:t>
      </w:r>
      <w:proofErr w:type="spellStart"/>
      <w:r w:rsidRPr="00C90977">
        <w:t>Buskerudbysamarbeidet</w:t>
      </w:r>
      <w:proofErr w:type="spellEnd"/>
      <w:r w:rsidRPr="00C90977">
        <w:t xml:space="preserve">, og statlige føringer for utvikling av transportsystemet i byområder. Alle de alternative pakkene skal bidra til enklere transporthverdag, bedre bymiljø, begrensede klimagassutslipp, og skal tilrettelegge for fortsatt vekst og utvikling i byområdet. En godt fungerende infrastruktur er svært viktig for næringslivet, både med hensyn til næringstransporter og arbeidstakernes mulighet til å gjennomføre sine reiser. </w:t>
      </w:r>
    </w:p>
    <w:p w14:paraId="757FD226" w14:textId="77777777" w:rsidR="00C90977" w:rsidRPr="00C90977" w:rsidRDefault="00C90977" w:rsidP="00C90977">
      <w:pPr>
        <w:spacing w:after="0" w:line="240" w:lineRule="auto"/>
      </w:pPr>
    </w:p>
    <w:p w14:paraId="43AE048D" w14:textId="77777777" w:rsidR="00C90977" w:rsidRPr="00C90977" w:rsidRDefault="00C90977" w:rsidP="00C90977">
      <w:pPr>
        <w:spacing w:after="0" w:line="240" w:lineRule="auto"/>
      </w:pPr>
      <w:r w:rsidRPr="00C90977">
        <w:t xml:space="preserve">Uten en </w:t>
      </w:r>
      <w:proofErr w:type="spellStart"/>
      <w:r w:rsidRPr="00C90977">
        <w:t>bypakke</w:t>
      </w:r>
      <w:proofErr w:type="spellEnd"/>
      <w:r w:rsidRPr="00C90977">
        <w:t xml:space="preserve"> vil byområdet stå uten finansiell mulighet til å bygge ny transportinfrastruktur. Hverken kommunene eller fylkeskommunen har finansiell kapasitet til å løse transportutfordringene med egne midler. Grunnlaget for å få statlige midler gjennom belønningsmidler eller byvekstavtale vil også falle bort uten lokalt vedtak om </w:t>
      </w:r>
      <w:proofErr w:type="spellStart"/>
      <w:r w:rsidRPr="00C90977">
        <w:t>bypakke</w:t>
      </w:r>
      <w:proofErr w:type="spellEnd"/>
      <w:r w:rsidRPr="00C90977">
        <w:t>. Dette vil bl.a. innebære at kollektivtilbudet vil bli redusert på flere bussruter.</w:t>
      </w:r>
    </w:p>
    <w:p w14:paraId="05F15BBC" w14:textId="77777777" w:rsidR="00C90977" w:rsidRPr="00C90977" w:rsidRDefault="00C90977" w:rsidP="00C90977">
      <w:pPr>
        <w:spacing w:after="0" w:line="240" w:lineRule="auto"/>
      </w:pPr>
    </w:p>
    <w:p w14:paraId="1758EBDA" w14:textId="77777777" w:rsidR="00C90977" w:rsidRPr="00C90977" w:rsidRDefault="00C90977" w:rsidP="00C90977">
      <w:pPr>
        <w:spacing w:after="0" w:line="240" w:lineRule="auto"/>
      </w:pPr>
      <w:r w:rsidRPr="00C90977">
        <w:t xml:space="preserve">Gjennom utredningsprogrammet er ATM-utvalget gitt mandat til å anbefale forslag til lokalpolitisk sluttbehandling. Alle de fremlagte tiltakspakkene og bomsystemene er valgbare, og gir en god og fremtidsrettet transportløsning for byområdet. Gjennomførte utredninger og prosess tilsier at en justert </w:t>
      </w:r>
      <w:proofErr w:type="spellStart"/>
      <w:r w:rsidRPr="00C90977">
        <w:t>Buskerudbypakke</w:t>
      </w:r>
      <w:proofErr w:type="spellEnd"/>
      <w:r w:rsidRPr="00C90977">
        <w:t xml:space="preserve"> 2 bør ligge innenfor rammen av de fire tiltakspakkene og tre bomsystemene som her er fremlagt. Rådmennenes felles forslag til vedtak legger til rette for at ordførerne stiller i ATM-utvalget med tilstrekkelig åpent mandat til å kunne anbefale omforent løsning.</w:t>
      </w:r>
    </w:p>
    <w:p w14:paraId="495CD8A5" w14:textId="77777777" w:rsidR="00C90977" w:rsidRPr="00C90977" w:rsidRDefault="00C90977" w:rsidP="00C90977">
      <w:pPr>
        <w:spacing w:after="0" w:line="240" w:lineRule="auto"/>
        <w:rPr>
          <w:b/>
        </w:rPr>
      </w:pPr>
    </w:p>
    <w:p w14:paraId="09F0129A" w14:textId="77777777" w:rsidR="00C90977" w:rsidRPr="00C90977" w:rsidRDefault="00C90977" w:rsidP="00C90977">
      <w:pPr>
        <w:spacing w:after="0" w:line="240" w:lineRule="auto"/>
        <w:rPr>
          <w:b/>
        </w:rPr>
      </w:pPr>
      <w:r w:rsidRPr="00C90977">
        <w:rPr>
          <w:b/>
        </w:rPr>
        <w:t>Vedlegg:</w:t>
      </w:r>
    </w:p>
    <w:p w14:paraId="5A065D8F" w14:textId="77777777" w:rsidR="00C90977" w:rsidRPr="00C90977" w:rsidRDefault="00C90977" w:rsidP="00C90977">
      <w:pPr>
        <w:numPr>
          <w:ilvl w:val="0"/>
          <w:numId w:val="15"/>
        </w:numPr>
        <w:spacing w:after="0" w:line="240" w:lineRule="auto"/>
        <w:contextualSpacing/>
      </w:pPr>
      <w:r w:rsidRPr="00C90977">
        <w:t xml:space="preserve">Høringsforslag til justert </w:t>
      </w:r>
      <w:proofErr w:type="spellStart"/>
      <w:r w:rsidRPr="00C90977">
        <w:t>Buskerudbypakke</w:t>
      </w:r>
      <w:proofErr w:type="spellEnd"/>
      <w:r w:rsidRPr="00C90977">
        <w:t xml:space="preserve"> 2, datert 20.12.2017. Behandlet i ATM-utvalget 15.12.2017.</w:t>
      </w:r>
    </w:p>
    <w:p w14:paraId="414018F5" w14:textId="77777777" w:rsidR="00C90977" w:rsidRPr="00C90977" w:rsidRDefault="00C90977" w:rsidP="00C90977">
      <w:pPr>
        <w:numPr>
          <w:ilvl w:val="0"/>
          <w:numId w:val="15"/>
        </w:numPr>
        <w:spacing w:after="0" w:line="240" w:lineRule="auto"/>
        <w:contextualSpacing/>
      </w:pPr>
      <w:r w:rsidRPr="00C90977">
        <w:t xml:space="preserve">Høringsrapport – justert </w:t>
      </w:r>
      <w:proofErr w:type="spellStart"/>
      <w:r w:rsidRPr="00C90977">
        <w:t>Buskerudbypakke</w:t>
      </w:r>
      <w:proofErr w:type="spellEnd"/>
      <w:r w:rsidRPr="00C90977">
        <w:t xml:space="preserve"> 2, datert 28.02.2018</w:t>
      </w:r>
    </w:p>
    <w:p w14:paraId="530A38F5" w14:textId="77777777" w:rsidR="00C90977" w:rsidRPr="00C90977" w:rsidRDefault="00C90977" w:rsidP="00C90977">
      <w:r w:rsidRPr="00C90977">
        <w:rPr>
          <w:b/>
        </w:rPr>
        <w:t>Lenker:</w:t>
      </w:r>
      <w:r w:rsidRPr="00C90977">
        <w:rPr>
          <w:b/>
        </w:rPr>
        <w:br/>
      </w:r>
      <w:r w:rsidRPr="00C90977">
        <w:t>1.</w:t>
      </w:r>
      <w:r w:rsidRPr="00C90977">
        <w:tab/>
      </w:r>
      <w:hyperlink r:id="rId14" w:history="1">
        <w:proofErr w:type="spellStart"/>
        <w:r w:rsidRPr="00C90977">
          <w:rPr>
            <w:color w:val="0000FF" w:themeColor="hyperlink"/>
            <w:u w:val="single"/>
          </w:rPr>
          <w:t>Innspillsrapport</w:t>
        </w:r>
        <w:proofErr w:type="spellEnd"/>
        <w:r w:rsidRPr="00C90977">
          <w:rPr>
            <w:color w:val="0000FF" w:themeColor="hyperlink"/>
            <w:u w:val="single"/>
          </w:rPr>
          <w:t xml:space="preserve"> - justering </w:t>
        </w:r>
        <w:proofErr w:type="spellStart"/>
        <w:r w:rsidRPr="00C90977">
          <w:rPr>
            <w:color w:val="0000FF" w:themeColor="hyperlink"/>
            <w:u w:val="single"/>
          </w:rPr>
          <w:t>Buskerudbypakke</w:t>
        </w:r>
        <w:proofErr w:type="spellEnd"/>
        <w:r w:rsidRPr="00C90977">
          <w:rPr>
            <w:color w:val="0000FF" w:themeColor="hyperlink"/>
            <w:u w:val="single"/>
          </w:rPr>
          <w:t xml:space="preserve"> 2, datert 06.12.2017.</w:t>
        </w:r>
      </w:hyperlink>
      <w:r w:rsidRPr="00C90977">
        <w:br/>
        <w:t>2.</w:t>
      </w:r>
      <w:r w:rsidRPr="00C90977">
        <w:tab/>
      </w:r>
      <w:hyperlink r:id="rId15" w:history="1">
        <w:r w:rsidRPr="00C90977">
          <w:rPr>
            <w:color w:val="0000FF" w:themeColor="hyperlink"/>
            <w:u w:val="single"/>
          </w:rPr>
          <w:t>Byutredning Buskerudbyen datert 15.12.2017.</w:t>
        </w:r>
      </w:hyperlink>
    </w:p>
    <w:p w14:paraId="4A37F38F" w14:textId="77777777" w:rsidR="00C90977" w:rsidRPr="00C90977" w:rsidRDefault="00C90977" w:rsidP="00C90977">
      <w:pPr>
        <w:spacing w:after="0" w:line="240" w:lineRule="auto"/>
        <w:rPr>
          <w:b/>
        </w:rPr>
      </w:pPr>
    </w:p>
    <w:p w14:paraId="5F8785A5" w14:textId="77777777" w:rsidR="00C90977" w:rsidRPr="00C90977" w:rsidRDefault="00C90977" w:rsidP="00C90977">
      <w:pPr>
        <w:rPr>
          <w:b/>
        </w:rPr>
      </w:pPr>
      <w:r w:rsidRPr="00C90977">
        <w:rPr>
          <w:b/>
        </w:rPr>
        <w:t>Rådmennenes felles forslag til vedtak</w:t>
      </w:r>
    </w:p>
    <w:p w14:paraId="6D1EFCD4" w14:textId="77777777" w:rsidR="00C90977" w:rsidRPr="00C90977" w:rsidRDefault="00C90977" w:rsidP="00C90977">
      <w:pPr>
        <w:numPr>
          <w:ilvl w:val="0"/>
          <w:numId w:val="13"/>
        </w:numPr>
        <w:spacing w:after="0" w:line="240" w:lineRule="auto"/>
        <w:contextualSpacing/>
      </w:pPr>
      <w:r w:rsidRPr="00C90977">
        <w:t xml:space="preserve">Høringsforslagene til </w:t>
      </w:r>
      <w:proofErr w:type="spellStart"/>
      <w:r w:rsidRPr="00C90977">
        <w:t>Buskerudbypakke</w:t>
      </w:r>
      <w:proofErr w:type="spellEnd"/>
      <w:r w:rsidRPr="00C90977">
        <w:t xml:space="preserve"> 2 med overordnede målsettinger, faglige utredninger og håndtering av innspill og høringsmerknader fra medvirkningsprosessene danner grunnlag for å komme fram til endelig forlag til </w:t>
      </w:r>
      <w:proofErr w:type="spellStart"/>
      <w:r w:rsidRPr="00C90977">
        <w:t>Buskerudbypakke</w:t>
      </w:r>
      <w:proofErr w:type="spellEnd"/>
      <w:r w:rsidRPr="00C90977">
        <w:t xml:space="preserve"> 2. </w:t>
      </w:r>
    </w:p>
    <w:p w14:paraId="58D654D0" w14:textId="77777777" w:rsidR="00C90977" w:rsidRPr="00C90977" w:rsidRDefault="00C90977" w:rsidP="00C90977">
      <w:pPr>
        <w:numPr>
          <w:ilvl w:val="0"/>
          <w:numId w:val="13"/>
        </w:numPr>
        <w:spacing w:after="0" w:line="240" w:lineRule="auto"/>
        <w:contextualSpacing/>
      </w:pPr>
      <w:r w:rsidRPr="00C90977">
        <w:lastRenderedPageBreak/>
        <w:t>By-/kommune-</w:t>
      </w:r>
      <w:proofErr w:type="spellStart"/>
      <w:r w:rsidRPr="00C90977">
        <w:t>tyret</w:t>
      </w:r>
      <w:proofErr w:type="spellEnd"/>
      <w:r w:rsidRPr="00C90977">
        <w:t xml:space="preserve">/fylkestinget ber ATM-utvalget komme frem til en omforent løsning for </w:t>
      </w:r>
      <w:proofErr w:type="spellStart"/>
      <w:r w:rsidRPr="00C90977">
        <w:t>Buskerudbypakke</w:t>
      </w:r>
      <w:proofErr w:type="spellEnd"/>
      <w:r w:rsidRPr="00C90977">
        <w:t xml:space="preserve"> 2 innenfor rammen av de fremlagte 4 tiltakspakkene og 3 bomsystemene, </w:t>
      </w:r>
      <w:proofErr w:type="spellStart"/>
      <w:r w:rsidRPr="00C90977">
        <w:t>jmfr</w:t>
      </w:r>
      <w:proofErr w:type="spellEnd"/>
      <w:r w:rsidRPr="00C90977">
        <w:t xml:space="preserve">. vedtakspunkt 2 i behandling av utredningsprogram, juni 2017. </w:t>
      </w:r>
    </w:p>
    <w:p w14:paraId="31809CE2" w14:textId="77777777" w:rsidR="00C90977" w:rsidRPr="00C90977" w:rsidRDefault="00C90977" w:rsidP="00C90977">
      <w:pPr>
        <w:numPr>
          <w:ilvl w:val="0"/>
          <w:numId w:val="13"/>
        </w:numPr>
        <w:spacing w:after="0" w:line="240" w:lineRule="auto"/>
        <w:contextualSpacing/>
      </w:pPr>
      <w:r w:rsidRPr="00C90977">
        <w:t xml:space="preserve">Endelig forslag til </w:t>
      </w:r>
      <w:proofErr w:type="spellStart"/>
      <w:r w:rsidRPr="00C90977">
        <w:t>Buskerudbypakke</w:t>
      </w:r>
      <w:proofErr w:type="spellEnd"/>
      <w:r w:rsidRPr="00C90977">
        <w:t xml:space="preserve"> 2 legges frem for sluttbehandling i juni 2018.</w:t>
      </w:r>
    </w:p>
    <w:p w14:paraId="2E0F6477" w14:textId="77777777" w:rsidR="00C90977" w:rsidRPr="00C90977" w:rsidRDefault="00C90977" w:rsidP="00C90977">
      <w:pPr>
        <w:spacing w:after="0" w:line="240" w:lineRule="auto"/>
      </w:pPr>
    </w:p>
    <w:p w14:paraId="1F8E0552" w14:textId="77777777" w:rsidR="00C90977" w:rsidRPr="00C90977" w:rsidRDefault="00C90977" w:rsidP="00C90977">
      <w:pPr>
        <w:autoSpaceDE w:val="0"/>
        <w:autoSpaceDN w:val="0"/>
        <w:adjustRightInd w:val="0"/>
        <w:spacing w:after="0" w:line="240" w:lineRule="auto"/>
        <w:rPr>
          <w:rFonts w:ascii="Times New Roman" w:hAnsi="Times New Roman" w:cs="Times New Roman"/>
          <w:sz w:val="24"/>
          <w:szCs w:val="24"/>
        </w:rPr>
      </w:pPr>
    </w:p>
    <w:p w14:paraId="4FF5729B" w14:textId="163A8FE9" w:rsidR="00C90977" w:rsidRPr="005C2B70" w:rsidRDefault="00C90977" w:rsidP="00966E20">
      <w:pPr>
        <w:autoSpaceDE w:val="0"/>
        <w:autoSpaceDN w:val="0"/>
        <w:adjustRightInd w:val="0"/>
        <w:spacing w:before="100" w:after="100"/>
        <w:rPr>
          <w:rFonts w:ascii="Arial" w:eastAsia="Times New Roman" w:hAnsi="Arial" w:cs="Arial"/>
          <w:b/>
          <w:sz w:val="28"/>
          <w:szCs w:val="28"/>
          <w:lang w:eastAsia="nb-NO"/>
        </w:rPr>
      </w:pPr>
    </w:p>
    <w:sectPr w:rsidR="00C90977" w:rsidRPr="005C2B70" w:rsidSect="001D6021">
      <w:footerReference w:type="default" r:id="rId16"/>
      <w:headerReference w:type="first" r:id="rId17"/>
      <w:footerReference w:type="first" r:id="rId18"/>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5EF6" w14:textId="77777777" w:rsidR="00E9737A" w:rsidRDefault="00E9737A" w:rsidP="00867A8F">
      <w:pPr>
        <w:spacing w:after="0" w:line="240" w:lineRule="auto"/>
      </w:pPr>
      <w:r>
        <w:separator/>
      </w:r>
    </w:p>
  </w:endnote>
  <w:endnote w:type="continuationSeparator" w:id="0">
    <w:p w14:paraId="48A74418" w14:textId="77777777" w:rsidR="00E9737A" w:rsidRDefault="00E9737A"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FT Etica Lt">
    <w:altName w:val="LFT Etica Lt"/>
    <w:panose1 w:val="00000000000000000000"/>
    <w:charset w:val="00"/>
    <w:family w:val="swiss"/>
    <w:notTrueType/>
    <w:pitch w:val="default"/>
    <w:sig w:usb0="00000003" w:usb1="00000000" w:usb2="00000000" w:usb3="00000000" w:csb0="00000001" w:csb1="00000000"/>
  </w:font>
  <w:font w:name="Arial Narrow">
    <w:altName w:val="Franklin Gothic Medium Cond"/>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EndPr/>
    <w:sdtContent>
      <w:p w14:paraId="281C9044" w14:textId="77777777" w:rsidR="00E9737A" w:rsidRDefault="00E9737A">
        <w:pPr>
          <w:pStyle w:val="Bunntekst"/>
          <w:jc w:val="right"/>
        </w:pPr>
        <w:r>
          <w:fldChar w:fldCharType="begin"/>
        </w:r>
        <w:r>
          <w:instrText>PAGE   \* MERGEFORMAT</w:instrText>
        </w:r>
        <w:r>
          <w:fldChar w:fldCharType="separate"/>
        </w:r>
        <w:r w:rsidR="00FE61FA">
          <w:rPr>
            <w:noProof/>
          </w:rPr>
          <w:t>10</w:t>
        </w:r>
        <w:r>
          <w:rPr>
            <w:noProof/>
          </w:rPr>
          <w:fldChar w:fldCharType="end"/>
        </w:r>
      </w:p>
    </w:sdtContent>
  </w:sdt>
  <w:p w14:paraId="6AD74B54" w14:textId="77777777" w:rsidR="00E9737A" w:rsidRDefault="00E9737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EndPr/>
    <w:sdtContent>
      <w:p w14:paraId="4B2EC92A" w14:textId="77777777" w:rsidR="00E9737A" w:rsidRDefault="00E9737A">
        <w:pPr>
          <w:pStyle w:val="Bunntekst"/>
          <w:jc w:val="right"/>
        </w:pPr>
        <w:r>
          <w:fldChar w:fldCharType="begin"/>
        </w:r>
        <w:r>
          <w:instrText>PAGE   \* MERGEFORMAT</w:instrText>
        </w:r>
        <w:r>
          <w:fldChar w:fldCharType="separate"/>
        </w:r>
        <w:r w:rsidR="00FE61FA">
          <w:rPr>
            <w:noProof/>
          </w:rPr>
          <w:t>1</w:t>
        </w:r>
        <w:r>
          <w:fldChar w:fldCharType="end"/>
        </w:r>
      </w:p>
    </w:sdtContent>
  </w:sdt>
  <w:p w14:paraId="5CE81DE2" w14:textId="77777777" w:rsidR="00E9737A" w:rsidRDefault="00E9737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9CD4" w14:textId="77777777" w:rsidR="00E9737A" w:rsidRDefault="00E9737A" w:rsidP="00867A8F">
      <w:pPr>
        <w:spacing w:after="0" w:line="240" w:lineRule="auto"/>
      </w:pPr>
      <w:r>
        <w:separator/>
      </w:r>
    </w:p>
  </w:footnote>
  <w:footnote w:type="continuationSeparator" w:id="0">
    <w:p w14:paraId="5D9777C7" w14:textId="77777777" w:rsidR="00E9737A" w:rsidRDefault="00E9737A"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4B49" w14:textId="7C08C643" w:rsidR="00E9737A" w:rsidRDefault="00E9737A">
    <w:pPr>
      <w:pStyle w:val="Topptekst"/>
    </w:pPr>
    <w:r>
      <w:t xml:space="preserve">  </w:t>
    </w:r>
    <w:r>
      <w:rPr>
        <w:noProof/>
        <w:lang w:eastAsia="nb-NO"/>
      </w:rPr>
      <w:drawing>
        <wp:inline distT="0" distB="0" distL="0" distR="0" wp14:anchorId="4C9D8509" wp14:editId="52059AF6">
          <wp:extent cx="614554" cy="525294"/>
          <wp:effectExtent l="0" t="0" r="0" b="8255"/>
          <wp:docPr id="10" name="Bilde 10"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23. mars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0D6"/>
    <w:multiLevelType w:val="hybridMultilevel"/>
    <w:tmpl w:val="DF3CBC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E7F4A"/>
    <w:multiLevelType w:val="hybridMultilevel"/>
    <w:tmpl w:val="27EA98E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046E1B81"/>
    <w:multiLevelType w:val="hybridMultilevel"/>
    <w:tmpl w:val="D932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A3BBD"/>
    <w:multiLevelType w:val="hybridMultilevel"/>
    <w:tmpl w:val="7C6A716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nsid w:val="1BF406B2"/>
    <w:multiLevelType w:val="hybridMultilevel"/>
    <w:tmpl w:val="FD44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95026"/>
    <w:multiLevelType w:val="hybridMultilevel"/>
    <w:tmpl w:val="286AC7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35AC42D7"/>
    <w:multiLevelType w:val="multilevel"/>
    <w:tmpl w:val="A4A609E0"/>
    <w:styleLink w:val="NumHeadings3"/>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7">
    <w:nsid w:val="3932750F"/>
    <w:multiLevelType w:val="hybridMultilevel"/>
    <w:tmpl w:val="466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13C3E"/>
    <w:multiLevelType w:val="hybridMultilevel"/>
    <w:tmpl w:val="910A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B973FA"/>
    <w:multiLevelType w:val="hybridMultilevel"/>
    <w:tmpl w:val="1F30C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B3041"/>
    <w:multiLevelType w:val="hybridMultilevel"/>
    <w:tmpl w:val="DC2A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0236D4"/>
    <w:multiLevelType w:val="hybridMultilevel"/>
    <w:tmpl w:val="37423C0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nsid w:val="48995AF9"/>
    <w:multiLevelType w:val="hybridMultilevel"/>
    <w:tmpl w:val="9A94D052"/>
    <w:lvl w:ilvl="0" w:tplc="D5001BE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8DB3B53"/>
    <w:multiLevelType w:val="hybridMultilevel"/>
    <w:tmpl w:val="A7E8E81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nsid w:val="4BEE1F45"/>
    <w:multiLevelType w:val="hybridMultilevel"/>
    <w:tmpl w:val="C10EE5AE"/>
    <w:lvl w:ilvl="0" w:tplc="8910B0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0894FE7"/>
    <w:multiLevelType w:val="hybridMultilevel"/>
    <w:tmpl w:val="C158CE0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421443F"/>
    <w:multiLevelType w:val="hybridMultilevel"/>
    <w:tmpl w:val="DC5C48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966620D"/>
    <w:multiLevelType w:val="hybridMultilevel"/>
    <w:tmpl w:val="CC5439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A9A1057"/>
    <w:multiLevelType w:val="hybridMultilevel"/>
    <w:tmpl w:val="2E76DDA2"/>
    <w:lvl w:ilvl="0" w:tplc="04140001">
      <w:start w:val="1"/>
      <w:numFmt w:val="bullet"/>
      <w:lvlText w:val=""/>
      <w:lvlJc w:val="left"/>
      <w:pPr>
        <w:ind w:left="72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EBF10BE"/>
    <w:multiLevelType w:val="hybridMultilevel"/>
    <w:tmpl w:val="14DA5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481138"/>
    <w:multiLevelType w:val="hybridMultilevel"/>
    <w:tmpl w:val="806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E103DD"/>
    <w:multiLevelType w:val="hybridMultilevel"/>
    <w:tmpl w:val="D99A8F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nsid w:val="62AB0F50"/>
    <w:multiLevelType w:val="hybridMultilevel"/>
    <w:tmpl w:val="3FE8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E6F4E"/>
    <w:multiLevelType w:val="hybridMultilevel"/>
    <w:tmpl w:val="6C042E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nsid w:val="68750B38"/>
    <w:multiLevelType w:val="hybridMultilevel"/>
    <w:tmpl w:val="3C40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0805A3"/>
    <w:multiLevelType w:val="hybridMultilevel"/>
    <w:tmpl w:val="C7245D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245193A"/>
    <w:multiLevelType w:val="hybridMultilevel"/>
    <w:tmpl w:val="A5B8F1A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nsid w:val="75E51409"/>
    <w:multiLevelType w:val="hybridMultilevel"/>
    <w:tmpl w:val="447CB0C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nsid w:val="7CC7254A"/>
    <w:multiLevelType w:val="hybridMultilevel"/>
    <w:tmpl w:val="7138E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5"/>
  </w:num>
  <w:num w:numId="4">
    <w:abstractNumId w:val="4"/>
  </w:num>
  <w:num w:numId="5">
    <w:abstractNumId w:val="24"/>
  </w:num>
  <w:num w:numId="6">
    <w:abstractNumId w:val="2"/>
  </w:num>
  <w:num w:numId="7">
    <w:abstractNumId w:val="20"/>
  </w:num>
  <w:num w:numId="8">
    <w:abstractNumId w:val="9"/>
  </w:num>
  <w:num w:numId="9">
    <w:abstractNumId w:val="23"/>
  </w:num>
  <w:num w:numId="10">
    <w:abstractNumId w:val="12"/>
  </w:num>
  <w:num w:numId="11">
    <w:abstractNumId w:val="10"/>
  </w:num>
  <w:num w:numId="12">
    <w:abstractNumId w:val="15"/>
  </w:num>
  <w:num w:numId="13">
    <w:abstractNumId w:val="1"/>
  </w:num>
  <w:num w:numId="14">
    <w:abstractNumId w:val="5"/>
  </w:num>
  <w:num w:numId="15">
    <w:abstractNumId w:val="8"/>
  </w:num>
  <w:num w:numId="16">
    <w:abstractNumId w:val="18"/>
  </w:num>
  <w:num w:numId="17">
    <w:abstractNumId w:val="27"/>
  </w:num>
  <w:num w:numId="18">
    <w:abstractNumId w:val="21"/>
  </w:num>
  <w:num w:numId="19">
    <w:abstractNumId w:val="7"/>
  </w:num>
  <w:num w:numId="20">
    <w:abstractNumId w:val="14"/>
  </w:num>
  <w:num w:numId="21">
    <w:abstractNumId w:val="19"/>
  </w:num>
  <w:num w:numId="22">
    <w:abstractNumId w:val="0"/>
  </w:num>
  <w:num w:numId="23">
    <w:abstractNumId w:val="22"/>
  </w:num>
  <w:num w:numId="24">
    <w:abstractNumId w:val="28"/>
  </w:num>
  <w:num w:numId="25">
    <w:abstractNumId w:val="17"/>
  </w:num>
  <w:num w:numId="26">
    <w:abstractNumId w:val="11"/>
  </w:num>
  <w:num w:numId="27">
    <w:abstractNumId w:val="16"/>
  </w:num>
  <w:num w:numId="28">
    <w:abstractNumId w:val="13"/>
  </w:num>
  <w:num w:numId="2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679"/>
    <w:rsid w:val="00001916"/>
    <w:rsid w:val="0000209D"/>
    <w:rsid w:val="00004ADD"/>
    <w:rsid w:val="000063FD"/>
    <w:rsid w:val="00007B17"/>
    <w:rsid w:val="00007DAE"/>
    <w:rsid w:val="00010D0A"/>
    <w:rsid w:val="00010F21"/>
    <w:rsid w:val="00011EE0"/>
    <w:rsid w:val="00013F39"/>
    <w:rsid w:val="0001473B"/>
    <w:rsid w:val="00014E39"/>
    <w:rsid w:val="0001572A"/>
    <w:rsid w:val="000206B2"/>
    <w:rsid w:val="0002275D"/>
    <w:rsid w:val="00024E75"/>
    <w:rsid w:val="00026E00"/>
    <w:rsid w:val="00027153"/>
    <w:rsid w:val="000276AC"/>
    <w:rsid w:val="00030948"/>
    <w:rsid w:val="00030B13"/>
    <w:rsid w:val="000322C6"/>
    <w:rsid w:val="00033DB7"/>
    <w:rsid w:val="0003494F"/>
    <w:rsid w:val="00036ECF"/>
    <w:rsid w:val="00037230"/>
    <w:rsid w:val="00037415"/>
    <w:rsid w:val="000423EA"/>
    <w:rsid w:val="00042978"/>
    <w:rsid w:val="000436AD"/>
    <w:rsid w:val="00043D43"/>
    <w:rsid w:val="00043FF8"/>
    <w:rsid w:val="00044CFF"/>
    <w:rsid w:val="00044DE9"/>
    <w:rsid w:val="00044EA1"/>
    <w:rsid w:val="00044EC7"/>
    <w:rsid w:val="0004503F"/>
    <w:rsid w:val="00045E4B"/>
    <w:rsid w:val="00046085"/>
    <w:rsid w:val="00046668"/>
    <w:rsid w:val="00047EA8"/>
    <w:rsid w:val="000506C6"/>
    <w:rsid w:val="000516B2"/>
    <w:rsid w:val="00052B0E"/>
    <w:rsid w:val="00052DDA"/>
    <w:rsid w:val="000538F1"/>
    <w:rsid w:val="00053D82"/>
    <w:rsid w:val="0005492C"/>
    <w:rsid w:val="00055371"/>
    <w:rsid w:val="00055C91"/>
    <w:rsid w:val="00056721"/>
    <w:rsid w:val="0006040C"/>
    <w:rsid w:val="0006079A"/>
    <w:rsid w:val="0006097B"/>
    <w:rsid w:val="0006154F"/>
    <w:rsid w:val="000616FD"/>
    <w:rsid w:val="00062408"/>
    <w:rsid w:val="000639C1"/>
    <w:rsid w:val="000657F4"/>
    <w:rsid w:val="00067E77"/>
    <w:rsid w:val="00070651"/>
    <w:rsid w:val="00071C7F"/>
    <w:rsid w:val="00073D40"/>
    <w:rsid w:val="00074DE7"/>
    <w:rsid w:val="00075F39"/>
    <w:rsid w:val="00077F54"/>
    <w:rsid w:val="00080999"/>
    <w:rsid w:val="0008184E"/>
    <w:rsid w:val="000856B4"/>
    <w:rsid w:val="00086273"/>
    <w:rsid w:val="0008636F"/>
    <w:rsid w:val="00086B82"/>
    <w:rsid w:val="00092203"/>
    <w:rsid w:val="00093AF1"/>
    <w:rsid w:val="00093C6B"/>
    <w:rsid w:val="00095581"/>
    <w:rsid w:val="0009587E"/>
    <w:rsid w:val="00095DEE"/>
    <w:rsid w:val="00096290"/>
    <w:rsid w:val="000A0B96"/>
    <w:rsid w:val="000A0CDF"/>
    <w:rsid w:val="000A0E4F"/>
    <w:rsid w:val="000A1DCA"/>
    <w:rsid w:val="000A1DFF"/>
    <w:rsid w:val="000A2316"/>
    <w:rsid w:val="000A2404"/>
    <w:rsid w:val="000A2A98"/>
    <w:rsid w:val="000A6920"/>
    <w:rsid w:val="000A6AB2"/>
    <w:rsid w:val="000B00BD"/>
    <w:rsid w:val="000B0233"/>
    <w:rsid w:val="000B0F58"/>
    <w:rsid w:val="000B1740"/>
    <w:rsid w:val="000B17EA"/>
    <w:rsid w:val="000B3C88"/>
    <w:rsid w:val="000B4785"/>
    <w:rsid w:val="000B549C"/>
    <w:rsid w:val="000B583A"/>
    <w:rsid w:val="000B60CF"/>
    <w:rsid w:val="000C20A3"/>
    <w:rsid w:val="000C23E4"/>
    <w:rsid w:val="000C2FB8"/>
    <w:rsid w:val="000C3B22"/>
    <w:rsid w:val="000C65B3"/>
    <w:rsid w:val="000C66E9"/>
    <w:rsid w:val="000C71FB"/>
    <w:rsid w:val="000D1194"/>
    <w:rsid w:val="000D2028"/>
    <w:rsid w:val="000D380D"/>
    <w:rsid w:val="000D4156"/>
    <w:rsid w:val="000D428D"/>
    <w:rsid w:val="000D44BE"/>
    <w:rsid w:val="000D47AC"/>
    <w:rsid w:val="000D47DE"/>
    <w:rsid w:val="000D49FF"/>
    <w:rsid w:val="000D4AE6"/>
    <w:rsid w:val="000D4D80"/>
    <w:rsid w:val="000D4DE0"/>
    <w:rsid w:val="000D5616"/>
    <w:rsid w:val="000D66A5"/>
    <w:rsid w:val="000D6D60"/>
    <w:rsid w:val="000D6FBD"/>
    <w:rsid w:val="000D7836"/>
    <w:rsid w:val="000D7B82"/>
    <w:rsid w:val="000D7E14"/>
    <w:rsid w:val="000D7FA2"/>
    <w:rsid w:val="000E0314"/>
    <w:rsid w:val="000E0654"/>
    <w:rsid w:val="000E27B9"/>
    <w:rsid w:val="000E41B7"/>
    <w:rsid w:val="000E54F8"/>
    <w:rsid w:val="000E55FD"/>
    <w:rsid w:val="000E586C"/>
    <w:rsid w:val="000E6346"/>
    <w:rsid w:val="000E676E"/>
    <w:rsid w:val="000E6AF0"/>
    <w:rsid w:val="000E7779"/>
    <w:rsid w:val="000E7830"/>
    <w:rsid w:val="000F00BB"/>
    <w:rsid w:val="000F0669"/>
    <w:rsid w:val="000F0C71"/>
    <w:rsid w:val="000F1D57"/>
    <w:rsid w:val="000F1EFB"/>
    <w:rsid w:val="000F2111"/>
    <w:rsid w:val="000F3C5E"/>
    <w:rsid w:val="000F40F7"/>
    <w:rsid w:val="000F4AAA"/>
    <w:rsid w:val="000F5BC2"/>
    <w:rsid w:val="000F6361"/>
    <w:rsid w:val="000F66DA"/>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6045"/>
    <w:rsid w:val="00117492"/>
    <w:rsid w:val="0011799B"/>
    <w:rsid w:val="00117C05"/>
    <w:rsid w:val="00117D76"/>
    <w:rsid w:val="00117EA4"/>
    <w:rsid w:val="00120E58"/>
    <w:rsid w:val="00121C6C"/>
    <w:rsid w:val="0012317E"/>
    <w:rsid w:val="00125A7B"/>
    <w:rsid w:val="00126815"/>
    <w:rsid w:val="00126FD3"/>
    <w:rsid w:val="001313C5"/>
    <w:rsid w:val="00132585"/>
    <w:rsid w:val="001325FB"/>
    <w:rsid w:val="0013395E"/>
    <w:rsid w:val="001348BF"/>
    <w:rsid w:val="001348FA"/>
    <w:rsid w:val="00135CCE"/>
    <w:rsid w:val="001371CE"/>
    <w:rsid w:val="001376ED"/>
    <w:rsid w:val="001412E1"/>
    <w:rsid w:val="00142A40"/>
    <w:rsid w:val="001432F9"/>
    <w:rsid w:val="001439A2"/>
    <w:rsid w:val="001441E1"/>
    <w:rsid w:val="00144D27"/>
    <w:rsid w:val="00144DF4"/>
    <w:rsid w:val="0014755C"/>
    <w:rsid w:val="001514D3"/>
    <w:rsid w:val="00151D38"/>
    <w:rsid w:val="00156135"/>
    <w:rsid w:val="0015639C"/>
    <w:rsid w:val="00157A2B"/>
    <w:rsid w:val="00157D2F"/>
    <w:rsid w:val="00157D59"/>
    <w:rsid w:val="00160536"/>
    <w:rsid w:val="00160F8D"/>
    <w:rsid w:val="0016168D"/>
    <w:rsid w:val="00161ED5"/>
    <w:rsid w:val="001622ED"/>
    <w:rsid w:val="001629FD"/>
    <w:rsid w:val="00162D35"/>
    <w:rsid w:val="00162DDC"/>
    <w:rsid w:val="00163831"/>
    <w:rsid w:val="00163C5D"/>
    <w:rsid w:val="001649C9"/>
    <w:rsid w:val="001650BD"/>
    <w:rsid w:val="001651A9"/>
    <w:rsid w:val="00165A05"/>
    <w:rsid w:val="0017107B"/>
    <w:rsid w:val="001736C9"/>
    <w:rsid w:val="00173D4E"/>
    <w:rsid w:val="0017497A"/>
    <w:rsid w:val="0017653F"/>
    <w:rsid w:val="00176A7E"/>
    <w:rsid w:val="001778BF"/>
    <w:rsid w:val="00177AF6"/>
    <w:rsid w:val="00177E7F"/>
    <w:rsid w:val="00180412"/>
    <w:rsid w:val="00180CA6"/>
    <w:rsid w:val="00181567"/>
    <w:rsid w:val="00181D8A"/>
    <w:rsid w:val="00182455"/>
    <w:rsid w:val="0018338B"/>
    <w:rsid w:val="00183E13"/>
    <w:rsid w:val="00184191"/>
    <w:rsid w:val="00185342"/>
    <w:rsid w:val="00185B28"/>
    <w:rsid w:val="00185FA4"/>
    <w:rsid w:val="00186532"/>
    <w:rsid w:val="001917F6"/>
    <w:rsid w:val="00191E22"/>
    <w:rsid w:val="00193BF1"/>
    <w:rsid w:val="00194504"/>
    <w:rsid w:val="00195E07"/>
    <w:rsid w:val="00195E6F"/>
    <w:rsid w:val="00197021"/>
    <w:rsid w:val="0019718B"/>
    <w:rsid w:val="001974B3"/>
    <w:rsid w:val="001975F0"/>
    <w:rsid w:val="00197B61"/>
    <w:rsid w:val="001A108B"/>
    <w:rsid w:val="001A3978"/>
    <w:rsid w:val="001A3D5F"/>
    <w:rsid w:val="001A3D6B"/>
    <w:rsid w:val="001A7EFB"/>
    <w:rsid w:val="001B0200"/>
    <w:rsid w:val="001B034C"/>
    <w:rsid w:val="001B0913"/>
    <w:rsid w:val="001B0CE6"/>
    <w:rsid w:val="001B0E50"/>
    <w:rsid w:val="001B1296"/>
    <w:rsid w:val="001B184F"/>
    <w:rsid w:val="001B3A42"/>
    <w:rsid w:val="001B3C3D"/>
    <w:rsid w:val="001B5BFA"/>
    <w:rsid w:val="001B7EDD"/>
    <w:rsid w:val="001C00D1"/>
    <w:rsid w:val="001C059E"/>
    <w:rsid w:val="001C1CFA"/>
    <w:rsid w:val="001C2D60"/>
    <w:rsid w:val="001C2FBA"/>
    <w:rsid w:val="001C3CF0"/>
    <w:rsid w:val="001C4CE1"/>
    <w:rsid w:val="001C5C67"/>
    <w:rsid w:val="001C7B57"/>
    <w:rsid w:val="001D1413"/>
    <w:rsid w:val="001D2DEC"/>
    <w:rsid w:val="001D6021"/>
    <w:rsid w:val="001D6266"/>
    <w:rsid w:val="001D71AD"/>
    <w:rsid w:val="001E080F"/>
    <w:rsid w:val="001E13CE"/>
    <w:rsid w:val="001E14B0"/>
    <w:rsid w:val="001E1A8E"/>
    <w:rsid w:val="001E2019"/>
    <w:rsid w:val="001E2B08"/>
    <w:rsid w:val="001E2ECA"/>
    <w:rsid w:val="001E3A32"/>
    <w:rsid w:val="001E3E5F"/>
    <w:rsid w:val="001E53DF"/>
    <w:rsid w:val="001E549C"/>
    <w:rsid w:val="001E5EB8"/>
    <w:rsid w:val="001E76C3"/>
    <w:rsid w:val="001F084C"/>
    <w:rsid w:val="001F08D4"/>
    <w:rsid w:val="001F0B13"/>
    <w:rsid w:val="001F2286"/>
    <w:rsid w:val="001F2574"/>
    <w:rsid w:val="001F2840"/>
    <w:rsid w:val="001F2901"/>
    <w:rsid w:val="001F3199"/>
    <w:rsid w:val="001F3DDC"/>
    <w:rsid w:val="001F51A5"/>
    <w:rsid w:val="001F58E0"/>
    <w:rsid w:val="002044C5"/>
    <w:rsid w:val="00206CCE"/>
    <w:rsid w:val="00206E61"/>
    <w:rsid w:val="002079D8"/>
    <w:rsid w:val="002101FF"/>
    <w:rsid w:val="002105BD"/>
    <w:rsid w:val="00210934"/>
    <w:rsid w:val="00212FF1"/>
    <w:rsid w:val="002142BB"/>
    <w:rsid w:val="002146A5"/>
    <w:rsid w:val="00215318"/>
    <w:rsid w:val="00215396"/>
    <w:rsid w:val="00215D1D"/>
    <w:rsid w:val="0021654A"/>
    <w:rsid w:val="00216B9B"/>
    <w:rsid w:val="00216F17"/>
    <w:rsid w:val="0022024C"/>
    <w:rsid w:val="00220D1F"/>
    <w:rsid w:val="00220DF0"/>
    <w:rsid w:val="002228B5"/>
    <w:rsid w:val="00223DE3"/>
    <w:rsid w:val="00224462"/>
    <w:rsid w:val="00224771"/>
    <w:rsid w:val="00224FCA"/>
    <w:rsid w:val="0023146E"/>
    <w:rsid w:val="00232555"/>
    <w:rsid w:val="00232D34"/>
    <w:rsid w:val="00233B46"/>
    <w:rsid w:val="00233E41"/>
    <w:rsid w:val="002347FD"/>
    <w:rsid w:val="00236C38"/>
    <w:rsid w:val="002403BB"/>
    <w:rsid w:val="00241E85"/>
    <w:rsid w:val="00242CA6"/>
    <w:rsid w:val="00243301"/>
    <w:rsid w:val="0024410E"/>
    <w:rsid w:val="00245610"/>
    <w:rsid w:val="00247338"/>
    <w:rsid w:val="0025013A"/>
    <w:rsid w:val="0025059C"/>
    <w:rsid w:val="002509C9"/>
    <w:rsid w:val="00250A5A"/>
    <w:rsid w:val="00250B93"/>
    <w:rsid w:val="002512F1"/>
    <w:rsid w:val="00252DDD"/>
    <w:rsid w:val="00253BC2"/>
    <w:rsid w:val="00254B44"/>
    <w:rsid w:val="0025567E"/>
    <w:rsid w:val="002557C3"/>
    <w:rsid w:val="002562D8"/>
    <w:rsid w:val="0025721F"/>
    <w:rsid w:val="00257D8D"/>
    <w:rsid w:val="00261E43"/>
    <w:rsid w:val="00263C9D"/>
    <w:rsid w:val="00264D54"/>
    <w:rsid w:val="00266BC2"/>
    <w:rsid w:val="00270FF6"/>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36EA"/>
    <w:rsid w:val="0028554C"/>
    <w:rsid w:val="002859CF"/>
    <w:rsid w:val="002860F6"/>
    <w:rsid w:val="002865C5"/>
    <w:rsid w:val="00286AE9"/>
    <w:rsid w:val="00287E5C"/>
    <w:rsid w:val="0029178C"/>
    <w:rsid w:val="00292807"/>
    <w:rsid w:val="00292832"/>
    <w:rsid w:val="00296828"/>
    <w:rsid w:val="00296EF9"/>
    <w:rsid w:val="002A0957"/>
    <w:rsid w:val="002A12B9"/>
    <w:rsid w:val="002A239D"/>
    <w:rsid w:val="002A2420"/>
    <w:rsid w:val="002A2C1F"/>
    <w:rsid w:val="002A34DA"/>
    <w:rsid w:val="002A379A"/>
    <w:rsid w:val="002A44DC"/>
    <w:rsid w:val="002A57AC"/>
    <w:rsid w:val="002A6452"/>
    <w:rsid w:val="002A73EC"/>
    <w:rsid w:val="002B07FB"/>
    <w:rsid w:val="002B0D86"/>
    <w:rsid w:val="002B2AFE"/>
    <w:rsid w:val="002B3CA1"/>
    <w:rsid w:val="002B402A"/>
    <w:rsid w:val="002B4AA7"/>
    <w:rsid w:val="002B5CDD"/>
    <w:rsid w:val="002B72D2"/>
    <w:rsid w:val="002C08CC"/>
    <w:rsid w:val="002C0942"/>
    <w:rsid w:val="002C1C7C"/>
    <w:rsid w:val="002C37EA"/>
    <w:rsid w:val="002C384A"/>
    <w:rsid w:val="002C641A"/>
    <w:rsid w:val="002C6544"/>
    <w:rsid w:val="002C6A82"/>
    <w:rsid w:val="002D066F"/>
    <w:rsid w:val="002D0B1F"/>
    <w:rsid w:val="002D0BAB"/>
    <w:rsid w:val="002D10A8"/>
    <w:rsid w:val="002D6B9A"/>
    <w:rsid w:val="002D6D3B"/>
    <w:rsid w:val="002D7B0D"/>
    <w:rsid w:val="002E11CC"/>
    <w:rsid w:val="002E2F8C"/>
    <w:rsid w:val="002E363B"/>
    <w:rsid w:val="002E7EB9"/>
    <w:rsid w:val="002F0D25"/>
    <w:rsid w:val="002F118D"/>
    <w:rsid w:val="002F13F8"/>
    <w:rsid w:val="002F20DF"/>
    <w:rsid w:val="002F3E03"/>
    <w:rsid w:val="002F4C21"/>
    <w:rsid w:val="002F7DE0"/>
    <w:rsid w:val="003014D5"/>
    <w:rsid w:val="00301FEF"/>
    <w:rsid w:val="00302A20"/>
    <w:rsid w:val="00303A21"/>
    <w:rsid w:val="00304C9C"/>
    <w:rsid w:val="0030533C"/>
    <w:rsid w:val="00306C45"/>
    <w:rsid w:val="00310260"/>
    <w:rsid w:val="00310465"/>
    <w:rsid w:val="00311155"/>
    <w:rsid w:val="0031154A"/>
    <w:rsid w:val="00311AFA"/>
    <w:rsid w:val="0031225B"/>
    <w:rsid w:val="0031418F"/>
    <w:rsid w:val="00314C3A"/>
    <w:rsid w:val="00315069"/>
    <w:rsid w:val="0031557D"/>
    <w:rsid w:val="00316729"/>
    <w:rsid w:val="00320CC5"/>
    <w:rsid w:val="003222D9"/>
    <w:rsid w:val="0032269C"/>
    <w:rsid w:val="00322918"/>
    <w:rsid w:val="00323F21"/>
    <w:rsid w:val="00323FB4"/>
    <w:rsid w:val="00324E4B"/>
    <w:rsid w:val="00325460"/>
    <w:rsid w:val="0032559D"/>
    <w:rsid w:val="00325803"/>
    <w:rsid w:val="0032734E"/>
    <w:rsid w:val="003273F9"/>
    <w:rsid w:val="00327BD3"/>
    <w:rsid w:val="00330891"/>
    <w:rsid w:val="003329F7"/>
    <w:rsid w:val="00332B9C"/>
    <w:rsid w:val="00333206"/>
    <w:rsid w:val="003335F2"/>
    <w:rsid w:val="00333669"/>
    <w:rsid w:val="003349DE"/>
    <w:rsid w:val="00334A9B"/>
    <w:rsid w:val="0033613F"/>
    <w:rsid w:val="00336572"/>
    <w:rsid w:val="00337442"/>
    <w:rsid w:val="00340B6F"/>
    <w:rsid w:val="00340DD1"/>
    <w:rsid w:val="003421BF"/>
    <w:rsid w:val="00342F75"/>
    <w:rsid w:val="0034436E"/>
    <w:rsid w:val="003456A3"/>
    <w:rsid w:val="00346407"/>
    <w:rsid w:val="00346C58"/>
    <w:rsid w:val="00347B62"/>
    <w:rsid w:val="00351003"/>
    <w:rsid w:val="00351A61"/>
    <w:rsid w:val="003529DA"/>
    <w:rsid w:val="00352C10"/>
    <w:rsid w:val="00352C21"/>
    <w:rsid w:val="00355BBB"/>
    <w:rsid w:val="00356635"/>
    <w:rsid w:val="0035754C"/>
    <w:rsid w:val="003624A3"/>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80214"/>
    <w:rsid w:val="00381B9A"/>
    <w:rsid w:val="003820BA"/>
    <w:rsid w:val="0038328B"/>
    <w:rsid w:val="00384715"/>
    <w:rsid w:val="00384F88"/>
    <w:rsid w:val="00384FC1"/>
    <w:rsid w:val="00385159"/>
    <w:rsid w:val="00387223"/>
    <w:rsid w:val="003873E3"/>
    <w:rsid w:val="003877A3"/>
    <w:rsid w:val="00390EFA"/>
    <w:rsid w:val="0039270C"/>
    <w:rsid w:val="003927E7"/>
    <w:rsid w:val="00393A95"/>
    <w:rsid w:val="0039586D"/>
    <w:rsid w:val="00396E4C"/>
    <w:rsid w:val="0039734D"/>
    <w:rsid w:val="003A23FB"/>
    <w:rsid w:val="003A371A"/>
    <w:rsid w:val="003A3D57"/>
    <w:rsid w:val="003A5478"/>
    <w:rsid w:val="003A5F74"/>
    <w:rsid w:val="003A77F4"/>
    <w:rsid w:val="003B0649"/>
    <w:rsid w:val="003B1010"/>
    <w:rsid w:val="003B26EB"/>
    <w:rsid w:val="003B2EC3"/>
    <w:rsid w:val="003B2F1F"/>
    <w:rsid w:val="003B4893"/>
    <w:rsid w:val="003B4E71"/>
    <w:rsid w:val="003B51C5"/>
    <w:rsid w:val="003B54D4"/>
    <w:rsid w:val="003B5872"/>
    <w:rsid w:val="003B68C9"/>
    <w:rsid w:val="003C01FA"/>
    <w:rsid w:val="003C2054"/>
    <w:rsid w:val="003C2B2D"/>
    <w:rsid w:val="003C34E4"/>
    <w:rsid w:val="003C5295"/>
    <w:rsid w:val="003C628F"/>
    <w:rsid w:val="003C69C3"/>
    <w:rsid w:val="003C6A7B"/>
    <w:rsid w:val="003C7802"/>
    <w:rsid w:val="003C7A5D"/>
    <w:rsid w:val="003C7FF4"/>
    <w:rsid w:val="003D0924"/>
    <w:rsid w:val="003D0DD7"/>
    <w:rsid w:val="003D1B67"/>
    <w:rsid w:val="003D1B74"/>
    <w:rsid w:val="003D1E87"/>
    <w:rsid w:val="003D26A3"/>
    <w:rsid w:val="003D30B4"/>
    <w:rsid w:val="003D352C"/>
    <w:rsid w:val="003D5BC7"/>
    <w:rsid w:val="003D60E5"/>
    <w:rsid w:val="003D71B8"/>
    <w:rsid w:val="003E0187"/>
    <w:rsid w:val="003E08E7"/>
    <w:rsid w:val="003E105A"/>
    <w:rsid w:val="003E1BD1"/>
    <w:rsid w:val="003E2429"/>
    <w:rsid w:val="003E3628"/>
    <w:rsid w:val="003E5403"/>
    <w:rsid w:val="003E60A1"/>
    <w:rsid w:val="003E6CCD"/>
    <w:rsid w:val="003E72C6"/>
    <w:rsid w:val="003E7FAC"/>
    <w:rsid w:val="003F0091"/>
    <w:rsid w:val="003F00DB"/>
    <w:rsid w:val="003F0699"/>
    <w:rsid w:val="003F23B3"/>
    <w:rsid w:val="003F3F45"/>
    <w:rsid w:val="003F4061"/>
    <w:rsid w:val="003F5E1B"/>
    <w:rsid w:val="003F680F"/>
    <w:rsid w:val="00400B0F"/>
    <w:rsid w:val="004016D0"/>
    <w:rsid w:val="00402C2A"/>
    <w:rsid w:val="00404021"/>
    <w:rsid w:val="0040414F"/>
    <w:rsid w:val="00405FDF"/>
    <w:rsid w:val="00406657"/>
    <w:rsid w:val="00407621"/>
    <w:rsid w:val="00407DA4"/>
    <w:rsid w:val="004107BD"/>
    <w:rsid w:val="00410F71"/>
    <w:rsid w:val="004112DF"/>
    <w:rsid w:val="00412301"/>
    <w:rsid w:val="00412C56"/>
    <w:rsid w:val="00415053"/>
    <w:rsid w:val="00415AF0"/>
    <w:rsid w:val="00416104"/>
    <w:rsid w:val="00416D21"/>
    <w:rsid w:val="004212B8"/>
    <w:rsid w:val="00421483"/>
    <w:rsid w:val="0042257A"/>
    <w:rsid w:val="00424744"/>
    <w:rsid w:val="00424AE0"/>
    <w:rsid w:val="00424EA3"/>
    <w:rsid w:val="004259FF"/>
    <w:rsid w:val="00425EBC"/>
    <w:rsid w:val="004267D6"/>
    <w:rsid w:val="00426B92"/>
    <w:rsid w:val="00426E47"/>
    <w:rsid w:val="00426FAE"/>
    <w:rsid w:val="0043002C"/>
    <w:rsid w:val="00430C26"/>
    <w:rsid w:val="004324A6"/>
    <w:rsid w:val="00432D6B"/>
    <w:rsid w:val="00433ECA"/>
    <w:rsid w:val="0043544C"/>
    <w:rsid w:val="004357CA"/>
    <w:rsid w:val="00435BE9"/>
    <w:rsid w:val="00436564"/>
    <w:rsid w:val="00436C37"/>
    <w:rsid w:val="00437821"/>
    <w:rsid w:val="00440999"/>
    <w:rsid w:val="00441561"/>
    <w:rsid w:val="00441E25"/>
    <w:rsid w:val="00442B4A"/>
    <w:rsid w:val="004432C1"/>
    <w:rsid w:val="00443BC4"/>
    <w:rsid w:val="004459B7"/>
    <w:rsid w:val="004476C2"/>
    <w:rsid w:val="00447A29"/>
    <w:rsid w:val="00450522"/>
    <w:rsid w:val="0045072A"/>
    <w:rsid w:val="00450C74"/>
    <w:rsid w:val="00450E7F"/>
    <w:rsid w:val="00451F7D"/>
    <w:rsid w:val="0045560D"/>
    <w:rsid w:val="004616AB"/>
    <w:rsid w:val="00461D14"/>
    <w:rsid w:val="00463A93"/>
    <w:rsid w:val="00463EBE"/>
    <w:rsid w:val="00464B91"/>
    <w:rsid w:val="00465464"/>
    <w:rsid w:val="00467877"/>
    <w:rsid w:val="00470D21"/>
    <w:rsid w:val="00471324"/>
    <w:rsid w:val="00471E7B"/>
    <w:rsid w:val="004727E8"/>
    <w:rsid w:val="004731F3"/>
    <w:rsid w:val="004739BE"/>
    <w:rsid w:val="00474C3E"/>
    <w:rsid w:val="00475215"/>
    <w:rsid w:val="00475E4C"/>
    <w:rsid w:val="0047674A"/>
    <w:rsid w:val="00476891"/>
    <w:rsid w:val="00477273"/>
    <w:rsid w:val="0047750B"/>
    <w:rsid w:val="00480D20"/>
    <w:rsid w:val="00483AB3"/>
    <w:rsid w:val="00485446"/>
    <w:rsid w:val="00486F22"/>
    <w:rsid w:val="0049035B"/>
    <w:rsid w:val="00490C3A"/>
    <w:rsid w:val="004934C7"/>
    <w:rsid w:val="004947B8"/>
    <w:rsid w:val="004949CE"/>
    <w:rsid w:val="004949F5"/>
    <w:rsid w:val="00494A93"/>
    <w:rsid w:val="00494E71"/>
    <w:rsid w:val="00495238"/>
    <w:rsid w:val="00496C3B"/>
    <w:rsid w:val="00496D6F"/>
    <w:rsid w:val="00497A15"/>
    <w:rsid w:val="00497D5C"/>
    <w:rsid w:val="004A04A9"/>
    <w:rsid w:val="004A16AA"/>
    <w:rsid w:val="004A16E0"/>
    <w:rsid w:val="004A233E"/>
    <w:rsid w:val="004A23E3"/>
    <w:rsid w:val="004A257D"/>
    <w:rsid w:val="004A5077"/>
    <w:rsid w:val="004A5437"/>
    <w:rsid w:val="004A563A"/>
    <w:rsid w:val="004A64B9"/>
    <w:rsid w:val="004B1486"/>
    <w:rsid w:val="004B1955"/>
    <w:rsid w:val="004B326B"/>
    <w:rsid w:val="004B4189"/>
    <w:rsid w:val="004B6363"/>
    <w:rsid w:val="004B68B2"/>
    <w:rsid w:val="004B6D1B"/>
    <w:rsid w:val="004B7E15"/>
    <w:rsid w:val="004C1525"/>
    <w:rsid w:val="004C366F"/>
    <w:rsid w:val="004C3FA8"/>
    <w:rsid w:val="004C6AA3"/>
    <w:rsid w:val="004C7127"/>
    <w:rsid w:val="004D100C"/>
    <w:rsid w:val="004D35F4"/>
    <w:rsid w:val="004D434A"/>
    <w:rsid w:val="004D63C3"/>
    <w:rsid w:val="004D6AC2"/>
    <w:rsid w:val="004D72DC"/>
    <w:rsid w:val="004D7FF7"/>
    <w:rsid w:val="004E157F"/>
    <w:rsid w:val="004E1A28"/>
    <w:rsid w:val="004E2971"/>
    <w:rsid w:val="004E2C0F"/>
    <w:rsid w:val="004E444F"/>
    <w:rsid w:val="004E4575"/>
    <w:rsid w:val="004E4E5F"/>
    <w:rsid w:val="004E5027"/>
    <w:rsid w:val="004E6F4B"/>
    <w:rsid w:val="004F1385"/>
    <w:rsid w:val="004F1CF6"/>
    <w:rsid w:val="004F30B2"/>
    <w:rsid w:val="004F638E"/>
    <w:rsid w:val="004F7982"/>
    <w:rsid w:val="005000DD"/>
    <w:rsid w:val="005008C4"/>
    <w:rsid w:val="005014F4"/>
    <w:rsid w:val="00501675"/>
    <w:rsid w:val="0050280D"/>
    <w:rsid w:val="00502882"/>
    <w:rsid w:val="005033DD"/>
    <w:rsid w:val="00504FE2"/>
    <w:rsid w:val="00510D62"/>
    <w:rsid w:val="0051174E"/>
    <w:rsid w:val="00512618"/>
    <w:rsid w:val="00512B0E"/>
    <w:rsid w:val="00513C1B"/>
    <w:rsid w:val="005149F2"/>
    <w:rsid w:val="00514F68"/>
    <w:rsid w:val="005153D6"/>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3396"/>
    <w:rsid w:val="0053362F"/>
    <w:rsid w:val="005339EB"/>
    <w:rsid w:val="00533CD3"/>
    <w:rsid w:val="00534DDD"/>
    <w:rsid w:val="00534E07"/>
    <w:rsid w:val="00535321"/>
    <w:rsid w:val="00535AD1"/>
    <w:rsid w:val="00536299"/>
    <w:rsid w:val="005377E0"/>
    <w:rsid w:val="00537C25"/>
    <w:rsid w:val="00541224"/>
    <w:rsid w:val="00541AA1"/>
    <w:rsid w:val="0054411A"/>
    <w:rsid w:val="00544BC6"/>
    <w:rsid w:val="00544C37"/>
    <w:rsid w:val="00544E28"/>
    <w:rsid w:val="005465C7"/>
    <w:rsid w:val="00546A1A"/>
    <w:rsid w:val="00546A35"/>
    <w:rsid w:val="0054736B"/>
    <w:rsid w:val="0055002E"/>
    <w:rsid w:val="00551885"/>
    <w:rsid w:val="00552A93"/>
    <w:rsid w:val="005538B5"/>
    <w:rsid w:val="00553CE0"/>
    <w:rsid w:val="00555149"/>
    <w:rsid w:val="00557034"/>
    <w:rsid w:val="00557C45"/>
    <w:rsid w:val="00557D5A"/>
    <w:rsid w:val="005619E8"/>
    <w:rsid w:val="0056231C"/>
    <w:rsid w:val="00564DA3"/>
    <w:rsid w:val="0056517F"/>
    <w:rsid w:val="00565F1B"/>
    <w:rsid w:val="00566D26"/>
    <w:rsid w:val="005672D0"/>
    <w:rsid w:val="00570F09"/>
    <w:rsid w:val="005711A6"/>
    <w:rsid w:val="0057306B"/>
    <w:rsid w:val="00573A75"/>
    <w:rsid w:val="00574CCB"/>
    <w:rsid w:val="00575C5A"/>
    <w:rsid w:val="00576EC5"/>
    <w:rsid w:val="0057786A"/>
    <w:rsid w:val="00581C5F"/>
    <w:rsid w:val="00581F33"/>
    <w:rsid w:val="0058231A"/>
    <w:rsid w:val="00582377"/>
    <w:rsid w:val="0058395C"/>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BE1"/>
    <w:rsid w:val="005A190E"/>
    <w:rsid w:val="005A4A2C"/>
    <w:rsid w:val="005A4DD0"/>
    <w:rsid w:val="005A52FD"/>
    <w:rsid w:val="005A54E4"/>
    <w:rsid w:val="005A5B07"/>
    <w:rsid w:val="005A6870"/>
    <w:rsid w:val="005A69D5"/>
    <w:rsid w:val="005A7F05"/>
    <w:rsid w:val="005B083A"/>
    <w:rsid w:val="005B12F6"/>
    <w:rsid w:val="005B18E5"/>
    <w:rsid w:val="005B1905"/>
    <w:rsid w:val="005B3171"/>
    <w:rsid w:val="005B3305"/>
    <w:rsid w:val="005B3665"/>
    <w:rsid w:val="005B3C9F"/>
    <w:rsid w:val="005B4F39"/>
    <w:rsid w:val="005B534F"/>
    <w:rsid w:val="005C2B70"/>
    <w:rsid w:val="005C2BEA"/>
    <w:rsid w:val="005C2C18"/>
    <w:rsid w:val="005C3F4B"/>
    <w:rsid w:val="005C6734"/>
    <w:rsid w:val="005D07BC"/>
    <w:rsid w:val="005D1309"/>
    <w:rsid w:val="005D285A"/>
    <w:rsid w:val="005D2947"/>
    <w:rsid w:val="005D2E55"/>
    <w:rsid w:val="005D2F4A"/>
    <w:rsid w:val="005D330D"/>
    <w:rsid w:val="005D388A"/>
    <w:rsid w:val="005D45A7"/>
    <w:rsid w:val="005D4A36"/>
    <w:rsid w:val="005D5C1B"/>
    <w:rsid w:val="005D616E"/>
    <w:rsid w:val="005D61DE"/>
    <w:rsid w:val="005D6975"/>
    <w:rsid w:val="005D6A59"/>
    <w:rsid w:val="005D6D4E"/>
    <w:rsid w:val="005E02B4"/>
    <w:rsid w:val="005E0D31"/>
    <w:rsid w:val="005E2A5F"/>
    <w:rsid w:val="005E411B"/>
    <w:rsid w:val="005E5AD2"/>
    <w:rsid w:val="005E5F83"/>
    <w:rsid w:val="005E7177"/>
    <w:rsid w:val="005F064B"/>
    <w:rsid w:val="005F0D5B"/>
    <w:rsid w:val="005F0FD3"/>
    <w:rsid w:val="005F22A3"/>
    <w:rsid w:val="005F2F18"/>
    <w:rsid w:val="005F2F40"/>
    <w:rsid w:val="005F4315"/>
    <w:rsid w:val="005F4A6C"/>
    <w:rsid w:val="005F4D11"/>
    <w:rsid w:val="005F54DB"/>
    <w:rsid w:val="005F6602"/>
    <w:rsid w:val="005F781E"/>
    <w:rsid w:val="00600F1F"/>
    <w:rsid w:val="006013E8"/>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20C06"/>
    <w:rsid w:val="0062142A"/>
    <w:rsid w:val="0062157E"/>
    <w:rsid w:val="006235D7"/>
    <w:rsid w:val="00624B4C"/>
    <w:rsid w:val="00625098"/>
    <w:rsid w:val="006264AB"/>
    <w:rsid w:val="00626D90"/>
    <w:rsid w:val="00630175"/>
    <w:rsid w:val="0063116A"/>
    <w:rsid w:val="006311AA"/>
    <w:rsid w:val="006312BF"/>
    <w:rsid w:val="00631850"/>
    <w:rsid w:val="00631897"/>
    <w:rsid w:val="0063212B"/>
    <w:rsid w:val="006334B4"/>
    <w:rsid w:val="00633849"/>
    <w:rsid w:val="00634330"/>
    <w:rsid w:val="00636BE7"/>
    <w:rsid w:val="00640D4C"/>
    <w:rsid w:val="006410EB"/>
    <w:rsid w:val="00641A65"/>
    <w:rsid w:val="00641DEA"/>
    <w:rsid w:val="00644445"/>
    <w:rsid w:val="00646E15"/>
    <w:rsid w:val="006470F6"/>
    <w:rsid w:val="0064764D"/>
    <w:rsid w:val="00647677"/>
    <w:rsid w:val="006478B7"/>
    <w:rsid w:val="00647B1A"/>
    <w:rsid w:val="00650820"/>
    <w:rsid w:val="00650B9D"/>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B3C"/>
    <w:rsid w:val="00665CF4"/>
    <w:rsid w:val="006668B8"/>
    <w:rsid w:val="00667BAC"/>
    <w:rsid w:val="00670129"/>
    <w:rsid w:val="0067146A"/>
    <w:rsid w:val="006715B5"/>
    <w:rsid w:val="00671A1A"/>
    <w:rsid w:val="00674571"/>
    <w:rsid w:val="0067482E"/>
    <w:rsid w:val="00674C13"/>
    <w:rsid w:val="006751C3"/>
    <w:rsid w:val="0067587B"/>
    <w:rsid w:val="00675D45"/>
    <w:rsid w:val="00677921"/>
    <w:rsid w:val="006806F9"/>
    <w:rsid w:val="00680AC3"/>
    <w:rsid w:val="00680C56"/>
    <w:rsid w:val="00681C2C"/>
    <w:rsid w:val="00684011"/>
    <w:rsid w:val="00684CA9"/>
    <w:rsid w:val="00685F14"/>
    <w:rsid w:val="0068651F"/>
    <w:rsid w:val="00686D67"/>
    <w:rsid w:val="00691449"/>
    <w:rsid w:val="00692EEC"/>
    <w:rsid w:val="00694628"/>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DB6"/>
    <w:rsid w:val="006B1EED"/>
    <w:rsid w:val="006B2B8B"/>
    <w:rsid w:val="006B5EAB"/>
    <w:rsid w:val="006B6970"/>
    <w:rsid w:val="006B79E5"/>
    <w:rsid w:val="006C069E"/>
    <w:rsid w:val="006C130F"/>
    <w:rsid w:val="006C17E4"/>
    <w:rsid w:val="006C19BE"/>
    <w:rsid w:val="006C21CA"/>
    <w:rsid w:val="006C2D0C"/>
    <w:rsid w:val="006C41E3"/>
    <w:rsid w:val="006C457D"/>
    <w:rsid w:val="006C47AE"/>
    <w:rsid w:val="006C59EB"/>
    <w:rsid w:val="006D0A6B"/>
    <w:rsid w:val="006D1FA7"/>
    <w:rsid w:val="006D21CF"/>
    <w:rsid w:val="006D29F7"/>
    <w:rsid w:val="006D3023"/>
    <w:rsid w:val="006D55C1"/>
    <w:rsid w:val="006D60A0"/>
    <w:rsid w:val="006D6135"/>
    <w:rsid w:val="006D6A34"/>
    <w:rsid w:val="006E03D4"/>
    <w:rsid w:val="006E2416"/>
    <w:rsid w:val="006E4F71"/>
    <w:rsid w:val="006E7CC7"/>
    <w:rsid w:val="006F03E9"/>
    <w:rsid w:val="006F1682"/>
    <w:rsid w:val="006F179D"/>
    <w:rsid w:val="006F19EE"/>
    <w:rsid w:val="006F1A2A"/>
    <w:rsid w:val="006F235D"/>
    <w:rsid w:val="006F249E"/>
    <w:rsid w:val="006F28D3"/>
    <w:rsid w:val="006F36D1"/>
    <w:rsid w:val="006F4C0D"/>
    <w:rsid w:val="006F6289"/>
    <w:rsid w:val="006F74A5"/>
    <w:rsid w:val="00700A65"/>
    <w:rsid w:val="0070206F"/>
    <w:rsid w:val="00702F1C"/>
    <w:rsid w:val="00703C21"/>
    <w:rsid w:val="00705106"/>
    <w:rsid w:val="00705F61"/>
    <w:rsid w:val="007067B6"/>
    <w:rsid w:val="007069A7"/>
    <w:rsid w:val="007069F5"/>
    <w:rsid w:val="007071AA"/>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43EC"/>
    <w:rsid w:val="00724BD8"/>
    <w:rsid w:val="00724E6A"/>
    <w:rsid w:val="007256E9"/>
    <w:rsid w:val="0072634B"/>
    <w:rsid w:val="007263B8"/>
    <w:rsid w:val="00726C6C"/>
    <w:rsid w:val="00726CC8"/>
    <w:rsid w:val="007304E4"/>
    <w:rsid w:val="00731907"/>
    <w:rsid w:val="00731F95"/>
    <w:rsid w:val="00732745"/>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5874"/>
    <w:rsid w:val="00746307"/>
    <w:rsid w:val="007501D0"/>
    <w:rsid w:val="00750364"/>
    <w:rsid w:val="0075150B"/>
    <w:rsid w:val="007519EB"/>
    <w:rsid w:val="00754BD9"/>
    <w:rsid w:val="00755906"/>
    <w:rsid w:val="00755A19"/>
    <w:rsid w:val="00755E06"/>
    <w:rsid w:val="00756307"/>
    <w:rsid w:val="0075670E"/>
    <w:rsid w:val="0075685A"/>
    <w:rsid w:val="0076007B"/>
    <w:rsid w:val="00761296"/>
    <w:rsid w:val="0076161B"/>
    <w:rsid w:val="007617D0"/>
    <w:rsid w:val="007631C1"/>
    <w:rsid w:val="00763A72"/>
    <w:rsid w:val="007653C4"/>
    <w:rsid w:val="00765A1C"/>
    <w:rsid w:val="00766689"/>
    <w:rsid w:val="00767406"/>
    <w:rsid w:val="0076761A"/>
    <w:rsid w:val="00771434"/>
    <w:rsid w:val="0077354C"/>
    <w:rsid w:val="00774274"/>
    <w:rsid w:val="007763A4"/>
    <w:rsid w:val="007769E8"/>
    <w:rsid w:val="00776F8F"/>
    <w:rsid w:val="0077788B"/>
    <w:rsid w:val="00782C2C"/>
    <w:rsid w:val="00782DC5"/>
    <w:rsid w:val="00784443"/>
    <w:rsid w:val="00785723"/>
    <w:rsid w:val="007859D0"/>
    <w:rsid w:val="00792660"/>
    <w:rsid w:val="0079382A"/>
    <w:rsid w:val="0079513C"/>
    <w:rsid w:val="00797395"/>
    <w:rsid w:val="0079740B"/>
    <w:rsid w:val="007975C2"/>
    <w:rsid w:val="007A0916"/>
    <w:rsid w:val="007A3A13"/>
    <w:rsid w:val="007A69EA"/>
    <w:rsid w:val="007A7003"/>
    <w:rsid w:val="007B0623"/>
    <w:rsid w:val="007B0F57"/>
    <w:rsid w:val="007B1E00"/>
    <w:rsid w:val="007B3570"/>
    <w:rsid w:val="007B40D6"/>
    <w:rsid w:val="007B508E"/>
    <w:rsid w:val="007B5227"/>
    <w:rsid w:val="007B5EA7"/>
    <w:rsid w:val="007B6FFE"/>
    <w:rsid w:val="007B7699"/>
    <w:rsid w:val="007C0F0B"/>
    <w:rsid w:val="007C2AB3"/>
    <w:rsid w:val="007C2CC3"/>
    <w:rsid w:val="007C6499"/>
    <w:rsid w:val="007C67F6"/>
    <w:rsid w:val="007C6F0E"/>
    <w:rsid w:val="007D238D"/>
    <w:rsid w:val="007D3022"/>
    <w:rsid w:val="007D34D2"/>
    <w:rsid w:val="007D5D41"/>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A7C"/>
    <w:rsid w:val="007F02EC"/>
    <w:rsid w:val="007F0BB5"/>
    <w:rsid w:val="007F1CCD"/>
    <w:rsid w:val="007F2776"/>
    <w:rsid w:val="007F2939"/>
    <w:rsid w:val="007F43F2"/>
    <w:rsid w:val="007F6601"/>
    <w:rsid w:val="007F78C7"/>
    <w:rsid w:val="007F79C4"/>
    <w:rsid w:val="008029AE"/>
    <w:rsid w:val="00803E7A"/>
    <w:rsid w:val="008048C8"/>
    <w:rsid w:val="00804BFD"/>
    <w:rsid w:val="00804EEB"/>
    <w:rsid w:val="00805107"/>
    <w:rsid w:val="0080593D"/>
    <w:rsid w:val="00805E38"/>
    <w:rsid w:val="0080620A"/>
    <w:rsid w:val="008062C2"/>
    <w:rsid w:val="00806EF8"/>
    <w:rsid w:val="00812BDE"/>
    <w:rsid w:val="008150E6"/>
    <w:rsid w:val="008166E9"/>
    <w:rsid w:val="00820017"/>
    <w:rsid w:val="008210EB"/>
    <w:rsid w:val="0082114E"/>
    <w:rsid w:val="00822A16"/>
    <w:rsid w:val="00823A3B"/>
    <w:rsid w:val="00823C1D"/>
    <w:rsid w:val="00824C29"/>
    <w:rsid w:val="00825DBF"/>
    <w:rsid w:val="00826709"/>
    <w:rsid w:val="00826C32"/>
    <w:rsid w:val="00831746"/>
    <w:rsid w:val="00831773"/>
    <w:rsid w:val="00831D93"/>
    <w:rsid w:val="008322B2"/>
    <w:rsid w:val="00832776"/>
    <w:rsid w:val="00832784"/>
    <w:rsid w:val="00832D69"/>
    <w:rsid w:val="00833BA5"/>
    <w:rsid w:val="00833CD4"/>
    <w:rsid w:val="00834E60"/>
    <w:rsid w:val="00835CAE"/>
    <w:rsid w:val="00837A64"/>
    <w:rsid w:val="00840685"/>
    <w:rsid w:val="00841076"/>
    <w:rsid w:val="00841243"/>
    <w:rsid w:val="00841494"/>
    <w:rsid w:val="0084155C"/>
    <w:rsid w:val="00842596"/>
    <w:rsid w:val="00842E57"/>
    <w:rsid w:val="00843CC8"/>
    <w:rsid w:val="00844558"/>
    <w:rsid w:val="00844EFE"/>
    <w:rsid w:val="00844FB5"/>
    <w:rsid w:val="008468A3"/>
    <w:rsid w:val="00846E05"/>
    <w:rsid w:val="00847D5A"/>
    <w:rsid w:val="008500E8"/>
    <w:rsid w:val="008514DE"/>
    <w:rsid w:val="00851BAA"/>
    <w:rsid w:val="008520B9"/>
    <w:rsid w:val="00852461"/>
    <w:rsid w:val="00853083"/>
    <w:rsid w:val="00853246"/>
    <w:rsid w:val="00853387"/>
    <w:rsid w:val="00853973"/>
    <w:rsid w:val="00853D27"/>
    <w:rsid w:val="00854BD5"/>
    <w:rsid w:val="0085694E"/>
    <w:rsid w:val="008603E7"/>
    <w:rsid w:val="00862080"/>
    <w:rsid w:val="008622B8"/>
    <w:rsid w:val="0086245D"/>
    <w:rsid w:val="00862DC7"/>
    <w:rsid w:val="00862E06"/>
    <w:rsid w:val="008644CA"/>
    <w:rsid w:val="00865197"/>
    <w:rsid w:val="00865F39"/>
    <w:rsid w:val="008665C2"/>
    <w:rsid w:val="008669E3"/>
    <w:rsid w:val="00867A8F"/>
    <w:rsid w:val="00871432"/>
    <w:rsid w:val="00873DBC"/>
    <w:rsid w:val="00874F48"/>
    <w:rsid w:val="00875B81"/>
    <w:rsid w:val="00875F06"/>
    <w:rsid w:val="00877D4E"/>
    <w:rsid w:val="00881346"/>
    <w:rsid w:val="00882F88"/>
    <w:rsid w:val="00883414"/>
    <w:rsid w:val="00883C5A"/>
    <w:rsid w:val="00883D41"/>
    <w:rsid w:val="00886E5C"/>
    <w:rsid w:val="00887E71"/>
    <w:rsid w:val="00890205"/>
    <w:rsid w:val="00890BF3"/>
    <w:rsid w:val="00890F25"/>
    <w:rsid w:val="0089266C"/>
    <w:rsid w:val="00893922"/>
    <w:rsid w:val="008943A9"/>
    <w:rsid w:val="0089453C"/>
    <w:rsid w:val="00895442"/>
    <w:rsid w:val="0089544B"/>
    <w:rsid w:val="0089567A"/>
    <w:rsid w:val="00896D15"/>
    <w:rsid w:val="00897D2D"/>
    <w:rsid w:val="008A0D44"/>
    <w:rsid w:val="008A1297"/>
    <w:rsid w:val="008A2879"/>
    <w:rsid w:val="008A4DB9"/>
    <w:rsid w:val="008A5343"/>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5898"/>
    <w:rsid w:val="008C6283"/>
    <w:rsid w:val="008C6817"/>
    <w:rsid w:val="008D48F2"/>
    <w:rsid w:val="008D4CBD"/>
    <w:rsid w:val="008D4E9A"/>
    <w:rsid w:val="008D5535"/>
    <w:rsid w:val="008D6C59"/>
    <w:rsid w:val="008D6CE6"/>
    <w:rsid w:val="008D72D7"/>
    <w:rsid w:val="008D794F"/>
    <w:rsid w:val="008D7A7B"/>
    <w:rsid w:val="008D7DF8"/>
    <w:rsid w:val="008E0F07"/>
    <w:rsid w:val="008E23E6"/>
    <w:rsid w:val="008E2565"/>
    <w:rsid w:val="008E6ED5"/>
    <w:rsid w:val="008E733C"/>
    <w:rsid w:val="008F18A7"/>
    <w:rsid w:val="008F29F1"/>
    <w:rsid w:val="008F31ED"/>
    <w:rsid w:val="008F3763"/>
    <w:rsid w:val="008F50E0"/>
    <w:rsid w:val="008F7113"/>
    <w:rsid w:val="008F72E6"/>
    <w:rsid w:val="008F796B"/>
    <w:rsid w:val="009025A5"/>
    <w:rsid w:val="00902CDA"/>
    <w:rsid w:val="00903FBB"/>
    <w:rsid w:val="009043FE"/>
    <w:rsid w:val="009058E6"/>
    <w:rsid w:val="009061CD"/>
    <w:rsid w:val="009071D6"/>
    <w:rsid w:val="009076F0"/>
    <w:rsid w:val="00907A90"/>
    <w:rsid w:val="00910D1B"/>
    <w:rsid w:val="0091118E"/>
    <w:rsid w:val="00911AF3"/>
    <w:rsid w:val="00914480"/>
    <w:rsid w:val="009145CA"/>
    <w:rsid w:val="00915045"/>
    <w:rsid w:val="0091591B"/>
    <w:rsid w:val="009160E3"/>
    <w:rsid w:val="00917374"/>
    <w:rsid w:val="00917F29"/>
    <w:rsid w:val="0092002F"/>
    <w:rsid w:val="009204C3"/>
    <w:rsid w:val="00920B76"/>
    <w:rsid w:val="009243E1"/>
    <w:rsid w:val="009263AE"/>
    <w:rsid w:val="009263C5"/>
    <w:rsid w:val="0092647A"/>
    <w:rsid w:val="00926781"/>
    <w:rsid w:val="00926854"/>
    <w:rsid w:val="00926C43"/>
    <w:rsid w:val="00927B0E"/>
    <w:rsid w:val="0093018C"/>
    <w:rsid w:val="0093137A"/>
    <w:rsid w:val="00931DE1"/>
    <w:rsid w:val="0093343D"/>
    <w:rsid w:val="00933A6D"/>
    <w:rsid w:val="009343DA"/>
    <w:rsid w:val="00934BDB"/>
    <w:rsid w:val="00936CA6"/>
    <w:rsid w:val="009374A3"/>
    <w:rsid w:val="009374CB"/>
    <w:rsid w:val="0094220A"/>
    <w:rsid w:val="00942602"/>
    <w:rsid w:val="00942DB4"/>
    <w:rsid w:val="00943E89"/>
    <w:rsid w:val="00943F6B"/>
    <w:rsid w:val="00945368"/>
    <w:rsid w:val="009460A9"/>
    <w:rsid w:val="00946969"/>
    <w:rsid w:val="009476E1"/>
    <w:rsid w:val="0094792C"/>
    <w:rsid w:val="00950069"/>
    <w:rsid w:val="0095035E"/>
    <w:rsid w:val="00952B3A"/>
    <w:rsid w:val="00952CF0"/>
    <w:rsid w:val="009535AC"/>
    <w:rsid w:val="00953F90"/>
    <w:rsid w:val="00954499"/>
    <w:rsid w:val="00955ABC"/>
    <w:rsid w:val="009561C5"/>
    <w:rsid w:val="00956527"/>
    <w:rsid w:val="00957086"/>
    <w:rsid w:val="0095750F"/>
    <w:rsid w:val="009622AD"/>
    <w:rsid w:val="00962572"/>
    <w:rsid w:val="00962868"/>
    <w:rsid w:val="009630CE"/>
    <w:rsid w:val="009633D5"/>
    <w:rsid w:val="009635C4"/>
    <w:rsid w:val="00963873"/>
    <w:rsid w:val="00963A86"/>
    <w:rsid w:val="009646D0"/>
    <w:rsid w:val="00965703"/>
    <w:rsid w:val="00966E20"/>
    <w:rsid w:val="00967680"/>
    <w:rsid w:val="00967EA9"/>
    <w:rsid w:val="00970C56"/>
    <w:rsid w:val="0097102C"/>
    <w:rsid w:val="00972B8E"/>
    <w:rsid w:val="00972D77"/>
    <w:rsid w:val="00977064"/>
    <w:rsid w:val="0097751C"/>
    <w:rsid w:val="00977BA4"/>
    <w:rsid w:val="00980783"/>
    <w:rsid w:val="009810FB"/>
    <w:rsid w:val="00983C11"/>
    <w:rsid w:val="00984144"/>
    <w:rsid w:val="009844F6"/>
    <w:rsid w:val="00984A19"/>
    <w:rsid w:val="00984D11"/>
    <w:rsid w:val="00985D95"/>
    <w:rsid w:val="00985F3F"/>
    <w:rsid w:val="00987521"/>
    <w:rsid w:val="00990120"/>
    <w:rsid w:val="00990491"/>
    <w:rsid w:val="00990C4E"/>
    <w:rsid w:val="00991260"/>
    <w:rsid w:val="00992F8C"/>
    <w:rsid w:val="0099379B"/>
    <w:rsid w:val="00993851"/>
    <w:rsid w:val="009945DC"/>
    <w:rsid w:val="0099502D"/>
    <w:rsid w:val="0099512F"/>
    <w:rsid w:val="009975F9"/>
    <w:rsid w:val="009A0CAE"/>
    <w:rsid w:val="009A11C8"/>
    <w:rsid w:val="009A142B"/>
    <w:rsid w:val="009A159C"/>
    <w:rsid w:val="009A19BE"/>
    <w:rsid w:val="009A1DDE"/>
    <w:rsid w:val="009A1EB6"/>
    <w:rsid w:val="009A6337"/>
    <w:rsid w:val="009B51C5"/>
    <w:rsid w:val="009B5FCD"/>
    <w:rsid w:val="009B76BE"/>
    <w:rsid w:val="009C0D23"/>
    <w:rsid w:val="009C1081"/>
    <w:rsid w:val="009C16B2"/>
    <w:rsid w:val="009C4ACE"/>
    <w:rsid w:val="009C5D03"/>
    <w:rsid w:val="009C6031"/>
    <w:rsid w:val="009C607E"/>
    <w:rsid w:val="009C609C"/>
    <w:rsid w:val="009C6109"/>
    <w:rsid w:val="009C6342"/>
    <w:rsid w:val="009C65F3"/>
    <w:rsid w:val="009C72FA"/>
    <w:rsid w:val="009C7E3F"/>
    <w:rsid w:val="009C7E69"/>
    <w:rsid w:val="009D04BE"/>
    <w:rsid w:val="009D1006"/>
    <w:rsid w:val="009D3837"/>
    <w:rsid w:val="009D6AD8"/>
    <w:rsid w:val="009D6B57"/>
    <w:rsid w:val="009D78C3"/>
    <w:rsid w:val="009E13CC"/>
    <w:rsid w:val="009E2353"/>
    <w:rsid w:val="009E2D97"/>
    <w:rsid w:val="009E3226"/>
    <w:rsid w:val="009E3C9A"/>
    <w:rsid w:val="009E3D6F"/>
    <w:rsid w:val="009E40FA"/>
    <w:rsid w:val="009E46E5"/>
    <w:rsid w:val="009E583C"/>
    <w:rsid w:val="009E621E"/>
    <w:rsid w:val="009E67BE"/>
    <w:rsid w:val="009E6C54"/>
    <w:rsid w:val="009E709F"/>
    <w:rsid w:val="009F0628"/>
    <w:rsid w:val="009F24A2"/>
    <w:rsid w:val="009F2DB6"/>
    <w:rsid w:val="009F2E45"/>
    <w:rsid w:val="009F2F6B"/>
    <w:rsid w:val="009F3355"/>
    <w:rsid w:val="009F3DC8"/>
    <w:rsid w:val="009F4996"/>
    <w:rsid w:val="009F534A"/>
    <w:rsid w:val="009F55B9"/>
    <w:rsid w:val="009F7396"/>
    <w:rsid w:val="00A00151"/>
    <w:rsid w:val="00A0022C"/>
    <w:rsid w:val="00A00A7A"/>
    <w:rsid w:val="00A017E2"/>
    <w:rsid w:val="00A0184A"/>
    <w:rsid w:val="00A04275"/>
    <w:rsid w:val="00A04BFD"/>
    <w:rsid w:val="00A0526D"/>
    <w:rsid w:val="00A057B4"/>
    <w:rsid w:val="00A05F00"/>
    <w:rsid w:val="00A0624D"/>
    <w:rsid w:val="00A0737A"/>
    <w:rsid w:val="00A10116"/>
    <w:rsid w:val="00A11A98"/>
    <w:rsid w:val="00A12B07"/>
    <w:rsid w:val="00A13104"/>
    <w:rsid w:val="00A13A1A"/>
    <w:rsid w:val="00A14E20"/>
    <w:rsid w:val="00A162BB"/>
    <w:rsid w:val="00A17057"/>
    <w:rsid w:val="00A22246"/>
    <w:rsid w:val="00A23820"/>
    <w:rsid w:val="00A2427C"/>
    <w:rsid w:val="00A24CCE"/>
    <w:rsid w:val="00A25F7A"/>
    <w:rsid w:val="00A26008"/>
    <w:rsid w:val="00A2672F"/>
    <w:rsid w:val="00A31D75"/>
    <w:rsid w:val="00A321B3"/>
    <w:rsid w:val="00A32D1B"/>
    <w:rsid w:val="00A32F7C"/>
    <w:rsid w:val="00A33788"/>
    <w:rsid w:val="00A33A59"/>
    <w:rsid w:val="00A33C29"/>
    <w:rsid w:val="00A352D3"/>
    <w:rsid w:val="00A37E9C"/>
    <w:rsid w:val="00A4318A"/>
    <w:rsid w:val="00A440EA"/>
    <w:rsid w:val="00A44138"/>
    <w:rsid w:val="00A441BA"/>
    <w:rsid w:val="00A45419"/>
    <w:rsid w:val="00A473FC"/>
    <w:rsid w:val="00A50296"/>
    <w:rsid w:val="00A503B0"/>
    <w:rsid w:val="00A52388"/>
    <w:rsid w:val="00A5260A"/>
    <w:rsid w:val="00A52BF1"/>
    <w:rsid w:val="00A52F4C"/>
    <w:rsid w:val="00A53CFD"/>
    <w:rsid w:val="00A55526"/>
    <w:rsid w:val="00A55F0D"/>
    <w:rsid w:val="00A55F79"/>
    <w:rsid w:val="00A5765D"/>
    <w:rsid w:val="00A57FC0"/>
    <w:rsid w:val="00A605CC"/>
    <w:rsid w:val="00A6124A"/>
    <w:rsid w:val="00A61697"/>
    <w:rsid w:val="00A62552"/>
    <w:rsid w:val="00A63DEF"/>
    <w:rsid w:val="00A63F23"/>
    <w:rsid w:val="00A65ECF"/>
    <w:rsid w:val="00A66BC5"/>
    <w:rsid w:val="00A672BD"/>
    <w:rsid w:val="00A71402"/>
    <w:rsid w:val="00A73732"/>
    <w:rsid w:val="00A7778B"/>
    <w:rsid w:val="00A813EB"/>
    <w:rsid w:val="00A8145B"/>
    <w:rsid w:val="00A817F9"/>
    <w:rsid w:val="00A8201E"/>
    <w:rsid w:val="00A822DD"/>
    <w:rsid w:val="00A829E0"/>
    <w:rsid w:val="00A830B4"/>
    <w:rsid w:val="00A841D4"/>
    <w:rsid w:val="00A851DE"/>
    <w:rsid w:val="00A851F6"/>
    <w:rsid w:val="00A85243"/>
    <w:rsid w:val="00A86377"/>
    <w:rsid w:val="00A86BCE"/>
    <w:rsid w:val="00A8747A"/>
    <w:rsid w:val="00A8784F"/>
    <w:rsid w:val="00A90F59"/>
    <w:rsid w:val="00A93CFD"/>
    <w:rsid w:val="00A95470"/>
    <w:rsid w:val="00A975B4"/>
    <w:rsid w:val="00AA07C5"/>
    <w:rsid w:val="00AA117D"/>
    <w:rsid w:val="00AA15D5"/>
    <w:rsid w:val="00AA23B1"/>
    <w:rsid w:val="00AA4676"/>
    <w:rsid w:val="00AA50DA"/>
    <w:rsid w:val="00AA5922"/>
    <w:rsid w:val="00AA597A"/>
    <w:rsid w:val="00AB05BC"/>
    <w:rsid w:val="00AB06C7"/>
    <w:rsid w:val="00AB0A9E"/>
    <w:rsid w:val="00AB13FD"/>
    <w:rsid w:val="00AB1A8D"/>
    <w:rsid w:val="00AB2A25"/>
    <w:rsid w:val="00AB2ADC"/>
    <w:rsid w:val="00AB5145"/>
    <w:rsid w:val="00AB5720"/>
    <w:rsid w:val="00AB5729"/>
    <w:rsid w:val="00AB7641"/>
    <w:rsid w:val="00AB7E17"/>
    <w:rsid w:val="00AC0623"/>
    <w:rsid w:val="00AC1E20"/>
    <w:rsid w:val="00AC254D"/>
    <w:rsid w:val="00AC35EE"/>
    <w:rsid w:val="00AC417A"/>
    <w:rsid w:val="00AC4BD0"/>
    <w:rsid w:val="00AC5A84"/>
    <w:rsid w:val="00AC6088"/>
    <w:rsid w:val="00AC7204"/>
    <w:rsid w:val="00AC7D44"/>
    <w:rsid w:val="00AD202D"/>
    <w:rsid w:val="00AD26D9"/>
    <w:rsid w:val="00AD43F5"/>
    <w:rsid w:val="00AD54C1"/>
    <w:rsid w:val="00AD70AC"/>
    <w:rsid w:val="00AE3C78"/>
    <w:rsid w:val="00AE3D7B"/>
    <w:rsid w:val="00AE4619"/>
    <w:rsid w:val="00AE5243"/>
    <w:rsid w:val="00AF0FCB"/>
    <w:rsid w:val="00AF1F6A"/>
    <w:rsid w:val="00AF1FCB"/>
    <w:rsid w:val="00AF22C6"/>
    <w:rsid w:val="00AF27D1"/>
    <w:rsid w:val="00AF4934"/>
    <w:rsid w:val="00AF5EE4"/>
    <w:rsid w:val="00AF6887"/>
    <w:rsid w:val="00AF7EB6"/>
    <w:rsid w:val="00B004FD"/>
    <w:rsid w:val="00B01299"/>
    <w:rsid w:val="00B0331B"/>
    <w:rsid w:val="00B0454E"/>
    <w:rsid w:val="00B04961"/>
    <w:rsid w:val="00B04985"/>
    <w:rsid w:val="00B05E81"/>
    <w:rsid w:val="00B05E85"/>
    <w:rsid w:val="00B072D4"/>
    <w:rsid w:val="00B1050F"/>
    <w:rsid w:val="00B10CC9"/>
    <w:rsid w:val="00B11FAA"/>
    <w:rsid w:val="00B12176"/>
    <w:rsid w:val="00B131B0"/>
    <w:rsid w:val="00B13A3E"/>
    <w:rsid w:val="00B14002"/>
    <w:rsid w:val="00B14944"/>
    <w:rsid w:val="00B16F1B"/>
    <w:rsid w:val="00B20591"/>
    <w:rsid w:val="00B21403"/>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642"/>
    <w:rsid w:val="00B33C7C"/>
    <w:rsid w:val="00B34A6C"/>
    <w:rsid w:val="00B34F22"/>
    <w:rsid w:val="00B37AFB"/>
    <w:rsid w:val="00B41123"/>
    <w:rsid w:val="00B43175"/>
    <w:rsid w:val="00B43249"/>
    <w:rsid w:val="00B43CF7"/>
    <w:rsid w:val="00B46181"/>
    <w:rsid w:val="00B46631"/>
    <w:rsid w:val="00B46F92"/>
    <w:rsid w:val="00B47104"/>
    <w:rsid w:val="00B47AF3"/>
    <w:rsid w:val="00B47B7F"/>
    <w:rsid w:val="00B511ED"/>
    <w:rsid w:val="00B52410"/>
    <w:rsid w:val="00B53054"/>
    <w:rsid w:val="00B53B4F"/>
    <w:rsid w:val="00B55F56"/>
    <w:rsid w:val="00B566B2"/>
    <w:rsid w:val="00B5764A"/>
    <w:rsid w:val="00B6112E"/>
    <w:rsid w:val="00B612B8"/>
    <w:rsid w:val="00B6222C"/>
    <w:rsid w:val="00B624DF"/>
    <w:rsid w:val="00B6263C"/>
    <w:rsid w:val="00B630C7"/>
    <w:rsid w:val="00B643BF"/>
    <w:rsid w:val="00B64B64"/>
    <w:rsid w:val="00B73504"/>
    <w:rsid w:val="00B7558B"/>
    <w:rsid w:val="00B756FC"/>
    <w:rsid w:val="00B76291"/>
    <w:rsid w:val="00B80653"/>
    <w:rsid w:val="00B81B35"/>
    <w:rsid w:val="00B8291D"/>
    <w:rsid w:val="00B84233"/>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B92"/>
    <w:rsid w:val="00BA4792"/>
    <w:rsid w:val="00BA49F3"/>
    <w:rsid w:val="00BA4DB6"/>
    <w:rsid w:val="00BA53B1"/>
    <w:rsid w:val="00BA5ED2"/>
    <w:rsid w:val="00BA61BA"/>
    <w:rsid w:val="00BA7C90"/>
    <w:rsid w:val="00BB07C6"/>
    <w:rsid w:val="00BB0CD1"/>
    <w:rsid w:val="00BB2263"/>
    <w:rsid w:val="00BB2FEF"/>
    <w:rsid w:val="00BB3104"/>
    <w:rsid w:val="00BB3518"/>
    <w:rsid w:val="00BB3B02"/>
    <w:rsid w:val="00BB4186"/>
    <w:rsid w:val="00BB6B06"/>
    <w:rsid w:val="00BB6F2A"/>
    <w:rsid w:val="00BB7D50"/>
    <w:rsid w:val="00BC0223"/>
    <w:rsid w:val="00BC0BAE"/>
    <w:rsid w:val="00BC1737"/>
    <w:rsid w:val="00BC3440"/>
    <w:rsid w:val="00BC4262"/>
    <w:rsid w:val="00BC460A"/>
    <w:rsid w:val="00BC4676"/>
    <w:rsid w:val="00BC46AF"/>
    <w:rsid w:val="00BC4935"/>
    <w:rsid w:val="00BC4CD5"/>
    <w:rsid w:val="00BC54ED"/>
    <w:rsid w:val="00BC56E4"/>
    <w:rsid w:val="00BC5A1F"/>
    <w:rsid w:val="00BC66E0"/>
    <w:rsid w:val="00BD1C06"/>
    <w:rsid w:val="00BD2580"/>
    <w:rsid w:val="00BD3B35"/>
    <w:rsid w:val="00BD5119"/>
    <w:rsid w:val="00BD53C7"/>
    <w:rsid w:val="00BD64EF"/>
    <w:rsid w:val="00BD6800"/>
    <w:rsid w:val="00BD7215"/>
    <w:rsid w:val="00BD7A80"/>
    <w:rsid w:val="00BE0EEC"/>
    <w:rsid w:val="00BE113C"/>
    <w:rsid w:val="00BE1744"/>
    <w:rsid w:val="00BE270B"/>
    <w:rsid w:val="00BE2826"/>
    <w:rsid w:val="00BE46F5"/>
    <w:rsid w:val="00BE4BFA"/>
    <w:rsid w:val="00BE5E0D"/>
    <w:rsid w:val="00BE7B15"/>
    <w:rsid w:val="00BF1472"/>
    <w:rsid w:val="00BF4F26"/>
    <w:rsid w:val="00BF51EE"/>
    <w:rsid w:val="00BF6948"/>
    <w:rsid w:val="00BF78FE"/>
    <w:rsid w:val="00C03314"/>
    <w:rsid w:val="00C03702"/>
    <w:rsid w:val="00C04B8F"/>
    <w:rsid w:val="00C059BE"/>
    <w:rsid w:val="00C05BA1"/>
    <w:rsid w:val="00C062AE"/>
    <w:rsid w:val="00C0643E"/>
    <w:rsid w:val="00C10245"/>
    <w:rsid w:val="00C109F9"/>
    <w:rsid w:val="00C10F80"/>
    <w:rsid w:val="00C11889"/>
    <w:rsid w:val="00C1191B"/>
    <w:rsid w:val="00C124D0"/>
    <w:rsid w:val="00C12CF7"/>
    <w:rsid w:val="00C13544"/>
    <w:rsid w:val="00C1490E"/>
    <w:rsid w:val="00C14B8F"/>
    <w:rsid w:val="00C1636F"/>
    <w:rsid w:val="00C164D2"/>
    <w:rsid w:val="00C17AD1"/>
    <w:rsid w:val="00C201D0"/>
    <w:rsid w:val="00C22C7C"/>
    <w:rsid w:val="00C2488D"/>
    <w:rsid w:val="00C24B06"/>
    <w:rsid w:val="00C24C17"/>
    <w:rsid w:val="00C25A7B"/>
    <w:rsid w:val="00C26942"/>
    <w:rsid w:val="00C27139"/>
    <w:rsid w:val="00C304CE"/>
    <w:rsid w:val="00C31AC4"/>
    <w:rsid w:val="00C31C8A"/>
    <w:rsid w:val="00C320BA"/>
    <w:rsid w:val="00C36825"/>
    <w:rsid w:val="00C370D2"/>
    <w:rsid w:val="00C37135"/>
    <w:rsid w:val="00C37380"/>
    <w:rsid w:val="00C4002E"/>
    <w:rsid w:val="00C4010B"/>
    <w:rsid w:val="00C40522"/>
    <w:rsid w:val="00C439D0"/>
    <w:rsid w:val="00C445AB"/>
    <w:rsid w:val="00C44725"/>
    <w:rsid w:val="00C453B8"/>
    <w:rsid w:val="00C46E5D"/>
    <w:rsid w:val="00C4778A"/>
    <w:rsid w:val="00C50602"/>
    <w:rsid w:val="00C50CB1"/>
    <w:rsid w:val="00C51833"/>
    <w:rsid w:val="00C52D56"/>
    <w:rsid w:val="00C52EF2"/>
    <w:rsid w:val="00C52FF5"/>
    <w:rsid w:val="00C5311F"/>
    <w:rsid w:val="00C54F4E"/>
    <w:rsid w:val="00C558EC"/>
    <w:rsid w:val="00C56C55"/>
    <w:rsid w:val="00C57438"/>
    <w:rsid w:val="00C57875"/>
    <w:rsid w:val="00C579C6"/>
    <w:rsid w:val="00C57D1F"/>
    <w:rsid w:val="00C60AE5"/>
    <w:rsid w:val="00C6287C"/>
    <w:rsid w:val="00C62F2F"/>
    <w:rsid w:val="00C64230"/>
    <w:rsid w:val="00C65A9D"/>
    <w:rsid w:val="00C70697"/>
    <w:rsid w:val="00C74E45"/>
    <w:rsid w:val="00C753D2"/>
    <w:rsid w:val="00C761CA"/>
    <w:rsid w:val="00C772CA"/>
    <w:rsid w:val="00C805DC"/>
    <w:rsid w:val="00C80B9D"/>
    <w:rsid w:val="00C80D82"/>
    <w:rsid w:val="00C81248"/>
    <w:rsid w:val="00C81896"/>
    <w:rsid w:val="00C81F6B"/>
    <w:rsid w:val="00C83FB6"/>
    <w:rsid w:val="00C85992"/>
    <w:rsid w:val="00C86293"/>
    <w:rsid w:val="00C86A0E"/>
    <w:rsid w:val="00C872E8"/>
    <w:rsid w:val="00C87A8B"/>
    <w:rsid w:val="00C905FC"/>
    <w:rsid w:val="00C90977"/>
    <w:rsid w:val="00C90E0E"/>
    <w:rsid w:val="00C91036"/>
    <w:rsid w:val="00C9267D"/>
    <w:rsid w:val="00C9399C"/>
    <w:rsid w:val="00C93E9D"/>
    <w:rsid w:val="00C951BB"/>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270B"/>
    <w:rsid w:val="00CB6289"/>
    <w:rsid w:val="00CC1B29"/>
    <w:rsid w:val="00CC25DC"/>
    <w:rsid w:val="00CC6912"/>
    <w:rsid w:val="00CC77D1"/>
    <w:rsid w:val="00CC77D4"/>
    <w:rsid w:val="00CD004A"/>
    <w:rsid w:val="00CD007A"/>
    <w:rsid w:val="00CD051F"/>
    <w:rsid w:val="00CD0E00"/>
    <w:rsid w:val="00CD0E30"/>
    <w:rsid w:val="00CD16D2"/>
    <w:rsid w:val="00CD1D89"/>
    <w:rsid w:val="00CD2E5B"/>
    <w:rsid w:val="00CD47E2"/>
    <w:rsid w:val="00CD66F1"/>
    <w:rsid w:val="00CD75A1"/>
    <w:rsid w:val="00CD7DA9"/>
    <w:rsid w:val="00CE04B6"/>
    <w:rsid w:val="00CE1083"/>
    <w:rsid w:val="00CE2210"/>
    <w:rsid w:val="00CE2293"/>
    <w:rsid w:val="00CE4CEC"/>
    <w:rsid w:val="00CE4E5E"/>
    <w:rsid w:val="00CE66EB"/>
    <w:rsid w:val="00CE73DD"/>
    <w:rsid w:val="00CE76CC"/>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6018"/>
    <w:rsid w:val="00D06681"/>
    <w:rsid w:val="00D06B5B"/>
    <w:rsid w:val="00D06CDF"/>
    <w:rsid w:val="00D070B8"/>
    <w:rsid w:val="00D10CC9"/>
    <w:rsid w:val="00D1134E"/>
    <w:rsid w:val="00D115E8"/>
    <w:rsid w:val="00D124A2"/>
    <w:rsid w:val="00D131D4"/>
    <w:rsid w:val="00D141CF"/>
    <w:rsid w:val="00D14B7A"/>
    <w:rsid w:val="00D15C0F"/>
    <w:rsid w:val="00D16773"/>
    <w:rsid w:val="00D1756E"/>
    <w:rsid w:val="00D200BF"/>
    <w:rsid w:val="00D2233E"/>
    <w:rsid w:val="00D231FB"/>
    <w:rsid w:val="00D24F6C"/>
    <w:rsid w:val="00D25112"/>
    <w:rsid w:val="00D2553E"/>
    <w:rsid w:val="00D26FDC"/>
    <w:rsid w:val="00D27C0B"/>
    <w:rsid w:val="00D3024E"/>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402D"/>
    <w:rsid w:val="00D540DE"/>
    <w:rsid w:val="00D549D1"/>
    <w:rsid w:val="00D55BE3"/>
    <w:rsid w:val="00D55FEB"/>
    <w:rsid w:val="00D57FB0"/>
    <w:rsid w:val="00D613E0"/>
    <w:rsid w:val="00D61B0B"/>
    <w:rsid w:val="00D62101"/>
    <w:rsid w:val="00D6322E"/>
    <w:rsid w:val="00D64C6B"/>
    <w:rsid w:val="00D656BB"/>
    <w:rsid w:val="00D65872"/>
    <w:rsid w:val="00D65BBB"/>
    <w:rsid w:val="00D6690C"/>
    <w:rsid w:val="00D67432"/>
    <w:rsid w:val="00D70389"/>
    <w:rsid w:val="00D73EC1"/>
    <w:rsid w:val="00D76334"/>
    <w:rsid w:val="00D76BC2"/>
    <w:rsid w:val="00D8056C"/>
    <w:rsid w:val="00D806A7"/>
    <w:rsid w:val="00D81DE3"/>
    <w:rsid w:val="00D83B29"/>
    <w:rsid w:val="00D83D04"/>
    <w:rsid w:val="00D84CBE"/>
    <w:rsid w:val="00D8559B"/>
    <w:rsid w:val="00D86250"/>
    <w:rsid w:val="00D91CBD"/>
    <w:rsid w:val="00D91F57"/>
    <w:rsid w:val="00D92404"/>
    <w:rsid w:val="00D92D5E"/>
    <w:rsid w:val="00D92E60"/>
    <w:rsid w:val="00D93CC0"/>
    <w:rsid w:val="00D94DBD"/>
    <w:rsid w:val="00D95751"/>
    <w:rsid w:val="00D96FB0"/>
    <w:rsid w:val="00D973FC"/>
    <w:rsid w:val="00D978A1"/>
    <w:rsid w:val="00DA16B9"/>
    <w:rsid w:val="00DA2239"/>
    <w:rsid w:val="00DA2391"/>
    <w:rsid w:val="00DA373B"/>
    <w:rsid w:val="00DA45D4"/>
    <w:rsid w:val="00DA5A57"/>
    <w:rsid w:val="00DA6910"/>
    <w:rsid w:val="00DA71D4"/>
    <w:rsid w:val="00DA7511"/>
    <w:rsid w:val="00DB008E"/>
    <w:rsid w:val="00DB0A59"/>
    <w:rsid w:val="00DB1D3F"/>
    <w:rsid w:val="00DB31F7"/>
    <w:rsid w:val="00DB3A49"/>
    <w:rsid w:val="00DB427C"/>
    <w:rsid w:val="00DB494C"/>
    <w:rsid w:val="00DB4D7B"/>
    <w:rsid w:val="00DB4EF2"/>
    <w:rsid w:val="00DB5848"/>
    <w:rsid w:val="00DB6050"/>
    <w:rsid w:val="00DB66B5"/>
    <w:rsid w:val="00DB7F6C"/>
    <w:rsid w:val="00DC0F70"/>
    <w:rsid w:val="00DC12B9"/>
    <w:rsid w:val="00DC1B2C"/>
    <w:rsid w:val="00DC1D1E"/>
    <w:rsid w:val="00DC2450"/>
    <w:rsid w:val="00DC2CB0"/>
    <w:rsid w:val="00DC37F1"/>
    <w:rsid w:val="00DC3CDB"/>
    <w:rsid w:val="00DC41EE"/>
    <w:rsid w:val="00DC541E"/>
    <w:rsid w:val="00DC6070"/>
    <w:rsid w:val="00DC6B35"/>
    <w:rsid w:val="00DC78C6"/>
    <w:rsid w:val="00DC7C23"/>
    <w:rsid w:val="00DD12C9"/>
    <w:rsid w:val="00DD5382"/>
    <w:rsid w:val="00DD6AC1"/>
    <w:rsid w:val="00DD769D"/>
    <w:rsid w:val="00DE0C66"/>
    <w:rsid w:val="00DE2AA6"/>
    <w:rsid w:val="00DE2DDC"/>
    <w:rsid w:val="00DE40FB"/>
    <w:rsid w:val="00DE5AEB"/>
    <w:rsid w:val="00DE5F6F"/>
    <w:rsid w:val="00DE6645"/>
    <w:rsid w:val="00DE7D73"/>
    <w:rsid w:val="00DF1B71"/>
    <w:rsid w:val="00DF2172"/>
    <w:rsid w:val="00DF3046"/>
    <w:rsid w:val="00DF6E45"/>
    <w:rsid w:val="00DF748D"/>
    <w:rsid w:val="00E00973"/>
    <w:rsid w:val="00E013A4"/>
    <w:rsid w:val="00E02DEA"/>
    <w:rsid w:val="00E03A68"/>
    <w:rsid w:val="00E03AA5"/>
    <w:rsid w:val="00E03EC0"/>
    <w:rsid w:val="00E04C6C"/>
    <w:rsid w:val="00E068A5"/>
    <w:rsid w:val="00E06983"/>
    <w:rsid w:val="00E074C4"/>
    <w:rsid w:val="00E10A5E"/>
    <w:rsid w:val="00E11A36"/>
    <w:rsid w:val="00E126E9"/>
    <w:rsid w:val="00E158FB"/>
    <w:rsid w:val="00E158FC"/>
    <w:rsid w:val="00E163E0"/>
    <w:rsid w:val="00E163EC"/>
    <w:rsid w:val="00E17C47"/>
    <w:rsid w:val="00E20361"/>
    <w:rsid w:val="00E21FE6"/>
    <w:rsid w:val="00E2625C"/>
    <w:rsid w:val="00E2652E"/>
    <w:rsid w:val="00E2711C"/>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778C"/>
    <w:rsid w:val="00E511B7"/>
    <w:rsid w:val="00E520CE"/>
    <w:rsid w:val="00E5280B"/>
    <w:rsid w:val="00E54CA7"/>
    <w:rsid w:val="00E556AA"/>
    <w:rsid w:val="00E557EF"/>
    <w:rsid w:val="00E55EBA"/>
    <w:rsid w:val="00E57338"/>
    <w:rsid w:val="00E5763B"/>
    <w:rsid w:val="00E57DC2"/>
    <w:rsid w:val="00E63043"/>
    <w:rsid w:val="00E63FDD"/>
    <w:rsid w:val="00E640DF"/>
    <w:rsid w:val="00E67F44"/>
    <w:rsid w:val="00E70107"/>
    <w:rsid w:val="00E7090E"/>
    <w:rsid w:val="00E709CF"/>
    <w:rsid w:val="00E73875"/>
    <w:rsid w:val="00E73918"/>
    <w:rsid w:val="00E73D97"/>
    <w:rsid w:val="00E7411F"/>
    <w:rsid w:val="00E74976"/>
    <w:rsid w:val="00E75CD1"/>
    <w:rsid w:val="00E75D79"/>
    <w:rsid w:val="00E8221A"/>
    <w:rsid w:val="00E82C9D"/>
    <w:rsid w:val="00E84066"/>
    <w:rsid w:val="00E8410A"/>
    <w:rsid w:val="00E84319"/>
    <w:rsid w:val="00E848E9"/>
    <w:rsid w:val="00E87E4C"/>
    <w:rsid w:val="00E91FA6"/>
    <w:rsid w:val="00E9391B"/>
    <w:rsid w:val="00E96532"/>
    <w:rsid w:val="00E96B0D"/>
    <w:rsid w:val="00E96BBD"/>
    <w:rsid w:val="00E96C8B"/>
    <w:rsid w:val="00E9737A"/>
    <w:rsid w:val="00EA01B9"/>
    <w:rsid w:val="00EA0445"/>
    <w:rsid w:val="00EA0853"/>
    <w:rsid w:val="00EA12B9"/>
    <w:rsid w:val="00EA1341"/>
    <w:rsid w:val="00EA197F"/>
    <w:rsid w:val="00EA2A5E"/>
    <w:rsid w:val="00EA3B07"/>
    <w:rsid w:val="00EA3D9C"/>
    <w:rsid w:val="00EA4424"/>
    <w:rsid w:val="00EA4FAD"/>
    <w:rsid w:val="00EA5E09"/>
    <w:rsid w:val="00EA7BDC"/>
    <w:rsid w:val="00EB05BA"/>
    <w:rsid w:val="00EB265C"/>
    <w:rsid w:val="00EB4DC6"/>
    <w:rsid w:val="00EB595F"/>
    <w:rsid w:val="00EB5BB0"/>
    <w:rsid w:val="00EB63D5"/>
    <w:rsid w:val="00EB74B0"/>
    <w:rsid w:val="00EC08EF"/>
    <w:rsid w:val="00EC0BB5"/>
    <w:rsid w:val="00EC207D"/>
    <w:rsid w:val="00EC2E2D"/>
    <w:rsid w:val="00EC617F"/>
    <w:rsid w:val="00EC7EC9"/>
    <w:rsid w:val="00ED07CF"/>
    <w:rsid w:val="00ED0B29"/>
    <w:rsid w:val="00ED14D1"/>
    <w:rsid w:val="00ED1A9A"/>
    <w:rsid w:val="00ED270B"/>
    <w:rsid w:val="00ED2AA3"/>
    <w:rsid w:val="00ED32B9"/>
    <w:rsid w:val="00ED3782"/>
    <w:rsid w:val="00ED37CD"/>
    <w:rsid w:val="00ED4D11"/>
    <w:rsid w:val="00ED7272"/>
    <w:rsid w:val="00ED73AE"/>
    <w:rsid w:val="00ED75D9"/>
    <w:rsid w:val="00ED7747"/>
    <w:rsid w:val="00EE2D37"/>
    <w:rsid w:val="00EE47A0"/>
    <w:rsid w:val="00EE4C35"/>
    <w:rsid w:val="00EE5724"/>
    <w:rsid w:val="00EE59FE"/>
    <w:rsid w:val="00EF011C"/>
    <w:rsid w:val="00EF0F3E"/>
    <w:rsid w:val="00EF22E3"/>
    <w:rsid w:val="00EF289D"/>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AB6"/>
    <w:rsid w:val="00F05434"/>
    <w:rsid w:val="00F06890"/>
    <w:rsid w:val="00F06AB4"/>
    <w:rsid w:val="00F105C1"/>
    <w:rsid w:val="00F10E5E"/>
    <w:rsid w:val="00F11494"/>
    <w:rsid w:val="00F11681"/>
    <w:rsid w:val="00F116B7"/>
    <w:rsid w:val="00F11FF9"/>
    <w:rsid w:val="00F128EF"/>
    <w:rsid w:val="00F12F27"/>
    <w:rsid w:val="00F133D1"/>
    <w:rsid w:val="00F13C7E"/>
    <w:rsid w:val="00F15B48"/>
    <w:rsid w:val="00F164C6"/>
    <w:rsid w:val="00F1678C"/>
    <w:rsid w:val="00F17753"/>
    <w:rsid w:val="00F20074"/>
    <w:rsid w:val="00F20708"/>
    <w:rsid w:val="00F212E3"/>
    <w:rsid w:val="00F21698"/>
    <w:rsid w:val="00F2171A"/>
    <w:rsid w:val="00F21D4C"/>
    <w:rsid w:val="00F244FA"/>
    <w:rsid w:val="00F25BFD"/>
    <w:rsid w:val="00F26E35"/>
    <w:rsid w:val="00F3029C"/>
    <w:rsid w:val="00F306B8"/>
    <w:rsid w:val="00F31099"/>
    <w:rsid w:val="00F31BAF"/>
    <w:rsid w:val="00F32A1B"/>
    <w:rsid w:val="00F33493"/>
    <w:rsid w:val="00F3356E"/>
    <w:rsid w:val="00F3461C"/>
    <w:rsid w:val="00F34E2E"/>
    <w:rsid w:val="00F35D9F"/>
    <w:rsid w:val="00F35EFB"/>
    <w:rsid w:val="00F35F1B"/>
    <w:rsid w:val="00F360C9"/>
    <w:rsid w:val="00F36393"/>
    <w:rsid w:val="00F366EA"/>
    <w:rsid w:val="00F37224"/>
    <w:rsid w:val="00F4154D"/>
    <w:rsid w:val="00F428F3"/>
    <w:rsid w:val="00F44E86"/>
    <w:rsid w:val="00F44F2C"/>
    <w:rsid w:val="00F452EA"/>
    <w:rsid w:val="00F45AFF"/>
    <w:rsid w:val="00F469A2"/>
    <w:rsid w:val="00F47E18"/>
    <w:rsid w:val="00F50776"/>
    <w:rsid w:val="00F51A08"/>
    <w:rsid w:val="00F52873"/>
    <w:rsid w:val="00F52B03"/>
    <w:rsid w:val="00F539F3"/>
    <w:rsid w:val="00F53B7B"/>
    <w:rsid w:val="00F54D83"/>
    <w:rsid w:val="00F54FBF"/>
    <w:rsid w:val="00F5576F"/>
    <w:rsid w:val="00F570FB"/>
    <w:rsid w:val="00F57D51"/>
    <w:rsid w:val="00F57E05"/>
    <w:rsid w:val="00F60172"/>
    <w:rsid w:val="00F606B5"/>
    <w:rsid w:val="00F6093C"/>
    <w:rsid w:val="00F61F09"/>
    <w:rsid w:val="00F6246D"/>
    <w:rsid w:val="00F64EDF"/>
    <w:rsid w:val="00F65D70"/>
    <w:rsid w:val="00F72491"/>
    <w:rsid w:val="00F73023"/>
    <w:rsid w:val="00F736FF"/>
    <w:rsid w:val="00F73A8F"/>
    <w:rsid w:val="00F753D2"/>
    <w:rsid w:val="00F756A6"/>
    <w:rsid w:val="00F8052E"/>
    <w:rsid w:val="00F80FDC"/>
    <w:rsid w:val="00F81364"/>
    <w:rsid w:val="00F8139E"/>
    <w:rsid w:val="00F814FB"/>
    <w:rsid w:val="00F81A5D"/>
    <w:rsid w:val="00F81B46"/>
    <w:rsid w:val="00F8654A"/>
    <w:rsid w:val="00F8786F"/>
    <w:rsid w:val="00F9072B"/>
    <w:rsid w:val="00F91C97"/>
    <w:rsid w:val="00F922B3"/>
    <w:rsid w:val="00F92542"/>
    <w:rsid w:val="00F927DF"/>
    <w:rsid w:val="00F93431"/>
    <w:rsid w:val="00F9408E"/>
    <w:rsid w:val="00F9495F"/>
    <w:rsid w:val="00F94E63"/>
    <w:rsid w:val="00F94F55"/>
    <w:rsid w:val="00F95979"/>
    <w:rsid w:val="00F95D64"/>
    <w:rsid w:val="00F95DF0"/>
    <w:rsid w:val="00F96909"/>
    <w:rsid w:val="00F96BAD"/>
    <w:rsid w:val="00F979FB"/>
    <w:rsid w:val="00FA053B"/>
    <w:rsid w:val="00FA1BCE"/>
    <w:rsid w:val="00FA4749"/>
    <w:rsid w:val="00FA4E2D"/>
    <w:rsid w:val="00FA5EE2"/>
    <w:rsid w:val="00FA717F"/>
    <w:rsid w:val="00FB19C8"/>
    <w:rsid w:val="00FB2F36"/>
    <w:rsid w:val="00FB4E45"/>
    <w:rsid w:val="00FB5303"/>
    <w:rsid w:val="00FB6936"/>
    <w:rsid w:val="00FC171E"/>
    <w:rsid w:val="00FC18F0"/>
    <w:rsid w:val="00FC1E5E"/>
    <w:rsid w:val="00FC3C4C"/>
    <w:rsid w:val="00FC3CE0"/>
    <w:rsid w:val="00FC4031"/>
    <w:rsid w:val="00FC4E7F"/>
    <w:rsid w:val="00FC6769"/>
    <w:rsid w:val="00FC6F83"/>
    <w:rsid w:val="00FC7271"/>
    <w:rsid w:val="00FC7D3D"/>
    <w:rsid w:val="00FD1926"/>
    <w:rsid w:val="00FD3BD9"/>
    <w:rsid w:val="00FD4DB6"/>
    <w:rsid w:val="00FD4F56"/>
    <w:rsid w:val="00FD5301"/>
    <w:rsid w:val="00FD54AF"/>
    <w:rsid w:val="00FD5569"/>
    <w:rsid w:val="00FD5A45"/>
    <w:rsid w:val="00FD6805"/>
    <w:rsid w:val="00FD77C5"/>
    <w:rsid w:val="00FD7CA3"/>
    <w:rsid w:val="00FE08F7"/>
    <w:rsid w:val="00FE2FCB"/>
    <w:rsid w:val="00FE3B92"/>
    <w:rsid w:val="00FE3E13"/>
    <w:rsid w:val="00FE61FA"/>
    <w:rsid w:val="00FE6793"/>
    <w:rsid w:val="00FE6C61"/>
    <w:rsid w:val="00FE6F3F"/>
    <w:rsid w:val="00FE703B"/>
    <w:rsid w:val="00FF00BC"/>
    <w:rsid w:val="00FF054F"/>
    <w:rsid w:val="00FF08D1"/>
    <w:rsid w:val="00FF0C48"/>
    <w:rsid w:val="00FF272C"/>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rsid w:val="00867A8F"/>
  </w:style>
  <w:style w:type="paragraph" w:styleId="Bunntekst">
    <w:name w:val="footer"/>
    <w:basedOn w:val="Normal"/>
    <w:link w:val="BunntekstTegn"/>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pPr>
      <w:numPr>
        <w:numId w:val="1"/>
      </w:numPr>
    </w:pPr>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rsid w:val="00867A8F"/>
  </w:style>
  <w:style w:type="paragraph" w:styleId="Bunntekst">
    <w:name w:val="footer"/>
    <w:basedOn w:val="Normal"/>
    <w:link w:val="BunntekstTegn"/>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pPr>
      <w:numPr>
        <w:numId w:val="1"/>
      </w:numPr>
    </w:pPr>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Ywg_KBD3qp6iN2wxhE0doWNs4FNzP6Kx/vi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tp.dep.no/By/Byutredninger/_attachment/2107862/binary/1226057?_ts=16073fe592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ntp.dep.no/By/Byutredninger/_attachment/2107862/binary/1226057?_ts=16073fe5928"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rive.google.com/file/d/1Ywg_KBD3qp6iN2wxhE0doWNs4FNzP6Kx/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FF7A-0884-48A3-A3C1-06AE84AD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22C276A6</Template>
  <TotalTime>0</TotalTime>
  <Pages>22</Pages>
  <Words>8270</Words>
  <Characters>43835</Characters>
  <Application>Microsoft Office Word</Application>
  <DocSecurity>4</DocSecurity>
  <Lines>365</Lines>
  <Paragraphs>104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Kjenseth BB</dc:creator>
  <cp:lastModifiedBy>Ingunn Larsen</cp:lastModifiedBy>
  <cp:revision>2</cp:revision>
  <cp:lastPrinted>2017-12-06T11:49:00Z</cp:lastPrinted>
  <dcterms:created xsi:type="dcterms:W3CDTF">2018-03-19T07:33:00Z</dcterms:created>
  <dcterms:modified xsi:type="dcterms:W3CDTF">2018-03-19T07:33:00Z</dcterms:modified>
</cp:coreProperties>
</file>