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1F29" w14:textId="77777777" w:rsidR="004C7127" w:rsidRPr="00EC1A49" w:rsidRDefault="00FC6F83" w:rsidP="000C20A3">
      <w:pPr>
        <w:pStyle w:val="Default"/>
        <w:rPr>
          <w:rFonts w:ascii="Calibri" w:hAnsi="Calibri" w:cs="Arial"/>
          <w:b/>
          <w:bCs/>
          <w:sz w:val="28"/>
          <w:szCs w:val="28"/>
        </w:rPr>
      </w:pPr>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p>
    <w:p w14:paraId="40961A19" w14:textId="399C6F30" w:rsidR="000C20A3" w:rsidRPr="00650FD3" w:rsidRDefault="000C20A3" w:rsidP="000C20A3">
      <w:pPr>
        <w:pStyle w:val="Default"/>
        <w:rPr>
          <w:rFonts w:asciiTheme="minorHAnsi" w:hAnsiTheme="minorHAnsi" w:cs="Arial"/>
          <w:b/>
          <w:bCs/>
          <w:sz w:val="44"/>
          <w:szCs w:val="44"/>
        </w:rPr>
      </w:pPr>
      <w:r w:rsidRPr="00650FD3">
        <w:rPr>
          <w:rFonts w:asciiTheme="minorHAnsi" w:hAnsiTheme="minorHAnsi" w:cs="Arial"/>
          <w:b/>
          <w:bCs/>
          <w:sz w:val="44"/>
          <w:szCs w:val="44"/>
        </w:rPr>
        <w:t>Saksdoku</w:t>
      </w:r>
      <w:r w:rsidR="001B034C" w:rsidRPr="00650FD3">
        <w:rPr>
          <w:rFonts w:asciiTheme="minorHAnsi" w:hAnsiTheme="minorHAnsi" w:cs="Arial"/>
          <w:b/>
          <w:bCs/>
          <w:sz w:val="44"/>
          <w:szCs w:val="44"/>
        </w:rPr>
        <w:t xml:space="preserve">ment til </w:t>
      </w:r>
      <w:r w:rsidR="00264D54" w:rsidRPr="00650FD3">
        <w:rPr>
          <w:rFonts w:asciiTheme="minorHAnsi" w:hAnsiTheme="minorHAnsi" w:cs="Arial"/>
          <w:b/>
          <w:bCs/>
          <w:sz w:val="44"/>
          <w:szCs w:val="44"/>
        </w:rPr>
        <w:t>ATM-utvalgs</w:t>
      </w:r>
      <w:r w:rsidR="00C03314" w:rsidRPr="00650FD3">
        <w:rPr>
          <w:rFonts w:asciiTheme="minorHAnsi" w:hAnsiTheme="minorHAnsi" w:cs="Arial"/>
          <w:b/>
          <w:bCs/>
          <w:sz w:val="44"/>
          <w:szCs w:val="44"/>
        </w:rPr>
        <w:t>møte nr</w:t>
      </w:r>
      <w:r w:rsidR="008C34EA" w:rsidRPr="00650FD3">
        <w:rPr>
          <w:rFonts w:asciiTheme="minorHAnsi" w:hAnsiTheme="minorHAnsi" w:cs="Arial"/>
          <w:b/>
          <w:bCs/>
          <w:sz w:val="44"/>
          <w:szCs w:val="44"/>
        </w:rPr>
        <w:t>.</w:t>
      </w:r>
      <w:r w:rsidR="00C03314" w:rsidRPr="00650FD3">
        <w:rPr>
          <w:rFonts w:asciiTheme="minorHAnsi" w:hAnsiTheme="minorHAnsi" w:cs="Arial"/>
          <w:b/>
          <w:bCs/>
          <w:sz w:val="44"/>
          <w:szCs w:val="44"/>
        </w:rPr>
        <w:t xml:space="preserve"> </w:t>
      </w:r>
      <w:r w:rsidR="00CC7E83" w:rsidRPr="00650FD3">
        <w:rPr>
          <w:rFonts w:asciiTheme="minorHAnsi" w:hAnsiTheme="minorHAnsi" w:cs="Arial"/>
          <w:b/>
          <w:bCs/>
          <w:sz w:val="44"/>
          <w:szCs w:val="44"/>
        </w:rPr>
        <w:t>4</w:t>
      </w:r>
      <w:r w:rsidR="00A86BCE" w:rsidRPr="00650FD3">
        <w:rPr>
          <w:rFonts w:asciiTheme="minorHAnsi" w:hAnsiTheme="minorHAnsi" w:cs="Arial"/>
          <w:b/>
          <w:bCs/>
          <w:sz w:val="44"/>
          <w:szCs w:val="44"/>
        </w:rPr>
        <w:t xml:space="preserve"> </w:t>
      </w:r>
      <w:r w:rsidR="002860ED" w:rsidRPr="00650FD3">
        <w:rPr>
          <w:rFonts w:asciiTheme="minorHAnsi" w:hAnsiTheme="minorHAnsi" w:cs="Arial"/>
          <w:b/>
          <w:bCs/>
          <w:sz w:val="44"/>
          <w:szCs w:val="44"/>
        </w:rPr>
        <w:t>- 2019</w:t>
      </w:r>
      <w:r w:rsidRPr="00650FD3">
        <w:rPr>
          <w:rFonts w:asciiTheme="minorHAnsi" w:hAnsiTheme="minorHAnsi" w:cs="Arial"/>
          <w:b/>
          <w:bCs/>
          <w:sz w:val="44"/>
          <w:szCs w:val="44"/>
        </w:rPr>
        <w:t xml:space="preserve"> </w:t>
      </w:r>
    </w:p>
    <w:p w14:paraId="4693078A" w14:textId="77777777" w:rsidR="006D21CF" w:rsidRPr="00650FD3" w:rsidRDefault="006D21CF" w:rsidP="000C20A3">
      <w:pPr>
        <w:pStyle w:val="Default"/>
        <w:rPr>
          <w:rFonts w:asciiTheme="minorHAnsi" w:hAnsiTheme="minorHAnsi" w:cs="Arial"/>
          <w:b/>
          <w:bCs/>
        </w:rPr>
      </w:pPr>
    </w:p>
    <w:p w14:paraId="1A5B6ACC" w14:textId="44EF9360" w:rsidR="002C08CC" w:rsidRPr="00650FD3" w:rsidRDefault="00CC7E83" w:rsidP="002C08CC">
      <w:pPr>
        <w:pStyle w:val="Default"/>
        <w:rPr>
          <w:rFonts w:asciiTheme="minorHAnsi" w:hAnsiTheme="minorHAnsi" w:cs="Arial"/>
          <w:b/>
          <w:bCs/>
          <w:sz w:val="32"/>
          <w:szCs w:val="32"/>
        </w:rPr>
      </w:pPr>
      <w:r w:rsidRPr="00650FD3">
        <w:rPr>
          <w:rFonts w:asciiTheme="minorHAnsi" w:hAnsiTheme="minorHAnsi" w:cs="Arial"/>
          <w:b/>
          <w:bCs/>
          <w:sz w:val="32"/>
          <w:szCs w:val="32"/>
        </w:rPr>
        <w:t>Møtetid: Fredag 20. september</w:t>
      </w:r>
      <w:r w:rsidR="00A86BCE" w:rsidRPr="00650FD3">
        <w:rPr>
          <w:rFonts w:asciiTheme="minorHAnsi" w:hAnsiTheme="minorHAnsi" w:cs="Arial"/>
          <w:b/>
          <w:bCs/>
          <w:sz w:val="32"/>
          <w:szCs w:val="32"/>
        </w:rPr>
        <w:t xml:space="preserve"> </w:t>
      </w:r>
      <w:r w:rsidR="00C140B2" w:rsidRPr="00650FD3">
        <w:rPr>
          <w:rFonts w:asciiTheme="minorHAnsi" w:hAnsiTheme="minorHAnsi" w:cs="Arial"/>
          <w:b/>
          <w:bCs/>
          <w:sz w:val="32"/>
          <w:szCs w:val="32"/>
        </w:rPr>
        <w:t xml:space="preserve">2018 </w:t>
      </w:r>
      <w:r w:rsidR="008C34EA" w:rsidRPr="00650FD3">
        <w:rPr>
          <w:rFonts w:asciiTheme="minorHAnsi" w:hAnsiTheme="minorHAnsi" w:cs="Arial"/>
          <w:b/>
          <w:bCs/>
          <w:sz w:val="32"/>
          <w:szCs w:val="32"/>
        </w:rPr>
        <w:t xml:space="preserve">kl. </w:t>
      </w:r>
      <w:r w:rsidR="00877350" w:rsidRPr="00650FD3">
        <w:rPr>
          <w:rFonts w:asciiTheme="minorHAnsi" w:hAnsiTheme="minorHAnsi" w:cs="Arial"/>
          <w:b/>
          <w:bCs/>
          <w:sz w:val="32"/>
          <w:szCs w:val="32"/>
        </w:rPr>
        <w:t>1</w:t>
      </w:r>
      <w:r w:rsidR="007F7106" w:rsidRPr="00650FD3">
        <w:rPr>
          <w:rFonts w:asciiTheme="minorHAnsi" w:hAnsiTheme="minorHAnsi" w:cs="Arial"/>
          <w:b/>
          <w:bCs/>
          <w:sz w:val="32"/>
          <w:szCs w:val="32"/>
        </w:rPr>
        <w:t>1</w:t>
      </w:r>
      <w:r w:rsidR="00877350" w:rsidRPr="00650FD3">
        <w:rPr>
          <w:rFonts w:asciiTheme="minorHAnsi" w:hAnsiTheme="minorHAnsi" w:cs="Arial"/>
          <w:b/>
          <w:bCs/>
          <w:sz w:val="32"/>
          <w:szCs w:val="32"/>
        </w:rPr>
        <w:t>:</w:t>
      </w:r>
      <w:r w:rsidR="007F7106" w:rsidRPr="00650FD3">
        <w:rPr>
          <w:rFonts w:asciiTheme="minorHAnsi" w:hAnsiTheme="minorHAnsi" w:cs="Arial"/>
          <w:b/>
          <w:bCs/>
          <w:sz w:val="32"/>
          <w:szCs w:val="32"/>
        </w:rPr>
        <w:t>00 – 14</w:t>
      </w:r>
      <w:r w:rsidR="00601556" w:rsidRPr="00650FD3">
        <w:rPr>
          <w:rFonts w:asciiTheme="minorHAnsi" w:hAnsiTheme="minorHAnsi" w:cs="Arial"/>
          <w:b/>
          <w:bCs/>
          <w:sz w:val="32"/>
          <w:szCs w:val="32"/>
        </w:rPr>
        <w:t>:0</w:t>
      </w:r>
      <w:r w:rsidR="002B00FC" w:rsidRPr="00650FD3">
        <w:rPr>
          <w:rFonts w:asciiTheme="minorHAnsi" w:hAnsiTheme="minorHAnsi" w:cs="Arial"/>
          <w:b/>
          <w:bCs/>
          <w:sz w:val="32"/>
          <w:szCs w:val="32"/>
        </w:rPr>
        <w:t>0</w:t>
      </w:r>
      <w:r w:rsidR="00494A93" w:rsidRPr="00650FD3">
        <w:rPr>
          <w:rFonts w:asciiTheme="minorHAnsi" w:hAnsiTheme="minorHAnsi" w:cs="Arial"/>
          <w:b/>
          <w:bCs/>
          <w:color w:val="auto"/>
          <w:sz w:val="32"/>
          <w:szCs w:val="32"/>
        </w:rPr>
        <w:t xml:space="preserve"> </w:t>
      </w:r>
      <w:r w:rsidR="00CA4664" w:rsidRPr="00650FD3">
        <w:rPr>
          <w:rFonts w:asciiTheme="minorHAnsi" w:hAnsiTheme="minorHAnsi" w:cs="Arial"/>
          <w:b/>
          <w:bCs/>
          <w:color w:val="auto"/>
          <w:sz w:val="32"/>
          <w:szCs w:val="32"/>
        </w:rPr>
        <w:br/>
      </w:r>
      <w:r w:rsidR="00BB3518" w:rsidRPr="00650FD3">
        <w:rPr>
          <w:rFonts w:asciiTheme="minorHAnsi" w:hAnsiTheme="minorHAnsi" w:cs="Arial"/>
          <w:b/>
          <w:bCs/>
          <w:sz w:val="32"/>
          <w:szCs w:val="32"/>
        </w:rPr>
        <w:t xml:space="preserve">Sted: </w:t>
      </w:r>
      <w:r w:rsidRPr="00650FD3">
        <w:rPr>
          <w:rFonts w:asciiTheme="minorHAnsi" w:hAnsiTheme="minorHAnsi" w:cs="Arial"/>
          <w:b/>
          <w:bCs/>
          <w:sz w:val="32"/>
          <w:szCs w:val="32"/>
        </w:rPr>
        <w:t>Rådhuset</w:t>
      </w:r>
      <w:r w:rsidR="00C843B9" w:rsidRPr="00650FD3">
        <w:rPr>
          <w:rFonts w:asciiTheme="minorHAnsi" w:hAnsiTheme="minorHAnsi" w:cs="Arial"/>
          <w:b/>
          <w:bCs/>
          <w:sz w:val="32"/>
          <w:szCs w:val="32"/>
        </w:rPr>
        <w:t xml:space="preserve">, </w:t>
      </w:r>
      <w:r w:rsidRPr="00650FD3">
        <w:rPr>
          <w:rFonts w:asciiTheme="minorHAnsi" w:hAnsiTheme="minorHAnsi" w:cs="Arial"/>
          <w:b/>
          <w:bCs/>
          <w:sz w:val="32"/>
          <w:szCs w:val="32"/>
        </w:rPr>
        <w:t>Kongsberg</w:t>
      </w:r>
      <w:r w:rsidR="00906961" w:rsidRPr="00650FD3">
        <w:rPr>
          <w:rFonts w:asciiTheme="minorHAnsi" w:hAnsiTheme="minorHAnsi" w:cs="Arial"/>
          <w:b/>
          <w:bCs/>
          <w:sz w:val="32"/>
          <w:szCs w:val="32"/>
        </w:rPr>
        <w:t xml:space="preserve"> kommune</w:t>
      </w:r>
      <w:r w:rsidRPr="00650FD3">
        <w:rPr>
          <w:rFonts w:asciiTheme="minorHAnsi" w:hAnsiTheme="minorHAnsi" w:cs="Arial"/>
          <w:b/>
          <w:bCs/>
          <w:sz w:val="32"/>
          <w:szCs w:val="32"/>
        </w:rPr>
        <w:t>, Kongsberg</w:t>
      </w:r>
    </w:p>
    <w:p w14:paraId="7939B781" w14:textId="01B63C7A" w:rsidR="008C34EA" w:rsidRPr="00650FD3" w:rsidRDefault="005D5AD9" w:rsidP="008C34EA">
      <w:pPr>
        <w:keepNext/>
        <w:autoSpaceDE w:val="0"/>
        <w:autoSpaceDN w:val="0"/>
        <w:spacing w:before="100" w:after="100"/>
        <w:rPr>
          <w:rFonts w:cs="Arial"/>
          <w:sz w:val="24"/>
          <w:szCs w:val="24"/>
          <w:lang w:eastAsia="nb-NO"/>
        </w:rPr>
      </w:pPr>
      <w:r w:rsidRPr="00650FD3">
        <w:rPr>
          <w:rFonts w:cs="Arial"/>
          <w:sz w:val="24"/>
          <w:szCs w:val="24"/>
          <w:lang w:eastAsia="nb-NO"/>
        </w:rPr>
        <w:br/>
      </w:r>
      <w:r w:rsidR="0088659E" w:rsidRPr="00650FD3">
        <w:rPr>
          <w:rFonts w:cs="Arial"/>
          <w:sz w:val="24"/>
          <w:szCs w:val="24"/>
          <w:lang w:eastAsia="nb-NO"/>
        </w:rPr>
        <w:t>F</w:t>
      </w:r>
      <w:r w:rsidR="002860ED" w:rsidRPr="00650FD3">
        <w:rPr>
          <w:rFonts w:cs="Arial"/>
          <w:sz w:val="24"/>
          <w:szCs w:val="24"/>
          <w:lang w:eastAsia="nb-NO"/>
        </w:rPr>
        <w:t>orslag til dagsorden:</w:t>
      </w:r>
    </w:p>
    <w:p w14:paraId="71180F7A" w14:textId="02E18525" w:rsidR="00F5694A" w:rsidRPr="00650FD3" w:rsidRDefault="00CC7E83" w:rsidP="00F5694A">
      <w:pPr>
        <w:keepNext/>
        <w:autoSpaceDE w:val="0"/>
        <w:autoSpaceDN w:val="0"/>
        <w:spacing w:before="100" w:after="100"/>
        <w:rPr>
          <w:rFonts w:cs="Arial"/>
          <w:b/>
          <w:bCs/>
          <w:sz w:val="32"/>
          <w:szCs w:val="32"/>
          <w:lang w:eastAsia="nb-NO"/>
        </w:rPr>
      </w:pPr>
      <w:r w:rsidRPr="00650FD3">
        <w:rPr>
          <w:rFonts w:cs="Arial"/>
          <w:b/>
          <w:bCs/>
          <w:sz w:val="32"/>
          <w:szCs w:val="32"/>
          <w:lang w:eastAsia="nb-NO"/>
        </w:rPr>
        <w:t>Sak 29</w:t>
      </w:r>
      <w:r w:rsidR="002860ED" w:rsidRPr="00650FD3">
        <w:rPr>
          <w:rFonts w:cs="Arial"/>
          <w:b/>
          <w:bCs/>
          <w:sz w:val="32"/>
          <w:szCs w:val="32"/>
          <w:lang w:eastAsia="nb-NO"/>
        </w:rPr>
        <w:t>/19 Referat</w:t>
      </w:r>
    </w:p>
    <w:p w14:paraId="55A32C6A" w14:textId="73DF2F37" w:rsidR="00CC7E83" w:rsidRPr="00650FD3" w:rsidRDefault="00CC7E83" w:rsidP="00CC7E83">
      <w:pPr>
        <w:keepNext/>
        <w:autoSpaceDE w:val="0"/>
        <w:autoSpaceDN w:val="0"/>
        <w:spacing w:before="100" w:after="100"/>
        <w:rPr>
          <w:rFonts w:cs="Arial"/>
          <w:b/>
          <w:bCs/>
          <w:sz w:val="32"/>
          <w:szCs w:val="32"/>
          <w:lang w:eastAsia="nb-NO"/>
        </w:rPr>
      </w:pPr>
      <w:r w:rsidRPr="00650FD3">
        <w:rPr>
          <w:rFonts w:cs="Arial"/>
          <w:b/>
          <w:bCs/>
          <w:sz w:val="32"/>
          <w:szCs w:val="32"/>
          <w:lang w:eastAsia="nb-NO"/>
        </w:rPr>
        <w:t>Sak 30/19 Reisevaneundersøkelsen 2018</w:t>
      </w:r>
    </w:p>
    <w:p w14:paraId="6FEBCB87" w14:textId="3F790DCB" w:rsidR="00CC7E83" w:rsidRPr="00650FD3" w:rsidRDefault="00CC7E83" w:rsidP="00CC7E83">
      <w:pPr>
        <w:keepNext/>
        <w:autoSpaceDE w:val="0"/>
        <w:autoSpaceDN w:val="0"/>
        <w:spacing w:before="100" w:after="100"/>
        <w:rPr>
          <w:rFonts w:cs="Arial"/>
          <w:b/>
          <w:bCs/>
          <w:sz w:val="32"/>
          <w:szCs w:val="32"/>
          <w:lang w:eastAsia="nb-NO"/>
        </w:rPr>
      </w:pPr>
      <w:r w:rsidRPr="00650FD3">
        <w:rPr>
          <w:rFonts w:cs="Arial"/>
          <w:b/>
          <w:bCs/>
          <w:sz w:val="32"/>
          <w:szCs w:val="32"/>
          <w:lang w:eastAsia="nb-NO"/>
        </w:rPr>
        <w:t xml:space="preserve">Sak 31/19 Status og videre prosess </w:t>
      </w:r>
      <w:proofErr w:type="spellStart"/>
      <w:r w:rsidRPr="00650FD3">
        <w:rPr>
          <w:rFonts w:cs="Arial"/>
          <w:b/>
          <w:bCs/>
          <w:sz w:val="32"/>
          <w:szCs w:val="32"/>
          <w:lang w:eastAsia="nb-NO"/>
        </w:rPr>
        <w:t>Buskerudbysamarbeidet</w:t>
      </w:r>
      <w:proofErr w:type="spellEnd"/>
    </w:p>
    <w:p w14:paraId="32199031" w14:textId="795B25BE" w:rsidR="00906961" w:rsidRPr="00650FD3" w:rsidRDefault="00825914" w:rsidP="00906961">
      <w:pPr>
        <w:keepNext/>
        <w:autoSpaceDE w:val="0"/>
        <w:autoSpaceDN w:val="0"/>
        <w:spacing w:before="100" w:after="100"/>
        <w:rPr>
          <w:rFonts w:cs="Arial"/>
          <w:b/>
          <w:bCs/>
          <w:sz w:val="32"/>
          <w:szCs w:val="32"/>
          <w:lang w:eastAsia="nb-NO"/>
        </w:rPr>
      </w:pPr>
      <w:r>
        <w:rPr>
          <w:rFonts w:cs="Arial"/>
          <w:b/>
          <w:bCs/>
          <w:sz w:val="32"/>
          <w:szCs w:val="32"/>
          <w:lang w:eastAsia="nb-NO"/>
        </w:rPr>
        <w:t>Sak 32</w:t>
      </w:r>
      <w:r w:rsidR="00906961" w:rsidRPr="00650FD3">
        <w:rPr>
          <w:rFonts w:cs="Arial"/>
          <w:b/>
          <w:bCs/>
          <w:sz w:val="32"/>
          <w:szCs w:val="32"/>
          <w:lang w:eastAsia="nb-NO"/>
        </w:rPr>
        <w:t>/19 Status</w:t>
      </w:r>
    </w:p>
    <w:p w14:paraId="2A5B4E0A" w14:textId="169A8F0F" w:rsidR="00906961" w:rsidRPr="00650FD3" w:rsidRDefault="00825914" w:rsidP="00906961">
      <w:pPr>
        <w:keepNext/>
        <w:autoSpaceDE w:val="0"/>
        <w:autoSpaceDN w:val="0"/>
        <w:spacing w:before="100" w:after="100"/>
        <w:rPr>
          <w:rFonts w:cs="Arial"/>
          <w:b/>
          <w:bCs/>
          <w:sz w:val="32"/>
          <w:szCs w:val="32"/>
          <w:lang w:eastAsia="nb-NO"/>
        </w:rPr>
      </w:pPr>
      <w:r>
        <w:rPr>
          <w:rFonts w:cs="Arial"/>
          <w:b/>
          <w:bCs/>
          <w:sz w:val="32"/>
          <w:szCs w:val="32"/>
          <w:lang w:eastAsia="nb-NO"/>
        </w:rPr>
        <w:t>Sak 33</w:t>
      </w:r>
      <w:r w:rsidR="00906961" w:rsidRPr="00650FD3">
        <w:rPr>
          <w:rFonts w:cs="Arial"/>
          <w:b/>
          <w:bCs/>
          <w:sz w:val="32"/>
          <w:szCs w:val="32"/>
          <w:lang w:eastAsia="nb-NO"/>
        </w:rPr>
        <w:t>/19 Eventuelt</w:t>
      </w:r>
      <w:r w:rsidR="003C5B92" w:rsidRPr="00650FD3">
        <w:rPr>
          <w:rFonts w:cs="Arial"/>
          <w:b/>
          <w:bCs/>
          <w:sz w:val="32"/>
          <w:szCs w:val="32"/>
          <w:lang w:eastAsia="nb-NO"/>
        </w:rPr>
        <w:br/>
      </w:r>
    </w:p>
    <w:p w14:paraId="168C6BA7" w14:textId="249C4355" w:rsidR="00906961" w:rsidRPr="00650FD3" w:rsidRDefault="002860ED" w:rsidP="0088659E">
      <w:pPr>
        <w:keepNext/>
        <w:autoSpaceDE w:val="0"/>
        <w:autoSpaceDN w:val="0"/>
        <w:spacing w:before="100" w:after="100"/>
        <w:rPr>
          <w:rFonts w:cs="Arial"/>
          <w:sz w:val="24"/>
          <w:szCs w:val="24"/>
        </w:rPr>
      </w:pPr>
      <w:r w:rsidRPr="00650FD3">
        <w:rPr>
          <w:rFonts w:cs="Arial"/>
          <w:b/>
          <w:bCs/>
          <w:sz w:val="24"/>
          <w:szCs w:val="24"/>
          <w:lang w:eastAsia="nb-NO"/>
        </w:rPr>
        <w:t>Vedlegg</w:t>
      </w:r>
      <w:r w:rsidRPr="00650FD3">
        <w:rPr>
          <w:rFonts w:cs="Arial"/>
          <w:sz w:val="24"/>
          <w:szCs w:val="24"/>
        </w:rPr>
        <w:br/>
        <w:t xml:space="preserve">1. Referat fra </w:t>
      </w:r>
      <w:r w:rsidR="003A4C73" w:rsidRPr="00650FD3">
        <w:rPr>
          <w:rFonts w:cs="Arial"/>
          <w:sz w:val="24"/>
          <w:szCs w:val="24"/>
        </w:rPr>
        <w:t xml:space="preserve">møte i ATM-utvalget </w:t>
      </w:r>
      <w:r w:rsidR="00CC7E83" w:rsidRPr="00650FD3">
        <w:rPr>
          <w:rFonts w:cs="Arial"/>
          <w:sz w:val="24"/>
          <w:szCs w:val="24"/>
        </w:rPr>
        <w:t>21. juni</w:t>
      </w:r>
      <w:r w:rsidR="007F7106" w:rsidRPr="00650FD3">
        <w:rPr>
          <w:rFonts w:cs="Arial"/>
          <w:sz w:val="24"/>
          <w:szCs w:val="24"/>
        </w:rPr>
        <w:t xml:space="preserve"> </w:t>
      </w:r>
      <w:r w:rsidR="00906961" w:rsidRPr="00650FD3">
        <w:rPr>
          <w:rFonts w:cs="Arial"/>
          <w:sz w:val="24"/>
          <w:szCs w:val="24"/>
        </w:rPr>
        <w:t>2019</w:t>
      </w:r>
      <w:r w:rsidR="00497518" w:rsidRPr="00650FD3">
        <w:rPr>
          <w:rFonts w:cs="Arial"/>
          <w:sz w:val="24"/>
          <w:szCs w:val="24"/>
        </w:rPr>
        <w:t xml:space="preserve"> (</w:t>
      </w:r>
      <w:r w:rsidR="00C85E88" w:rsidRPr="00650FD3">
        <w:rPr>
          <w:rFonts w:cs="Arial"/>
          <w:sz w:val="24"/>
          <w:szCs w:val="24"/>
        </w:rPr>
        <w:t xml:space="preserve">vedlegg til </w:t>
      </w:r>
      <w:r w:rsidR="00CC7E83" w:rsidRPr="00650FD3">
        <w:rPr>
          <w:rFonts w:cs="Arial"/>
          <w:sz w:val="24"/>
          <w:szCs w:val="24"/>
        </w:rPr>
        <w:t>sak 29</w:t>
      </w:r>
      <w:r w:rsidR="00497518" w:rsidRPr="00650FD3">
        <w:rPr>
          <w:rFonts w:cs="Arial"/>
          <w:sz w:val="24"/>
          <w:szCs w:val="24"/>
        </w:rPr>
        <w:t>/19)</w:t>
      </w:r>
      <w:r w:rsidR="00EC52B0">
        <w:rPr>
          <w:rFonts w:cs="Arial"/>
          <w:sz w:val="24"/>
          <w:szCs w:val="24"/>
        </w:rPr>
        <w:br/>
        <w:t xml:space="preserve">2. </w:t>
      </w:r>
      <w:r w:rsidR="00EC52B0" w:rsidRPr="00EC52B0">
        <w:rPr>
          <w:rFonts w:cs="Arial"/>
          <w:sz w:val="24"/>
          <w:szCs w:val="24"/>
        </w:rPr>
        <w:t>Statsministerens forslag til enighet mellom de fire regjeringspartiene, 23. august 2019</w:t>
      </w:r>
      <w:r w:rsidR="00EC52B0">
        <w:rPr>
          <w:rFonts w:cs="Arial"/>
          <w:sz w:val="24"/>
          <w:szCs w:val="24"/>
        </w:rPr>
        <w:br/>
        <w:t xml:space="preserve">     (vedlegg til sak 31/19).</w:t>
      </w:r>
      <w:r w:rsidR="00906961" w:rsidRPr="00650FD3">
        <w:rPr>
          <w:rFonts w:cs="Arial"/>
          <w:sz w:val="24"/>
          <w:szCs w:val="24"/>
        </w:rPr>
        <w:br/>
      </w:r>
    </w:p>
    <w:p w14:paraId="677D14A5" w14:textId="5A3BF0A5" w:rsidR="002860ED" w:rsidRPr="00650FD3" w:rsidRDefault="002860ED" w:rsidP="00906961">
      <w:pPr>
        <w:keepNext/>
        <w:autoSpaceDE w:val="0"/>
        <w:autoSpaceDN w:val="0"/>
        <w:spacing w:before="100" w:after="100"/>
        <w:rPr>
          <w:rFonts w:cs="Arial"/>
          <w:b/>
          <w:bCs/>
          <w:sz w:val="24"/>
          <w:szCs w:val="24"/>
          <w:lang w:eastAsia="nb-NO"/>
        </w:rPr>
      </w:pPr>
      <w:r w:rsidRPr="00650FD3">
        <w:rPr>
          <w:rFonts w:cs="Arial"/>
          <w:b/>
          <w:bCs/>
          <w:sz w:val="24"/>
          <w:szCs w:val="24"/>
          <w:lang w:eastAsia="nb-NO"/>
        </w:rPr>
        <w:t xml:space="preserve">Separate vedlegg </w:t>
      </w:r>
      <w:r w:rsidRPr="00650FD3">
        <w:rPr>
          <w:rFonts w:cs="Arial"/>
          <w:b/>
          <w:bCs/>
          <w:sz w:val="24"/>
          <w:szCs w:val="24"/>
          <w:lang w:eastAsia="nb-NO"/>
        </w:rPr>
        <w:br/>
      </w:r>
      <w:r w:rsidR="00AE5B8D" w:rsidRPr="00650FD3">
        <w:rPr>
          <w:rFonts w:cs="Arial"/>
          <w:bCs/>
          <w:sz w:val="24"/>
          <w:szCs w:val="24"/>
          <w:lang w:eastAsia="nb-NO"/>
        </w:rPr>
        <w:t>1. Vedlegg til sak 31</w:t>
      </w:r>
      <w:r w:rsidR="00CC7E83" w:rsidRPr="00650FD3">
        <w:rPr>
          <w:rFonts w:cs="Arial"/>
          <w:bCs/>
          <w:sz w:val="24"/>
          <w:szCs w:val="24"/>
          <w:lang w:eastAsia="nb-NO"/>
        </w:rPr>
        <w:t xml:space="preserve">/19 – Avtale om </w:t>
      </w:r>
      <w:proofErr w:type="spellStart"/>
      <w:r w:rsidR="00CC7E83" w:rsidRPr="00650FD3">
        <w:rPr>
          <w:rFonts w:cs="Arial"/>
          <w:bCs/>
          <w:sz w:val="24"/>
          <w:szCs w:val="24"/>
          <w:lang w:eastAsia="nb-NO"/>
        </w:rPr>
        <w:t>Buskerudbysamarbeidet</w:t>
      </w:r>
      <w:proofErr w:type="spellEnd"/>
      <w:r w:rsidR="00CC7E83" w:rsidRPr="00650FD3">
        <w:rPr>
          <w:rFonts w:cs="Arial"/>
          <w:bCs/>
          <w:sz w:val="24"/>
          <w:szCs w:val="24"/>
          <w:lang w:eastAsia="nb-NO"/>
        </w:rPr>
        <w:br/>
        <w:t xml:space="preserve">     </w:t>
      </w:r>
      <w:r w:rsidR="00A126C9" w:rsidRPr="00650FD3">
        <w:rPr>
          <w:rFonts w:cs="Arial"/>
          <w:sz w:val="24"/>
          <w:szCs w:val="24"/>
          <w:lang w:eastAsia="nb-NO"/>
        </w:rPr>
        <w:br/>
      </w:r>
      <w:r w:rsidR="00781B7C" w:rsidRPr="00650FD3">
        <w:rPr>
          <w:rFonts w:cs="Arial"/>
          <w:sz w:val="24"/>
          <w:szCs w:val="24"/>
          <w:lang w:eastAsia="nb-NO"/>
        </w:rPr>
        <w:br/>
      </w:r>
      <w:r w:rsidR="00781B7C" w:rsidRPr="00650FD3">
        <w:rPr>
          <w:rFonts w:cs="Arial"/>
          <w:sz w:val="24"/>
          <w:szCs w:val="24"/>
          <w:lang w:eastAsia="nb-NO"/>
        </w:rPr>
        <w:br/>
        <w:t>Buskerudbyen, 11</w:t>
      </w:r>
      <w:r w:rsidR="00AE5B8D" w:rsidRPr="00650FD3">
        <w:rPr>
          <w:rFonts w:cs="Arial"/>
          <w:sz w:val="24"/>
          <w:szCs w:val="24"/>
          <w:lang w:eastAsia="nb-NO"/>
        </w:rPr>
        <w:t>.09</w:t>
      </w:r>
      <w:r w:rsidRPr="00650FD3">
        <w:rPr>
          <w:rFonts w:cs="Arial"/>
          <w:sz w:val="24"/>
          <w:szCs w:val="24"/>
          <w:lang w:eastAsia="nb-NO"/>
        </w:rPr>
        <w:t>.2019</w:t>
      </w:r>
    </w:p>
    <w:p w14:paraId="0BAB3499" w14:textId="51FE1FCC" w:rsidR="00583993" w:rsidRPr="00650FD3" w:rsidRDefault="001622ED" w:rsidP="00583993">
      <w:pPr>
        <w:spacing w:before="100" w:beforeAutospacing="1" w:after="240"/>
        <w:rPr>
          <w:rFonts w:cs="Arial"/>
          <w:sz w:val="24"/>
          <w:szCs w:val="24"/>
        </w:rPr>
      </w:pPr>
      <w:r w:rsidRPr="00650FD3">
        <w:rPr>
          <w:rFonts w:eastAsia="Times New Roman" w:cs="Arial"/>
          <w:sz w:val="24"/>
          <w:szCs w:val="24"/>
          <w:lang w:eastAsia="nb-NO"/>
        </w:rPr>
        <w:t xml:space="preserve">Roger Ryberg </w:t>
      </w:r>
      <w:r w:rsidRPr="00650FD3">
        <w:rPr>
          <w:rFonts w:eastAsia="Times New Roman" w:cs="Arial"/>
          <w:sz w:val="24"/>
          <w:szCs w:val="24"/>
          <w:lang w:eastAsia="nb-NO"/>
        </w:rPr>
        <w:tab/>
      </w:r>
      <w:r w:rsidR="003E6CCD" w:rsidRPr="00650FD3">
        <w:rPr>
          <w:rFonts w:eastAsia="Times New Roman" w:cs="Arial"/>
          <w:sz w:val="24"/>
          <w:szCs w:val="24"/>
          <w:lang w:eastAsia="nb-NO"/>
        </w:rPr>
        <w:tab/>
      </w:r>
      <w:r w:rsidR="003E6CCD" w:rsidRPr="00650FD3">
        <w:rPr>
          <w:rFonts w:eastAsia="Times New Roman" w:cs="Arial"/>
          <w:sz w:val="24"/>
          <w:szCs w:val="24"/>
          <w:lang w:eastAsia="nb-NO"/>
        </w:rPr>
        <w:tab/>
      </w:r>
      <w:r w:rsidR="003E6CCD" w:rsidRPr="00650FD3">
        <w:rPr>
          <w:rFonts w:eastAsia="Times New Roman" w:cs="Arial"/>
          <w:sz w:val="24"/>
          <w:szCs w:val="24"/>
          <w:lang w:eastAsia="nb-NO"/>
        </w:rPr>
        <w:tab/>
      </w:r>
      <w:r w:rsidR="003E6CCD" w:rsidRPr="00650FD3">
        <w:rPr>
          <w:rFonts w:eastAsia="Times New Roman" w:cs="Arial"/>
          <w:sz w:val="24"/>
          <w:szCs w:val="24"/>
          <w:lang w:eastAsia="nb-NO"/>
        </w:rPr>
        <w:tab/>
      </w:r>
      <w:r w:rsidR="0088659E" w:rsidRPr="00650FD3">
        <w:rPr>
          <w:rFonts w:eastAsia="Times New Roman" w:cs="Arial"/>
          <w:sz w:val="24"/>
          <w:szCs w:val="24"/>
          <w:lang w:eastAsia="nb-NO"/>
        </w:rPr>
        <w:tab/>
      </w:r>
      <w:r w:rsidR="00AA6A85" w:rsidRPr="00650FD3">
        <w:rPr>
          <w:rFonts w:eastAsia="Times New Roman" w:cs="Arial"/>
          <w:sz w:val="24"/>
          <w:szCs w:val="24"/>
          <w:lang w:eastAsia="nb-NO"/>
        </w:rPr>
        <w:t>Bente Gravdahl</w:t>
      </w:r>
      <w:r w:rsidR="00384F88" w:rsidRPr="00650FD3">
        <w:rPr>
          <w:rFonts w:eastAsia="Times New Roman" w:cs="Arial"/>
          <w:sz w:val="24"/>
          <w:szCs w:val="24"/>
          <w:lang w:eastAsia="nb-NO"/>
        </w:rPr>
        <w:br/>
      </w:r>
      <w:r w:rsidR="002C6A82" w:rsidRPr="00650FD3">
        <w:rPr>
          <w:rFonts w:eastAsia="Times New Roman" w:cs="Arial"/>
          <w:sz w:val="24"/>
          <w:szCs w:val="24"/>
          <w:lang w:eastAsia="nb-NO"/>
        </w:rPr>
        <w:t xml:space="preserve">Leder av ATM-utvalget </w:t>
      </w:r>
      <w:r w:rsidR="002C6A82" w:rsidRPr="00650FD3">
        <w:rPr>
          <w:rFonts w:eastAsia="Times New Roman" w:cs="Arial"/>
          <w:sz w:val="24"/>
          <w:szCs w:val="24"/>
          <w:lang w:eastAsia="nb-NO"/>
        </w:rPr>
        <w:tab/>
      </w:r>
      <w:r w:rsidR="002C6A82" w:rsidRPr="00650FD3">
        <w:rPr>
          <w:rFonts w:eastAsia="Times New Roman" w:cs="Arial"/>
          <w:sz w:val="24"/>
          <w:szCs w:val="24"/>
          <w:lang w:eastAsia="nb-NO"/>
        </w:rPr>
        <w:tab/>
      </w:r>
      <w:r w:rsidR="002C6A82" w:rsidRPr="00650FD3">
        <w:rPr>
          <w:rFonts w:eastAsia="Times New Roman" w:cs="Arial"/>
          <w:sz w:val="24"/>
          <w:szCs w:val="24"/>
          <w:lang w:eastAsia="nb-NO"/>
        </w:rPr>
        <w:tab/>
      </w:r>
      <w:r w:rsidR="002C6A82" w:rsidRPr="00650FD3">
        <w:rPr>
          <w:rFonts w:eastAsia="Times New Roman" w:cs="Arial"/>
          <w:sz w:val="24"/>
          <w:szCs w:val="24"/>
          <w:lang w:eastAsia="nb-NO"/>
        </w:rPr>
        <w:tab/>
        <w:t>L</w:t>
      </w:r>
      <w:r w:rsidR="003C7802" w:rsidRPr="00650FD3">
        <w:rPr>
          <w:rFonts w:eastAsia="Times New Roman" w:cs="Arial"/>
          <w:sz w:val="24"/>
          <w:szCs w:val="24"/>
          <w:lang w:eastAsia="nb-NO"/>
        </w:rPr>
        <w:t>eder</w:t>
      </w:r>
      <w:r w:rsidR="00CC77D1" w:rsidRPr="00650FD3">
        <w:rPr>
          <w:rFonts w:eastAsia="Times New Roman" w:cs="Arial"/>
          <w:sz w:val="24"/>
          <w:szCs w:val="24"/>
          <w:lang w:eastAsia="nb-NO"/>
        </w:rPr>
        <w:t xml:space="preserve"> adm. styringsgrupp</w:t>
      </w:r>
      <w:r w:rsidR="003F23B3" w:rsidRPr="00650FD3">
        <w:rPr>
          <w:rFonts w:eastAsia="Times New Roman" w:cs="Arial"/>
          <w:sz w:val="24"/>
          <w:szCs w:val="24"/>
          <w:lang w:eastAsia="nb-NO"/>
        </w:rPr>
        <w:t>e</w:t>
      </w:r>
      <w:r w:rsidR="00CA1D04" w:rsidRPr="00650FD3">
        <w:rPr>
          <w:rFonts w:eastAsia="Times New Roman" w:cs="Arial"/>
          <w:b/>
          <w:sz w:val="24"/>
          <w:szCs w:val="24"/>
          <w:lang w:eastAsia="nb-NO"/>
        </w:rPr>
        <w:br w:type="page"/>
      </w:r>
      <w:r w:rsidR="003E3723" w:rsidRPr="00650FD3">
        <w:rPr>
          <w:rFonts w:eastAsia="Times New Roman" w:cs="Arial"/>
          <w:b/>
          <w:sz w:val="32"/>
          <w:szCs w:val="32"/>
          <w:lang w:eastAsia="nb-NO"/>
        </w:rPr>
        <w:lastRenderedPageBreak/>
        <w:t xml:space="preserve">Sak </w:t>
      </w:r>
      <w:r w:rsidR="00583993" w:rsidRPr="00650FD3">
        <w:rPr>
          <w:rFonts w:eastAsia="Times New Roman" w:cs="Arial"/>
          <w:b/>
          <w:sz w:val="32"/>
          <w:szCs w:val="32"/>
          <w:lang w:eastAsia="nb-NO"/>
        </w:rPr>
        <w:t>29</w:t>
      </w:r>
      <w:r w:rsidR="00294CE2" w:rsidRPr="00650FD3">
        <w:rPr>
          <w:rFonts w:eastAsia="Times New Roman" w:cs="Arial"/>
          <w:b/>
          <w:sz w:val="32"/>
          <w:szCs w:val="32"/>
          <w:lang w:eastAsia="nb-NO"/>
        </w:rPr>
        <w:t>/19</w:t>
      </w:r>
      <w:r w:rsidR="003E3723" w:rsidRPr="00650FD3">
        <w:rPr>
          <w:rFonts w:eastAsia="Times New Roman" w:cs="Arial"/>
          <w:b/>
          <w:sz w:val="32"/>
          <w:szCs w:val="32"/>
          <w:lang w:eastAsia="nb-NO"/>
        </w:rPr>
        <w:t xml:space="preserve"> Referat fra forrige møte</w:t>
      </w:r>
      <w:r w:rsidR="003E3723" w:rsidRPr="00650FD3">
        <w:rPr>
          <w:rFonts w:eastAsia="Times New Roman" w:cs="Arial"/>
          <w:b/>
          <w:sz w:val="32"/>
          <w:szCs w:val="32"/>
          <w:lang w:eastAsia="nb-NO"/>
        </w:rPr>
        <w:br/>
      </w:r>
      <w:r w:rsidR="003E3723" w:rsidRPr="00650FD3">
        <w:rPr>
          <w:rFonts w:eastAsia="Times New Roman" w:cs="Arial"/>
          <w:bCs/>
          <w:iCs/>
          <w:sz w:val="24"/>
          <w:szCs w:val="24"/>
          <w:lang w:eastAsia="nb-NO"/>
        </w:rPr>
        <w:t xml:space="preserve">Referat fra møte i </w:t>
      </w:r>
      <w:r w:rsidR="00583993" w:rsidRPr="00650FD3">
        <w:rPr>
          <w:rFonts w:eastAsia="Times New Roman" w:cs="Arial"/>
          <w:bCs/>
          <w:iCs/>
          <w:sz w:val="24"/>
          <w:szCs w:val="24"/>
          <w:lang w:eastAsia="nb-NO"/>
        </w:rPr>
        <w:t>ATM-utvalget 21. juni</w:t>
      </w:r>
      <w:r w:rsidR="00EC1A49" w:rsidRPr="00650FD3">
        <w:rPr>
          <w:rFonts w:eastAsia="Times New Roman" w:cs="Arial"/>
          <w:bCs/>
          <w:iCs/>
          <w:sz w:val="24"/>
          <w:szCs w:val="24"/>
          <w:lang w:eastAsia="nb-NO"/>
        </w:rPr>
        <w:t xml:space="preserve"> 2019</w:t>
      </w:r>
      <w:r w:rsidR="00382F8A" w:rsidRPr="00650FD3">
        <w:rPr>
          <w:rFonts w:eastAsia="Times New Roman" w:cs="Arial"/>
          <w:bCs/>
          <w:iCs/>
          <w:sz w:val="24"/>
          <w:szCs w:val="24"/>
          <w:lang w:eastAsia="nb-NO"/>
        </w:rPr>
        <w:t xml:space="preserve"> </w:t>
      </w:r>
      <w:r w:rsidR="005E4865" w:rsidRPr="00650FD3">
        <w:rPr>
          <w:rFonts w:eastAsia="Times New Roman" w:cs="Arial"/>
          <w:bCs/>
          <w:iCs/>
          <w:sz w:val="24"/>
          <w:szCs w:val="24"/>
          <w:lang w:eastAsia="nb-NO"/>
        </w:rPr>
        <w:t>følger som vedlegg 1.</w:t>
      </w:r>
      <w:r w:rsidR="00BC5873" w:rsidRPr="00650FD3">
        <w:rPr>
          <w:rFonts w:eastAsia="Times New Roman" w:cs="Arial"/>
          <w:b/>
          <w:bCs/>
          <w:i/>
          <w:iCs/>
          <w:sz w:val="24"/>
          <w:szCs w:val="24"/>
          <w:lang w:eastAsia="nb-NO"/>
        </w:rPr>
        <w:br/>
      </w:r>
      <w:r w:rsidR="003E3723" w:rsidRPr="00650FD3">
        <w:rPr>
          <w:rFonts w:eastAsia="Times New Roman" w:cs="Arial"/>
          <w:b/>
          <w:bCs/>
          <w:i/>
          <w:iCs/>
          <w:sz w:val="24"/>
          <w:szCs w:val="24"/>
          <w:lang w:eastAsia="nb-NO"/>
        </w:rPr>
        <w:t xml:space="preserve">Forslag til konklusjon: </w:t>
      </w:r>
      <w:r w:rsidR="003E3723" w:rsidRPr="00650FD3">
        <w:rPr>
          <w:rFonts w:eastAsia="Times New Roman" w:cs="Arial"/>
          <w:bCs/>
          <w:i/>
          <w:iCs/>
          <w:sz w:val="24"/>
          <w:szCs w:val="24"/>
          <w:lang w:eastAsia="nb-NO"/>
        </w:rPr>
        <w:t>Referatet godkjennes</w:t>
      </w:r>
      <w:r w:rsidR="003E3723" w:rsidRPr="00650FD3">
        <w:rPr>
          <w:rFonts w:eastAsia="Times New Roman" w:cs="Arial"/>
          <w:b/>
          <w:bCs/>
          <w:i/>
          <w:iCs/>
          <w:sz w:val="24"/>
          <w:szCs w:val="24"/>
          <w:lang w:eastAsia="nb-NO"/>
        </w:rPr>
        <w:br/>
      </w:r>
      <w:r w:rsidR="00294CE2" w:rsidRPr="00650FD3">
        <w:rPr>
          <w:rFonts w:cs="Arial"/>
        </w:rPr>
        <w:br/>
      </w:r>
      <w:r w:rsidR="00583993" w:rsidRPr="00650FD3">
        <w:rPr>
          <w:rFonts w:cs="Arial"/>
          <w:b/>
          <w:bCs/>
          <w:sz w:val="32"/>
          <w:szCs w:val="32"/>
          <w:lang w:eastAsia="nb-NO"/>
        </w:rPr>
        <w:t>Sak 30/19 Reisevaneundersøkelsen 2018</w:t>
      </w:r>
      <w:r w:rsidR="00BC21AA" w:rsidRPr="00650FD3">
        <w:rPr>
          <w:rFonts w:cs="Arial"/>
          <w:b/>
          <w:sz w:val="24"/>
          <w:szCs w:val="24"/>
        </w:rPr>
        <w:br/>
      </w:r>
      <w:r w:rsidR="00583993" w:rsidRPr="00650FD3">
        <w:rPr>
          <w:rFonts w:cs="Arial"/>
          <w:b/>
          <w:sz w:val="24"/>
          <w:szCs w:val="24"/>
        </w:rPr>
        <w:t>Hensikt med saken</w:t>
      </w:r>
      <w:r w:rsidR="00583993" w:rsidRPr="00650FD3">
        <w:rPr>
          <w:rFonts w:cs="Arial"/>
          <w:b/>
          <w:sz w:val="24"/>
          <w:szCs w:val="24"/>
        </w:rPr>
        <w:br/>
      </w:r>
      <w:r w:rsidR="00583993" w:rsidRPr="00650FD3">
        <w:rPr>
          <w:rFonts w:cs="Arial"/>
          <w:sz w:val="24"/>
          <w:szCs w:val="24"/>
        </w:rPr>
        <w:t>Orientere om resultater fra reisevaneundersøkelsen 2018</w:t>
      </w:r>
      <w:r w:rsidR="008E6DD3">
        <w:rPr>
          <w:rFonts w:cs="Arial"/>
          <w:b/>
          <w:sz w:val="24"/>
          <w:szCs w:val="24"/>
        </w:rPr>
        <w:t xml:space="preserve"> </w:t>
      </w:r>
      <w:r w:rsidR="008E6DD3">
        <w:rPr>
          <w:rFonts w:cs="Arial"/>
          <w:b/>
          <w:sz w:val="24"/>
          <w:szCs w:val="24"/>
        </w:rPr>
        <w:br/>
      </w:r>
      <w:r w:rsidR="008E6DD3">
        <w:rPr>
          <w:rFonts w:cs="Arial"/>
          <w:b/>
          <w:sz w:val="24"/>
          <w:szCs w:val="24"/>
        </w:rPr>
        <w:br/>
      </w:r>
      <w:r w:rsidR="00583993" w:rsidRPr="00650FD3">
        <w:rPr>
          <w:rFonts w:cs="Arial"/>
          <w:b/>
          <w:sz w:val="24"/>
          <w:szCs w:val="24"/>
        </w:rPr>
        <w:t>Saksframlegg</w:t>
      </w:r>
      <w:r w:rsidR="00583993" w:rsidRPr="00650FD3">
        <w:rPr>
          <w:rFonts w:cs="Arial"/>
          <w:b/>
          <w:sz w:val="24"/>
          <w:szCs w:val="24"/>
        </w:rPr>
        <w:br/>
      </w:r>
      <w:r w:rsidR="00583993" w:rsidRPr="00650FD3">
        <w:rPr>
          <w:rFonts w:cs="Arial"/>
          <w:sz w:val="24"/>
          <w:szCs w:val="24"/>
        </w:rPr>
        <w:t>Den nasjonale reisevaneundersøkelsen har blitt gjennomført med jevne mellomrom siden 1985. Samferdselsdepartementet, Avinor, Jernbanedirektoratet, Kystverket, Nye Veier, Statens vegvesen og de ni største byområdene står bak undersøkelsen.</w:t>
      </w:r>
      <w:r w:rsidR="00583993" w:rsidRPr="00650FD3">
        <w:rPr>
          <w:sz w:val="24"/>
          <w:szCs w:val="24"/>
        </w:rPr>
        <w:t xml:space="preserve"> </w:t>
      </w:r>
      <w:r w:rsidR="00583993" w:rsidRPr="00650FD3">
        <w:rPr>
          <w:rFonts w:cs="Arial"/>
          <w:sz w:val="24"/>
          <w:szCs w:val="24"/>
        </w:rPr>
        <w:t>Resultatene fra reisevaneundersøkelsen brukes blant annet til samferdselsstatistikk, analyser av hvordan og hvorfor vi reiser, og i transportmodeller som anslår konsekvenser av ulike samferdselstiltak og er viktig for transportplanleggingen.</w:t>
      </w:r>
    </w:p>
    <w:p w14:paraId="270D7296" w14:textId="16BED9FE" w:rsidR="002A374F" w:rsidRPr="00650FD3" w:rsidRDefault="00583993" w:rsidP="00583993">
      <w:pPr>
        <w:spacing w:before="100" w:beforeAutospacing="1" w:after="240"/>
        <w:rPr>
          <w:rFonts w:cs="Arial"/>
          <w:sz w:val="24"/>
          <w:szCs w:val="24"/>
        </w:rPr>
      </w:pPr>
      <w:r w:rsidRPr="00650FD3">
        <w:rPr>
          <w:rFonts w:cs="Arial"/>
          <w:sz w:val="24"/>
          <w:szCs w:val="24"/>
        </w:rPr>
        <w:t xml:space="preserve">I 1995 vedtok Stortinget at det skulle gjennomføres reisevaneundersøkelser hvert fjerde år. Undersøkelsene er gjennomført på omtrent samme måte, og kan derfor sammenlignes for å se om reisevanene endrer seg over tid. Den siste nasjonale reisevaneundersøkelsen ble gjennomført i 2014. Fra 2016 er det gjennomført kontinuerlig undersøkelse og det pågår nå et arbeid med å kvalitetssikre data for 2018. </w:t>
      </w:r>
    </w:p>
    <w:p w14:paraId="420D8954" w14:textId="56CCBAD5" w:rsidR="00583993" w:rsidRPr="00650FD3" w:rsidRDefault="00583993" w:rsidP="00583993">
      <w:pPr>
        <w:spacing w:before="100" w:beforeAutospacing="1" w:after="240"/>
        <w:rPr>
          <w:rFonts w:cs="Arial"/>
          <w:sz w:val="24"/>
          <w:szCs w:val="24"/>
        </w:rPr>
      </w:pPr>
      <w:r w:rsidRPr="00650FD3">
        <w:rPr>
          <w:rFonts w:cs="Arial"/>
          <w:sz w:val="24"/>
          <w:szCs w:val="24"/>
        </w:rPr>
        <w:t>Vegdirektoratet offentliggjorde i april 2019 noen foreløpige tall der de oppsummerte hovedfunnene for transportmiddelbruk i de største byområdene slik:</w:t>
      </w:r>
    </w:p>
    <w:p w14:paraId="1C5A3AC1" w14:textId="4BDCF175" w:rsidR="00583993" w:rsidRPr="00650FD3" w:rsidRDefault="00583993" w:rsidP="00583993">
      <w:pPr>
        <w:spacing w:before="100" w:beforeAutospacing="1" w:after="240"/>
        <w:rPr>
          <w:rFonts w:cs="Arial"/>
          <w:sz w:val="24"/>
          <w:szCs w:val="24"/>
        </w:rPr>
      </w:pPr>
      <w:r w:rsidRPr="00650FD3">
        <w:rPr>
          <w:rFonts w:cs="Arial"/>
          <w:sz w:val="24"/>
          <w:szCs w:val="24"/>
        </w:rPr>
        <w:t>● Jo større byområdet er, jo lavere er bilandelen og jo høyere er kollektivandelen</w:t>
      </w:r>
      <w:r w:rsidRPr="00650FD3">
        <w:rPr>
          <w:rFonts w:cs="Arial"/>
          <w:sz w:val="24"/>
          <w:szCs w:val="24"/>
        </w:rPr>
        <w:br/>
        <w:t>● Kollektivandelen har økt i flere av byområdene og bilandelen har gått noe ned</w:t>
      </w:r>
      <w:r w:rsidRPr="00650FD3">
        <w:rPr>
          <w:rFonts w:cs="Arial"/>
          <w:sz w:val="24"/>
          <w:szCs w:val="24"/>
        </w:rPr>
        <w:br/>
        <w:t xml:space="preserve">● Andelen uten tilgang til bil har økt i mange av byområdene. Samtidig har andelen med </w:t>
      </w:r>
      <w:r w:rsidRPr="00650FD3">
        <w:rPr>
          <w:rFonts w:cs="Arial"/>
          <w:sz w:val="24"/>
          <w:szCs w:val="24"/>
        </w:rPr>
        <w:br/>
        <w:t xml:space="preserve">   tilgang til elbil økt voldsomt</w:t>
      </w:r>
      <w:r w:rsidRPr="00650FD3">
        <w:rPr>
          <w:rFonts w:cs="Arial"/>
          <w:sz w:val="24"/>
          <w:szCs w:val="24"/>
        </w:rPr>
        <w:br/>
        <w:t xml:space="preserve">● Flere har tilgang til </w:t>
      </w:r>
      <w:proofErr w:type="spellStart"/>
      <w:r w:rsidRPr="00650FD3">
        <w:rPr>
          <w:rFonts w:cs="Arial"/>
          <w:sz w:val="24"/>
          <w:szCs w:val="24"/>
        </w:rPr>
        <w:t>elsykkel</w:t>
      </w:r>
      <w:proofErr w:type="spellEnd"/>
      <w:r w:rsidRPr="00650FD3">
        <w:rPr>
          <w:rFonts w:cs="Arial"/>
          <w:sz w:val="24"/>
          <w:szCs w:val="24"/>
        </w:rPr>
        <w:t>, men den totale tilgangen til sykkel er uendret</w:t>
      </w:r>
      <w:r w:rsidRPr="00650FD3">
        <w:rPr>
          <w:rFonts w:cs="Arial"/>
          <w:sz w:val="24"/>
          <w:szCs w:val="24"/>
        </w:rPr>
        <w:br/>
        <w:t>● Fortsatt har et stort flertall tilgang til gratis parkering på jobb, men andelen har gått noe</w:t>
      </w:r>
      <w:r w:rsidR="00650FD3">
        <w:rPr>
          <w:rFonts w:cs="Arial"/>
          <w:sz w:val="24"/>
          <w:szCs w:val="24"/>
        </w:rPr>
        <w:br/>
        <w:t xml:space="preserve">  </w:t>
      </w:r>
      <w:r w:rsidRPr="00650FD3">
        <w:rPr>
          <w:rFonts w:cs="Arial"/>
          <w:sz w:val="24"/>
          <w:szCs w:val="24"/>
        </w:rPr>
        <w:t xml:space="preserve"> </w:t>
      </w:r>
      <w:r w:rsidR="00650FD3">
        <w:rPr>
          <w:rFonts w:cs="Arial"/>
          <w:sz w:val="24"/>
          <w:szCs w:val="24"/>
        </w:rPr>
        <w:t xml:space="preserve"> </w:t>
      </w:r>
      <w:r w:rsidRPr="00650FD3">
        <w:rPr>
          <w:rFonts w:cs="Arial"/>
          <w:sz w:val="24"/>
          <w:szCs w:val="24"/>
        </w:rPr>
        <w:t>ned</w:t>
      </w:r>
      <w:r w:rsidR="00650FD3">
        <w:rPr>
          <w:rFonts w:cs="Arial"/>
          <w:sz w:val="24"/>
          <w:szCs w:val="24"/>
        </w:rPr>
        <w:t xml:space="preserve"> </w:t>
      </w:r>
      <w:r w:rsidRPr="00650FD3">
        <w:rPr>
          <w:rFonts w:cs="Arial"/>
          <w:sz w:val="24"/>
          <w:szCs w:val="24"/>
        </w:rPr>
        <w:t>særlig i Trondheim og Stavanger.</w:t>
      </w:r>
    </w:p>
    <w:p w14:paraId="4BBF6873" w14:textId="26DBD5A2" w:rsidR="00583993" w:rsidRPr="008E6DD3" w:rsidRDefault="002A374F" w:rsidP="00583993">
      <w:pPr>
        <w:spacing w:before="100" w:beforeAutospacing="1" w:after="240"/>
        <w:rPr>
          <w:rFonts w:cs="Arial"/>
          <w:b/>
          <w:i/>
          <w:sz w:val="24"/>
          <w:szCs w:val="24"/>
        </w:rPr>
      </w:pPr>
      <w:r w:rsidRPr="00650FD3">
        <w:rPr>
          <w:rFonts w:cs="Arial"/>
          <w:sz w:val="24"/>
          <w:szCs w:val="24"/>
        </w:rPr>
        <w:t xml:space="preserve">Administrativ styringsgruppe fikk presentert </w:t>
      </w:r>
      <w:r w:rsidR="00A46F29">
        <w:rPr>
          <w:rFonts w:cs="Arial"/>
          <w:sz w:val="24"/>
          <w:szCs w:val="24"/>
        </w:rPr>
        <w:t xml:space="preserve">foreløpige </w:t>
      </w:r>
      <w:bookmarkStart w:id="0" w:name="_GoBack"/>
      <w:bookmarkEnd w:id="0"/>
      <w:r w:rsidR="00583993" w:rsidRPr="00650FD3">
        <w:rPr>
          <w:rFonts w:cs="Arial"/>
          <w:sz w:val="24"/>
          <w:szCs w:val="24"/>
        </w:rPr>
        <w:t xml:space="preserve">resultater for Buskerudbyområdet </w:t>
      </w:r>
      <w:r w:rsidRPr="00650FD3">
        <w:rPr>
          <w:rFonts w:cs="Arial"/>
          <w:sz w:val="24"/>
          <w:szCs w:val="24"/>
        </w:rPr>
        <w:t>for 20</w:t>
      </w:r>
      <w:r w:rsidR="007C4A51" w:rsidRPr="00650FD3">
        <w:rPr>
          <w:rFonts w:cs="Arial"/>
          <w:sz w:val="24"/>
          <w:szCs w:val="24"/>
        </w:rPr>
        <w:t xml:space="preserve">18 i møte 30. august og anbefaler at resultatene presenteres for ATM-utvalget. </w:t>
      </w:r>
      <w:r w:rsidR="00650FD3">
        <w:rPr>
          <w:rFonts w:cs="Arial"/>
          <w:sz w:val="24"/>
          <w:szCs w:val="24"/>
        </w:rPr>
        <w:t xml:space="preserve"> </w:t>
      </w:r>
      <w:r w:rsidR="007C4A51" w:rsidRPr="00650FD3">
        <w:rPr>
          <w:rFonts w:cs="Arial"/>
          <w:sz w:val="24"/>
          <w:szCs w:val="24"/>
        </w:rPr>
        <w:t>En kort oppsummering viser at</w:t>
      </w:r>
      <w:r w:rsidR="0012178A" w:rsidRPr="00650FD3">
        <w:rPr>
          <w:rFonts w:cs="Arial"/>
          <w:sz w:val="24"/>
          <w:szCs w:val="24"/>
        </w:rPr>
        <w:t xml:space="preserve"> </w:t>
      </w:r>
      <w:r w:rsidR="007C4A51" w:rsidRPr="00650FD3">
        <w:rPr>
          <w:rFonts w:cs="Arial"/>
          <w:sz w:val="24"/>
          <w:szCs w:val="24"/>
        </w:rPr>
        <w:t>k</w:t>
      </w:r>
      <w:r w:rsidR="002E64A4" w:rsidRPr="00650FD3">
        <w:rPr>
          <w:rFonts w:cs="Arial"/>
          <w:sz w:val="24"/>
          <w:szCs w:val="24"/>
        </w:rPr>
        <w:t>ollektivandelen har økt fra 8 % i 2014 til 9 % i 2018, størst</w:t>
      </w:r>
      <w:r w:rsidR="007C4A51" w:rsidRPr="00650FD3">
        <w:rPr>
          <w:rFonts w:cs="Arial"/>
          <w:sz w:val="24"/>
          <w:szCs w:val="24"/>
        </w:rPr>
        <w:t xml:space="preserve"> </w:t>
      </w:r>
      <w:proofErr w:type="spellStart"/>
      <w:r w:rsidR="007C4A51" w:rsidRPr="00650FD3">
        <w:rPr>
          <w:rFonts w:cs="Arial"/>
          <w:sz w:val="24"/>
          <w:szCs w:val="24"/>
        </w:rPr>
        <w:t>andels</w:t>
      </w:r>
      <w:r w:rsidR="002E64A4" w:rsidRPr="00650FD3">
        <w:rPr>
          <w:rFonts w:cs="Arial"/>
          <w:sz w:val="24"/>
          <w:szCs w:val="24"/>
        </w:rPr>
        <w:t>økning</w:t>
      </w:r>
      <w:proofErr w:type="spellEnd"/>
      <w:r w:rsidR="007C4A51" w:rsidRPr="00650FD3">
        <w:rPr>
          <w:rFonts w:cs="Arial"/>
          <w:sz w:val="24"/>
          <w:szCs w:val="24"/>
        </w:rPr>
        <w:t xml:space="preserve"> er det </w:t>
      </w:r>
      <w:r w:rsidR="002E64A4" w:rsidRPr="00650FD3">
        <w:rPr>
          <w:rFonts w:cs="Arial"/>
          <w:sz w:val="24"/>
          <w:szCs w:val="24"/>
        </w:rPr>
        <w:t>i Øvre og Nedre Eiker. Bilførerandelen har gått ned fra 60 % til 56 %. Sykkelandelen har ø</w:t>
      </w:r>
      <w:r w:rsidR="00194615" w:rsidRPr="00650FD3">
        <w:rPr>
          <w:rFonts w:cs="Arial"/>
          <w:sz w:val="24"/>
          <w:szCs w:val="24"/>
        </w:rPr>
        <w:t xml:space="preserve">kt fra 4 % til 5 % og </w:t>
      </w:r>
      <w:r w:rsidR="002E64A4" w:rsidRPr="00650FD3">
        <w:rPr>
          <w:rFonts w:cs="Arial"/>
          <w:sz w:val="24"/>
          <w:szCs w:val="24"/>
        </w:rPr>
        <w:t>har størst økning i Drammen og Nedre Eiker,</w:t>
      </w:r>
      <w:r w:rsidR="007C4A51" w:rsidRPr="00650FD3">
        <w:rPr>
          <w:rFonts w:cs="Arial"/>
          <w:sz w:val="24"/>
          <w:szCs w:val="24"/>
        </w:rPr>
        <w:t xml:space="preserve"> men Kongsberg har høyest andel på 7 %. Gangandelen ligger relativt stabilt</w:t>
      </w:r>
      <w:r w:rsidR="002E64A4" w:rsidRPr="00650FD3">
        <w:rPr>
          <w:rFonts w:cs="Arial"/>
          <w:sz w:val="24"/>
          <w:szCs w:val="24"/>
        </w:rPr>
        <w:t xml:space="preserve"> i Buskerudbyen</w:t>
      </w:r>
      <w:r w:rsidR="007C4A51" w:rsidRPr="00650FD3">
        <w:rPr>
          <w:rFonts w:cs="Arial"/>
          <w:sz w:val="24"/>
          <w:szCs w:val="24"/>
        </w:rPr>
        <w:t xml:space="preserve"> på rundt 20 %. </w:t>
      </w:r>
      <w:r w:rsidR="00794FB4" w:rsidRPr="00650FD3">
        <w:rPr>
          <w:rFonts w:cs="Arial"/>
          <w:sz w:val="24"/>
          <w:szCs w:val="24"/>
        </w:rPr>
        <w:t xml:space="preserve">Andelen elbiler og </w:t>
      </w:r>
      <w:proofErr w:type="spellStart"/>
      <w:r w:rsidR="00794FB4" w:rsidRPr="00650FD3">
        <w:rPr>
          <w:rFonts w:cs="Arial"/>
          <w:sz w:val="24"/>
          <w:szCs w:val="24"/>
        </w:rPr>
        <w:t>elsykler</w:t>
      </w:r>
      <w:proofErr w:type="spellEnd"/>
      <w:r w:rsidR="00794FB4" w:rsidRPr="00650FD3">
        <w:rPr>
          <w:rFonts w:cs="Arial"/>
          <w:sz w:val="24"/>
          <w:szCs w:val="24"/>
        </w:rPr>
        <w:t xml:space="preserve"> har økt</w:t>
      </w:r>
      <w:r w:rsidR="007C4A51" w:rsidRPr="00650FD3">
        <w:rPr>
          <w:rFonts w:cs="Arial"/>
          <w:sz w:val="24"/>
          <w:szCs w:val="24"/>
        </w:rPr>
        <w:t xml:space="preserve">. </w:t>
      </w:r>
      <w:r w:rsidR="00650FD3">
        <w:rPr>
          <w:rFonts w:cs="Arial"/>
          <w:sz w:val="24"/>
          <w:szCs w:val="24"/>
        </w:rPr>
        <w:br/>
      </w:r>
      <w:r w:rsidRPr="00650FD3">
        <w:rPr>
          <w:rFonts w:cs="Arial"/>
          <w:b/>
          <w:i/>
          <w:sz w:val="24"/>
          <w:szCs w:val="24"/>
        </w:rPr>
        <w:t>Forslag til konklusjon</w:t>
      </w:r>
      <w:r w:rsidR="00583993" w:rsidRPr="00650FD3">
        <w:rPr>
          <w:rFonts w:cs="Arial"/>
          <w:b/>
          <w:i/>
          <w:sz w:val="24"/>
          <w:szCs w:val="24"/>
        </w:rPr>
        <w:t>:</w:t>
      </w:r>
      <w:r w:rsidR="00583993" w:rsidRPr="00650FD3">
        <w:rPr>
          <w:rFonts w:cs="Arial"/>
          <w:i/>
          <w:sz w:val="24"/>
          <w:szCs w:val="24"/>
        </w:rPr>
        <w:t xml:space="preserve"> Result</w:t>
      </w:r>
      <w:r w:rsidRPr="00650FD3">
        <w:rPr>
          <w:rFonts w:cs="Arial"/>
          <w:i/>
          <w:sz w:val="24"/>
          <w:szCs w:val="24"/>
        </w:rPr>
        <w:t>atene for RVU 2018 tas til orientering.</w:t>
      </w:r>
    </w:p>
    <w:p w14:paraId="0377923D" w14:textId="1848B5E1" w:rsidR="004628D2" w:rsidRPr="008E6DD3" w:rsidRDefault="00AF6A27" w:rsidP="004628D2">
      <w:pPr>
        <w:rPr>
          <w:rFonts w:cs="Arial"/>
          <w:sz w:val="24"/>
          <w:szCs w:val="24"/>
        </w:rPr>
      </w:pPr>
      <w:r w:rsidRPr="00650FD3">
        <w:rPr>
          <w:rFonts w:cs="Arial"/>
          <w:b/>
          <w:bCs/>
          <w:sz w:val="32"/>
          <w:szCs w:val="32"/>
          <w:lang w:eastAsia="nb-NO"/>
        </w:rPr>
        <w:lastRenderedPageBreak/>
        <w:t xml:space="preserve">Sak 31/19 Status og videre prosess </w:t>
      </w:r>
      <w:proofErr w:type="spellStart"/>
      <w:r w:rsidRPr="00650FD3">
        <w:rPr>
          <w:rFonts w:cs="Arial"/>
          <w:b/>
          <w:bCs/>
          <w:sz w:val="32"/>
          <w:szCs w:val="32"/>
          <w:lang w:eastAsia="nb-NO"/>
        </w:rPr>
        <w:t>Buskerudbysamarbeidet</w:t>
      </w:r>
      <w:proofErr w:type="spellEnd"/>
      <w:r w:rsidRPr="00650FD3">
        <w:rPr>
          <w:rFonts w:cs="Arial"/>
          <w:b/>
          <w:bCs/>
          <w:sz w:val="28"/>
          <w:szCs w:val="28"/>
          <w:lang w:eastAsia="nb-NO"/>
        </w:rPr>
        <w:br/>
      </w:r>
      <w:r w:rsidRPr="00650FD3">
        <w:rPr>
          <w:rFonts w:eastAsia="Times New Roman" w:cs="Arial"/>
          <w:b/>
          <w:sz w:val="28"/>
          <w:szCs w:val="28"/>
        </w:rPr>
        <w:br/>
      </w:r>
      <w:r w:rsidR="004628D2" w:rsidRPr="008E6DD3">
        <w:rPr>
          <w:rFonts w:cs="Arial"/>
          <w:b/>
          <w:sz w:val="24"/>
          <w:szCs w:val="24"/>
        </w:rPr>
        <w:t>Hensikt med saken</w:t>
      </w:r>
      <w:r w:rsidR="004628D2" w:rsidRPr="008E6DD3">
        <w:rPr>
          <w:rFonts w:cs="Arial"/>
          <w:sz w:val="24"/>
          <w:szCs w:val="24"/>
        </w:rPr>
        <w:br/>
        <w:t xml:space="preserve">Drøfte status og skissere muligheter videre for </w:t>
      </w:r>
      <w:proofErr w:type="spellStart"/>
      <w:r w:rsidR="004628D2" w:rsidRPr="008E6DD3">
        <w:rPr>
          <w:rFonts w:cs="Arial"/>
          <w:sz w:val="24"/>
          <w:szCs w:val="24"/>
        </w:rPr>
        <w:t>Buskerudbysamarbeidet</w:t>
      </w:r>
      <w:proofErr w:type="spellEnd"/>
      <w:r w:rsidR="004628D2" w:rsidRPr="008E6DD3">
        <w:rPr>
          <w:rFonts w:cs="Arial"/>
          <w:sz w:val="24"/>
          <w:szCs w:val="24"/>
        </w:rPr>
        <w:t xml:space="preserve"> uten </w:t>
      </w:r>
      <w:proofErr w:type="spellStart"/>
      <w:r w:rsidR="004628D2" w:rsidRPr="008E6DD3">
        <w:rPr>
          <w:rFonts w:cs="Arial"/>
          <w:bCs/>
          <w:sz w:val="24"/>
          <w:szCs w:val="24"/>
        </w:rPr>
        <w:t>Buskerudbypakke</w:t>
      </w:r>
      <w:proofErr w:type="spellEnd"/>
      <w:r w:rsidR="004628D2" w:rsidRPr="008E6DD3">
        <w:rPr>
          <w:rFonts w:cs="Arial"/>
          <w:bCs/>
          <w:sz w:val="24"/>
          <w:szCs w:val="24"/>
        </w:rPr>
        <w:t xml:space="preserve"> 2</w:t>
      </w:r>
      <w:r w:rsidR="004628D2" w:rsidRPr="008E6DD3">
        <w:rPr>
          <w:rFonts w:cs="Arial"/>
          <w:sz w:val="24"/>
          <w:szCs w:val="24"/>
        </w:rPr>
        <w:t xml:space="preserve">. </w:t>
      </w:r>
    </w:p>
    <w:p w14:paraId="1D31F246" w14:textId="77777777" w:rsidR="004628D2" w:rsidRPr="008E6DD3" w:rsidRDefault="004628D2" w:rsidP="004628D2">
      <w:pPr>
        <w:spacing w:after="0"/>
        <w:rPr>
          <w:sz w:val="24"/>
          <w:szCs w:val="24"/>
        </w:rPr>
      </w:pPr>
      <w:r w:rsidRPr="008E6DD3">
        <w:rPr>
          <w:b/>
          <w:sz w:val="24"/>
          <w:szCs w:val="24"/>
        </w:rPr>
        <w:t>Bakgrunn</w:t>
      </w:r>
      <w:r w:rsidRPr="008E6DD3">
        <w:rPr>
          <w:b/>
          <w:sz w:val="24"/>
          <w:szCs w:val="24"/>
        </w:rPr>
        <w:br/>
      </w:r>
      <w:r w:rsidRPr="008E6DD3">
        <w:rPr>
          <w:sz w:val="24"/>
          <w:szCs w:val="24"/>
        </w:rPr>
        <w:t xml:space="preserve">Med vedtaket i Nedre Eiker kommune 22.05.2019 ble planene om </w:t>
      </w:r>
      <w:proofErr w:type="spellStart"/>
      <w:r w:rsidRPr="008E6DD3">
        <w:rPr>
          <w:sz w:val="24"/>
          <w:szCs w:val="24"/>
        </w:rPr>
        <w:t>Buskerudbypakke</w:t>
      </w:r>
      <w:proofErr w:type="spellEnd"/>
      <w:r w:rsidRPr="008E6DD3">
        <w:rPr>
          <w:sz w:val="24"/>
          <w:szCs w:val="24"/>
        </w:rPr>
        <w:t xml:space="preserve"> 2 med tilhørende bompengefinansiering skrinlagt. I følge ATM-utvalgets møte 21.06.2019 er det behov for å se nærmere på hvordan </w:t>
      </w:r>
      <w:proofErr w:type="spellStart"/>
      <w:r w:rsidRPr="008E6DD3">
        <w:rPr>
          <w:sz w:val="24"/>
          <w:szCs w:val="24"/>
        </w:rPr>
        <w:t>Buskerudbysamarbeidet</w:t>
      </w:r>
      <w:proofErr w:type="spellEnd"/>
      <w:r w:rsidRPr="008E6DD3">
        <w:rPr>
          <w:sz w:val="24"/>
          <w:szCs w:val="24"/>
        </w:rPr>
        <w:t xml:space="preserve"> kan nå målsettingene for Buskerudbyen uten </w:t>
      </w:r>
      <w:proofErr w:type="spellStart"/>
      <w:r w:rsidRPr="008E6DD3">
        <w:rPr>
          <w:sz w:val="24"/>
          <w:szCs w:val="24"/>
        </w:rPr>
        <w:t>Buskerudbypakke</w:t>
      </w:r>
      <w:proofErr w:type="spellEnd"/>
      <w:r w:rsidRPr="008E6DD3">
        <w:rPr>
          <w:sz w:val="24"/>
          <w:szCs w:val="24"/>
        </w:rPr>
        <w:t xml:space="preserve"> 2. Sekretariatet ble gitt i oppgave å skissere hvilke muligheter som finnes for veien videre, som grunnlag for drøftinger etter kommune- og fylkestingsvalget. Følgende konklusjon ble anbefalt:</w:t>
      </w:r>
    </w:p>
    <w:p w14:paraId="20281F2E" w14:textId="77777777" w:rsidR="004628D2" w:rsidRPr="008E6DD3" w:rsidRDefault="004628D2" w:rsidP="004628D2">
      <w:pPr>
        <w:spacing w:after="0"/>
        <w:rPr>
          <w:sz w:val="24"/>
          <w:szCs w:val="24"/>
        </w:rPr>
      </w:pPr>
    </w:p>
    <w:p w14:paraId="3E40E095" w14:textId="77777777" w:rsidR="004628D2" w:rsidRPr="008E6DD3" w:rsidRDefault="004628D2" w:rsidP="004628D2">
      <w:pPr>
        <w:spacing w:after="0"/>
        <w:ind w:left="708"/>
        <w:rPr>
          <w:i/>
          <w:sz w:val="24"/>
          <w:szCs w:val="24"/>
        </w:rPr>
      </w:pPr>
      <w:r w:rsidRPr="008E6DD3">
        <w:rPr>
          <w:i/>
          <w:sz w:val="24"/>
          <w:szCs w:val="24"/>
        </w:rPr>
        <w:t>“Arbeidet med bomsystemet trappes ned før sommeren og dokumenteres. Kunnskapsgrunnlaget for BBP2 som er kvalitetssikret dokumenteres og gjøres tilgjengelig. Videre prosess drøftes i første møte etter kommune- og fylkestingsvalget.”</w:t>
      </w:r>
    </w:p>
    <w:p w14:paraId="59F488CC" w14:textId="334405D5" w:rsidR="004628D2" w:rsidRPr="008E6DD3" w:rsidRDefault="004628D2" w:rsidP="004628D2">
      <w:pPr>
        <w:spacing w:before="100" w:beforeAutospacing="1" w:after="240"/>
        <w:rPr>
          <w:rFonts w:cs="Arial"/>
          <w:sz w:val="24"/>
          <w:szCs w:val="24"/>
        </w:rPr>
      </w:pPr>
      <w:r w:rsidRPr="008E6DD3">
        <w:rPr>
          <w:rFonts w:cs="Arial"/>
          <w:sz w:val="24"/>
          <w:szCs w:val="24"/>
        </w:rPr>
        <w:t>I administrativ styringsgruppe og fagrådets møte 30.08.2019 ble det lagt frem og drøftet forslag til satsingsområder for</w:t>
      </w:r>
      <w:r w:rsidR="00756E55" w:rsidRPr="008E6DD3">
        <w:rPr>
          <w:rFonts w:cs="Arial"/>
          <w:sz w:val="24"/>
          <w:szCs w:val="24"/>
        </w:rPr>
        <w:t xml:space="preserve"> </w:t>
      </w:r>
      <w:proofErr w:type="spellStart"/>
      <w:r w:rsidR="00756E55" w:rsidRPr="008E6DD3">
        <w:rPr>
          <w:rFonts w:cs="Arial"/>
          <w:sz w:val="24"/>
          <w:szCs w:val="24"/>
        </w:rPr>
        <w:t>Buskerudbysamarbeidet</w:t>
      </w:r>
      <w:proofErr w:type="spellEnd"/>
      <w:r w:rsidR="00756E55" w:rsidRPr="008E6DD3">
        <w:rPr>
          <w:rFonts w:cs="Arial"/>
          <w:sz w:val="24"/>
          <w:szCs w:val="24"/>
        </w:rPr>
        <w:t xml:space="preserve"> framover med følgende konklusjon</w:t>
      </w:r>
      <w:r w:rsidRPr="008E6DD3">
        <w:rPr>
          <w:rFonts w:cs="Arial"/>
          <w:sz w:val="24"/>
          <w:szCs w:val="24"/>
        </w:rPr>
        <w:t xml:space="preserve">: </w:t>
      </w:r>
    </w:p>
    <w:p w14:paraId="1530DDB1" w14:textId="77777777" w:rsidR="004628D2" w:rsidRPr="008E6DD3" w:rsidRDefault="004628D2" w:rsidP="004628D2">
      <w:pPr>
        <w:spacing w:before="100" w:beforeAutospacing="1" w:after="240"/>
        <w:ind w:left="708"/>
        <w:rPr>
          <w:rFonts w:cs="Arial"/>
          <w:bCs/>
          <w:i/>
          <w:sz w:val="24"/>
          <w:szCs w:val="24"/>
        </w:rPr>
      </w:pPr>
      <w:r w:rsidRPr="008E6DD3">
        <w:rPr>
          <w:rFonts w:cs="Arial"/>
          <w:sz w:val="24"/>
          <w:szCs w:val="24"/>
        </w:rPr>
        <w:t>«</w:t>
      </w:r>
      <w:proofErr w:type="spellStart"/>
      <w:r w:rsidRPr="008E6DD3">
        <w:rPr>
          <w:rFonts w:cs="Arial"/>
          <w:bCs/>
          <w:i/>
          <w:sz w:val="24"/>
          <w:szCs w:val="24"/>
        </w:rPr>
        <w:t>Buskerudbysamarbeidet</w:t>
      </w:r>
      <w:proofErr w:type="spellEnd"/>
      <w:r w:rsidRPr="008E6DD3">
        <w:rPr>
          <w:rFonts w:cs="Arial"/>
          <w:bCs/>
          <w:i/>
          <w:sz w:val="24"/>
          <w:szCs w:val="24"/>
        </w:rPr>
        <w:t xml:space="preserve"> arbeider videre for å nå målene og løse utfordringene i Buskerudbyen uten </w:t>
      </w:r>
      <w:proofErr w:type="spellStart"/>
      <w:r w:rsidRPr="008E6DD3">
        <w:rPr>
          <w:rFonts w:cs="Arial"/>
          <w:bCs/>
          <w:i/>
          <w:sz w:val="24"/>
          <w:szCs w:val="24"/>
        </w:rPr>
        <w:t>Buskerudbypakke</w:t>
      </w:r>
      <w:proofErr w:type="spellEnd"/>
      <w:r w:rsidRPr="008E6DD3">
        <w:rPr>
          <w:rFonts w:cs="Arial"/>
          <w:bCs/>
          <w:i/>
          <w:sz w:val="24"/>
          <w:szCs w:val="24"/>
        </w:rPr>
        <w:t xml:space="preserve"> 2. Satsingsområdene omtalt i saken legges til grunn for det videre arbeidet.»</w:t>
      </w:r>
    </w:p>
    <w:p w14:paraId="27C0F1B5" w14:textId="34491FE4" w:rsidR="004628D2" w:rsidRPr="008E6DD3" w:rsidRDefault="004628D2" w:rsidP="008E6DD3">
      <w:pPr>
        <w:spacing w:before="100" w:beforeAutospacing="1" w:after="240"/>
        <w:rPr>
          <w:rFonts w:cs="Arial"/>
          <w:bCs/>
          <w:strike/>
          <w:sz w:val="24"/>
          <w:szCs w:val="24"/>
        </w:rPr>
      </w:pPr>
      <w:r w:rsidRPr="008E6DD3">
        <w:rPr>
          <w:rFonts w:cs="Arial"/>
          <w:bCs/>
          <w:sz w:val="24"/>
          <w:szCs w:val="24"/>
        </w:rPr>
        <w:t>I samme møte ble også muligheten for en eventuell byvekstavtale drøftet som egen sak.</w:t>
      </w:r>
      <w:r w:rsidR="00756E55" w:rsidRPr="008E6DD3">
        <w:rPr>
          <w:rFonts w:cs="Arial"/>
          <w:bCs/>
          <w:sz w:val="24"/>
          <w:szCs w:val="24"/>
        </w:rPr>
        <w:t xml:space="preserve"> D</w:t>
      </w:r>
      <w:r w:rsidRPr="008E6DD3">
        <w:rPr>
          <w:rFonts w:cs="Arial"/>
          <w:bCs/>
          <w:sz w:val="24"/>
          <w:szCs w:val="24"/>
        </w:rPr>
        <w:t xml:space="preserve">et </w:t>
      </w:r>
      <w:r w:rsidR="00756E55" w:rsidRPr="008E6DD3">
        <w:rPr>
          <w:rFonts w:cs="Arial"/>
          <w:bCs/>
          <w:sz w:val="24"/>
          <w:szCs w:val="24"/>
        </w:rPr>
        <w:t xml:space="preserve">var </w:t>
      </w:r>
      <w:r w:rsidRPr="008E6DD3">
        <w:rPr>
          <w:rFonts w:cs="Arial"/>
          <w:bCs/>
          <w:sz w:val="24"/>
          <w:szCs w:val="24"/>
        </w:rPr>
        <w:t>enighet om at en avtale vil være viktig for å sikre langsiktige rammer for arealutvikling og finansiering av samferdselstiltak, i tråd med nasjonale mål og målene i Areal- og transportplan Buskerudbyen 2013-23.</w:t>
      </w:r>
      <w:r w:rsidR="008E6DD3">
        <w:rPr>
          <w:rFonts w:cs="Arial"/>
          <w:bCs/>
          <w:strike/>
          <w:sz w:val="24"/>
          <w:szCs w:val="24"/>
        </w:rPr>
        <w:t xml:space="preserve"> </w:t>
      </w:r>
      <w:r w:rsidRPr="008E6DD3">
        <w:rPr>
          <w:rFonts w:cs="Arial"/>
          <w:sz w:val="24"/>
          <w:szCs w:val="24"/>
        </w:rPr>
        <w:t>Satsingsområdene er omtalt i saksfremlegget under.</w:t>
      </w:r>
    </w:p>
    <w:p w14:paraId="30057B0E" w14:textId="77777777" w:rsidR="004628D2" w:rsidRPr="008E6DD3" w:rsidRDefault="004628D2" w:rsidP="004628D2">
      <w:pPr>
        <w:spacing w:after="0"/>
        <w:rPr>
          <w:b/>
          <w:color w:val="000000" w:themeColor="text1"/>
          <w:sz w:val="24"/>
          <w:szCs w:val="24"/>
        </w:rPr>
      </w:pPr>
      <w:proofErr w:type="spellStart"/>
      <w:r w:rsidRPr="008E6DD3">
        <w:rPr>
          <w:b/>
          <w:color w:val="000000" w:themeColor="text1"/>
          <w:sz w:val="24"/>
          <w:szCs w:val="24"/>
        </w:rPr>
        <w:t>Buskerudbyens</w:t>
      </w:r>
      <w:proofErr w:type="spellEnd"/>
      <w:r w:rsidRPr="008E6DD3">
        <w:rPr>
          <w:b/>
          <w:color w:val="000000" w:themeColor="text1"/>
          <w:sz w:val="24"/>
          <w:szCs w:val="24"/>
        </w:rPr>
        <w:t xml:space="preserve"> posisjon som nasjonalt prioritert byområde</w:t>
      </w:r>
    </w:p>
    <w:p w14:paraId="2B95BF0F" w14:textId="74595048" w:rsidR="004628D2" w:rsidRPr="008E6DD3" w:rsidRDefault="004628D2" w:rsidP="004628D2">
      <w:pPr>
        <w:spacing w:after="0"/>
        <w:rPr>
          <w:sz w:val="24"/>
          <w:szCs w:val="24"/>
        </w:rPr>
      </w:pPr>
      <w:r w:rsidRPr="008E6DD3">
        <w:rPr>
          <w:sz w:val="24"/>
          <w:szCs w:val="24"/>
        </w:rPr>
        <w:t xml:space="preserve">Etter felles innsats er Buskerudbyen prioritert nasjonalt (Nasjonal transportplan 2019-2029) blant ni større byområder som kan forhandle med staten om byvekstavtale og belønningsmidler. Denne posisjonen har gjort det mulig for </w:t>
      </w:r>
      <w:proofErr w:type="spellStart"/>
      <w:r w:rsidRPr="008E6DD3">
        <w:rPr>
          <w:sz w:val="24"/>
          <w:szCs w:val="24"/>
        </w:rPr>
        <w:t>Buskerudbysamarbeidet</w:t>
      </w:r>
      <w:proofErr w:type="spellEnd"/>
      <w:r w:rsidRPr="008E6DD3">
        <w:rPr>
          <w:sz w:val="24"/>
          <w:szCs w:val="24"/>
        </w:rPr>
        <w:t xml:space="preserve"> å motta følg</w:t>
      </w:r>
      <w:r w:rsidR="008E6DD3">
        <w:rPr>
          <w:sz w:val="24"/>
          <w:szCs w:val="24"/>
        </w:rPr>
        <w:t>ende statlige belønningsmidler:</w:t>
      </w:r>
      <w:r w:rsidR="008E6DD3">
        <w:rPr>
          <w:sz w:val="24"/>
          <w:szCs w:val="24"/>
        </w:rPr>
        <w:br/>
      </w:r>
    </w:p>
    <w:p w14:paraId="2ACF5D58" w14:textId="77777777" w:rsidR="004628D2" w:rsidRPr="008E6DD3" w:rsidRDefault="004628D2" w:rsidP="004628D2">
      <w:pPr>
        <w:numPr>
          <w:ilvl w:val="0"/>
          <w:numId w:val="19"/>
        </w:numPr>
        <w:contextualSpacing/>
        <w:rPr>
          <w:sz w:val="24"/>
          <w:szCs w:val="24"/>
        </w:rPr>
      </w:pPr>
      <w:r w:rsidRPr="008E6DD3">
        <w:rPr>
          <w:sz w:val="24"/>
          <w:szCs w:val="24"/>
        </w:rPr>
        <w:t>2010-2013: 280 millioner kroner</w:t>
      </w:r>
    </w:p>
    <w:p w14:paraId="703CC9F7" w14:textId="77777777" w:rsidR="004628D2" w:rsidRPr="008E6DD3" w:rsidRDefault="004628D2" w:rsidP="004628D2">
      <w:pPr>
        <w:numPr>
          <w:ilvl w:val="0"/>
          <w:numId w:val="19"/>
        </w:numPr>
        <w:contextualSpacing/>
        <w:rPr>
          <w:sz w:val="24"/>
          <w:szCs w:val="24"/>
        </w:rPr>
      </w:pPr>
      <w:r w:rsidRPr="008E6DD3">
        <w:rPr>
          <w:sz w:val="24"/>
          <w:szCs w:val="24"/>
        </w:rPr>
        <w:t>2014-2017: 358,3 millioner kroner</w:t>
      </w:r>
    </w:p>
    <w:p w14:paraId="671CF021" w14:textId="77777777" w:rsidR="004628D2" w:rsidRPr="008E6DD3" w:rsidRDefault="004628D2" w:rsidP="004628D2">
      <w:pPr>
        <w:numPr>
          <w:ilvl w:val="0"/>
          <w:numId w:val="19"/>
        </w:numPr>
        <w:contextualSpacing/>
        <w:rPr>
          <w:sz w:val="24"/>
          <w:szCs w:val="24"/>
        </w:rPr>
      </w:pPr>
      <w:r w:rsidRPr="008E6DD3">
        <w:rPr>
          <w:sz w:val="24"/>
          <w:szCs w:val="24"/>
        </w:rPr>
        <w:t>2018-2019: 166 millioner kroner</w:t>
      </w:r>
    </w:p>
    <w:p w14:paraId="5C35154D" w14:textId="77777777" w:rsidR="004628D2" w:rsidRPr="008E6DD3" w:rsidRDefault="004628D2" w:rsidP="004628D2">
      <w:pPr>
        <w:numPr>
          <w:ilvl w:val="0"/>
          <w:numId w:val="19"/>
        </w:numPr>
        <w:contextualSpacing/>
        <w:rPr>
          <w:sz w:val="24"/>
          <w:szCs w:val="24"/>
          <w:u w:val="single"/>
        </w:rPr>
      </w:pPr>
      <w:r w:rsidRPr="008E6DD3">
        <w:rPr>
          <w:sz w:val="24"/>
          <w:szCs w:val="24"/>
          <w:u w:val="single"/>
        </w:rPr>
        <w:t>Til sammen: 804,3 millioner kroner</w:t>
      </w:r>
    </w:p>
    <w:p w14:paraId="7B7F19B7" w14:textId="730DA2A2" w:rsidR="004628D2" w:rsidRPr="008E6DD3" w:rsidRDefault="004628D2" w:rsidP="004628D2">
      <w:pPr>
        <w:spacing w:after="0"/>
        <w:rPr>
          <w:sz w:val="24"/>
          <w:szCs w:val="24"/>
        </w:rPr>
      </w:pPr>
      <w:r w:rsidRPr="008E6DD3">
        <w:rPr>
          <w:sz w:val="24"/>
          <w:szCs w:val="24"/>
        </w:rPr>
        <w:lastRenderedPageBreak/>
        <w:t xml:space="preserve">Det er sendt ny søknad om belønningsmidler for perioden 2020-2021 på ytterligere 230 millioner. </w:t>
      </w:r>
      <w:r w:rsidR="008E6DD3">
        <w:rPr>
          <w:sz w:val="24"/>
          <w:szCs w:val="24"/>
        </w:rPr>
        <w:br/>
      </w:r>
      <w:r w:rsidR="008E6DD3">
        <w:rPr>
          <w:sz w:val="24"/>
          <w:szCs w:val="24"/>
        </w:rPr>
        <w:br/>
      </w:r>
      <w:r w:rsidRPr="008E6DD3">
        <w:rPr>
          <w:sz w:val="24"/>
          <w:szCs w:val="24"/>
        </w:rPr>
        <w:t xml:space="preserve">Buskerudbyen har i tillegg blitt tildelt 1,7 millioner i 2018 og 1,8 millioner i 2019 av Kommunal og moderniseringsdepartementet til arbeid med arealtiltak i Buskerudbyen. </w:t>
      </w:r>
    </w:p>
    <w:p w14:paraId="560A6D27" w14:textId="77777777" w:rsidR="004628D2" w:rsidRPr="008E6DD3" w:rsidRDefault="004628D2" w:rsidP="004628D2">
      <w:pPr>
        <w:autoSpaceDE w:val="0"/>
        <w:autoSpaceDN w:val="0"/>
        <w:adjustRightInd w:val="0"/>
        <w:spacing w:after="0" w:line="240" w:lineRule="auto"/>
        <w:rPr>
          <w:rFonts w:cs="Arial"/>
          <w:color w:val="000000"/>
          <w:sz w:val="24"/>
          <w:szCs w:val="24"/>
        </w:rPr>
      </w:pPr>
    </w:p>
    <w:p w14:paraId="690A4BC1" w14:textId="554D0313" w:rsidR="004628D2" w:rsidRPr="008E6DD3" w:rsidRDefault="004628D2" w:rsidP="004628D2">
      <w:pPr>
        <w:autoSpaceDE w:val="0"/>
        <w:autoSpaceDN w:val="0"/>
        <w:adjustRightInd w:val="0"/>
        <w:spacing w:after="0" w:line="240" w:lineRule="auto"/>
        <w:rPr>
          <w:rFonts w:cs="Arial"/>
          <w:color w:val="000000"/>
          <w:sz w:val="24"/>
          <w:szCs w:val="24"/>
        </w:rPr>
      </w:pPr>
      <w:r w:rsidRPr="008E6DD3">
        <w:rPr>
          <w:rFonts w:cs="Arial"/>
          <w:color w:val="000000"/>
          <w:sz w:val="24"/>
          <w:szCs w:val="24"/>
        </w:rPr>
        <w:t>I Statsministerens forslag til enighet mellom de fire regjeringspartiene, 23. august 2019, he</w:t>
      </w:r>
      <w:r w:rsidR="00756E55" w:rsidRPr="008E6DD3">
        <w:rPr>
          <w:rFonts w:cs="Arial"/>
          <w:color w:val="000000"/>
          <w:sz w:val="24"/>
          <w:szCs w:val="24"/>
        </w:rPr>
        <w:t xml:space="preserve">retter omtalt som regjeringens </w:t>
      </w:r>
      <w:r w:rsidRPr="008E6DD3">
        <w:rPr>
          <w:rFonts w:cs="Arial"/>
          <w:color w:val="000000"/>
          <w:sz w:val="24"/>
          <w:szCs w:val="24"/>
        </w:rPr>
        <w:t xml:space="preserve">avtale av 23.08., fremgår følgende om belønningsmidler for Buskerudbyen: </w:t>
      </w:r>
    </w:p>
    <w:p w14:paraId="4B091C1B" w14:textId="77777777" w:rsidR="004628D2" w:rsidRPr="008E6DD3" w:rsidRDefault="004628D2" w:rsidP="004628D2">
      <w:pPr>
        <w:autoSpaceDE w:val="0"/>
        <w:autoSpaceDN w:val="0"/>
        <w:adjustRightInd w:val="0"/>
        <w:spacing w:after="0" w:line="240" w:lineRule="auto"/>
        <w:rPr>
          <w:rFonts w:cs="Arial"/>
          <w:color w:val="000000"/>
          <w:sz w:val="24"/>
          <w:szCs w:val="24"/>
        </w:rPr>
      </w:pPr>
    </w:p>
    <w:p w14:paraId="37880E5A" w14:textId="77777777" w:rsidR="004628D2" w:rsidRPr="008E6DD3" w:rsidRDefault="004628D2" w:rsidP="004628D2">
      <w:pPr>
        <w:autoSpaceDE w:val="0"/>
        <w:autoSpaceDN w:val="0"/>
        <w:adjustRightInd w:val="0"/>
        <w:spacing w:after="0" w:line="240" w:lineRule="auto"/>
        <w:ind w:left="708"/>
        <w:rPr>
          <w:rFonts w:cs="Arial"/>
          <w:i/>
          <w:color w:val="000000"/>
          <w:sz w:val="24"/>
          <w:szCs w:val="24"/>
        </w:rPr>
      </w:pPr>
      <w:r w:rsidRPr="008E6DD3">
        <w:rPr>
          <w:rFonts w:cs="Arial"/>
          <w:i/>
          <w:color w:val="000000"/>
          <w:sz w:val="24"/>
          <w:szCs w:val="24"/>
        </w:rPr>
        <w:t xml:space="preserve">«I byområdene Tromsø, Buskerudbyen, Nedre Glomma, Grenland og Kristiansand videreføres belønningsmidlene på 2019-nivå frem til videreutviklet mål for nullvekst er fastsatt. (Senest 2021)». </w:t>
      </w:r>
    </w:p>
    <w:p w14:paraId="799B64AA" w14:textId="77777777" w:rsidR="004628D2" w:rsidRPr="008E6DD3" w:rsidRDefault="004628D2" w:rsidP="004628D2">
      <w:pPr>
        <w:autoSpaceDE w:val="0"/>
        <w:autoSpaceDN w:val="0"/>
        <w:adjustRightInd w:val="0"/>
        <w:spacing w:after="0" w:line="240" w:lineRule="auto"/>
        <w:rPr>
          <w:rFonts w:cs="Arial"/>
          <w:color w:val="000000"/>
          <w:sz w:val="24"/>
          <w:szCs w:val="24"/>
        </w:rPr>
      </w:pPr>
    </w:p>
    <w:p w14:paraId="29A25CDC" w14:textId="2923C8FA" w:rsidR="004628D2" w:rsidRPr="008E6DD3" w:rsidRDefault="004628D2" w:rsidP="00756E55">
      <w:pPr>
        <w:autoSpaceDE w:val="0"/>
        <w:autoSpaceDN w:val="0"/>
        <w:adjustRightInd w:val="0"/>
        <w:spacing w:after="0" w:line="240" w:lineRule="auto"/>
        <w:rPr>
          <w:rFonts w:cs="Arial"/>
          <w:color w:val="000000"/>
          <w:sz w:val="24"/>
          <w:szCs w:val="24"/>
        </w:rPr>
      </w:pPr>
      <w:r w:rsidRPr="008E6DD3">
        <w:rPr>
          <w:rFonts w:cs="Arial"/>
          <w:color w:val="000000"/>
          <w:sz w:val="24"/>
          <w:szCs w:val="24"/>
        </w:rPr>
        <w:t>Regjeringens</w:t>
      </w:r>
      <w:r w:rsidR="00756E55" w:rsidRPr="008E6DD3">
        <w:rPr>
          <w:rFonts w:cs="Arial"/>
          <w:color w:val="000000"/>
          <w:sz w:val="24"/>
          <w:szCs w:val="24"/>
        </w:rPr>
        <w:t xml:space="preserve"> </w:t>
      </w:r>
      <w:r w:rsidR="008E6DD3" w:rsidRPr="008E6DD3">
        <w:rPr>
          <w:rFonts w:cs="Arial"/>
          <w:color w:val="000000"/>
          <w:sz w:val="24"/>
          <w:szCs w:val="24"/>
        </w:rPr>
        <w:t xml:space="preserve">avtale av 23.08., </w:t>
      </w:r>
      <w:r w:rsidRPr="008E6DD3">
        <w:rPr>
          <w:rFonts w:cs="Arial"/>
          <w:color w:val="000000"/>
          <w:sz w:val="24"/>
          <w:szCs w:val="24"/>
        </w:rPr>
        <w:t>følger som vedlegg 2.  Buskerudbyen har fått 80 millioner kroner gjen</w:t>
      </w:r>
      <w:r w:rsidR="00756E55" w:rsidRPr="008E6DD3">
        <w:rPr>
          <w:rFonts w:cs="Arial"/>
          <w:color w:val="000000"/>
          <w:sz w:val="24"/>
          <w:szCs w:val="24"/>
        </w:rPr>
        <w:t xml:space="preserve">nom belønningsmidlene for 2019. </w:t>
      </w:r>
      <w:r w:rsidRPr="008E6DD3">
        <w:rPr>
          <w:sz w:val="24"/>
          <w:szCs w:val="24"/>
        </w:rPr>
        <w:t xml:space="preserve">Samlet ligger Buskerudbyen an til å få nærmere 1 </w:t>
      </w:r>
      <w:proofErr w:type="spellStart"/>
      <w:r w:rsidRPr="008E6DD3">
        <w:rPr>
          <w:sz w:val="24"/>
          <w:szCs w:val="24"/>
        </w:rPr>
        <w:t>mrd</w:t>
      </w:r>
      <w:proofErr w:type="spellEnd"/>
      <w:r w:rsidRPr="008E6DD3">
        <w:rPr>
          <w:sz w:val="24"/>
          <w:szCs w:val="24"/>
        </w:rPr>
        <w:t xml:space="preserve"> kroner i belønningsmidler for perioden 2010-2021 til utvikling av areal- og transportsystemet lokalt. </w:t>
      </w:r>
    </w:p>
    <w:p w14:paraId="54D11DB1" w14:textId="77777777" w:rsidR="004628D2" w:rsidRPr="008E6DD3" w:rsidRDefault="004628D2" w:rsidP="004628D2">
      <w:pPr>
        <w:spacing w:after="0"/>
        <w:rPr>
          <w:sz w:val="24"/>
          <w:szCs w:val="24"/>
        </w:rPr>
      </w:pPr>
    </w:p>
    <w:p w14:paraId="756CEADC" w14:textId="77777777" w:rsidR="004628D2" w:rsidRPr="008E6DD3" w:rsidRDefault="004628D2" w:rsidP="004628D2">
      <w:pPr>
        <w:spacing w:after="0"/>
        <w:rPr>
          <w:rFonts w:cs="Arial"/>
          <w:bCs/>
          <w:sz w:val="24"/>
          <w:szCs w:val="24"/>
        </w:rPr>
      </w:pPr>
      <w:r w:rsidRPr="008E6DD3">
        <w:rPr>
          <w:sz w:val="24"/>
          <w:szCs w:val="24"/>
        </w:rPr>
        <w:t xml:space="preserve">En videreføring av </w:t>
      </w:r>
      <w:proofErr w:type="spellStart"/>
      <w:r w:rsidRPr="008E6DD3">
        <w:rPr>
          <w:sz w:val="24"/>
          <w:szCs w:val="24"/>
        </w:rPr>
        <w:t>Buskerudbysamarbeidet</w:t>
      </w:r>
      <w:proofErr w:type="spellEnd"/>
      <w:r w:rsidRPr="008E6DD3">
        <w:rPr>
          <w:sz w:val="24"/>
          <w:szCs w:val="24"/>
        </w:rPr>
        <w:t xml:space="preserve"> vurderes som strategisk viktig for å ivareta </w:t>
      </w:r>
      <w:proofErr w:type="spellStart"/>
      <w:r w:rsidRPr="008E6DD3">
        <w:rPr>
          <w:sz w:val="24"/>
          <w:szCs w:val="24"/>
        </w:rPr>
        <w:t>Buskerudbyens</w:t>
      </w:r>
      <w:proofErr w:type="spellEnd"/>
      <w:r w:rsidRPr="008E6DD3">
        <w:rPr>
          <w:sz w:val="24"/>
          <w:szCs w:val="24"/>
        </w:rPr>
        <w:t xml:space="preserve"> posisjon og unngå risiko for å gå glipp av statlige midler som belønningsmidler og byvekstavtalemidler i årene fremover og i neste NTP (2022-2033). </w:t>
      </w:r>
    </w:p>
    <w:p w14:paraId="6E7AF8C6" w14:textId="77777777" w:rsidR="004628D2" w:rsidRPr="008E6DD3" w:rsidRDefault="004628D2" w:rsidP="004628D2">
      <w:pPr>
        <w:spacing w:after="0"/>
        <w:rPr>
          <w:b/>
          <w:color w:val="000000" w:themeColor="text1"/>
          <w:sz w:val="24"/>
          <w:szCs w:val="24"/>
        </w:rPr>
      </w:pPr>
    </w:p>
    <w:p w14:paraId="7EA6B1B2" w14:textId="77777777" w:rsidR="004628D2" w:rsidRPr="008E6DD3" w:rsidRDefault="004628D2" w:rsidP="004628D2">
      <w:pPr>
        <w:spacing w:after="0"/>
        <w:rPr>
          <w:b/>
          <w:color w:val="000000" w:themeColor="text1"/>
          <w:sz w:val="24"/>
          <w:szCs w:val="24"/>
        </w:rPr>
      </w:pPr>
      <w:r w:rsidRPr="008E6DD3">
        <w:rPr>
          <w:b/>
          <w:color w:val="000000" w:themeColor="text1"/>
          <w:sz w:val="24"/>
          <w:szCs w:val="24"/>
        </w:rPr>
        <w:t>Felles utfordringer og mål</w:t>
      </w:r>
    </w:p>
    <w:p w14:paraId="5BFBFDE9" w14:textId="77777777" w:rsidR="004628D2" w:rsidRPr="008E6DD3" w:rsidRDefault="004628D2" w:rsidP="004628D2">
      <w:pPr>
        <w:spacing w:after="0"/>
        <w:rPr>
          <w:color w:val="000000" w:themeColor="text1"/>
          <w:sz w:val="24"/>
          <w:szCs w:val="24"/>
        </w:rPr>
      </w:pPr>
      <w:r w:rsidRPr="008E6DD3">
        <w:rPr>
          <w:color w:val="000000" w:themeColor="text1"/>
          <w:sz w:val="24"/>
          <w:szCs w:val="24"/>
        </w:rPr>
        <w:t xml:space="preserve">Buskerudbyen utgjør et felles bo- og arbeidsmarked med stor grad av pendling mellom kommunene, som vist i tabell 1 under. Med andre ord strekker </w:t>
      </w:r>
      <w:r w:rsidRPr="008E6DD3">
        <w:rPr>
          <w:rFonts w:cs="Arial"/>
          <w:bCs/>
          <w:sz w:val="24"/>
          <w:szCs w:val="24"/>
        </w:rPr>
        <w:t>areal- og transportutfordringene seg ut over kommunegrensene og bør løses i tett samarbeid mellom partnerne. Tabellen viser også at det er en del som pendler ut og inn av Buskerudbyen. Det synliggjør behovet for også å samarbeide om gode transportløsninger til og fra Buskerudbyen, spesielt i retning Oslo-området.</w:t>
      </w:r>
    </w:p>
    <w:p w14:paraId="6D48C469" w14:textId="77777777" w:rsidR="004628D2" w:rsidRPr="004628D2" w:rsidRDefault="004628D2" w:rsidP="004628D2">
      <w:pPr>
        <w:spacing w:after="0" w:line="240" w:lineRule="auto"/>
        <w:rPr>
          <w:rFonts w:eastAsia="Times New Roman" w:cs="Times New Roman"/>
          <w:color w:val="000000" w:themeColor="text1"/>
          <w:sz w:val="18"/>
          <w:szCs w:val="18"/>
        </w:rPr>
      </w:pPr>
    </w:p>
    <w:p w14:paraId="1BA3D826" w14:textId="77777777" w:rsidR="004628D2" w:rsidRPr="004628D2" w:rsidRDefault="004628D2" w:rsidP="004628D2">
      <w:pPr>
        <w:spacing w:after="0" w:line="240" w:lineRule="auto"/>
        <w:rPr>
          <w:rFonts w:eastAsia="Times New Roman" w:cs="Times New Roman"/>
          <w:color w:val="000000" w:themeColor="text1"/>
          <w:sz w:val="18"/>
          <w:szCs w:val="18"/>
        </w:rPr>
      </w:pPr>
    </w:p>
    <w:p w14:paraId="7E8D5D11" w14:textId="143C32F9" w:rsidR="004628D2" w:rsidRPr="008E6DD3" w:rsidRDefault="004628D2" w:rsidP="004628D2">
      <w:pPr>
        <w:spacing w:after="0" w:line="240" w:lineRule="auto"/>
        <w:rPr>
          <w:rFonts w:eastAsia="Times New Roman" w:cs="Times New Roman"/>
          <w:color w:val="000000" w:themeColor="text1"/>
          <w:sz w:val="18"/>
          <w:szCs w:val="18"/>
        </w:rPr>
      </w:pPr>
      <w:r w:rsidRPr="004628D2">
        <w:rPr>
          <w:rFonts w:eastAsia="Times New Roman" w:cs="Times New Roman"/>
          <w:color w:val="000000" w:themeColor="text1"/>
          <w:sz w:val="18"/>
          <w:szCs w:val="18"/>
        </w:rPr>
        <w:t>T</w:t>
      </w:r>
      <w:r w:rsidR="008E6DD3">
        <w:rPr>
          <w:rFonts w:eastAsia="Times New Roman" w:cs="Times New Roman"/>
          <w:color w:val="000000" w:themeColor="text1"/>
          <w:sz w:val="18"/>
          <w:szCs w:val="18"/>
        </w:rPr>
        <w:t>abell 1 Sysselsetting, pendling</w:t>
      </w:r>
    </w:p>
    <w:tbl>
      <w:tblPr>
        <w:tblStyle w:val="Tabellrutenett"/>
        <w:tblW w:w="0" w:type="auto"/>
        <w:tblLook w:val="04A0" w:firstRow="1" w:lastRow="0" w:firstColumn="1" w:lastColumn="0" w:noHBand="0" w:noVBand="1"/>
      </w:tblPr>
      <w:tblGrid>
        <w:gridCol w:w="1384"/>
        <w:gridCol w:w="1843"/>
        <w:gridCol w:w="1984"/>
        <w:gridCol w:w="1843"/>
        <w:gridCol w:w="1985"/>
      </w:tblGrid>
      <w:tr w:rsidR="004628D2" w:rsidRPr="004628D2" w14:paraId="531870E1" w14:textId="77777777" w:rsidTr="00756E55">
        <w:tc>
          <w:tcPr>
            <w:tcW w:w="1384" w:type="dxa"/>
          </w:tcPr>
          <w:p w14:paraId="103843FF" w14:textId="77777777" w:rsidR="004628D2" w:rsidRPr="004628D2" w:rsidRDefault="004628D2" w:rsidP="004628D2">
            <w:pPr>
              <w:rPr>
                <w:rFonts w:eastAsia="Times New Roman" w:cs="Times New Roman"/>
                <w:color w:val="000000" w:themeColor="text1"/>
                <w:sz w:val="18"/>
                <w:szCs w:val="18"/>
              </w:rPr>
            </w:pPr>
          </w:p>
        </w:tc>
        <w:tc>
          <w:tcPr>
            <w:tcW w:w="1843" w:type="dxa"/>
          </w:tcPr>
          <w:p w14:paraId="599559FD"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Andel av </w:t>
            </w:r>
            <w:proofErr w:type="spellStart"/>
            <w:r w:rsidRPr="004628D2">
              <w:rPr>
                <w:rFonts w:eastAsia="Times New Roman" w:cs="Times New Roman"/>
                <w:b/>
                <w:color w:val="000000" w:themeColor="text1"/>
                <w:sz w:val="18"/>
                <w:szCs w:val="18"/>
              </w:rPr>
              <w:t>Buskerudbyens</w:t>
            </w:r>
            <w:proofErr w:type="spellEnd"/>
            <w:r w:rsidRPr="004628D2">
              <w:rPr>
                <w:rFonts w:eastAsia="Times New Roman" w:cs="Times New Roman"/>
                <w:b/>
                <w:color w:val="000000" w:themeColor="text1"/>
                <w:sz w:val="18"/>
                <w:szCs w:val="18"/>
              </w:rPr>
              <w:t xml:space="preserve"> arbeidsplasser</w:t>
            </w:r>
          </w:p>
        </w:tc>
        <w:tc>
          <w:tcPr>
            <w:tcW w:w="1984" w:type="dxa"/>
          </w:tcPr>
          <w:p w14:paraId="51AA1C45"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Egendekning av arbeidsplasser</w:t>
            </w:r>
          </w:p>
        </w:tc>
        <w:tc>
          <w:tcPr>
            <w:tcW w:w="1843" w:type="dxa"/>
          </w:tcPr>
          <w:p w14:paraId="060B6959"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Utpendling i prosent av yrkesaktive</w:t>
            </w:r>
          </w:p>
        </w:tc>
        <w:tc>
          <w:tcPr>
            <w:tcW w:w="1985" w:type="dxa"/>
          </w:tcPr>
          <w:p w14:paraId="7ED52C7B"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Innpendling i prosent av arbeidsplasser</w:t>
            </w:r>
          </w:p>
        </w:tc>
      </w:tr>
      <w:tr w:rsidR="004628D2" w:rsidRPr="004628D2" w14:paraId="5177D828" w14:textId="77777777" w:rsidTr="00756E55">
        <w:tc>
          <w:tcPr>
            <w:tcW w:w="1384" w:type="dxa"/>
          </w:tcPr>
          <w:p w14:paraId="6BAF4DDD" w14:textId="77777777" w:rsidR="004628D2" w:rsidRPr="004628D2" w:rsidRDefault="004628D2" w:rsidP="004628D2">
            <w:pPr>
              <w:rPr>
                <w:rFonts w:eastAsia="Times New Roman" w:cs="Times New Roman"/>
                <w:color w:val="000000" w:themeColor="text1"/>
                <w:sz w:val="18"/>
                <w:szCs w:val="18"/>
              </w:rPr>
            </w:pPr>
          </w:p>
        </w:tc>
        <w:tc>
          <w:tcPr>
            <w:tcW w:w="1843" w:type="dxa"/>
          </w:tcPr>
          <w:p w14:paraId="3F4B073A" w14:textId="5C14DB29"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 xml:space="preserve"> 2018</w:t>
            </w:r>
          </w:p>
        </w:tc>
        <w:tc>
          <w:tcPr>
            <w:tcW w:w="1984" w:type="dxa"/>
          </w:tcPr>
          <w:p w14:paraId="3C61244C" w14:textId="29B2257A"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2018</w:t>
            </w:r>
          </w:p>
        </w:tc>
        <w:tc>
          <w:tcPr>
            <w:tcW w:w="1843" w:type="dxa"/>
          </w:tcPr>
          <w:p w14:paraId="75BA447C" w14:textId="0A5A14EF"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2018</w:t>
            </w:r>
          </w:p>
        </w:tc>
        <w:tc>
          <w:tcPr>
            <w:tcW w:w="1985" w:type="dxa"/>
          </w:tcPr>
          <w:p w14:paraId="05E230D4" w14:textId="6C866F0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2018</w:t>
            </w:r>
          </w:p>
        </w:tc>
      </w:tr>
      <w:tr w:rsidR="004628D2" w:rsidRPr="004628D2" w14:paraId="7285CB14" w14:textId="77777777" w:rsidTr="00756E55">
        <w:tc>
          <w:tcPr>
            <w:tcW w:w="1384" w:type="dxa"/>
          </w:tcPr>
          <w:p w14:paraId="7DAC57A3"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Drammen</w:t>
            </w:r>
          </w:p>
        </w:tc>
        <w:tc>
          <w:tcPr>
            <w:tcW w:w="1843" w:type="dxa"/>
          </w:tcPr>
          <w:p w14:paraId="57AAF1A3" w14:textId="5A1CB782"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45,7%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46,2%</w:t>
            </w:r>
          </w:p>
        </w:tc>
        <w:tc>
          <w:tcPr>
            <w:tcW w:w="1984" w:type="dxa"/>
          </w:tcPr>
          <w:p w14:paraId="5404E9EF" w14:textId="32547CE8"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109,2%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110,4%</w:t>
            </w:r>
          </w:p>
        </w:tc>
        <w:tc>
          <w:tcPr>
            <w:tcW w:w="1843" w:type="dxa"/>
          </w:tcPr>
          <w:p w14:paraId="5B8F48FE" w14:textId="3CE1C228"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44 %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 xml:space="preserve">47 % </w:t>
            </w:r>
          </w:p>
        </w:tc>
        <w:tc>
          <w:tcPr>
            <w:tcW w:w="1985" w:type="dxa"/>
          </w:tcPr>
          <w:p w14:paraId="22F029F1" w14:textId="7C5E5B2C"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49 %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52 %</w:t>
            </w:r>
          </w:p>
        </w:tc>
      </w:tr>
      <w:tr w:rsidR="004628D2" w:rsidRPr="004628D2" w14:paraId="215F157C" w14:textId="77777777" w:rsidTr="00756E55">
        <w:tc>
          <w:tcPr>
            <w:tcW w:w="1384" w:type="dxa"/>
          </w:tcPr>
          <w:p w14:paraId="11CCB7E1"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Kongsberg</w:t>
            </w:r>
          </w:p>
        </w:tc>
        <w:tc>
          <w:tcPr>
            <w:tcW w:w="1843" w:type="dxa"/>
          </w:tcPr>
          <w:p w14:paraId="75B6DEB8" w14:textId="409F9C00"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21,0%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19,2%</w:t>
            </w:r>
          </w:p>
        </w:tc>
        <w:tc>
          <w:tcPr>
            <w:tcW w:w="1984" w:type="dxa"/>
          </w:tcPr>
          <w:p w14:paraId="038B2A97" w14:textId="6E48A3F9"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118,4%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113,7%</w:t>
            </w:r>
          </w:p>
        </w:tc>
        <w:tc>
          <w:tcPr>
            <w:tcW w:w="1843" w:type="dxa"/>
          </w:tcPr>
          <w:p w14:paraId="0CED8C25" w14:textId="3BE24E40"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18 %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23 %</w:t>
            </w:r>
          </w:p>
        </w:tc>
        <w:tc>
          <w:tcPr>
            <w:tcW w:w="1985" w:type="dxa"/>
          </w:tcPr>
          <w:p w14:paraId="10261E24" w14:textId="4ADC9C19"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31 %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32 %</w:t>
            </w:r>
          </w:p>
        </w:tc>
      </w:tr>
      <w:tr w:rsidR="004628D2" w:rsidRPr="004628D2" w14:paraId="2380F361" w14:textId="77777777" w:rsidTr="00756E55">
        <w:tc>
          <w:tcPr>
            <w:tcW w:w="1384" w:type="dxa"/>
          </w:tcPr>
          <w:p w14:paraId="57C7F7AF"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Øvre Eiker</w:t>
            </w:r>
          </w:p>
        </w:tc>
        <w:tc>
          <w:tcPr>
            <w:tcW w:w="1843" w:type="dxa"/>
          </w:tcPr>
          <w:p w14:paraId="2D75D2E9" w14:textId="4F7CCFEA"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7,9%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8,0%</w:t>
            </w:r>
          </w:p>
        </w:tc>
        <w:tc>
          <w:tcPr>
            <w:tcW w:w="1984" w:type="dxa"/>
          </w:tcPr>
          <w:p w14:paraId="1C29026C" w14:textId="73C78389"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69,7%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66,3%</w:t>
            </w:r>
          </w:p>
        </w:tc>
        <w:tc>
          <w:tcPr>
            <w:tcW w:w="1843" w:type="dxa"/>
          </w:tcPr>
          <w:p w14:paraId="6C4EB18A" w14:textId="73E0BF4B"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60 %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63 %</w:t>
            </w:r>
          </w:p>
        </w:tc>
        <w:tc>
          <w:tcPr>
            <w:tcW w:w="1985" w:type="dxa"/>
          </w:tcPr>
          <w:p w14:paraId="21FDDFD7" w14:textId="0C5D4154"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41 %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44 %</w:t>
            </w:r>
          </w:p>
        </w:tc>
      </w:tr>
      <w:tr w:rsidR="004628D2" w:rsidRPr="004628D2" w14:paraId="59DC6EAE" w14:textId="77777777" w:rsidTr="00756E55">
        <w:tc>
          <w:tcPr>
            <w:tcW w:w="1384" w:type="dxa"/>
          </w:tcPr>
          <w:p w14:paraId="25059387"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Nedre Eiker</w:t>
            </w:r>
          </w:p>
        </w:tc>
        <w:tc>
          <w:tcPr>
            <w:tcW w:w="1843" w:type="dxa"/>
          </w:tcPr>
          <w:p w14:paraId="61F959DD" w14:textId="16EF21D6"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9,1%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9,8%</w:t>
            </w:r>
          </w:p>
        </w:tc>
        <w:tc>
          <w:tcPr>
            <w:tcW w:w="1984" w:type="dxa"/>
          </w:tcPr>
          <w:p w14:paraId="35F9597D" w14:textId="480E172E"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59,5%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63,7%</w:t>
            </w:r>
          </w:p>
        </w:tc>
        <w:tc>
          <w:tcPr>
            <w:tcW w:w="1843" w:type="dxa"/>
          </w:tcPr>
          <w:p w14:paraId="39EAE0F5" w14:textId="10179C7B"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67 %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70 %</w:t>
            </w:r>
          </w:p>
        </w:tc>
        <w:tc>
          <w:tcPr>
            <w:tcW w:w="1985" w:type="dxa"/>
          </w:tcPr>
          <w:p w14:paraId="02C4FAF6" w14:textId="709FE99C"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45 %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53 %</w:t>
            </w:r>
          </w:p>
        </w:tc>
      </w:tr>
      <w:tr w:rsidR="004628D2" w:rsidRPr="004628D2" w14:paraId="6D29AE6E" w14:textId="77777777" w:rsidTr="00756E55">
        <w:tc>
          <w:tcPr>
            <w:tcW w:w="1384" w:type="dxa"/>
          </w:tcPr>
          <w:p w14:paraId="788EF5B5" w14:textId="77777777"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Lier</w:t>
            </w:r>
          </w:p>
        </w:tc>
        <w:tc>
          <w:tcPr>
            <w:tcW w:w="1843" w:type="dxa"/>
          </w:tcPr>
          <w:p w14:paraId="1F751233" w14:textId="4F511AE3"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16,3%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16,8%</w:t>
            </w:r>
          </w:p>
        </w:tc>
        <w:tc>
          <w:tcPr>
            <w:tcW w:w="1984" w:type="dxa"/>
          </w:tcPr>
          <w:p w14:paraId="6947E24D" w14:textId="5F9C15A7"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101,3%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99,8%</w:t>
            </w:r>
          </w:p>
        </w:tc>
        <w:tc>
          <w:tcPr>
            <w:tcW w:w="1843" w:type="dxa"/>
          </w:tcPr>
          <w:p w14:paraId="05C19186" w14:textId="74DAD473"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62 %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65 %</w:t>
            </w:r>
          </w:p>
        </w:tc>
        <w:tc>
          <w:tcPr>
            <w:tcW w:w="1985" w:type="dxa"/>
          </w:tcPr>
          <w:p w14:paraId="6DF86438" w14:textId="41D20B6B" w:rsidR="004628D2" w:rsidRPr="004628D2" w:rsidRDefault="004628D2" w:rsidP="004628D2">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63 %        </w:t>
            </w:r>
            <w:r w:rsidR="00756E55">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66 %</w:t>
            </w:r>
          </w:p>
        </w:tc>
      </w:tr>
      <w:tr w:rsidR="004628D2" w:rsidRPr="004628D2" w14:paraId="4D956074" w14:textId="77777777" w:rsidTr="00756E55">
        <w:trPr>
          <w:trHeight w:val="484"/>
        </w:trPr>
        <w:tc>
          <w:tcPr>
            <w:tcW w:w="1384" w:type="dxa"/>
          </w:tcPr>
          <w:p w14:paraId="731595FD" w14:textId="4A8FD137" w:rsidR="004628D2" w:rsidRPr="004628D2" w:rsidRDefault="00756E55" w:rsidP="004628D2">
            <w:pPr>
              <w:rPr>
                <w:rFonts w:eastAsia="Times New Roman" w:cs="Times New Roman"/>
                <w:b/>
                <w:color w:val="000000" w:themeColor="text1"/>
                <w:sz w:val="18"/>
                <w:szCs w:val="18"/>
              </w:rPr>
            </w:pPr>
            <w:r>
              <w:rPr>
                <w:rFonts w:eastAsia="Times New Roman" w:cs="Times New Roman"/>
                <w:b/>
                <w:color w:val="000000" w:themeColor="text1"/>
                <w:sz w:val="18"/>
                <w:szCs w:val="18"/>
              </w:rPr>
              <w:t>Buskerud</w:t>
            </w:r>
            <w:r w:rsidR="004628D2" w:rsidRPr="004628D2">
              <w:rPr>
                <w:rFonts w:eastAsia="Times New Roman" w:cs="Times New Roman"/>
                <w:b/>
                <w:color w:val="000000" w:themeColor="text1"/>
                <w:sz w:val="18"/>
                <w:szCs w:val="18"/>
              </w:rPr>
              <w:t>byen</w:t>
            </w:r>
          </w:p>
        </w:tc>
        <w:tc>
          <w:tcPr>
            <w:tcW w:w="1843" w:type="dxa"/>
          </w:tcPr>
          <w:p w14:paraId="1E27F7A2" w14:textId="7E120512"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100 %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100 %</w:t>
            </w:r>
          </w:p>
        </w:tc>
        <w:tc>
          <w:tcPr>
            <w:tcW w:w="1984" w:type="dxa"/>
          </w:tcPr>
          <w:p w14:paraId="7E53CAE7" w14:textId="54813DA0"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97,7</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 xml:space="preserve">%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97,1%</w:t>
            </w:r>
          </w:p>
        </w:tc>
        <w:tc>
          <w:tcPr>
            <w:tcW w:w="1843" w:type="dxa"/>
          </w:tcPr>
          <w:p w14:paraId="6F9C03F0" w14:textId="0A1541B5"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25 %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28 %</w:t>
            </w:r>
          </w:p>
        </w:tc>
        <w:tc>
          <w:tcPr>
            <w:tcW w:w="1985" w:type="dxa"/>
          </w:tcPr>
          <w:p w14:paraId="4F50107D" w14:textId="320CEA8E" w:rsidR="004628D2" w:rsidRPr="004628D2" w:rsidRDefault="004628D2" w:rsidP="004628D2">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24 %        </w:t>
            </w:r>
            <w:r w:rsidR="00756E55">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26 %</w:t>
            </w:r>
          </w:p>
        </w:tc>
      </w:tr>
    </w:tbl>
    <w:p w14:paraId="76A22232" w14:textId="19982E64" w:rsidR="004628D2" w:rsidRDefault="004628D2" w:rsidP="004628D2">
      <w:pPr>
        <w:spacing w:after="0"/>
        <w:rPr>
          <w:rFonts w:eastAsia="Times New Roman" w:cs="Arial"/>
          <w:bCs/>
          <w:color w:val="000000" w:themeColor="text1"/>
          <w:sz w:val="16"/>
          <w:szCs w:val="16"/>
        </w:rPr>
      </w:pPr>
      <w:r w:rsidRPr="004628D2">
        <w:rPr>
          <w:rFonts w:eastAsia="Times New Roman" w:cs="Arial"/>
          <w:bCs/>
          <w:color w:val="000000" w:themeColor="text1"/>
          <w:sz w:val="16"/>
          <w:szCs w:val="16"/>
        </w:rPr>
        <w:t>Kilde SSB: 03321 Sysselsatte (15-74 år), etter arbeidssteds- og bostedskommune. Pendlingsstrømm</w:t>
      </w:r>
      <w:r w:rsidR="008E6DD3">
        <w:rPr>
          <w:rFonts w:eastAsia="Times New Roman" w:cs="Arial"/>
          <w:bCs/>
          <w:color w:val="000000" w:themeColor="text1"/>
          <w:sz w:val="16"/>
          <w:szCs w:val="16"/>
        </w:rPr>
        <w:t>er. 4. kvartal (K) 2000 – 2018.</w:t>
      </w:r>
    </w:p>
    <w:p w14:paraId="7E386A12" w14:textId="77777777" w:rsidR="008E6DD3" w:rsidRPr="004628D2" w:rsidRDefault="008E6DD3" w:rsidP="004628D2">
      <w:pPr>
        <w:spacing w:after="0"/>
        <w:rPr>
          <w:rFonts w:eastAsia="Times New Roman" w:cs="Arial"/>
          <w:bCs/>
          <w:color w:val="000000" w:themeColor="text1"/>
          <w:sz w:val="16"/>
          <w:szCs w:val="16"/>
        </w:rPr>
      </w:pPr>
    </w:p>
    <w:p w14:paraId="31DE28F3" w14:textId="76F2CC14" w:rsidR="004628D2" w:rsidRPr="008E6DD3" w:rsidRDefault="004628D2" w:rsidP="004628D2">
      <w:pPr>
        <w:spacing w:after="0"/>
        <w:rPr>
          <w:bCs/>
          <w:color w:val="000000" w:themeColor="text1"/>
          <w:sz w:val="24"/>
          <w:szCs w:val="24"/>
        </w:rPr>
      </w:pPr>
      <w:proofErr w:type="spellStart"/>
      <w:r w:rsidRPr="008E6DD3">
        <w:rPr>
          <w:color w:val="000000" w:themeColor="text1"/>
          <w:sz w:val="24"/>
          <w:szCs w:val="24"/>
        </w:rPr>
        <w:lastRenderedPageBreak/>
        <w:t>Buskerudbysamarbeidet</w:t>
      </w:r>
      <w:proofErr w:type="spellEnd"/>
      <w:r w:rsidRPr="008E6DD3">
        <w:rPr>
          <w:color w:val="000000" w:themeColor="text1"/>
          <w:sz w:val="24"/>
          <w:szCs w:val="24"/>
        </w:rPr>
        <w:t xml:space="preserve"> ble inngått i januar 2010 og fornyet av ni partnere i 2015. </w:t>
      </w:r>
      <w:r w:rsidRPr="008E6DD3">
        <w:rPr>
          <w:bCs/>
          <w:color w:val="000000" w:themeColor="text1"/>
          <w:sz w:val="24"/>
          <w:szCs w:val="24"/>
        </w:rPr>
        <w:t>Samarbeids</w:t>
      </w:r>
      <w:r w:rsidR="008E6DD3" w:rsidRPr="008E6DD3">
        <w:rPr>
          <w:bCs/>
          <w:color w:val="000000" w:themeColor="text1"/>
          <w:sz w:val="24"/>
          <w:szCs w:val="24"/>
        </w:rPr>
        <w:t>-</w:t>
      </w:r>
      <w:r w:rsidRPr="008E6DD3">
        <w:rPr>
          <w:bCs/>
          <w:color w:val="000000" w:themeColor="text1"/>
          <w:sz w:val="24"/>
          <w:szCs w:val="24"/>
        </w:rPr>
        <w:t>a</w:t>
      </w:r>
      <w:r w:rsidRPr="008E6DD3">
        <w:rPr>
          <w:rFonts w:cs="Arial"/>
          <w:bCs/>
          <w:sz w:val="24"/>
          <w:szCs w:val="24"/>
        </w:rPr>
        <w:t xml:space="preserve">vtalen følger som separat vedlegg 1. </w:t>
      </w:r>
      <w:r w:rsidRPr="008E6DD3">
        <w:rPr>
          <w:bCs/>
          <w:color w:val="000000" w:themeColor="text1"/>
          <w:sz w:val="24"/>
          <w:szCs w:val="24"/>
        </w:rPr>
        <w:t xml:space="preserve">Samarbeidet legger til grunn visjon og mål vedtatt i felles areal- og transportplan Buskerudbyen 2013-23. </w:t>
      </w:r>
    </w:p>
    <w:p w14:paraId="7A0A31CF" w14:textId="6A2738E5" w:rsidR="004628D2" w:rsidRPr="008E6DD3" w:rsidRDefault="008E6DD3" w:rsidP="004628D2">
      <w:pPr>
        <w:spacing w:after="0"/>
        <w:rPr>
          <w:color w:val="000000" w:themeColor="text1"/>
          <w:sz w:val="24"/>
          <w:szCs w:val="24"/>
        </w:rPr>
      </w:pPr>
      <w:r w:rsidRPr="008E6DD3">
        <w:rPr>
          <w:color w:val="000000" w:themeColor="text1"/>
          <w:sz w:val="24"/>
          <w:szCs w:val="24"/>
        </w:rPr>
        <w:br/>
      </w:r>
      <w:proofErr w:type="spellStart"/>
      <w:r w:rsidR="004628D2" w:rsidRPr="008E6DD3">
        <w:rPr>
          <w:color w:val="000000" w:themeColor="text1"/>
          <w:sz w:val="24"/>
          <w:szCs w:val="24"/>
        </w:rPr>
        <w:t>Buskerudbysamarbeidets</w:t>
      </w:r>
      <w:proofErr w:type="spellEnd"/>
      <w:r w:rsidR="004628D2" w:rsidRPr="008E6DD3">
        <w:rPr>
          <w:color w:val="000000" w:themeColor="text1"/>
          <w:sz w:val="24"/>
          <w:szCs w:val="24"/>
        </w:rPr>
        <w:t xml:space="preserve"> visjon er å utvikle en bære- og konkurransekraftig byregion av betydelig nasjonal interesse.</w:t>
      </w:r>
      <w:r w:rsidRPr="008E6DD3">
        <w:rPr>
          <w:color w:val="000000" w:themeColor="text1"/>
          <w:sz w:val="24"/>
          <w:szCs w:val="24"/>
        </w:rPr>
        <w:t xml:space="preserve"> Samarbeidets fire hovedmål er:</w:t>
      </w:r>
    </w:p>
    <w:p w14:paraId="7425D7F2" w14:textId="77777777" w:rsidR="004628D2" w:rsidRPr="008E6DD3" w:rsidRDefault="004628D2" w:rsidP="004628D2">
      <w:pPr>
        <w:numPr>
          <w:ilvl w:val="0"/>
          <w:numId w:val="20"/>
        </w:numPr>
        <w:spacing w:after="0"/>
        <w:rPr>
          <w:sz w:val="24"/>
          <w:szCs w:val="24"/>
        </w:rPr>
      </w:pPr>
      <w:r w:rsidRPr="008E6DD3">
        <w:rPr>
          <w:sz w:val="24"/>
          <w:szCs w:val="24"/>
        </w:rPr>
        <w:t>Utbyggingsmønster og transportsystem skal være klimavennlig</w:t>
      </w:r>
    </w:p>
    <w:p w14:paraId="6ADA4198" w14:textId="77777777" w:rsidR="004628D2" w:rsidRPr="008E6DD3" w:rsidRDefault="004628D2" w:rsidP="004628D2">
      <w:pPr>
        <w:numPr>
          <w:ilvl w:val="0"/>
          <w:numId w:val="20"/>
        </w:numPr>
        <w:spacing w:after="0"/>
        <w:rPr>
          <w:sz w:val="24"/>
          <w:szCs w:val="24"/>
        </w:rPr>
      </w:pPr>
      <w:r w:rsidRPr="008E6DD3">
        <w:rPr>
          <w:sz w:val="24"/>
          <w:szCs w:val="24"/>
        </w:rPr>
        <w:t xml:space="preserve">Transportsystemet skal være effektivt og rasjonelt for alle brukere </w:t>
      </w:r>
    </w:p>
    <w:p w14:paraId="52134699" w14:textId="77777777" w:rsidR="004628D2" w:rsidRPr="008E6DD3" w:rsidRDefault="004628D2" w:rsidP="004628D2">
      <w:pPr>
        <w:numPr>
          <w:ilvl w:val="0"/>
          <w:numId w:val="20"/>
        </w:numPr>
        <w:spacing w:after="0"/>
        <w:rPr>
          <w:sz w:val="24"/>
          <w:szCs w:val="24"/>
        </w:rPr>
      </w:pPr>
      <w:r w:rsidRPr="008E6DD3">
        <w:rPr>
          <w:sz w:val="24"/>
          <w:szCs w:val="24"/>
        </w:rPr>
        <w:t>Det skal legges til rette for attraktive byer og tettsteder i alle kommuner</w:t>
      </w:r>
    </w:p>
    <w:p w14:paraId="48884874" w14:textId="77777777" w:rsidR="004628D2" w:rsidRPr="008E6DD3" w:rsidRDefault="004628D2" w:rsidP="004628D2">
      <w:pPr>
        <w:numPr>
          <w:ilvl w:val="0"/>
          <w:numId w:val="20"/>
        </w:numPr>
        <w:spacing w:after="0" w:line="240" w:lineRule="auto"/>
        <w:rPr>
          <w:sz w:val="24"/>
          <w:szCs w:val="24"/>
        </w:rPr>
      </w:pPr>
      <w:r w:rsidRPr="008E6DD3">
        <w:rPr>
          <w:sz w:val="24"/>
          <w:szCs w:val="24"/>
        </w:rPr>
        <w:t>Det skal legges til rette for godt samarbeid med tilgrensende kommuner og regioner med formål å samordne felles strategier for å møte utfordringer innen arealutviklingen og transportsystemet.</w:t>
      </w:r>
    </w:p>
    <w:p w14:paraId="084E3A37" w14:textId="5FE2CD0B" w:rsidR="004628D2" w:rsidRPr="008E6DD3" w:rsidRDefault="004628D2" w:rsidP="004628D2">
      <w:pPr>
        <w:spacing w:after="0"/>
        <w:rPr>
          <w:sz w:val="24"/>
          <w:szCs w:val="24"/>
        </w:rPr>
      </w:pPr>
      <w:r w:rsidRPr="008E6DD3">
        <w:rPr>
          <w:sz w:val="24"/>
          <w:szCs w:val="24"/>
        </w:rPr>
        <w:t>De fem prioriterte resultatområdene i samarbei</w:t>
      </w:r>
      <w:r w:rsidR="008E6DD3" w:rsidRPr="008E6DD3">
        <w:rPr>
          <w:sz w:val="24"/>
          <w:szCs w:val="24"/>
        </w:rPr>
        <w:t>dsavtalen er fortsatt aktuelle:</w:t>
      </w:r>
    </w:p>
    <w:p w14:paraId="3C1C0F98" w14:textId="77777777" w:rsidR="004628D2" w:rsidRPr="008E6DD3" w:rsidRDefault="004628D2" w:rsidP="004628D2">
      <w:pPr>
        <w:numPr>
          <w:ilvl w:val="0"/>
          <w:numId w:val="17"/>
        </w:numPr>
        <w:spacing w:after="0"/>
        <w:rPr>
          <w:sz w:val="24"/>
          <w:szCs w:val="24"/>
        </w:rPr>
      </w:pPr>
      <w:r w:rsidRPr="008E6DD3">
        <w:rPr>
          <w:sz w:val="24"/>
          <w:szCs w:val="24"/>
        </w:rPr>
        <w:t>Attraktiv by- og stedsutvikling og en arealutvikling med mindre behov for biltransport.</w:t>
      </w:r>
    </w:p>
    <w:p w14:paraId="1B8F1C3A" w14:textId="77777777" w:rsidR="004628D2" w:rsidRPr="008E6DD3" w:rsidRDefault="004628D2" w:rsidP="004628D2">
      <w:pPr>
        <w:numPr>
          <w:ilvl w:val="0"/>
          <w:numId w:val="17"/>
        </w:numPr>
        <w:spacing w:after="0"/>
        <w:rPr>
          <w:rFonts w:cs="Arial"/>
          <w:bCs/>
          <w:sz w:val="24"/>
          <w:szCs w:val="24"/>
        </w:rPr>
      </w:pPr>
      <w:r w:rsidRPr="008E6DD3">
        <w:rPr>
          <w:rFonts w:cs="Arial"/>
          <w:bCs/>
          <w:sz w:val="24"/>
          <w:szCs w:val="24"/>
        </w:rPr>
        <w:t>Effektive transportløsninger for næringslivet.</w:t>
      </w:r>
    </w:p>
    <w:p w14:paraId="5C3AA706" w14:textId="77777777" w:rsidR="004628D2" w:rsidRPr="008E6DD3" w:rsidRDefault="004628D2" w:rsidP="004628D2">
      <w:pPr>
        <w:numPr>
          <w:ilvl w:val="0"/>
          <w:numId w:val="17"/>
        </w:numPr>
        <w:spacing w:after="0"/>
        <w:rPr>
          <w:rFonts w:cs="Arial"/>
          <w:bCs/>
          <w:sz w:val="24"/>
          <w:szCs w:val="24"/>
        </w:rPr>
      </w:pPr>
      <w:r w:rsidRPr="008E6DD3">
        <w:rPr>
          <w:rFonts w:cs="Arial"/>
          <w:bCs/>
          <w:sz w:val="24"/>
          <w:szCs w:val="24"/>
        </w:rPr>
        <w:t>Kollektivtransporttilbud som kan konkurrere med bilen.</w:t>
      </w:r>
    </w:p>
    <w:p w14:paraId="512675BC" w14:textId="77777777" w:rsidR="004628D2" w:rsidRPr="008E6DD3" w:rsidRDefault="004628D2" w:rsidP="004628D2">
      <w:pPr>
        <w:numPr>
          <w:ilvl w:val="0"/>
          <w:numId w:val="17"/>
        </w:numPr>
        <w:spacing w:after="0"/>
        <w:rPr>
          <w:rFonts w:cs="Arial"/>
          <w:bCs/>
          <w:sz w:val="24"/>
          <w:szCs w:val="24"/>
        </w:rPr>
      </w:pPr>
      <w:r w:rsidRPr="008E6DD3">
        <w:rPr>
          <w:rFonts w:cs="Arial"/>
          <w:bCs/>
          <w:sz w:val="24"/>
          <w:szCs w:val="24"/>
        </w:rPr>
        <w:t>God tilrettelegging for sykkel som transportform.</w:t>
      </w:r>
    </w:p>
    <w:p w14:paraId="4B7F7DFF" w14:textId="77777777" w:rsidR="004628D2" w:rsidRPr="008E6DD3" w:rsidRDefault="004628D2" w:rsidP="004628D2">
      <w:pPr>
        <w:numPr>
          <w:ilvl w:val="0"/>
          <w:numId w:val="17"/>
        </w:numPr>
        <w:spacing w:after="0"/>
        <w:rPr>
          <w:sz w:val="24"/>
          <w:szCs w:val="24"/>
        </w:rPr>
      </w:pPr>
      <w:r w:rsidRPr="008E6DD3">
        <w:rPr>
          <w:rFonts w:cs="Arial"/>
          <w:bCs/>
          <w:sz w:val="24"/>
          <w:szCs w:val="24"/>
        </w:rPr>
        <w:t>Reduksjon av klimautslipp fra transport.</w:t>
      </w:r>
    </w:p>
    <w:p w14:paraId="75116B29" w14:textId="77777777" w:rsidR="004628D2" w:rsidRPr="008E6DD3" w:rsidRDefault="004628D2" w:rsidP="004628D2">
      <w:pPr>
        <w:spacing w:after="0"/>
        <w:rPr>
          <w:color w:val="000000" w:themeColor="text1"/>
          <w:sz w:val="24"/>
          <w:szCs w:val="24"/>
        </w:rPr>
      </w:pPr>
    </w:p>
    <w:p w14:paraId="384907B2" w14:textId="77777777" w:rsidR="004628D2" w:rsidRPr="008E6DD3" w:rsidRDefault="004628D2" w:rsidP="004628D2">
      <w:pPr>
        <w:spacing w:after="0"/>
        <w:rPr>
          <w:sz w:val="24"/>
          <w:szCs w:val="24"/>
        </w:rPr>
      </w:pPr>
      <w:r w:rsidRPr="008E6DD3">
        <w:rPr>
          <w:sz w:val="24"/>
          <w:szCs w:val="24"/>
        </w:rPr>
        <w:t xml:space="preserve">Samarbeidsavtalen forplikter også partnerne til å bidra til en samordnet og klimavennlig areal- og transportpolitikk som følger opp både lokale, regionale og nasjonale mål. Sentralt i dette står nullvekstmålet, hvor trafikkveksten i persontrafikken i byområdene må tas av kollektivtrafikk, sykkel og gåing. </w:t>
      </w:r>
    </w:p>
    <w:p w14:paraId="64B8FE9F" w14:textId="77777777" w:rsidR="004628D2" w:rsidRPr="008E6DD3" w:rsidRDefault="004628D2" w:rsidP="004628D2">
      <w:pPr>
        <w:spacing w:after="0"/>
        <w:rPr>
          <w:color w:val="000000" w:themeColor="text1"/>
          <w:sz w:val="24"/>
          <w:szCs w:val="24"/>
        </w:rPr>
      </w:pPr>
    </w:p>
    <w:p w14:paraId="280CF421" w14:textId="77777777" w:rsidR="004628D2" w:rsidRPr="008E6DD3" w:rsidRDefault="004628D2" w:rsidP="004628D2">
      <w:pPr>
        <w:spacing w:after="0"/>
        <w:rPr>
          <w:color w:val="000000" w:themeColor="text1"/>
          <w:sz w:val="24"/>
          <w:szCs w:val="24"/>
        </w:rPr>
      </w:pPr>
      <w:r w:rsidRPr="008E6DD3">
        <w:rPr>
          <w:color w:val="000000" w:themeColor="text1"/>
          <w:sz w:val="24"/>
          <w:szCs w:val="24"/>
        </w:rPr>
        <w:t xml:space="preserve">Selv med de nye prognosene fra Statistisk sentralbyrå som kom i 2018, er det ventet over 30.000 flere innbyggere i Buskerudbyen de neste 20 årene. Dersom dagens reisevaner ikke endres vil fremkommelighetsproblemene øke i årene framover. Dette vil gi dårligere bymiljø, økte transportkostnader og utslipp, samt redusert trafikksikkerhet dersom ikke tiltak settes i verk. For å nå målene over er det behov for å utrede aktuelle virkemidler og tiltak. </w:t>
      </w:r>
      <w:r w:rsidRPr="008E6DD3">
        <w:rPr>
          <w:sz w:val="24"/>
          <w:szCs w:val="24"/>
        </w:rPr>
        <w:t xml:space="preserve">Det betyr at man må se nærmere på hvordan målsettingene for </w:t>
      </w:r>
      <w:proofErr w:type="spellStart"/>
      <w:r w:rsidRPr="008E6DD3">
        <w:rPr>
          <w:sz w:val="24"/>
          <w:szCs w:val="24"/>
        </w:rPr>
        <w:t>Buskerudbysamarbeidet</w:t>
      </w:r>
      <w:proofErr w:type="spellEnd"/>
      <w:r w:rsidRPr="008E6DD3">
        <w:rPr>
          <w:sz w:val="24"/>
          <w:szCs w:val="24"/>
        </w:rPr>
        <w:t xml:space="preserve"> kan nås uten </w:t>
      </w:r>
      <w:proofErr w:type="spellStart"/>
      <w:r w:rsidRPr="008E6DD3">
        <w:rPr>
          <w:sz w:val="24"/>
          <w:szCs w:val="24"/>
        </w:rPr>
        <w:t>Buskerudbypakke</w:t>
      </w:r>
      <w:proofErr w:type="spellEnd"/>
      <w:r w:rsidRPr="008E6DD3">
        <w:rPr>
          <w:sz w:val="24"/>
          <w:szCs w:val="24"/>
        </w:rPr>
        <w:t xml:space="preserve"> 2.</w:t>
      </w:r>
    </w:p>
    <w:p w14:paraId="13FE4BB7" w14:textId="77777777" w:rsidR="004628D2" w:rsidRPr="008E6DD3" w:rsidRDefault="004628D2" w:rsidP="004628D2">
      <w:pPr>
        <w:spacing w:after="0"/>
        <w:rPr>
          <w:sz w:val="24"/>
          <w:szCs w:val="24"/>
        </w:rPr>
      </w:pPr>
    </w:p>
    <w:p w14:paraId="1DAB6806" w14:textId="77777777" w:rsidR="004628D2" w:rsidRPr="008E6DD3" w:rsidRDefault="004628D2" w:rsidP="004628D2">
      <w:pPr>
        <w:spacing w:after="0"/>
        <w:rPr>
          <w:b/>
          <w:sz w:val="24"/>
          <w:szCs w:val="24"/>
        </w:rPr>
      </w:pPr>
      <w:r w:rsidRPr="008E6DD3">
        <w:rPr>
          <w:b/>
          <w:sz w:val="24"/>
          <w:szCs w:val="24"/>
        </w:rPr>
        <w:t>Effektiv samhandling og gjennomføringskraft</w:t>
      </w:r>
    </w:p>
    <w:p w14:paraId="53C27F07" w14:textId="77777777" w:rsidR="004628D2" w:rsidRPr="008E6DD3" w:rsidRDefault="004628D2" w:rsidP="004628D2">
      <w:pPr>
        <w:spacing w:after="0"/>
        <w:rPr>
          <w:sz w:val="24"/>
          <w:szCs w:val="24"/>
        </w:rPr>
      </w:pPr>
      <w:r w:rsidRPr="008E6DD3">
        <w:rPr>
          <w:sz w:val="24"/>
          <w:szCs w:val="24"/>
        </w:rPr>
        <w:t xml:space="preserve">Det er endringer i rammene rundt </w:t>
      </w:r>
      <w:proofErr w:type="spellStart"/>
      <w:r w:rsidRPr="008E6DD3">
        <w:rPr>
          <w:sz w:val="24"/>
          <w:szCs w:val="24"/>
        </w:rPr>
        <w:t>Buskerudbysamarbeidet</w:t>
      </w:r>
      <w:proofErr w:type="spellEnd"/>
      <w:r w:rsidRPr="008E6DD3">
        <w:rPr>
          <w:sz w:val="24"/>
          <w:szCs w:val="24"/>
        </w:rPr>
        <w:t>. I 2020 vil Buskerud fylkeskommune inngå i Viken fylke med egen vegadministrasjon, og Statens vegvesen omorganiseres. Det nye fylkesmannsembetet i Oslo og Akershus, Buskerud og Østfold er lokalisert med hovedsete i Moss fra 2019. Nye Drammen kommune (Drammen, Nedre Eiker og Svelvik) settes i funksjon fra årsskiftet.</w:t>
      </w:r>
    </w:p>
    <w:p w14:paraId="67900901" w14:textId="77777777" w:rsidR="004628D2" w:rsidRPr="008E6DD3" w:rsidRDefault="004628D2" w:rsidP="004628D2">
      <w:pPr>
        <w:spacing w:after="0"/>
        <w:rPr>
          <w:sz w:val="24"/>
          <w:szCs w:val="24"/>
        </w:rPr>
      </w:pPr>
    </w:p>
    <w:p w14:paraId="1BB666EC" w14:textId="77777777" w:rsidR="004628D2" w:rsidRPr="008E6DD3" w:rsidRDefault="004628D2" w:rsidP="004628D2">
      <w:pPr>
        <w:spacing w:after="0"/>
        <w:rPr>
          <w:sz w:val="24"/>
          <w:szCs w:val="24"/>
        </w:rPr>
      </w:pPr>
      <w:r w:rsidRPr="008E6DD3">
        <w:rPr>
          <w:sz w:val="24"/>
          <w:szCs w:val="24"/>
        </w:rPr>
        <w:lastRenderedPageBreak/>
        <w:t xml:space="preserve">I denne situasjonen vurderes det som viktig å opprettholde </w:t>
      </w:r>
      <w:proofErr w:type="spellStart"/>
      <w:r w:rsidRPr="008E6DD3">
        <w:rPr>
          <w:sz w:val="24"/>
          <w:szCs w:val="24"/>
        </w:rPr>
        <w:t>Buskerudbysamarbeidet</w:t>
      </w:r>
      <w:proofErr w:type="spellEnd"/>
      <w:r w:rsidRPr="008E6DD3">
        <w:rPr>
          <w:sz w:val="24"/>
          <w:szCs w:val="24"/>
        </w:rPr>
        <w:t xml:space="preserve"> for å kunne bidra til effektiv og god samhandling, og å sikre gjennomføringskraft på tvers av kommuner og sektorer. Viken fylkeskommune vil bestå av 51 kommuner. I en slik situasjon vil det være en fordel å stå sammen i et regionalt samarbeid. </w:t>
      </w:r>
      <w:proofErr w:type="spellStart"/>
      <w:r w:rsidRPr="008E6DD3">
        <w:rPr>
          <w:sz w:val="24"/>
          <w:szCs w:val="24"/>
        </w:rPr>
        <w:t>Buskerudbyens</w:t>
      </w:r>
      <w:proofErr w:type="spellEnd"/>
      <w:r w:rsidRPr="008E6DD3">
        <w:rPr>
          <w:sz w:val="24"/>
          <w:szCs w:val="24"/>
        </w:rPr>
        <w:t xml:space="preserve"> posisjon som et nasjonalt prioritert byområde bør utnyttes i forhandlinger med staten om midler i Nasjonal transportplan til samferdselstiltak i byområdene.</w:t>
      </w:r>
    </w:p>
    <w:p w14:paraId="3F97335E" w14:textId="77777777" w:rsidR="004628D2" w:rsidRPr="008E6DD3" w:rsidRDefault="004628D2" w:rsidP="004628D2">
      <w:pPr>
        <w:spacing w:after="0"/>
        <w:rPr>
          <w:b/>
          <w:sz w:val="24"/>
          <w:szCs w:val="24"/>
        </w:rPr>
      </w:pPr>
    </w:p>
    <w:p w14:paraId="269A6981" w14:textId="77777777" w:rsidR="004628D2" w:rsidRPr="008E6DD3" w:rsidRDefault="004628D2" w:rsidP="004628D2">
      <w:pPr>
        <w:spacing w:after="0"/>
        <w:rPr>
          <w:b/>
          <w:sz w:val="24"/>
          <w:szCs w:val="24"/>
        </w:rPr>
      </w:pPr>
      <w:r w:rsidRPr="008E6DD3">
        <w:rPr>
          <w:b/>
          <w:sz w:val="24"/>
          <w:szCs w:val="24"/>
        </w:rPr>
        <w:t xml:space="preserve">Mulige satsingsområder for </w:t>
      </w:r>
      <w:proofErr w:type="spellStart"/>
      <w:r w:rsidRPr="008E6DD3">
        <w:rPr>
          <w:b/>
          <w:sz w:val="24"/>
          <w:szCs w:val="24"/>
        </w:rPr>
        <w:t>Buskerudbysamarbeidet</w:t>
      </w:r>
      <w:proofErr w:type="spellEnd"/>
      <w:r w:rsidRPr="008E6DD3">
        <w:rPr>
          <w:b/>
          <w:sz w:val="24"/>
          <w:szCs w:val="24"/>
        </w:rPr>
        <w:t xml:space="preserve"> framover</w:t>
      </w:r>
    </w:p>
    <w:p w14:paraId="0CCE30DD" w14:textId="77777777" w:rsidR="004628D2" w:rsidRPr="008E6DD3" w:rsidRDefault="004628D2" w:rsidP="004628D2">
      <w:pPr>
        <w:spacing w:after="0"/>
        <w:rPr>
          <w:sz w:val="24"/>
          <w:szCs w:val="24"/>
        </w:rPr>
      </w:pPr>
      <w:r w:rsidRPr="008E6DD3">
        <w:rPr>
          <w:sz w:val="24"/>
          <w:szCs w:val="24"/>
        </w:rPr>
        <w:t xml:space="preserve">Mye av </w:t>
      </w:r>
      <w:proofErr w:type="spellStart"/>
      <w:r w:rsidRPr="008E6DD3">
        <w:rPr>
          <w:sz w:val="24"/>
          <w:szCs w:val="24"/>
        </w:rPr>
        <w:t>Buskerudbyens</w:t>
      </w:r>
      <w:proofErr w:type="spellEnd"/>
      <w:r w:rsidRPr="008E6DD3">
        <w:rPr>
          <w:sz w:val="24"/>
          <w:szCs w:val="24"/>
        </w:rPr>
        <w:t xml:space="preserve"> arbeid har de senere år vært rettet inn mot gjennomføring av en rekke tiltak for belønningsmidler (</w:t>
      </w:r>
      <w:proofErr w:type="spellStart"/>
      <w:r w:rsidRPr="008E6DD3">
        <w:rPr>
          <w:sz w:val="24"/>
          <w:szCs w:val="24"/>
        </w:rPr>
        <w:t>Buskerudbypakke</w:t>
      </w:r>
      <w:proofErr w:type="spellEnd"/>
      <w:r w:rsidRPr="008E6DD3">
        <w:rPr>
          <w:sz w:val="24"/>
          <w:szCs w:val="24"/>
        </w:rPr>
        <w:t xml:space="preserve"> 1) og planprosess for </w:t>
      </w:r>
      <w:proofErr w:type="spellStart"/>
      <w:r w:rsidRPr="008E6DD3">
        <w:rPr>
          <w:sz w:val="24"/>
          <w:szCs w:val="24"/>
        </w:rPr>
        <w:t>Buskerudbypakke</w:t>
      </w:r>
      <w:proofErr w:type="spellEnd"/>
      <w:r w:rsidRPr="008E6DD3">
        <w:rPr>
          <w:sz w:val="24"/>
          <w:szCs w:val="24"/>
        </w:rPr>
        <w:t xml:space="preserve"> 2. I tillegg er det blant annet utarbeidet Areal- og transportplan Buskerudbyen 2013-23, kollektivtrafikkutredninger, regional sykkelplan, felles </w:t>
      </w:r>
      <w:proofErr w:type="spellStart"/>
      <w:r w:rsidRPr="008E6DD3">
        <w:rPr>
          <w:sz w:val="24"/>
          <w:szCs w:val="24"/>
        </w:rPr>
        <w:t>gåstrategi</w:t>
      </w:r>
      <w:proofErr w:type="spellEnd"/>
      <w:r w:rsidRPr="008E6DD3">
        <w:rPr>
          <w:sz w:val="24"/>
          <w:szCs w:val="24"/>
        </w:rPr>
        <w:t xml:space="preserve"> samt plan for innfarts- og pendlerparkeringer.</w:t>
      </w:r>
    </w:p>
    <w:p w14:paraId="5D354E33" w14:textId="77777777" w:rsidR="004628D2" w:rsidRPr="008E6DD3" w:rsidRDefault="004628D2" w:rsidP="004628D2">
      <w:pPr>
        <w:spacing w:after="0"/>
        <w:rPr>
          <w:sz w:val="24"/>
          <w:szCs w:val="24"/>
        </w:rPr>
      </w:pPr>
    </w:p>
    <w:p w14:paraId="6105D20B" w14:textId="77777777" w:rsidR="004628D2" w:rsidRPr="008E6DD3" w:rsidRDefault="004628D2" w:rsidP="004628D2">
      <w:pPr>
        <w:spacing w:after="0"/>
        <w:rPr>
          <w:sz w:val="24"/>
          <w:szCs w:val="24"/>
        </w:rPr>
      </w:pPr>
      <w:r w:rsidRPr="008E6DD3">
        <w:rPr>
          <w:sz w:val="24"/>
          <w:szCs w:val="24"/>
        </w:rPr>
        <w:t xml:space="preserve">Skrinlegging av </w:t>
      </w:r>
      <w:proofErr w:type="spellStart"/>
      <w:r w:rsidRPr="008E6DD3">
        <w:rPr>
          <w:sz w:val="24"/>
          <w:szCs w:val="24"/>
        </w:rPr>
        <w:t>Buskerudbypakke</w:t>
      </w:r>
      <w:proofErr w:type="spellEnd"/>
      <w:r w:rsidRPr="008E6DD3">
        <w:rPr>
          <w:sz w:val="24"/>
          <w:szCs w:val="24"/>
        </w:rPr>
        <w:t xml:space="preserve"> 2 gir behov for å se nærmere på andre måter å nå målene og løse felles utfordringer på. Mye av det omfattende utredningsarbeidet som er gjort vil kunne komme til nytte, men det må også tenkes nytt og se hva man kan få til for mindre ressursbruk. Blant annet vil det kunne være mye å hente på å ta i bruk ny smart teknologi, </w:t>
      </w:r>
      <w:proofErr w:type="spellStart"/>
      <w:r w:rsidRPr="008E6DD3">
        <w:rPr>
          <w:sz w:val="24"/>
          <w:szCs w:val="24"/>
        </w:rPr>
        <w:t>jfr</w:t>
      </w:r>
      <w:proofErr w:type="spellEnd"/>
      <w:r w:rsidRPr="008E6DD3">
        <w:rPr>
          <w:sz w:val="24"/>
          <w:szCs w:val="24"/>
        </w:rPr>
        <w:t xml:space="preserve"> ekspertutvalgets rapport “</w:t>
      </w:r>
      <w:hyperlink r:id="rId9" w:history="1">
        <w:r w:rsidRPr="008E6DD3">
          <w:rPr>
            <w:color w:val="0000FF" w:themeColor="hyperlink"/>
            <w:sz w:val="24"/>
            <w:szCs w:val="24"/>
            <w:u w:val="single"/>
          </w:rPr>
          <w:t>Teknologi for bærekraftig bevegelsesfrihet og mobilitet</w:t>
        </w:r>
      </w:hyperlink>
      <w:r w:rsidRPr="008E6DD3">
        <w:rPr>
          <w:sz w:val="24"/>
          <w:szCs w:val="24"/>
        </w:rPr>
        <w:t xml:space="preserve">” bestilt av Samferdselsdepartementet.  </w:t>
      </w:r>
    </w:p>
    <w:p w14:paraId="3757CFD5" w14:textId="77777777" w:rsidR="004628D2" w:rsidRPr="008E6DD3" w:rsidRDefault="004628D2" w:rsidP="004628D2">
      <w:pPr>
        <w:spacing w:after="0"/>
        <w:rPr>
          <w:i/>
          <w:sz w:val="24"/>
          <w:szCs w:val="24"/>
        </w:rPr>
      </w:pPr>
    </w:p>
    <w:p w14:paraId="3ECCDE11" w14:textId="77777777" w:rsidR="004628D2" w:rsidRPr="008E6DD3" w:rsidRDefault="004628D2" w:rsidP="004628D2">
      <w:pPr>
        <w:spacing w:after="0"/>
        <w:rPr>
          <w:i/>
          <w:sz w:val="24"/>
          <w:szCs w:val="24"/>
        </w:rPr>
      </w:pPr>
      <w:r w:rsidRPr="008E6DD3">
        <w:rPr>
          <w:i/>
          <w:sz w:val="24"/>
          <w:szCs w:val="24"/>
        </w:rPr>
        <w:t>Aktuelle satsingsområder</w:t>
      </w:r>
    </w:p>
    <w:p w14:paraId="54701B26" w14:textId="77777777" w:rsidR="004628D2" w:rsidRPr="008E6DD3" w:rsidRDefault="004628D2" w:rsidP="004628D2">
      <w:pPr>
        <w:spacing w:after="0"/>
        <w:rPr>
          <w:sz w:val="24"/>
          <w:szCs w:val="24"/>
        </w:rPr>
      </w:pPr>
      <w:r w:rsidRPr="008E6DD3">
        <w:rPr>
          <w:sz w:val="24"/>
          <w:szCs w:val="24"/>
        </w:rPr>
        <w:t xml:space="preserve">Hovedfokus i </w:t>
      </w:r>
      <w:proofErr w:type="spellStart"/>
      <w:r w:rsidRPr="008E6DD3">
        <w:rPr>
          <w:sz w:val="24"/>
          <w:szCs w:val="24"/>
        </w:rPr>
        <w:t>Buskerudbysamarbeidet</w:t>
      </w:r>
      <w:proofErr w:type="spellEnd"/>
      <w:r w:rsidRPr="008E6DD3">
        <w:rPr>
          <w:sz w:val="24"/>
          <w:szCs w:val="24"/>
        </w:rPr>
        <w:t xml:space="preserve"> blir nå å vurdere hvordan utfordringer og behov innen byutvikling, areal og transport kan løses under nye rammebetingelser. Forslag til aktuelle satsingsområder for </w:t>
      </w:r>
      <w:proofErr w:type="spellStart"/>
      <w:r w:rsidRPr="008E6DD3">
        <w:rPr>
          <w:sz w:val="24"/>
          <w:szCs w:val="24"/>
        </w:rPr>
        <w:t>Buskerudbysamarbeidet</w:t>
      </w:r>
      <w:proofErr w:type="spellEnd"/>
      <w:r w:rsidRPr="008E6DD3">
        <w:rPr>
          <w:sz w:val="24"/>
          <w:szCs w:val="24"/>
        </w:rPr>
        <w:t xml:space="preserve"> framover:</w:t>
      </w:r>
    </w:p>
    <w:p w14:paraId="6BCE6D00" w14:textId="77777777" w:rsidR="004628D2" w:rsidRPr="008E6DD3" w:rsidRDefault="004628D2" w:rsidP="004628D2">
      <w:pPr>
        <w:spacing w:after="0"/>
        <w:rPr>
          <w:sz w:val="24"/>
          <w:szCs w:val="24"/>
        </w:rPr>
      </w:pPr>
    </w:p>
    <w:p w14:paraId="69387DED" w14:textId="77777777" w:rsidR="004628D2" w:rsidRPr="008E6DD3" w:rsidRDefault="004628D2" w:rsidP="004628D2">
      <w:pPr>
        <w:numPr>
          <w:ilvl w:val="0"/>
          <w:numId w:val="18"/>
        </w:numPr>
        <w:spacing w:after="0"/>
        <w:rPr>
          <w:sz w:val="24"/>
          <w:szCs w:val="24"/>
        </w:rPr>
      </w:pPr>
      <w:r w:rsidRPr="008E6DD3">
        <w:rPr>
          <w:sz w:val="24"/>
          <w:szCs w:val="24"/>
          <w:u w:val="single"/>
        </w:rPr>
        <w:t>Belønningsmidler</w:t>
      </w:r>
      <w:r w:rsidRPr="008E6DD3">
        <w:rPr>
          <w:sz w:val="24"/>
          <w:szCs w:val="24"/>
        </w:rPr>
        <w:t xml:space="preserve">. I perioden 2010-2019 mottar </w:t>
      </w:r>
      <w:proofErr w:type="spellStart"/>
      <w:r w:rsidRPr="008E6DD3">
        <w:rPr>
          <w:sz w:val="24"/>
          <w:szCs w:val="24"/>
        </w:rPr>
        <w:t>Buskerudbysamarbeidet</w:t>
      </w:r>
      <w:proofErr w:type="spellEnd"/>
      <w:r w:rsidRPr="008E6DD3">
        <w:rPr>
          <w:sz w:val="24"/>
          <w:szCs w:val="24"/>
        </w:rPr>
        <w:t xml:space="preserve"> om lag 800 millioner i belønningsmidler fra staten som brukes til å utvikle transportsystemet i Buskerudbyen for å nå målene. </w:t>
      </w:r>
      <w:proofErr w:type="spellStart"/>
      <w:r w:rsidRPr="008E6DD3">
        <w:rPr>
          <w:sz w:val="24"/>
          <w:szCs w:val="24"/>
        </w:rPr>
        <w:t>Buskerudbysamarbeidet</w:t>
      </w:r>
      <w:proofErr w:type="spellEnd"/>
      <w:r w:rsidRPr="008E6DD3">
        <w:rPr>
          <w:sz w:val="24"/>
          <w:szCs w:val="24"/>
        </w:rPr>
        <w:t xml:space="preserve"> har søkt om ytterligere belønningsmidler (230 </w:t>
      </w:r>
      <w:proofErr w:type="spellStart"/>
      <w:r w:rsidRPr="008E6DD3">
        <w:rPr>
          <w:sz w:val="24"/>
          <w:szCs w:val="24"/>
        </w:rPr>
        <w:t>mill</w:t>
      </w:r>
      <w:proofErr w:type="spellEnd"/>
      <w:r w:rsidRPr="008E6DD3">
        <w:rPr>
          <w:sz w:val="24"/>
          <w:szCs w:val="24"/>
        </w:rPr>
        <w:t xml:space="preserve"> kr) for perioden 2020-2021. I Statsministerens forslag til enighet mellom de fire regjeringspartiene, 23. august 2019, (regjeringens avtale av 23.08.) fremgår det at belønningsmidlene til Buskerudbyen videreføres på 2019-nivå (80 </w:t>
      </w:r>
      <w:proofErr w:type="spellStart"/>
      <w:r w:rsidRPr="008E6DD3">
        <w:rPr>
          <w:sz w:val="24"/>
          <w:szCs w:val="24"/>
        </w:rPr>
        <w:t>mill</w:t>
      </w:r>
      <w:proofErr w:type="spellEnd"/>
      <w:r w:rsidRPr="008E6DD3">
        <w:rPr>
          <w:sz w:val="24"/>
          <w:szCs w:val="24"/>
        </w:rPr>
        <w:t xml:space="preserve"> kroner) frem til videreutviklet mål for nullvekst er fastsatt. (Senest 2021). </w:t>
      </w:r>
    </w:p>
    <w:p w14:paraId="3743E0B6" w14:textId="77777777" w:rsidR="004628D2" w:rsidRPr="008E6DD3" w:rsidRDefault="004628D2" w:rsidP="004628D2">
      <w:pPr>
        <w:spacing w:after="0"/>
        <w:ind w:left="720"/>
        <w:rPr>
          <w:sz w:val="24"/>
          <w:szCs w:val="24"/>
          <w:u w:val="single"/>
        </w:rPr>
      </w:pPr>
    </w:p>
    <w:p w14:paraId="42108A5F" w14:textId="77777777" w:rsidR="004628D2" w:rsidRPr="008E6DD3" w:rsidRDefault="004628D2" w:rsidP="004628D2">
      <w:pPr>
        <w:spacing w:after="0"/>
        <w:ind w:left="720"/>
        <w:rPr>
          <w:sz w:val="24"/>
          <w:szCs w:val="24"/>
        </w:rPr>
      </w:pPr>
      <w:r w:rsidRPr="008E6DD3">
        <w:rPr>
          <w:sz w:val="24"/>
          <w:szCs w:val="24"/>
        </w:rPr>
        <w:t>Belønningsmidlene har i hovedsak vært knyttet til følgende innsatsområder som alle vurderes som viktige for en videre samferdselssatsing:</w:t>
      </w:r>
    </w:p>
    <w:p w14:paraId="0F9939B4" w14:textId="77777777" w:rsidR="004628D2" w:rsidRPr="008E6DD3" w:rsidRDefault="004628D2" w:rsidP="004628D2">
      <w:pPr>
        <w:spacing w:after="0" w:line="240" w:lineRule="auto"/>
        <w:ind w:left="720"/>
        <w:rPr>
          <w:sz w:val="24"/>
          <w:szCs w:val="24"/>
        </w:rPr>
      </w:pPr>
      <w:r w:rsidRPr="008E6DD3">
        <w:rPr>
          <w:sz w:val="24"/>
          <w:szCs w:val="24"/>
        </w:rPr>
        <w:t>1. Forbedring av kollektivtilbudet: Opprettholdelse av forsterket drift og utvikling av støttesystemer (f eks sanntidsinformasjon, billettsystem, informasjon, elektrifisering m.m.)</w:t>
      </w:r>
    </w:p>
    <w:p w14:paraId="0447640B" w14:textId="77777777" w:rsidR="004628D2" w:rsidRPr="008E6DD3" w:rsidRDefault="004628D2" w:rsidP="004628D2">
      <w:pPr>
        <w:spacing w:after="0" w:line="240" w:lineRule="auto"/>
        <w:ind w:left="720"/>
        <w:rPr>
          <w:sz w:val="24"/>
          <w:szCs w:val="24"/>
        </w:rPr>
      </w:pPr>
      <w:r w:rsidRPr="008E6DD3">
        <w:rPr>
          <w:sz w:val="24"/>
          <w:szCs w:val="24"/>
        </w:rPr>
        <w:t xml:space="preserve">2. Forbedring av infrastrukturen for kollektivtrafikken, inklusiv knutepunkter og pendlerparkeringer </w:t>
      </w:r>
    </w:p>
    <w:p w14:paraId="41D5AF92" w14:textId="77777777" w:rsidR="004628D2" w:rsidRPr="008E6DD3" w:rsidRDefault="004628D2" w:rsidP="004628D2">
      <w:pPr>
        <w:spacing w:after="0" w:line="240" w:lineRule="auto"/>
        <w:ind w:left="720"/>
        <w:rPr>
          <w:sz w:val="24"/>
          <w:szCs w:val="24"/>
        </w:rPr>
      </w:pPr>
      <w:r w:rsidRPr="008E6DD3">
        <w:rPr>
          <w:sz w:val="24"/>
          <w:szCs w:val="24"/>
        </w:rPr>
        <w:lastRenderedPageBreak/>
        <w:t xml:space="preserve">3. Tiltak for syklende: Tiltak i regional og lokale sykkelplaner, sykkelparkering, elektrisk </w:t>
      </w:r>
      <w:proofErr w:type="spellStart"/>
      <w:r w:rsidRPr="008E6DD3">
        <w:rPr>
          <w:sz w:val="24"/>
          <w:szCs w:val="24"/>
        </w:rPr>
        <w:t>bysykkelordning</w:t>
      </w:r>
      <w:proofErr w:type="spellEnd"/>
      <w:r w:rsidRPr="008E6DD3">
        <w:rPr>
          <w:sz w:val="24"/>
          <w:szCs w:val="24"/>
        </w:rPr>
        <w:t xml:space="preserve"> m.m.</w:t>
      </w:r>
    </w:p>
    <w:p w14:paraId="3DBD4902" w14:textId="77777777" w:rsidR="004628D2" w:rsidRPr="008E6DD3" w:rsidRDefault="004628D2" w:rsidP="004628D2">
      <w:pPr>
        <w:spacing w:after="0" w:line="240" w:lineRule="auto"/>
        <w:ind w:left="720"/>
        <w:rPr>
          <w:sz w:val="24"/>
          <w:szCs w:val="24"/>
        </w:rPr>
      </w:pPr>
      <w:r w:rsidRPr="008E6DD3">
        <w:rPr>
          <w:sz w:val="24"/>
          <w:szCs w:val="24"/>
        </w:rPr>
        <w:t>4. Tiltak for attraktiv byutvikling, raskere reiser, bedre miljø og smart transport, inklusiv videreutvikling av parkeringspolitikken og tiltak for gående. Her vil det også kunne være aktuelt med samarbeidsprosjekter med næringslivet f. eks. Hjem-jobb-hjem etter modell fra Stavangerområdet.</w:t>
      </w:r>
    </w:p>
    <w:p w14:paraId="21A6AAD2" w14:textId="77777777" w:rsidR="004628D2" w:rsidRPr="008E6DD3" w:rsidRDefault="004628D2" w:rsidP="004628D2">
      <w:pPr>
        <w:spacing w:after="0" w:line="240" w:lineRule="auto"/>
        <w:ind w:left="720"/>
        <w:rPr>
          <w:sz w:val="24"/>
          <w:szCs w:val="24"/>
        </w:rPr>
      </w:pPr>
      <w:r w:rsidRPr="008E6DD3">
        <w:rPr>
          <w:sz w:val="24"/>
          <w:szCs w:val="24"/>
        </w:rPr>
        <w:t>5. Arealutvikling, felles kunnskapsgrunnlag og kommunikasjon</w:t>
      </w:r>
    </w:p>
    <w:p w14:paraId="11F3ECA5" w14:textId="77777777" w:rsidR="004628D2" w:rsidRPr="008E6DD3" w:rsidRDefault="004628D2" w:rsidP="004628D2">
      <w:pPr>
        <w:spacing w:after="0"/>
        <w:rPr>
          <w:sz w:val="24"/>
          <w:szCs w:val="24"/>
        </w:rPr>
      </w:pPr>
    </w:p>
    <w:p w14:paraId="55CA2BD0" w14:textId="77777777" w:rsidR="004628D2" w:rsidRPr="008E6DD3" w:rsidRDefault="004628D2" w:rsidP="004628D2">
      <w:pPr>
        <w:numPr>
          <w:ilvl w:val="0"/>
          <w:numId w:val="18"/>
        </w:numPr>
        <w:spacing w:after="0" w:line="240" w:lineRule="auto"/>
        <w:rPr>
          <w:color w:val="000000" w:themeColor="text1"/>
          <w:sz w:val="24"/>
          <w:szCs w:val="24"/>
        </w:rPr>
      </w:pPr>
      <w:r w:rsidRPr="008E6DD3">
        <w:rPr>
          <w:color w:val="000000" w:themeColor="text1"/>
          <w:sz w:val="24"/>
          <w:szCs w:val="24"/>
          <w:u w:val="single"/>
        </w:rPr>
        <w:t>Byvekstavtale.</w:t>
      </w:r>
      <w:r w:rsidRPr="008E6DD3">
        <w:rPr>
          <w:color w:val="000000" w:themeColor="text1"/>
          <w:sz w:val="24"/>
          <w:szCs w:val="24"/>
        </w:rPr>
        <w:t xml:space="preserve"> Byvekstavtalene er regjeringens viktigste virkemiddel for å utvikle transportsystemet i byområdene. Buskerudbyen er ett av ni nasjonalt prioriterte byområder som kan forhandle om byvekstavtale med staten. </w:t>
      </w:r>
    </w:p>
    <w:p w14:paraId="47FFBB68" w14:textId="77777777" w:rsidR="004628D2" w:rsidRPr="008E6DD3" w:rsidRDefault="004628D2" w:rsidP="004628D2">
      <w:pPr>
        <w:spacing w:after="0" w:line="240" w:lineRule="auto"/>
        <w:ind w:left="720"/>
        <w:rPr>
          <w:color w:val="000000" w:themeColor="text1"/>
          <w:sz w:val="24"/>
          <w:szCs w:val="24"/>
          <w:u w:val="single"/>
        </w:rPr>
      </w:pPr>
    </w:p>
    <w:p w14:paraId="38C54D63" w14:textId="77777777" w:rsidR="004628D2" w:rsidRPr="008E6DD3" w:rsidRDefault="004628D2" w:rsidP="004628D2">
      <w:pPr>
        <w:spacing w:after="0" w:line="240" w:lineRule="auto"/>
        <w:ind w:left="720"/>
        <w:rPr>
          <w:color w:val="000000" w:themeColor="text1"/>
          <w:sz w:val="24"/>
          <w:szCs w:val="24"/>
        </w:rPr>
      </w:pPr>
      <w:r w:rsidRPr="008E6DD3">
        <w:rPr>
          <w:color w:val="000000" w:themeColor="text1"/>
          <w:sz w:val="24"/>
          <w:szCs w:val="24"/>
        </w:rPr>
        <w:t xml:space="preserve">Staten stiller flere krav for å inngå en byvekstavtale. En må blant annet vise hvordan avtaleområdet kan nå nullvekstmålet for personbiltrafikken, og lokal finansiering må være avklart. </w:t>
      </w:r>
      <w:proofErr w:type="spellStart"/>
      <w:r w:rsidRPr="008E6DD3">
        <w:rPr>
          <w:color w:val="000000" w:themeColor="text1"/>
          <w:sz w:val="24"/>
          <w:szCs w:val="24"/>
        </w:rPr>
        <w:t>Buskerudbysamarbeidet</w:t>
      </w:r>
      <w:proofErr w:type="spellEnd"/>
      <w:r w:rsidRPr="008E6DD3">
        <w:rPr>
          <w:color w:val="000000" w:themeColor="text1"/>
          <w:sz w:val="24"/>
          <w:szCs w:val="24"/>
        </w:rPr>
        <w:t xml:space="preserve"> har klart nullvekstmålet de senere årene blant annet gjennom effektiv bruk av belønningsmidler og god oppfølging av tiltakene i Areal- og transportplan Buskerudbyen 2013¬-2023. Sentrale tiltak i denne felles regionale planen har vært styrking av kollektivtilbudet, økt tilrettelegging for sykling, konsentrert arealutvikling rundt kollektivknutepunkt og målrettet parkeringspolitikk. Tiltakene har i sum bidratt til å dempe bilbruken og gjøre det mer attraktivt å gå, sykle og reise kollektivt. På skriftlig spørsmål fra Trygve Slagsvold </w:t>
      </w:r>
      <w:proofErr w:type="spellStart"/>
      <w:r w:rsidRPr="008E6DD3">
        <w:rPr>
          <w:color w:val="000000" w:themeColor="text1"/>
          <w:sz w:val="24"/>
          <w:szCs w:val="24"/>
        </w:rPr>
        <w:t>Vedum</w:t>
      </w:r>
      <w:proofErr w:type="spellEnd"/>
      <w:r w:rsidRPr="008E6DD3">
        <w:rPr>
          <w:color w:val="000000" w:themeColor="text1"/>
          <w:sz w:val="24"/>
          <w:szCs w:val="24"/>
        </w:rPr>
        <w:t xml:space="preserve"> (Sp) svarer samferdselsministeren 05.10.2018 at </w:t>
      </w:r>
      <w:r w:rsidRPr="008E6DD3">
        <w:rPr>
          <w:i/>
          <w:color w:val="000000" w:themeColor="text1"/>
          <w:sz w:val="24"/>
          <w:szCs w:val="24"/>
        </w:rPr>
        <w:t xml:space="preserve">“Staten stiller </w:t>
      </w:r>
      <w:proofErr w:type="spellStart"/>
      <w:r w:rsidRPr="008E6DD3">
        <w:rPr>
          <w:i/>
          <w:color w:val="000000" w:themeColor="text1"/>
          <w:sz w:val="24"/>
          <w:szCs w:val="24"/>
        </w:rPr>
        <w:t>ikkje</w:t>
      </w:r>
      <w:proofErr w:type="spellEnd"/>
      <w:r w:rsidRPr="008E6DD3">
        <w:rPr>
          <w:i/>
          <w:color w:val="000000" w:themeColor="text1"/>
          <w:sz w:val="24"/>
          <w:szCs w:val="24"/>
        </w:rPr>
        <w:t xml:space="preserve"> krav om bompengefinansiering i </w:t>
      </w:r>
      <w:proofErr w:type="spellStart"/>
      <w:r w:rsidRPr="008E6DD3">
        <w:rPr>
          <w:i/>
          <w:color w:val="000000" w:themeColor="text1"/>
          <w:sz w:val="24"/>
          <w:szCs w:val="24"/>
        </w:rPr>
        <w:t>byvekstavtalane</w:t>
      </w:r>
      <w:proofErr w:type="spellEnd"/>
      <w:r w:rsidRPr="008E6DD3">
        <w:rPr>
          <w:i/>
          <w:color w:val="000000" w:themeColor="text1"/>
          <w:sz w:val="24"/>
          <w:szCs w:val="24"/>
        </w:rPr>
        <w:t>.”</w:t>
      </w:r>
    </w:p>
    <w:p w14:paraId="0436A92F" w14:textId="77777777" w:rsidR="004628D2" w:rsidRPr="008E6DD3" w:rsidRDefault="00A46F29" w:rsidP="004628D2">
      <w:pPr>
        <w:spacing w:after="0" w:line="240" w:lineRule="auto"/>
        <w:ind w:left="720"/>
        <w:rPr>
          <w:color w:val="000000" w:themeColor="text1"/>
          <w:sz w:val="24"/>
          <w:szCs w:val="24"/>
        </w:rPr>
      </w:pPr>
      <w:hyperlink r:id="rId10" w:history="1">
        <w:r w:rsidR="004628D2" w:rsidRPr="008E6DD3">
          <w:rPr>
            <w:color w:val="0000FF" w:themeColor="hyperlink"/>
            <w:sz w:val="24"/>
            <w:szCs w:val="24"/>
            <w:u w:val="single"/>
          </w:rPr>
          <w:t>https://www.stortinget.no/no/Saker-og-publikasjoner/Sporsmal/Skriftlige-sporsmal-og-svar/Skriftlig-sporsmal/?qid=73481</w:t>
        </w:r>
      </w:hyperlink>
    </w:p>
    <w:p w14:paraId="400517DD" w14:textId="77777777" w:rsidR="004628D2" w:rsidRPr="008E6DD3" w:rsidRDefault="004628D2" w:rsidP="004628D2">
      <w:pPr>
        <w:spacing w:after="0" w:line="240" w:lineRule="auto"/>
        <w:ind w:left="720"/>
        <w:rPr>
          <w:color w:val="000000" w:themeColor="text1"/>
          <w:sz w:val="24"/>
          <w:szCs w:val="24"/>
        </w:rPr>
      </w:pPr>
      <w:r w:rsidRPr="008E6DD3">
        <w:rPr>
          <w:color w:val="000000" w:themeColor="text1"/>
          <w:sz w:val="24"/>
          <w:szCs w:val="24"/>
        </w:rPr>
        <w:t xml:space="preserve">Statens vegvesens byutredning viser imidlertid at nullvekstmålet vil være krevende å nå på sikt uten en form for brukerbetaling. </w:t>
      </w:r>
    </w:p>
    <w:p w14:paraId="1E713E12" w14:textId="77777777" w:rsidR="004628D2" w:rsidRPr="008E6DD3" w:rsidRDefault="004628D2" w:rsidP="004628D2">
      <w:pPr>
        <w:spacing w:after="0" w:line="240" w:lineRule="auto"/>
        <w:ind w:left="720"/>
        <w:rPr>
          <w:color w:val="000000" w:themeColor="text1"/>
          <w:sz w:val="24"/>
          <w:szCs w:val="24"/>
        </w:rPr>
      </w:pPr>
    </w:p>
    <w:p w14:paraId="796708A2" w14:textId="13622622" w:rsidR="004628D2" w:rsidRPr="008E6DD3" w:rsidRDefault="004628D2" w:rsidP="004628D2">
      <w:pPr>
        <w:spacing w:after="0" w:line="240" w:lineRule="auto"/>
        <w:ind w:left="720"/>
        <w:rPr>
          <w:color w:val="000000" w:themeColor="text1"/>
          <w:sz w:val="24"/>
          <w:szCs w:val="24"/>
        </w:rPr>
      </w:pPr>
      <w:r w:rsidRPr="008E6DD3">
        <w:rPr>
          <w:color w:val="000000" w:themeColor="text1"/>
          <w:sz w:val="24"/>
          <w:szCs w:val="24"/>
        </w:rPr>
        <w:t>Det pågår for tiden en bred nasjonal debatt om bompenger, statlige bidrag, mål og innretning av byvekstavtaler som kan resultere i nye statlige føringer som kan påvirke eventuelle forhandlinger om byvekstavtale. Tidspunkt for eventuell forhandling om byvekstavtale for Buskerudbyen vil for eksempel kunne påvirkes av følge</w:t>
      </w:r>
      <w:r w:rsidR="008E6DD3">
        <w:rPr>
          <w:color w:val="000000" w:themeColor="text1"/>
          <w:sz w:val="24"/>
          <w:szCs w:val="24"/>
        </w:rPr>
        <w:t>nde forhold omtalt i regjering</w:t>
      </w:r>
      <w:r w:rsidRPr="008E6DD3">
        <w:rPr>
          <w:color w:val="000000" w:themeColor="text1"/>
          <w:sz w:val="24"/>
          <w:szCs w:val="24"/>
        </w:rPr>
        <w:t>savtale av 23.08.:</w:t>
      </w:r>
    </w:p>
    <w:p w14:paraId="00C335BA" w14:textId="77777777" w:rsidR="004628D2" w:rsidRPr="008E6DD3" w:rsidRDefault="004628D2" w:rsidP="004628D2">
      <w:pPr>
        <w:spacing w:after="0" w:line="240" w:lineRule="auto"/>
        <w:ind w:left="720"/>
        <w:rPr>
          <w:color w:val="000000" w:themeColor="text1"/>
          <w:sz w:val="24"/>
          <w:szCs w:val="24"/>
        </w:rPr>
      </w:pPr>
    </w:p>
    <w:p w14:paraId="5BF0D23F" w14:textId="745BE1AA" w:rsidR="004628D2" w:rsidRPr="008E6DD3" w:rsidRDefault="008E6DD3" w:rsidP="004628D2">
      <w:pPr>
        <w:numPr>
          <w:ilvl w:val="1"/>
          <w:numId w:val="18"/>
        </w:numPr>
        <w:spacing w:after="0" w:line="240" w:lineRule="auto"/>
        <w:rPr>
          <w:color w:val="000000" w:themeColor="text1"/>
          <w:sz w:val="24"/>
          <w:szCs w:val="24"/>
        </w:rPr>
      </w:pPr>
      <w:r>
        <w:rPr>
          <w:color w:val="000000" w:themeColor="text1"/>
          <w:sz w:val="24"/>
          <w:szCs w:val="24"/>
        </w:rPr>
        <w:t>De fire</w:t>
      </w:r>
      <w:r w:rsidR="004628D2" w:rsidRPr="008E6DD3">
        <w:rPr>
          <w:color w:val="000000" w:themeColor="text1"/>
          <w:sz w:val="24"/>
          <w:szCs w:val="24"/>
        </w:rPr>
        <w:t xml:space="preserve"> største byene skal ferdigforhandles først</w:t>
      </w:r>
    </w:p>
    <w:p w14:paraId="40BEA523" w14:textId="77777777" w:rsidR="004628D2" w:rsidRPr="008E6DD3" w:rsidRDefault="004628D2" w:rsidP="004628D2">
      <w:pPr>
        <w:numPr>
          <w:ilvl w:val="1"/>
          <w:numId w:val="18"/>
        </w:numPr>
        <w:spacing w:after="0" w:line="240" w:lineRule="auto"/>
        <w:rPr>
          <w:color w:val="000000" w:themeColor="text1"/>
          <w:sz w:val="24"/>
          <w:szCs w:val="24"/>
        </w:rPr>
      </w:pPr>
      <w:r w:rsidRPr="008E6DD3">
        <w:rPr>
          <w:color w:val="000000" w:themeColor="text1"/>
          <w:sz w:val="24"/>
          <w:szCs w:val="24"/>
        </w:rPr>
        <w:t>Videreutviklet nullvekstmål skal fastsettes først</w:t>
      </w:r>
    </w:p>
    <w:p w14:paraId="6CD20462" w14:textId="77777777" w:rsidR="004628D2" w:rsidRPr="008E6DD3" w:rsidRDefault="004628D2" w:rsidP="004628D2">
      <w:pPr>
        <w:numPr>
          <w:ilvl w:val="1"/>
          <w:numId w:val="18"/>
        </w:numPr>
        <w:spacing w:after="0" w:line="240" w:lineRule="auto"/>
        <w:rPr>
          <w:color w:val="000000" w:themeColor="text1"/>
          <w:sz w:val="24"/>
          <w:szCs w:val="24"/>
        </w:rPr>
      </w:pPr>
      <w:r w:rsidRPr="008E6DD3">
        <w:rPr>
          <w:color w:val="000000" w:themeColor="text1"/>
          <w:sz w:val="24"/>
          <w:szCs w:val="24"/>
        </w:rPr>
        <w:t>Utredning av krav til egenandel</w:t>
      </w:r>
    </w:p>
    <w:p w14:paraId="4FFF072E" w14:textId="77777777" w:rsidR="004628D2" w:rsidRPr="008E6DD3" w:rsidRDefault="004628D2" w:rsidP="004628D2">
      <w:pPr>
        <w:numPr>
          <w:ilvl w:val="1"/>
          <w:numId w:val="18"/>
        </w:numPr>
        <w:spacing w:after="0" w:line="240" w:lineRule="auto"/>
        <w:rPr>
          <w:color w:val="000000" w:themeColor="text1"/>
          <w:sz w:val="24"/>
          <w:szCs w:val="24"/>
        </w:rPr>
      </w:pPr>
      <w:r w:rsidRPr="008E6DD3">
        <w:rPr>
          <w:color w:val="000000" w:themeColor="text1"/>
          <w:sz w:val="24"/>
          <w:szCs w:val="24"/>
        </w:rPr>
        <w:t>Gjennomgang av statens styringssystem for byvekstavtaler</w:t>
      </w:r>
    </w:p>
    <w:p w14:paraId="05C358FD" w14:textId="77777777" w:rsidR="004628D2" w:rsidRPr="008E6DD3" w:rsidRDefault="004628D2" w:rsidP="004628D2">
      <w:pPr>
        <w:spacing w:after="0" w:line="240" w:lineRule="auto"/>
        <w:ind w:left="720"/>
        <w:rPr>
          <w:color w:val="000000" w:themeColor="text1"/>
          <w:sz w:val="24"/>
          <w:szCs w:val="24"/>
        </w:rPr>
      </w:pPr>
    </w:p>
    <w:p w14:paraId="32399D41" w14:textId="20EF1858" w:rsidR="004628D2" w:rsidRPr="008E6DD3" w:rsidRDefault="004628D2" w:rsidP="004628D2">
      <w:pPr>
        <w:spacing w:after="0" w:line="240" w:lineRule="auto"/>
        <w:ind w:left="720"/>
        <w:rPr>
          <w:color w:val="000000" w:themeColor="text1"/>
          <w:sz w:val="24"/>
          <w:szCs w:val="24"/>
        </w:rPr>
      </w:pPr>
      <w:r w:rsidRPr="008E6DD3">
        <w:rPr>
          <w:rFonts w:cs="Arial"/>
          <w:bCs/>
          <w:sz w:val="24"/>
          <w:szCs w:val="24"/>
        </w:rPr>
        <w:t>I NTP 2018-2029 er det satt av 66,4 mrd. kr til byvekstavtaler og belønnings</w:t>
      </w:r>
      <w:r w:rsidR="005D1C44">
        <w:rPr>
          <w:rFonts w:cs="Arial"/>
          <w:bCs/>
          <w:sz w:val="24"/>
          <w:szCs w:val="24"/>
        </w:rPr>
        <w:t>-</w:t>
      </w:r>
      <w:r w:rsidRPr="008E6DD3">
        <w:rPr>
          <w:rFonts w:cs="Arial"/>
          <w:bCs/>
          <w:sz w:val="24"/>
          <w:szCs w:val="24"/>
        </w:rPr>
        <w:t xml:space="preserve">ordningen. Av disse kan Buskerudbyen forhandle om en andel av de 42,4 mrd. kr som er satt av til belønningsmidler (17 </w:t>
      </w:r>
      <w:proofErr w:type="spellStart"/>
      <w:r w:rsidRPr="008E6DD3">
        <w:rPr>
          <w:rFonts w:cs="Arial"/>
          <w:bCs/>
          <w:sz w:val="24"/>
          <w:szCs w:val="24"/>
        </w:rPr>
        <w:t>mrd</w:t>
      </w:r>
      <w:proofErr w:type="spellEnd"/>
      <w:r w:rsidRPr="008E6DD3">
        <w:rPr>
          <w:rFonts w:cs="Arial"/>
          <w:bCs/>
          <w:sz w:val="24"/>
          <w:szCs w:val="24"/>
        </w:rPr>
        <w:t xml:space="preserve">), og til programområdemidler til kollektiv-, gang- og sykkeltiltak langs riksveg (24 </w:t>
      </w:r>
      <w:proofErr w:type="spellStart"/>
      <w:r w:rsidRPr="008E6DD3">
        <w:rPr>
          <w:rFonts w:cs="Arial"/>
          <w:bCs/>
          <w:sz w:val="24"/>
          <w:szCs w:val="24"/>
        </w:rPr>
        <w:t>mrd</w:t>
      </w:r>
      <w:proofErr w:type="spellEnd"/>
      <w:r w:rsidRPr="008E6DD3">
        <w:rPr>
          <w:rFonts w:cs="Arial"/>
          <w:bCs/>
          <w:sz w:val="24"/>
          <w:szCs w:val="24"/>
        </w:rPr>
        <w:t xml:space="preserve">) og til utvikling av stasjoner og knutepunkt på jernbanenettet (1 </w:t>
      </w:r>
      <w:proofErr w:type="spellStart"/>
      <w:r w:rsidRPr="008E6DD3">
        <w:rPr>
          <w:rFonts w:cs="Arial"/>
          <w:bCs/>
          <w:sz w:val="24"/>
          <w:szCs w:val="24"/>
        </w:rPr>
        <w:t>mrd</w:t>
      </w:r>
      <w:proofErr w:type="spellEnd"/>
      <w:r w:rsidRPr="008E6DD3">
        <w:rPr>
          <w:rFonts w:cs="Arial"/>
          <w:bCs/>
          <w:sz w:val="24"/>
          <w:szCs w:val="24"/>
        </w:rPr>
        <w:t xml:space="preserve">). </w:t>
      </w:r>
      <w:r w:rsidRPr="008E6DD3">
        <w:rPr>
          <w:color w:val="000000" w:themeColor="text1"/>
          <w:sz w:val="24"/>
          <w:szCs w:val="24"/>
        </w:rPr>
        <w:t>Belønningsmidlene skal i følge gjeldende NTP fases inn i byvekstavtalene. I regjeringens avtale av 23.08. fremkommer det at dagens belønningsmidler og programområdetiltak vil samles i byvekstavtalene under en felles post for å øke fleksibiliteten i forhandlingene.</w:t>
      </w:r>
    </w:p>
    <w:p w14:paraId="67529B0E" w14:textId="77777777" w:rsidR="004628D2" w:rsidRPr="008E6DD3" w:rsidRDefault="004628D2" w:rsidP="004628D2">
      <w:pPr>
        <w:spacing w:after="0" w:line="240" w:lineRule="auto"/>
        <w:ind w:left="720"/>
        <w:rPr>
          <w:color w:val="000000" w:themeColor="text1"/>
          <w:sz w:val="24"/>
          <w:szCs w:val="24"/>
        </w:rPr>
      </w:pPr>
    </w:p>
    <w:p w14:paraId="67135D1F" w14:textId="77777777" w:rsidR="004628D2" w:rsidRPr="008E6DD3" w:rsidRDefault="004628D2" w:rsidP="004628D2">
      <w:pPr>
        <w:spacing w:after="0" w:line="240" w:lineRule="auto"/>
        <w:ind w:left="720"/>
        <w:rPr>
          <w:iCs/>
          <w:color w:val="000000" w:themeColor="text1"/>
          <w:sz w:val="24"/>
          <w:szCs w:val="24"/>
        </w:rPr>
      </w:pPr>
      <w:r w:rsidRPr="008E6DD3">
        <w:rPr>
          <w:bCs/>
          <w:color w:val="000000" w:themeColor="text1"/>
          <w:sz w:val="24"/>
          <w:szCs w:val="24"/>
        </w:rPr>
        <w:t xml:space="preserve">Midlene som er satt av i NTP til byvekstavtaler representerer en mulighet til å etablere mer langsiktige rammer for arealutvikling og finansiering av viktige samferdselstiltak i Buskerudbyen. </w:t>
      </w:r>
      <w:r w:rsidRPr="008E6DD3">
        <w:rPr>
          <w:color w:val="000000" w:themeColor="text1"/>
          <w:sz w:val="24"/>
          <w:szCs w:val="24"/>
        </w:rPr>
        <w:t xml:space="preserve">Det bør derfor settes i gang et </w:t>
      </w:r>
      <w:r w:rsidRPr="008E6DD3">
        <w:rPr>
          <w:iCs/>
          <w:color w:val="000000" w:themeColor="text1"/>
          <w:sz w:val="24"/>
          <w:szCs w:val="24"/>
        </w:rPr>
        <w:t xml:space="preserve">arbeid med å klargjøre rammer og føringer for en eventuell byvekstavtale for Buskerudbyen, og forberede grunnlaget for aktuelle tiltak i eventuelle forhandlinger med staten. </w:t>
      </w:r>
    </w:p>
    <w:p w14:paraId="6CE863D2" w14:textId="77777777" w:rsidR="004628D2" w:rsidRPr="008E6DD3" w:rsidRDefault="004628D2" w:rsidP="004628D2">
      <w:pPr>
        <w:spacing w:after="0" w:line="240" w:lineRule="auto"/>
        <w:ind w:left="720"/>
        <w:rPr>
          <w:color w:val="000000" w:themeColor="text1"/>
          <w:sz w:val="24"/>
          <w:szCs w:val="24"/>
        </w:rPr>
      </w:pPr>
    </w:p>
    <w:p w14:paraId="2A4A6F45" w14:textId="77777777" w:rsidR="004628D2" w:rsidRPr="008E6DD3" w:rsidRDefault="004628D2" w:rsidP="004628D2">
      <w:pPr>
        <w:numPr>
          <w:ilvl w:val="0"/>
          <w:numId w:val="18"/>
        </w:numPr>
        <w:spacing w:after="0"/>
        <w:rPr>
          <w:color w:val="000000" w:themeColor="text1"/>
          <w:sz w:val="24"/>
          <w:szCs w:val="24"/>
        </w:rPr>
      </w:pPr>
      <w:r w:rsidRPr="008E6DD3">
        <w:rPr>
          <w:rFonts w:cs="Arial"/>
          <w:bCs/>
          <w:color w:val="000000" w:themeColor="text1"/>
          <w:sz w:val="24"/>
          <w:szCs w:val="24"/>
          <w:u w:val="single"/>
        </w:rPr>
        <w:t>Nasjonal transportplan.</w:t>
      </w:r>
      <w:r w:rsidRPr="008E6DD3">
        <w:rPr>
          <w:rFonts w:cs="Arial"/>
          <w:bCs/>
          <w:color w:val="000000" w:themeColor="text1"/>
          <w:sz w:val="24"/>
          <w:szCs w:val="24"/>
        </w:rPr>
        <w:t xml:space="preserve"> Felles innspill og posisjonering i Nasjonal transportplan 2022-2033 for satsing på veg, kollektivtransport, sykkel, gange og forsterket jernbanetilbud i Buskerudbyen, inkl. stasjons- og knutepunktutvikling. </w:t>
      </w:r>
    </w:p>
    <w:p w14:paraId="049B66D6" w14:textId="77777777" w:rsidR="004628D2" w:rsidRPr="008E6DD3" w:rsidRDefault="004628D2" w:rsidP="004628D2">
      <w:pPr>
        <w:spacing w:after="0"/>
        <w:ind w:left="720"/>
        <w:rPr>
          <w:color w:val="000000" w:themeColor="text1"/>
          <w:sz w:val="24"/>
          <w:szCs w:val="24"/>
        </w:rPr>
      </w:pPr>
    </w:p>
    <w:p w14:paraId="58C4DF21" w14:textId="77777777" w:rsidR="004628D2" w:rsidRPr="008E6DD3" w:rsidRDefault="004628D2" w:rsidP="004628D2">
      <w:pPr>
        <w:numPr>
          <w:ilvl w:val="0"/>
          <w:numId w:val="18"/>
        </w:numPr>
        <w:spacing w:after="0"/>
        <w:rPr>
          <w:color w:val="000000" w:themeColor="text1"/>
          <w:sz w:val="24"/>
          <w:szCs w:val="24"/>
        </w:rPr>
      </w:pPr>
      <w:r w:rsidRPr="008E6DD3">
        <w:rPr>
          <w:rFonts w:cs="Arial"/>
          <w:bCs/>
          <w:color w:val="000000" w:themeColor="text1"/>
          <w:sz w:val="24"/>
          <w:szCs w:val="24"/>
          <w:u w:val="single"/>
        </w:rPr>
        <w:t>Areal- og transportplan Buskerudbyen.</w:t>
      </w:r>
      <w:r w:rsidRPr="008E6DD3">
        <w:rPr>
          <w:rFonts w:cs="Arial"/>
          <w:bCs/>
          <w:color w:val="000000" w:themeColor="text1"/>
          <w:sz w:val="24"/>
          <w:szCs w:val="24"/>
        </w:rPr>
        <w:t xml:space="preserve"> Oppfølging og eventuelt rullering av vedtatt Areal- og transportplan 2013-2023 for Buskerudbyen. En felles areal- og transportplan vil være et viktig grunnlag for en eventuell byvekstavtale. </w:t>
      </w:r>
    </w:p>
    <w:p w14:paraId="13B0E875" w14:textId="77777777" w:rsidR="004628D2" w:rsidRPr="008E6DD3" w:rsidRDefault="004628D2" w:rsidP="004628D2">
      <w:pPr>
        <w:spacing w:after="0"/>
        <w:ind w:left="720"/>
        <w:rPr>
          <w:color w:val="000000" w:themeColor="text1"/>
          <w:sz w:val="24"/>
          <w:szCs w:val="24"/>
        </w:rPr>
      </w:pPr>
    </w:p>
    <w:p w14:paraId="04D28076" w14:textId="77777777" w:rsidR="004628D2" w:rsidRPr="008E6DD3" w:rsidRDefault="004628D2" w:rsidP="004628D2">
      <w:pPr>
        <w:numPr>
          <w:ilvl w:val="0"/>
          <w:numId w:val="18"/>
        </w:numPr>
        <w:spacing w:after="0"/>
        <w:rPr>
          <w:rFonts w:cs="Arial"/>
          <w:bCs/>
          <w:color w:val="000000" w:themeColor="text1"/>
          <w:sz w:val="24"/>
          <w:szCs w:val="24"/>
        </w:rPr>
      </w:pPr>
      <w:r w:rsidRPr="008E6DD3">
        <w:rPr>
          <w:rFonts w:cs="Arial"/>
          <w:bCs/>
          <w:color w:val="000000" w:themeColor="text1"/>
          <w:sz w:val="24"/>
          <w:szCs w:val="24"/>
          <w:u w:val="single"/>
        </w:rPr>
        <w:t>Arealtilskudd.</w:t>
      </w:r>
      <w:r w:rsidRPr="008E6DD3">
        <w:rPr>
          <w:rFonts w:cs="Arial"/>
          <w:bCs/>
          <w:color w:val="000000" w:themeColor="text1"/>
          <w:sz w:val="24"/>
          <w:szCs w:val="24"/>
        </w:rPr>
        <w:t xml:space="preserve"> Buskerudbyen er blant ni prioriterte byområder som kan søke om tilskudd til arbeid med arealtiltak fra Kommunal- og moderniseringsdepartementet. Buskerudbyen har blitt tildelt 1,7 millioner i 2018 og 1,8 millioner i 2019 til planarbeid i prioriterte utviklingsområder.  </w:t>
      </w:r>
    </w:p>
    <w:p w14:paraId="1A96EBF0" w14:textId="77777777" w:rsidR="004628D2" w:rsidRPr="008E6DD3" w:rsidRDefault="004628D2" w:rsidP="004628D2">
      <w:pPr>
        <w:spacing w:after="0"/>
        <w:ind w:left="720"/>
        <w:rPr>
          <w:rFonts w:cs="Arial"/>
          <w:bCs/>
          <w:color w:val="000000" w:themeColor="text1"/>
          <w:sz w:val="24"/>
          <w:szCs w:val="24"/>
        </w:rPr>
      </w:pPr>
    </w:p>
    <w:p w14:paraId="2AE60B17" w14:textId="77777777" w:rsidR="004628D2" w:rsidRPr="008E6DD3" w:rsidRDefault="004628D2" w:rsidP="004628D2">
      <w:pPr>
        <w:numPr>
          <w:ilvl w:val="0"/>
          <w:numId w:val="18"/>
        </w:numPr>
        <w:spacing w:after="0"/>
        <w:rPr>
          <w:color w:val="000000" w:themeColor="text1"/>
          <w:sz w:val="24"/>
          <w:szCs w:val="24"/>
        </w:rPr>
      </w:pPr>
      <w:r w:rsidRPr="008E6DD3">
        <w:rPr>
          <w:color w:val="000000" w:themeColor="text1"/>
          <w:sz w:val="24"/>
          <w:szCs w:val="24"/>
          <w:u w:val="single"/>
        </w:rPr>
        <w:t>Mulighetsstudier</w:t>
      </w:r>
      <w:r w:rsidRPr="008E6DD3">
        <w:rPr>
          <w:color w:val="000000" w:themeColor="text1"/>
          <w:sz w:val="24"/>
          <w:szCs w:val="24"/>
        </w:rPr>
        <w:t xml:space="preserve"> for aktuelle enkeltprosjekter.</w:t>
      </w:r>
    </w:p>
    <w:p w14:paraId="56442DF9" w14:textId="77777777" w:rsidR="004628D2" w:rsidRPr="008E6DD3" w:rsidRDefault="004628D2" w:rsidP="004628D2">
      <w:pPr>
        <w:spacing w:after="0"/>
        <w:ind w:left="720"/>
        <w:rPr>
          <w:color w:val="000000" w:themeColor="text1"/>
          <w:sz w:val="24"/>
          <w:szCs w:val="24"/>
        </w:rPr>
      </w:pPr>
    </w:p>
    <w:p w14:paraId="10A48147" w14:textId="77777777" w:rsidR="004628D2" w:rsidRPr="008E6DD3" w:rsidRDefault="004628D2" w:rsidP="004628D2">
      <w:pPr>
        <w:numPr>
          <w:ilvl w:val="0"/>
          <w:numId w:val="18"/>
        </w:numPr>
        <w:spacing w:after="0"/>
        <w:rPr>
          <w:color w:val="000000" w:themeColor="text1"/>
          <w:sz w:val="24"/>
          <w:szCs w:val="24"/>
        </w:rPr>
      </w:pPr>
      <w:r w:rsidRPr="008E6DD3">
        <w:rPr>
          <w:color w:val="000000" w:themeColor="text1"/>
          <w:sz w:val="24"/>
          <w:szCs w:val="24"/>
          <w:u w:val="single"/>
        </w:rPr>
        <w:t>Ny teknologi.</w:t>
      </w:r>
      <w:r w:rsidRPr="008E6DD3">
        <w:rPr>
          <w:color w:val="000000" w:themeColor="text1"/>
          <w:sz w:val="24"/>
          <w:szCs w:val="24"/>
        </w:rPr>
        <w:t xml:space="preserve"> Ny teknolog kan gi smart byutvikling og bedre utnyttelse av eksisterende transporttilbud. Dette er omtalt i gjeldende NTP og sist i ekspertrapporten “Teknologi for bærekraftig bevegelsesfrihet og mobilitet” bestilt av Samferdselsdepartementet.  Det vurderes som viktig å se nærmere på hva dette kan bety for Buskerudbyen. Ny teknologi og </w:t>
      </w:r>
      <w:proofErr w:type="spellStart"/>
      <w:r w:rsidRPr="008E6DD3">
        <w:rPr>
          <w:color w:val="000000" w:themeColor="text1"/>
          <w:sz w:val="24"/>
          <w:szCs w:val="24"/>
        </w:rPr>
        <w:t>smartby</w:t>
      </w:r>
      <w:proofErr w:type="spellEnd"/>
      <w:r w:rsidRPr="008E6DD3">
        <w:rPr>
          <w:color w:val="000000" w:themeColor="text1"/>
          <w:sz w:val="24"/>
          <w:szCs w:val="24"/>
        </w:rPr>
        <w:t xml:space="preserve">-utvikling er et strategisk viktig område i NTP og det er ventet økt satsing på dette i neste NTP. Buskerudbyen vil med Kongsbergmiljøet kunne ha potensiale for å innta en ledende posisjon nasjonalt i gjennomføring av pilotprosjekter for bruk av ny teknologi og </w:t>
      </w:r>
      <w:proofErr w:type="spellStart"/>
      <w:r w:rsidRPr="008E6DD3">
        <w:rPr>
          <w:color w:val="000000" w:themeColor="text1"/>
          <w:sz w:val="24"/>
          <w:szCs w:val="24"/>
        </w:rPr>
        <w:t>smartby</w:t>
      </w:r>
      <w:proofErr w:type="spellEnd"/>
      <w:r w:rsidRPr="008E6DD3">
        <w:rPr>
          <w:color w:val="000000" w:themeColor="text1"/>
          <w:sz w:val="24"/>
          <w:szCs w:val="24"/>
        </w:rPr>
        <w:t>-løsninger. Dette kan spilles inn i NTP-prosessene. Eksempler på aktuelle prosjekter i Buskerudbyen kan være:</w:t>
      </w:r>
    </w:p>
    <w:p w14:paraId="12002FC7"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Bedre utnyttelse av eksisterende vegkapasitet med dynamisk feltstyring f eks reversible felt/feltprioritering</w:t>
      </w:r>
    </w:p>
    <w:p w14:paraId="2C359480"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Tilrettelegge for bedre tilgjengelighet og fleksibel mobilitet til nytt sykehus, blant annet gjennom å gjøre kollektivtransport, sykkel og gange mer attraktivt og ved å ta i bruk ny teknologi og dele-/mikromobilitet eller ferjeløsning.</w:t>
      </w:r>
    </w:p>
    <w:p w14:paraId="1E8EB69D"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Dynamisk tilfartskontroll på sideveger/i kryss for å prioritere kollektivtrafikk og styre trafikkavvikling.</w:t>
      </w:r>
    </w:p>
    <w:p w14:paraId="64005CC8"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lastRenderedPageBreak/>
        <w:t xml:space="preserve">Knutepunktutvikling/jernbanestasjoner: ny teknologi, mikromobilitet, «last </w:t>
      </w:r>
      <w:proofErr w:type="spellStart"/>
      <w:r w:rsidRPr="008E6DD3">
        <w:rPr>
          <w:color w:val="000000" w:themeColor="text1"/>
          <w:sz w:val="24"/>
          <w:szCs w:val="24"/>
        </w:rPr>
        <w:t>mile</w:t>
      </w:r>
      <w:proofErr w:type="spellEnd"/>
      <w:r w:rsidRPr="008E6DD3">
        <w:rPr>
          <w:color w:val="000000" w:themeColor="text1"/>
          <w:sz w:val="24"/>
          <w:szCs w:val="24"/>
        </w:rPr>
        <w:t>» og delingsløsninger for å gjøre kollektivtrafikk mer attraktivt som reisemiddel.</w:t>
      </w:r>
    </w:p>
    <w:p w14:paraId="7CF443E3"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Elektrifisering av bussparken</w:t>
      </w:r>
    </w:p>
    <w:p w14:paraId="41DD567F"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Mobilitetspunkt ved knutepunkter i kollektivtransportsystemet, og for eksempel ved innfartsparkeringer og barnehager.</w:t>
      </w:r>
    </w:p>
    <w:p w14:paraId="634C29DD"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 xml:space="preserve">Samordning av billettløsninger og transportløsninger for sømløse reiser </w:t>
      </w:r>
    </w:p>
    <w:p w14:paraId="7BEEFA6B"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Utprøving av selvgående feiemaskin for gang- og sykkelveger</w:t>
      </w:r>
    </w:p>
    <w:p w14:paraId="1A09D3BC" w14:textId="77777777" w:rsidR="004628D2" w:rsidRPr="008E6DD3" w:rsidRDefault="004628D2" w:rsidP="004628D2">
      <w:pPr>
        <w:numPr>
          <w:ilvl w:val="1"/>
          <w:numId w:val="18"/>
        </w:numPr>
        <w:spacing w:after="0"/>
        <w:rPr>
          <w:color w:val="000000" w:themeColor="text1"/>
          <w:sz w:val="24"/>
          <w:szCs w:val="24"/>
        </w:rPr>
      </w:pPr>
      <w:proofErr w:type="spellStart"/>
      <w:r w:rsidRPr="008E6DD3">
        <w:rPr>
          <w:color w:val="000000" w:themeColor="text1"/>
          <w:sz w:val="24"/>
          <w:szCs w:val="24"/>
        </w:rPr>
        <w:t>Miljødashboard</w:t>
      </w:r>
      <w:proofErr w:type="spellEnd"/>
      <w:r w:rsidRPr="008E6DD3">
        <w:rPr>
          <w:color w:val="000000" w:themeColor="text1"/>
          <w:sz w:val="24"/>
          <w:szCs w:val="24"/>
        </w:rPr>
        <w:t>, etter modell fra smartere transport Bodø, for å bevisstgjøre og engasjere innbyggere og virksomheter til å velge mer miljøvennlige transportformer.</w:t>
      </w:r>
    </w:p>
    <w:p w14:paraId="060C8654"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Smart varelevering i byområder</w:t>
      </w:r>
    </w:p>
    <w:p w14:paraId="2989EC61"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 xml:space="preserve">Samarbeid med næringslivet om miljøvennlig transport </w:t>
      </w:r>
    </w:p>
    <w:p w14:paraId="2B3E10FE"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Sensorbasert parkeringsteknologi</w:t>
      </w:r>
    </w:p>
    <w:p w14:paraId="071EAC41" w14:textId="77777777" w:rsidR="004628D2" w:rsidRPr="008E6DD3" w:rsidRDefault="004628D2" w:rsidP="004628D2">
      <w:pPr>
        <w:numPr>
          <w:ilvl w:val="1"/>
          <w:numId w:val="18"/>
        </w:numPr>
        <w:spacing w:after="0"/>
        <w:rPr>
          <w:color w:val="000000" w:themeColor="text1"/>
          <w:sz w:val="24"/>
          <w:szCs w:val="24"/>
        </w:rPr>
      </w:pPr>
      <w:r w:rsidRPr="008E6DD3">
        <w:rPr>
          <w:color w:val="000000" w:themeColor="text1"/>
          <w:sz w:val="24"/>
          <w:szCs w:val="24"/>
        </w:rPr>
        <w:t>Autonome transportmidler</w:t>
      </w:r>
    </w:p>
    <w:p w14:paraId="3EC2F422" w14:textId="77777777" w:rsidR="004628D2" w:rsidRPr="008E6DD3" w:rsidRDefault="004628D2" w:rsidP="004628D2">
      <w:pPr>
        <w:spacing w:after="0"/>
        <w:ind w:left="1440"/>
        <w:rPr>
          <w:color w:val="000000" w:themeColor="text1"/>
          <w:sz w:val="24"/>
          <w:szCs w:val="24"/>
        </w:rPr>
      </w:pPr>
    </w:p>
    <w:p w14:paraId="581C90DF" w14:textId="77777777" w:rsidR="004628D2" w:rsidRPr="008E6DD3" w:rsidRDefault="004628D2" w:rsidP="004628D2">
      <w:pPr>
        <w:numPr>
          <w:ilvl w:val="0"/>
          <w:numId w:val="18"/>
        </w:numPr>
        <w:spacing w:after="0"/>
        <w:rPr>
          <w:rFonts w:cs="Arial"/>
          <w:bCs/>
          <w:color w:val="000000" w:themeColor="text1"/>
          <w:sz w:val="24"/>
          <w:szCs w:val="24"/>
        </w:rPr>
      </w:pPr>
      <w:r w:rsidRPr="008E6DD3">
        <w:rPr>
          <w:rFonts w:cs="Arial"/>
          <w:bCs/>
          <w:color w:val="000000" w:themeColor="text1"/>
          <w:sz w:val="24"/>
          <w:szCs w:val="24"/>
          <w:u w:val="single"/>
        </w:rPr>
        <w:t>Felles kunnskapsgrunnlag.</w:t>
      </w:r>
      <w:r w:rsidRPr="008E6DD3">
        <w:rPr>
          <w:rFonts w:cs="Arial"/>
          <w:bCs/>
          <w:color w:val="000000" w:themeColor="text1"/>
          <w:sz w:val="24"/>
          <w:szCs w:val="24"/>
        </w:rPr>
        <w:t xml:space="preserve"> For eksempel:</w:t>
      </w:r>
    </w:p>
    <w:p w14:paraId="5AEE90A7" w14:textId="77777777" w:rsidR="004628D2" w:rsidRPr="008E6DD3" w:rsidRDefault="004628D2" w:rsidP="004628D2">
      <w:pPr>
        <w:numPr>
          <w:ilvl w:val="1"/>
          <w:numId w:val="18"/>
        </w:numPr>
        <w:spacing w:after="0"/>
        <w:rPr>
          <w:rFonts w:cs="Arial"/>
          <w:bCs/>
          <w:color w:val="000000" w:themeColor="text1"/>
          <w:sz w:val="24"/>
          <w:szCs w:val="24"/>
        </w:rPr>
      </w:pPr>
      <w:r w:rsidRPr="008E6DD3">
        <w:rPr>
          <w:rFonts w:cs="Arial"/>
          <w:bCs/>
          <w:color w:val="000000" w:themeColor="text1"/>
          <w:sz w:val="24"/>
          <w:szCs w:val="24"/>
        </w:rPr>
        <w:t>Trafikkdata for å følge utvikling og måloppnåelse</w:t>
      </w:r>
    </w:p>
    <w:p w14:paraId="0D30481D" w14:textId="77777777" w:rsidR="004628D2" w:rsidRPr="008E6DD3" w:rsidRDefault="004628D2" w:rsidP="004628D2">
      <w:pPr>
        <w:numPr>
          <w:ilvl w:val="1"/>
          <w:numId w:val="18"/>
        </w:numPr>
        <w:spacing w:after="0"/>
        <w:rPr>
          <w:rFonts w:cs="Arial"/>
          <w:bCs/>
          <w:color w:val="000000" w:themeColor="text1"/>
          <w:sz w:val="24"/>
          <w:szCs w:val="24"/>
        </w:rPr>
      </w:pPr>
      <w:r w:rsidRPr="008E6DD3">
        <w:rPr>
          <w:rFonts w:cs="Arial"/>
          <w:bCs/>
          <w:color w:val="000000" w:themeColor="text1"/>
          <w:sz w:val="24"/>
          <w:szCs w:val="24"/>
        </w:rPr>
        <w:t>Varehandelsanalyse</w:t>
      </w:r>
    </w:p>
    <w:p w14:paraId="104B342A" w14:textId="77777777" w:rsidR="004628D2" w:rsidRPr="008E6DD3" w:rsidRDefault="004628D2" w:rsidP="004628D2">
      <w:pPr>
        <w:numPr>
          <w:ilvl w:val="1"/>
          <w:numId w:val="18"/>
        </w:numPr>
        <w:spacing w:after="0"/>
        <w:rPr>
          <w:rFonts w:cs="Arial"/>
          <w:bCs/>
          <w:color w:val="000000" w:themeColor="text1"/>
          <w:sz w:val="24"/>
          <w:szCs w:val="24"/>
        </w:rPr>
      </w:pPr>
      <w:r w:rsidRPr="008E6DD3">
        <w:rPr>
          <w:rFonts w:cs="Arial"/>
          <w:bCs/>
          <w:color w:val="000000" w:themeColor="text1"/>
          <w:sz w:val="24"/>
          <w:szCs w:val="24"/>
        </w:rPr>
        <w:t>Køkostnader og fremkommelighet for næringslivets transporter</w:t>
      </w:r>
    </w:p>
    <w:p w14:paraId="0C2FF56D" w14:textId="06C8A8E4" w:rsidR="00BC5873" w:rsidRPr="008E6DD3" w:rsidRDefault="004628D2" w:rsidP="004628D2">
      <w:pPr>
        <w:spacing w:before="100" w:beforeAutospacing="1" w:after="240"/>
        <w:rPr>
          <w:rFonts w:cs="Arial"/>
          <w:bCs/>
          <w:i/>
          <w:sz w:val="24"/>
          <w:szCs w:val="24"/>
        </w:rPr>
      </w:pPr>
      <w:r w:rsidRPr="008E6DD3">
        <w:rPr>
          <w:rFonts w:cs="Arial"/>
          <w:b/>
          <w:i/>
          <w:sz w:val="24"/>
          <w:szCs w:val="24"/>
        </w:rPr>
        <w:t>Forslag til konklusjon:</w:t>
      </w:r>
      <w:r w:rsidRPr="008E6DD3">
        <w:rPr>
          <w:rFonts w:cs="Arial"/>
          <w:i/>
          <w:sz w:val="24"/>
          <w:szCs w:val="24"/>
        </w:rPr>
        <w:t xml:space="preserve"> </w:t>
      </w:r>
      <w:r w:rsidRPr="008E6DD3">
        <w:rPr>
          <w:rFonts w:cs="Arial"/>
          <w:bCs/>
          <w:i/>
          <w:sz w:val="24"/>
          <w:szCs w:val="24"/>
          <w:lang w:eastAsia="nb-NO"/>
        </w:rPr>
        <w:t>ATM-utvalget anbefaler at det arbeides videre f</w:t>
      </w:r>
      <w:r w:rsidRPr="008E6DD3">
        <w:rPr>
          <w:rFonts w:cs="Arial"/>
          <w:bCs/>
          <w:i/>
          <w:sz w:val="24"/>
          <w:szCs w:val="24"/>
        </w:rPr>
        <w:t xml:space="preserve">or å nå målene og løse utfordringene i Buskerudbyen uten </w:t>
      </w:r>
      <w:proofErr w:type="spellStart"/>
      <w:r w:rsidRPr="008E6DD3">
        <w:rPr>
          <w:rFonts w:cs="Arial"/>
          <w:bCs/>
          <w:i/>
          <w:sz w:val="24"/>
          <w:szCs w:val="24"/>
        </w:rPr>
        <w:t>Buskerudbypakke</w:t>
      </w:r>
      <w:proofErr w:type="spellEnd"/>
      <w:r w:rsidRPr="008E6DD3">
        <w:rPr>
          <w:rFonts w:cs="Arial"/>
          <w:bCs/>
          <w:i/>
          <w:sz w:val="24"/>
          <w:szCs w:val="24"/>
        </w:rPr>
        <w:t xml:space="preserve"> 2</w:t>
      </w:r>
      <w:r w:rsidRPr="008E6DD3">
        <w:rPr>
          <w:rFonts w:cs="Arial"/>
          <w:bCs/>
          <w:i/>
          <w:sz w:val="24"/>
          <w:szCs w:val="24"/>
          <w:lang w:eastAsia="nb-NO"/>
        </w:rPr>
        <w:t xml:space="preserve">. Det bør settes i gang et </w:t>
      </w:r>
      <w:r w:rsidRPr="008E6DD3">
        <w:rPr>
          <w:rFonts w:cs="Arial"/>
          <w:bCs/>
          <w:i/>
          <w:iCs/>
          <w:sz w:val="24"/>
          <w:szCs w:val="24"/>
          <w:lang w:eastAsia="nb-NO"/>
        </w:rPr>
        <w:t xml:space="preserve">arbeid med å klargjøre rammer og føringer for en eventuell byvekstavtale for Buskerudbyen. Det anbefales at det også ses nærmere på aktuelle tiltak i eventuelle forhandlinger med staten. </w:t>
      </w:r>
      <w:r w:rsidRPr="008E6DD3">
        <w:rPr>
          <w:rFonts w:cs="Arial"/>
          <w:bCs/>
          <w:i/>
          <w:sz w:val="24"/>
          <w:szCs w:val="24"/>
          <w:lang w:eastAsia="nb-NO"/>
        </w:rPr>
        <w:t xml:space="preserve">De nyvalgte politikerne tar endelig stilling til satsings- og tiltaksområder omtalt i saken og til videre framdrift. </w:t>
      </w:r>
    </w:p>
    <w:p w14:paraId="438C4683" w14:textId="20E09123" w:rsidR="00220C62" w:rsidRPr="00756E55" w:rsidRDefault="00825914" w:rsidP="00E81D76">
      <w:pPr>
        <w:rPr>
          <w:rFonts w:cs="Arial"/>
          <w:b/>
          <w:sz w:val="24"/>
          <w:szCs w:val="24"/>
        </w:rPr>
      </w:pPr>
      <w:r>
        <w:rPr>
          <w:rFonts w:eastAsia="Times New Roman" w:cs="Arial"/>
          <w:b/>
          <w:sz w:val="32"/>
          <w:szCs w:val="32"/>
        </w:rPr>
        <w:t>Sak 32</w:t>
      </w:r>
      <w:r w:rsidR="00EC1A49" w:rsidRPr="00650FD3">
        <w:rPr>
          <w:rFonts w:eastAsia="Times New Roman" w:cs="Arial"/>
          <w:b/>
          <w:sz w:val="32"/>
          <w:szCs w:val="32"/>
        </w:rPr>
        <w:t xml:space="preserve">/19 </w:t>
      </w:r>
      <w:r w:rsidR="00F6437D" w:rsidRPr="00650FD3">
        <w:rPr>
          <w:rFonts w:cs="Arial"/>
          <w:b/>
          <w:bCs/>
          <w:sz w:val="32"/>
          <w:szCs w:val="32"/>
          <w:lang w:eastAsia="nb-NO"/>
        </w:rPr>
        <w:t xml:space="preserve">Status </w:t>
      </w:r>
      <w:r w:rsidR="00B66D7F" w:rsidRPr="00650FD3">
        <w:rPr>
          <w:rFonts w:eastAsia="Times New Roman" w:cs="Arial"/>
          <w:sz w:val="24"/>
          <w:szCs w:val="24"/>
        </w:rPr>
        <w:br/>
      </w:r>
      <w:r w:rsidR="00B66D7F" w:rsidRPr="00650FD3">
        <w:rPr>
          <w:rFonts w:cs="Arial"/>
          <w:b/>
          <w:sz w:val="24"/>
          <w:szCs w:val="24"/>
        </w:rPr>
        <w:t>Svar fra SD på rapportering belønningsmidler 2018</w:t>
      </w:r>
      <w:r w:rsidR="00220C62" w:rsidRPr="00650FD3">
        <w:rPr>
          <w:rFonts w:cs="Arial"/>
          <w:b/>
          <w:sz w:val="24"/>
          <w:szCs w:val="24"/>
        </w:rPr>
        <w:br/>
      </w:r>
      <w:proofErr w:type="spellStart"/>
      <w:r w:rsidR="00220C62" w:rsidRPr="004818AF">
        <w:rPr>
          <w:rFonts w:cs="Arial"/>
          <w:color w:val="000000"/>
          <w:sz w:val="24"/>
          <w:szCs w:val="24"/>
        </w:rPr>
        <w:t>Buskerudbysamarbeidet</w:t>
      </w:r>
      <w:proofErr w:type="spellEnd"/>
      <w:r w:rsidR="00220C62" w:rsidRPr="004818AF">
        <w:rPr>
          <w:rFonts w:cs="Arial"/>
          <w:color w:val="000000"/>
          <w:sz w:val="24"/>
          <w:szCs w:val="24"/>
        </w:rPr>
        <w:t xml:space="preserve"> fikk svar fra Samferdselsdepartementet </w:t>
      </w:r>
      <w:r w:rsidR="00EC2EB8" w:rsidRPr="004818AF">
        <w:rPr>
          <w:rFonts w:cs="Arial"/>
          <w:color w:val="000000"/>
          <w:sz w:val="24"/>
          <w:szCs w:val="24"/>
        </w:rPr>
        <w:t xml:space="preserve">21. juni 2019 </w:t>
      </w:r>
      <w:r w:rsidR="009F6F76" w:rsidRPr="004818AF">
        <w:rPr>
          <w:rFonts w:cs="Arial"/>
          <w:color w:val="000000"/>
          <w:sz w:val="24"/>
          <w:szCs w:val="24"/>
        </w:rPr>
        <w:t>på</w:t>
      </w:r>
      <w:r w:rsidR="00220C62" w:rsidRPr="004818AF">
        <w:rPr>
          <w:rFonts w:cs="Arial"/>
          <w:color w:val="000000"/>
          <w:sz w:val="24"/>
          <w:szCs w:val="24"/>
        </w:rPr>
        <w:t xml:space="preserve"> rapportering for 2018 </w:t>
      </w:r>
      <w:r w:rsidR="00EC2EB8" w:rsidRPr="004818AF">
        <w:rPr>
          <w:rFonts w:cs="Arial"/>
          <w:color w:val="000000"/>
          <w:sz w:val="24"/>
          <w:szCs w:val="24"/>
        </w:rPr>
        <w:t>i</w:t>
      </w:r>
      <w:r w:rsidR="00220C62" w:rsidRPr="004818AF">
        <w:rPr>
          <w:rFonts w:cs="Arial"/>
          <w:color w:val="000000"/>
          <w:sz w:val="24"/>
          <w:szCs w:val="24"/>
        </w:rPr>
        <w:t xml:space="preserve"> gjeldende belønningsavtale for 2018-2019.</w:t>
      </w:r>
      <w:r w:rsidR="00194615" w:rsidRPr="004818AF">
        <w:rPr>
          <w:rFonts w:cs="Arial"/>
          <w:color w:val="000000"/>
          <w:sz w:val="24"/>
          <w:szCs w:val="24"/>
        </w:rPr>
        <w:t xml:space="preserve"> I brevet heter det:</w:t>
      </w:r>
      <w:r w:rsidR="00194615" w:rsidRPr="004818AF">
        <w:rPr>
          <w:rFonts w:cs="Arial"/>
          <w:b/>
          <w:sz w:val="24"/>
          <w:szCs w:val="24"/>
        </w:rPr>
        <w:t xml:space="preserve"> </w:t>
      </w:r>
      <w:r w:rsidR="00220C62" w:rsidRPr="004818AF">
        <w:rPr>
          <w:rFonts w:cs="Arial"/>
          <w:i/>
          <w:color w:val="000000"/>
          <w:sz w:val="24"/>
          <w:szCs w:val="24"/>
        </w:rPr>
        <w:t>Målet i belønningsavtalen med Buskerudbyen er at det skal bli bedre framkommelighet, miljø og helse i Buskerudbyen. Persontransport med bil skal ha nullvekst i avtaleperioden. Utviklingen i biltrafikken viser en svak nedgang (0,2 pst.) fra 2017 til 2018. Det har vært en vekst på 2,7 pst. i den samlede passasjerutviklingen for buss og tog i samme periode. Rapporten fra byområdet viser at biltrafikken er redusert noe og kollektivtrafikken øker. Dette er i henhold til målsettingen i inngått belønningsavtale. Departementet vil derfor betale ut de avtalefestede midlene for 2019 på 80 mill. kr i løpet av kort tid.</w:t>
      </w:r>
      <w:r w:rsidR="00756E55">
        <w:rPr>
          <w:rFonts w:cs="Arial"/>
          <w:i/>
          <w:color w:val="000000"/>
          <w:sz w:val="24"/>
          <w:szCs w:val="24"/>
        </w:rPr>
        <w:br/>
      </w:r>
      <w:proofErr w:type="spellStart"/>
      <w:r w:rsidR="00756E55">
        <w:rPr>
          <w:rFonts w:cs="Arial"/>
          <w:color w:val="000000"/>
          <w:sz w:val="24"/>
          <w:szCs w:val="24"/>
        </w:rPr>
        <w:t>Buskerudby</w:t>
      </w:r>
      <w:proofErr w:type="spellEnd"/>
      <w:r w:rsidR="00756E55">
        <w:rPr>
          <w:rFonts w:cs="Arial"/>
          <w:color w:val="000000"/>
          <w:sz w:val="24"/>
          <w:szCs w:val="24"/>
        </w:rPr>
        <w:t xml:space="preserve"> fylkeskommu</w:t>
      </w:r>
      <w:r w:rsidR="00756E55" w:rsidRPr="00756E55">
        <w:rPr>
          <w:rFonts w:cs="Arial"/>
          <w:color w:val="000000"/>
          <w:sz w:val="24"/>
          <w:szCs w:val="24"/>
        </w:rPr>
        <w:t>ne har på vegne av avtalepartnerne mottatt 2019-midlene.</w:t>
      </w:r>
    </w:p>
    <w:p w14:paraId="67B3EF89" w14:textId="77777777" w:rsidR="00194615" w:rsidRPr="00C33B6E" w:rsidRDefault="00B66D7F" w:rsidP="00194615">
      <w:pPr>
        <w:rPr>
          <w:rFonts w:eastAsia="Times New Roman" w:cs="Arial"/>
          <w:sz w:val="24"/>
          <w:szCs w:val="24"/>
          <w:lang w:eastAsia="nb-NO"/>
        </w:rPr>
      </w:pPr>
      <w:r w:rsidRPr="00650FD3">
        <w:rPr>
          <w:rFonts w:cs="Arial"/>
          <w:b/>
          <w:sz w:val="24"/>
          <w:szCs w:val="24"/>
        </w:rPr>
        <w:lastRenderedPageBreak/>
        <w:br/>
        <w:t>Omdisponering Buskerudbypakke1/belønningsmidler</w:t>
      </w:r>
      <w:r w:rsidR="00194615" w:rsidRPr="00650FD3">
        <w:rPr>
          <w:rFonts w:cs="Arial"/>
          <w:b/>
          <w:sz w:val="24"/>
          <w:szCs w:val="24"/>
        </w:rPr>
        <w:br/>
      </w:r>
      <w:r w:rsidR="00194615" w:rsidRPr="00C33B6E">
        <w:rPr>
          <w:rFonts w:eastAsia="Times New Roman" w:cs="Arial"/>
          <w:sz w:val="24"/>
          <w:szCs w:val="24"/>
          <w:lang w:eastAsia="nb-NO"/>
        </w:rPr>
        <w:t xml:space="preserve">ATM-utvalget gjorde slikt vedtak i møte 21. juni 2019 sak 26/19: </w:t>
      </w:r>
      <w:r w:rsidR="00194615" w:rsidRPr="00C33B6E">
        <w:rPr>
          <w:rFonts w:eastAsia="Times New Roman" w:cs="Arial"/>
          <w:i/>
          <w:sz w:val="24"/>
          <w:szCs w:val="24"/>
          <w:lang w:eastAsia="nb-NO"/>
        </w:rPr>
        <w:t>Administrativ styringsgruppe gis fullmakt til å omdisponere inntil 30 millioner kr. av belønningsmidlene for 2018/19 fra tiltaksområde 2-5 til tiltaksområde 1 for i størst mulig grad å sikre at dagens forsterkede busstilbud kan opprettholdes første halvår 2020. Dette i påvente av en avklaring av belønningsmidler:”</w:t>
      </w:r>
    </w:p>
    <w:p w14:paraId="015B1FB7" w14:textId="552066CC" w:rsidR="00194615" w:rsidRPr="00C33B6E" w:rsidRDefault="00194615" w:rsidP="00194615">
      <w:pPr>
        <w:rPr>
          <w:rFonts w:eastAsia="Times New Roman" w:cs="Arial"/>
          <w:b/>
          <w:sz w:val="24"/>
          <w:szCs w:val="24"/>
          <w:lang w:eastAsia="nb-NO"/>
        </w:rPr>
      </w:pPr>
      <w:r w:rsidRPr="00C33B6E">
        <w:rPr>
          <w:rFonts w:eastAsia="Times New Roman" w:cs="Arial"/>
          <w:sz w:val="24"/>
          <w:szCs w:val="24"/>
          <w:lang w:eastAsia="nb-NO"/>
        </w:rPr>
        <w:t xml:space="preserve">I </w:t>
      </w:r>
      <w:hyperlink r:id="rId11" w:anchor="se:mote/moteid:428/utvalgid:3" w:history="1">
        <w:r w:rsidRPr="00C33B6E">
          <w:rPr>
            <w:rStyle w:val="Hyperkobling"/>
            <w:rFonts w:eastAsia="Times New Roman" w:cs="Arial"/>
            <w:sz w:val="24"/>
            <w:szCs w:val="24"/>
            <w:lang w:eastAsia="nb-NO"/>
          </w:rPr>
          <w:t>sak 63/19 til Buskerud fylkesutvalg</w:t>
        </w:r>
      </w:hyperlink>
      <w:r w:rsidRPr="00C33B6E">
        <w:rPr>
          <w:rFonts w:eastAsia="Times New Roman" w:cs="Arial"/>
          <w:sz w:val="24"/>
          <w:szCs w:val="24"/>
          <w:lang w:eastAsia="nb-NO"/>
        </w:rPr>
        <w:t xml:space="preserve"> heter det at det er nødvendig med tilskudd på 26,4 mill. kr for å drifte det forsterkede busstilbudet 1. halvår 2020. Fylkesutvalget har i møte 19. august 2019 gjort slikt vedtak: “</w:t>
      </w:r>
      <w:r w:rsidRPr="00C33B6E">
        <w:rPr>
          <w:rFonts w:eastAsia="Times New Roman" w:cs="Arial"/>
          <w:i/>
          <w:sz w:val="24"/>
          <w:szCs w:val="24"/>
          <w:lang w:eastAsia="nb-NO"/>
        </w:rPr>
        <w:t xml:space="preserve">Fylkesutvalget setter av 8,4 Mill kr til fond i 2019 som skal delfinansiere forsterket bussdrift med belønningsmidler i Buskerudbyen i 1. halvår 2020. Beløpet er Buskerud fylkeskommunes andel som kommer i tillegg til </w:t>
      </w:r>
      <w:proofErr w:type="spellStart"/>
      <w:r w:rsidRPr="00C33B6E">
        <w:rPr>
          <w:rFonts w:eastAsia="Times New Roman" w:cs="Arial"/>
          <w:i/>
          <w:sz w:val="24"/>
          <w:szCs w:val="24"/>
          <w:lang w:eastAsia="nb-NO"/>
        </w:rPr>
        <w:t>Buskerudbyens</w:t>
      </w:r>
      <w:proofErr w:type="spellEnd"/>
      <w:r w:rsidRPr="00C33B6E">
        <w:rPr>
          <w:rFonts w:eastAsia="Times New Roman" w:cs="Arial"/>
          <w:i/>
          <w:sz w:val="24"/>
          <w:szCs w:val="24"/>
          <w:lang w:eastAsia="nb-NO"/>
        </w:rPr>
        <w:t xml:space="preserve"> omdisponering på 18 Mill kr. Finansiering for 2. halvår må avklares i januar 2020 og i påvente av svar på søknad om belønningsmidler”.</w:t>
      </w:r>
      <w:r w:rsidRPr="00C33B6E">
        <w:rPr>
          <w:rFonts w:eastAsia="Times New Roman" w:cs="Arial"/>
          <w:sz w:val="24"/>
          <w:szCs w:val="24"/>
          <w:lang w:eastAsia="nb-NO"/>
        </w:rPr>
        <w:t xml:space="preserve"> </w:t>
      </w:r>
    </w:p>
    <w:p w14:paraId="71EA2DCF" w14:textId="7DC07200" w:rsidR="00505CF8" w:rsidRPr="00C33B6E" w:rsidRDefault="00194615" w:rsidP="00505CF8">
      <w:pPr>
        <w:rPr>
          <w:rFonts w:cs="Arial"/>
          <w:b/>
          <w:sz w:val="24"/>
          <w:szCs w:val="24"/>
        </w:rPr>
      </w:pPr>
      <w:proofErr w:type="spellStart"/>
      <w:r w:rsidRPr="00C33B6E">
        <w:rPr>
          <w:rFonts w:cs="Arial"/>
          <w:b/>
          <w:sz w:val="24"/>
          <w:szCs w:val="24"/>
        </w:rPr>
        <w:t>Buskerudbysamarbeidets</w:t>
      </w:r>
      <w:proofErr w:type="spellEnd"/>
      <w:r w:rsidRPr="00C33B6E">
        <w:rPr>
          <w:rFonts w:cs="Arial"/>
          <w:b/>
          <w:sz w:val="24"/>
          <w:szCs w:val="24"/>
        </w:rPr>
        <w:t xml:space="preserve"> administrative styringsgruppe har i møte 30. august 2019 fattet slik konklusjon: </w:t>
      </w:r>
      <w:r w:rsidR="00505CF8" w:rsidRPr="00C33B6E">
        <w:rPr>
          <w:rFonts w:eastAsia="Times New Roman" w:cs="Arial"/>
          <w:i/>
          <w:sz w:val="24"/>
          <w:szCs w:val="24"/>
          <w:lang w:eastAsia="nb-NO"/>
        </w:rPr>
        <w:t xml:space="preserve">I henhold til ATM-utvalgets fullmakt fra møte 21. juni 2019 gjøres følgende omdisponeringer i tiltaksplan belønningsmidler 2018 og 2019: </w:t>
      </w:r>
    </w:p>
    <w:p w14:paraId="5489FFA2" w14:textId="394E20C7" w:rsidR="00505CF8" w:rsidRPr="00650FD3" w:rsidRDefault="00505CF8" w:rsidP="004628D2">
      <w:pPr>
        <w:pStyle w:val="Listeavsnitt"/>
        <w:numPr>
          <w:ilvl w:val="0"/>
          <w:numId w:val="6"/>
        </w:numPr>
        <w:rPr>
          <w:rFonts w:eastAsia="Times New Roman" w:cs="Arial"/>
          <w:i/>
          <w:lang w:eastAsia="nb-NO"/>
        </w:rPr>
      </w:pPr>
      <w:r w:rsidRPr="00650FD3">
        <w:rPr>
          <w:rFonts w:eastAsia="Times New Roman" w:cs="Arial"/>
          <w:i/>
          <w:lang w:eastAsia="nb-NO"/>
        </w:rPr>
        <w:t>Kr 18 000 000,- stilles til disposisjon for tildeling etter inndragelse av ubrukte midler fra tidligere tildelinger:</w:t>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r>
      <w:r w:rsidR="00C33B6E">
        <w:rPr>
          <w:rFonts w:eastAsia="Times New Roman" w:cs="Arial"/>
          <w:i/>
          <w:lang w:eastAsia="nb-NO"/>
        </w:rPr>
        <w:br/>
      </w:r>
      <w:r w:rsidRPr="00650FD3">
        <w:rPr>
          <w:rFonts w:eastAsia="Times New Roman" w:cs="Arial"/>
          <w:i/>
          <w:lang w:eastAsia="nb-NO"/>
        </w:rPr>
        <w:t xml:space="preserve">2019-2.1.1 </w:t>
      </w:r>
      <w:r w:rsidRPr="00650FD3">
        <w:rPr>
          <w:rFonts w:eastAsia="Times New Roman" w:cs="Arial"/>
          <w:i/>
          <w:lang w:eastAsia="nb-NO"/>
        </w:rPr>
        <w:tab/>
        <w:t>Planlegging av infrastrukturtiltak buss for BBP2 Brakerøya – Bragernes</w:t>
      </w:r>
      <w:r w:rsidRPr="00650FD3">
        <w:rPr>
          <w:rFonts w:eastAsia="Times New Roman" w:cs="Arial"/>
          <w:i/>
          <w:lang w:eastAsia="nb-NO"/>
        </w:rPr>
        <w:br/>
        <w:t xml:space="preserve">                             – </w:t>
      </w:r>
      <w:proofErr w:type="spellStart"/>
      <w:r w:rsidRPr="00650FD3">
        <w:rPr>
          <w:rFonts w:eastAsia="Times New Roman" w:cs="Arial"/>
          <w:i/>
          <w:lang w:eastAsia="nb-NO"/>
        </w:rPr>
        <w:t>Rosenkrantzgt</w:t>
      </w:r>
      <w:proofErr w:type="spellEnd"/>
      <w:r w:rsidRPr="00650FD3">
        <w:rPr>
          <w:rFonts w:eastAsia="Times New Roman" w:cs="Arial"/>
          <w:i/>
          <w:lang w:eastAsia="nb-NO"/>
        </w:rPr>
        <w:t>. – Vinnes – Mjøndalen – 5 000 000, ny bevilgning 0</w:t>
      </w:r>
      <w:r w:rsidRPr="00650FD3">
        <w:rPr>
          <w:rFonts w:eastAsia="Times New Roman" w:cs="Arial"/>
          <w:i/>
          <w:lang w:eastAsia="nb-NO"/>
        </w:rPr>
        <w:tab/>
      </w:r>
      <w:r w:rsidR="00C33B6E">
        <w:rPr>
          <w:rFonts w:eastAsia="Times New Roman" w:cs="Arial"/>
          <w:i/>
          <w:lang w:eastAsia="nb-NO"/>
        </w:rPr>
        <w:br/>
      </w:r>
      <w:r w:rsidRPr="00650FD3">
        <w:rPr>
          <w:rFonts w:eastAsia="Times New Roman" w:cs="Arial"/>
          <w:i/>
          <w:lang w:eastAsia="nb-NO"/>
        </w:rPr>
        <w:t>2018-2.1.2</w:t>
      </w:r>
      <w:r w:rsidRPr="00650FD3">
        <w:rPr>
          <w:rFonts w:eastAsia="Times New Roman" w:cs="Arial"/>
          <w:i/>
          <w:lang w:eastAsia="nb-NO"/>
        </w:rPr>
        <w:tab/>
        <w:t>Fremkommelighetstiltak Hans Hansens vei -1 500 000, ny bevilgning 0.</w:t>
      </w:r>
    </w:p>
    <w:p w14:paraId="4D75EDC2" w14:textId="77777777" w:rsidR="00C33B6E" w:rsidRDefault="00505CF8" w:rsidP="00C33B6E">
      <w:pPr>
        <w:ind w:left="2124" w:hanging="1416"/>
        <w:rPr>
          <w:rFonts w:eastAsia="Times New Roman" w:cs="Arial"/>
          <w:i/>
          <w:lang w:eastAsia="nb-NO"/>
        </w:rPr>
      </w:pPr>
      <w:r w:rsidRPr="00650FD3">
        <w:rPr>
          <w:rFonts w:eastAsia="Times New Roman" w:cs="Arial"/>
          <w:i/>
          <w:lang w:eastAsia="nb-NO"/>
        </w:rPr>
        <w:t>2018-2.2.3</w:t>
      </w:r>
      <w:r w:rsidRPr="00650FD3">
        <w:rPr>
          <w:rFonts w:eastAsia="Times New Roman" w:cs="Arial"/>
          <w:i/>
          <w:lang w:eastAsia="nb-NO"/>
        </w:rPr>
        <w:tab/>
        <w:t>Prosjektering Hokksund stasjon</w:t>
      </w:r>
      <w:r w:rsidR="00C33B6E">
        <w:rPr>
          <w:rFonts w:eastAsia="Times New Roman" w:cs="Arial"/>
          <w:i/>
          <w:lang w:eastAsia="nb-NO"/>
        </w:rPr>
        <w:t xml:space="preserve"> </w:t>
      </w:r>
      <w:proofErr w:type="spellStart"/>
      <w:r w:rsidR="00C33B6E">
        <w:rPr>
          <w:rFonts w:eastAsia="Times New Roman" w:cs="Arial"/>
          <w:i/>
          <w:lang w:eastAsia="nb-NO"/>
        </w:rPr>
        <w:t>Haugveien</w:t>
      </w:r>
      <w:proofErr w:type="spellEnd"/>
      <w:r w:rsidR="00C33B6E">
        <w:rPr>
          <w:rFonts w:eastAsia="Times New Roman" w:cs="Arial"/>
          <w:i/>
          <w:lang w:eastAsia="nb-NO"/>
        </w:rPr>
        <w:t xml:space="preserve"> – sentrum – 209 000, </w:t>
      </w:r>
      <w:r w:rsidR="00C33B6E">
        <w:rPr>
          <w:rFonts w:eastAsia="Times New Roman" w:cs="Arial"/>
          <w:i/>
          <w:lang w:eastAsia="nb-NO"/>
        </w:rPr>
        <w:br/>
      </w:r>
      <w:r w:rsidRPr="00650FD3">
        <w:rPr>
          <w:rFonts w:eastAsia="Times New Roman" w:cs="Arial"/>
          <w:i/>
          <w:lang w:eastAsia="nb-NO"/>
        </w:rPr>
        <w:t>bevilgning 791</w:t>
      </w:r>
      <w:r w:rsidR="00C33B6E">
        <w:rPr>
          <w:rFonts w:eastAsia="Times New Roman" w:cs="Arial"/>
          <w:i/>
          <w:lang w:eastAsia="nb-NO"/>
        </w:rPr>
        <w:t> </w:t>
      </w:r>
      <w:r w:rsidRPr="00650FD3">
        <w:rPr>
          <w:rFonts w:eastAsia="Times New Roman" w:cs="Arial"/>
          <w:i/>
          <w:lang w:eastAsia="nb-NO"/>
        </w:rPr>
        <w:t>000.</w:t>
      </w:r>
    </w:p>
    <w:p w14:paraId="3FEC6226" w14:textId="402F0D42" w:rsidR="00505CF8" w:rsidRPr="00650FD3" w:rsidRDefault="00C33B6E" w:rsidP="00C33B6E">
      <w:pPr>
        <w:ind w:left="2124" w:hanging="1416"/>
        <w:rPr>
          <w:rFonts w:eastAsia="Times New Roman" w:cs="Arial"/>
          <w:i/>
          <w:lang w:eastAsia="nb-NO"/>
        </w:rPr>
      </w:pPr>
      <w:r>
        <w:rPr>
          <w:rFonts w:eastAsia="Times New Roman" w:cs="Arial"/>
          <w:i/>
          <w:lang w:eastAsia="nb-NO"/>
        </w:rPr>
        <w:t xml:space="preserve"> 2018-2.2.4</w:t>
      </w:r>
      <w:r>
        <w:rPr>
          <w:rFonts w:eastAsia="Times New Roman" w:cs="Arial"/>
          <w:i/>
          <w:lang w:eastAsia="nb-NO"/>
        </w:rPr>
        <w:tab/>
      </w:r>
      <w:r w:rsidR="00505CF8" w:rsidRPr="00650FD3">
        <w:rPr>
          <w:rFonts w:eastAsia="Times New Roman" w:cs="Arial"/>
          <w:i/>
          <w:lang w:eastAsia="nb-NO"/>
        </w:rPr>
        <w:t>Planlegging rundt kollektivkn</w:t>
      </w:r>
      <w:r>
        <w:rPr>
          <w:rFonts w:eastAsia="Times New Roman" w:cs="Arial"/>
          <w:i/>
          <w:lang w:eastAsia="nb-NO"/>
        </w:rPr>
        <w:t xml:space="preserve">utepunkt Drammen – 500 000, ny </w:t>
      </w:r>
      <w:r w:rsidR="00505CF8" w:rsidRPr="00650FD3">
        <w:rPr>
          <w:rFonts w:eastAsia="Times New Roman" w:cs="Arial"/>
          <w:i/>
          <w:lang w:eastAsia="nb-NO"/>
        </w:rPr>
        <w:t>bevilgning 0.</w:t>
      </w:r>
    </w:p>
    <w:p w14:paraId="6A7E20B2" w14:textId="79311113" w:rsidR="00505CF8" w:rsidRPr="00650FD3" w:rsidRDefault="00C33B6E" w:rsidP="004628D2">
      <w:pPr>
        <w:pStyle w:val="Listeavsnitt"/>
        <w:numPr>
          <w:ilvl w:val="3"/>
          <w:numId w:val="7"/>
        </w:numPr>
        <w:rPr>
          <w:rFonts w:eastAsia="Times New Roman" w:cs="Arial"/>
          <w:i/>
          <w:lang w:eastAsia="nb-NO"/>
        </w:rPr>
      </w:pPr>
      <w:r>
        <w:rPr>
          <w:rFonts w:eastAsia="Times New Roman" w:cs="Arial"/>
          <w:i/>
          <w:lang w:eastAsia="nb-NO"/>
        </w:rPr>
        <w:t xml:space="preserve">       </w:t>
      </w:r>
      <w:r w:rsidR="00505CF8" w:rsidRPr="00650FD3">
        <w:rPr>
          <w:rFonts w:eastAsia="Times New Roman" w:cs="Arial"/>
          <w:i/>
          <w:lang w:eastAsia="nb-NO"/>
        </w:rPr>
        <w:t>Utredning – Holdeplass-standard utenom de fem prioriterte</w:t>
      </w:r>
      <w:r w:rsidR="00505CF8" w:rsidRPr="00650FD3">
        <w:rPr>
          <w:rFonts w:eastAsia="Times New Roman" w:cs="Arial"/>
          <w:i/>
          <w:lang w:eastAsia="nb-NO"/>
        </w:rPr>
        <w:br/>
        <w:t xml:space="preserve"> </w:t>
      </w:r>
      <w:r w:rsidR="00505CF8" w:rsidRPr="00650FD3">
        <w:rPr>
          <w:rFonts w:eastAsia="Times New Roman" w:cs="Arial"/>
          <w:i/>
          <w:lang w:eastAsia="nb-NO"/>
        </w:rPr>
        <w:tab/>
        <w:t>strekningene – 500 000, ny bevilging 500 000.</w:t>
      </w:r>
    </w:p>
    <w:p w14:paraId="03B94527" w14:textId="6FAAA2A3" w:rsidR="00505CF8" w:rsidRPr="00650FD3" w:rsidRDefault="00C33B6E" w:rsidP="004628D2">
      <w:pPr>
        <w:pStyle w:val="Listeavsnitt"/>
        <w:numPr>
          <w:ilvl w:val="3"/>
          <w:numId w:val="8"/>
        </w:numPr>
        <w:rPr>
          <w:rFonts w:eastAsia="Times New Roman" w:cs="Arial"/>
          <w:i/>
          <w:lang w:eastAsia="nb-NO"/>
        </w:rPr>
      </w:pPr>
      <w:r>
        <w:rPr>
          <w:rFonts w:eastAsia="Times New Roman" w:cs="Arial"/>
          <w:i/>
          <w:lang w:eastAsia="nb-NO"/>
        </w:rPr>
        <w:t xml:space="preserve">       </w:t>
      </w:r>
      <w:r w:rsidR="00505CF8" w:rsidRPr="00650FD3">
        <w:rPr>
          <w:rFonts w:eastAsia="Times New Roman" w:cs="Arial"/>
          <w:i/>
          <w:lang w:eastAsia="nb-NO"/>
        </w:rPr>
        <w:t>Trygg sykkelparkering Mjøndalen sta</w:t>
      </w:r>
      <w:r>
        <w:rPr>
          <w:rFonts w:eastAsia="Times New Roman" w:cs="Arial"/>
          <w:i/>
          <w:lang w:eastAsia="nb-NO"/>
        </w:rPr>
        <w:t xml:space="preserve">sjon – 700 000, ny bevilgning </w:t>
      </w:r>
      <w:r w:rsidR="00505CF8" w:rsidRPr="00650FD3">
        <w:rPr>
          <w:rFonts w:eastAsia="Times New Roman" w:cs="Arial"/>
          <w:i/>
          <w:lang w:eastAsia="nb-NO"/>
        </w:rPr>
        <w:t>2 200 000.</w:t>
      </w:r>
    </w:p>
    <w:p w14:paraId="759E9FA3" w14:textId="77777777" w:rsidR="00505CF8" w:rsidRPr="00650FD3" w:rsidRDefault="00505CF8" w:rsidP="00505CF8">
      <w:pPr>
        <w:ind w:left="708"/>
        <w:rPr>
          <w:rFonts w:eastAsia="Times New Roman" w:cs="Arial"/>
          <w:i/>
          <w:lang w:eastAsia="nb-NO"/>
        </w:rPr>
      </w:pPr>
      <w:r w:rsidRPr="00650FD3">
        <w:rPr>
          <w:rFonts w:eastAsia="Times New Roman" w:cs="Arial"/>
          <w:i/>
          <w:lang w:eastAsia="nb-NO"/>
        </w:rPr>
        <w:t>2019-3.1.1.1</w:t>
      </w:r>
      <w:r w:rsidRPr="00650FD3">
        <w:rPr>
          <w:rFonts w:eastAsia="Times New Roman" w:cs="Arial"/>
          <w:i/>
          <w:lang w:eastAsia="nb-NO"/>
        </w:rPr>
        <w:tab/>
      </w:r>
      <w:proofErr w:type="spellStart"/>
      <w:r w:rsidRPr="00650FD3">
        <w:rPr>
          <w:rFonts w:eastAsia="Times New Roman" w:cs="Arial"/>
          <w:i/>
          <w:lang w:eastAsia="nb-NO"/>
        </w:rPr>
        <w:t>Fv</w:t>
      </w:r>
      <w:proofErr w:type="spellEnd"/>
      <w:r w:rsidRPr="00650FD3">
        <w:rPr>
          <w:rFonts w:eastAsia="Times New Roman" w:cs="Arial"/>
          <w:i/>
          <w:lang w:eastAsia="nb-NO"/>
        </w:rPr>
        <w:t xml:space="preserve"> 36 Konnerudgata (Seterveien – Grønland). Forprosjekt.</w:t>
      </w:r>
      <w:r w:rsidRPr="00650FD3">
        <w:rPr>
          <w:rFonts w:eastAsia="Times New Roman" w:cs="Arial"/>
          <w:i/>
          <w:lang w:eastAsia="nb-NO"/>
        </w:rPr>
        <w:br/>
        <w:t xml:space="preserve"> </w:t>
      </w:r>
      <w:r w:rsidRPr="00650FD3">
        <w:rPr>
          <w:rFonts w:eastAsia="Times New Roman" w:cs="Arial"/>
          <w:i/>
          <w:lang w:eastAsia="nb-NO"/>
        </w:rPr>
        <w:tab/>
      </w:r>
      <w:r w:rsidRPr="00650FD3">
        <w:rPr>
          <w:rFonts w:eastAsia="Times New Roman" w:cs="Arial"/>
          <w:i/>
          <w:lang w:eastAsia="nb-NO"/>
        </w:rPr>
        <w:tab/>
        <w:t>- 2 000 000, ny bevilging 0</w:t>
      </w:r>
      <w:r w:rsidRPr="00650FD3">
        <w:rPr>
          <w:rFonts w:eastAsia="Times New Roman" w:cs="Arial"/>
          <w:i/>
          <w:lang w:eastAsia="nb-NO"/>
        </w:rPr>
        <w:tab/>
      </w:r>
    </w:p>
    <w:p w14:paraId="615F3270" w14:textId="77777777" w:rsidR="00505CF8" w:rsidRPr="00650FD3" w:rsidRDefault="00505CF8" w:rsidP="00505CF8">
      <w:pPr>
        <w:ind w:left="705"/>
        <w:rPr>
          <w:rFonts w:eastAsia="Times New Roman" w:cs="Arial"/>
          <w:i/>
          <w:lang w:eastAsia="nb-NO"/>
        </w:rPr>
      </w:pPr>
      <w:r w:rsidRPr="00650FD3">
        <w:rPr>
          <w:rFonts w:eastAsia="Times New Roman" w:cs="Arial"/>
          <w:i/>
          <w:lang w:eastAsia="nb-NO"/>
        </w:rPr>
        <w:t xml:space="preserve">2018-3.1.1.4 </w:t>
      </w:r>
      <w:r w:rsidRPr="00650FD3">
        <w:rPr>
          <w:rFonts w:eastAsia="Times New Roman" w:cs="Arial"/>
          <w:i/>
          <w:lang w:eastAsia="nb-NO"/>
        </w:rPr>
        <w:tab/>
      </w:r>
      <w:proofErr w:type="spellStart"/>
      <w:r w:rsidRPr="00650FD3">
        <w:rPr>
          <w:rFonts w:eastAsia="Times New Roman" w:cs="Arial"/>
          <w:i/>
          <w:lang w:eastAsia="nb-NO"/>
        </w:rPr>
        <w:t>Fv</w:t>
      </w:r>
      <w:proofErr w:type="spellEnd"/>
      <w:r w:rsidRPr="00650FD3">
        <w:rPr>
          <w:rFonts w:eastAsia="Times New Roman" w:cs="Arial"/>
          <w:i/>
          <w:lang w:eastAsia="nb-NO"/>
        </w:rPr>
        <w:t xml:space="preserve"> 34 </w:t>
      </w:r>
      <w:proofErr w:type="spellStart"/>
      <w:r w:rsidRPr="00650FD3">
        <w:rPr>
          <w:rFonts w:eastAsia="Times New Roman" w:cs="Arial"/>
          <w:i/>
          <w:lang w:eastAsia="nb-NO"/>
        </w:rPr>
        <w:t>Austadveien</w:t>
      </w:r>
      <w:proofErr w:type="spellEnd"/>
      <w:r w:rsidRPr="00650FD3">
        <w:rPr>
          <w:rFonts w:eastAsia="Times New Roman" w:cs="Arial"/>
          <w:i/>
          <w:lang w:eastAsia="nb-NO"/>
        </w:rPr>
        <w:t>, Drammen. Forprosjekt. – 750 000, ny bevilgning 0.</w:t>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br/>
        <w:t xml:space="preserve">2018-3.1.4.1  </w:t>
      </w:r>
      <w:r w:rsidRPr="00650FD3">
        <w:rPr>
          <w:rFonts w:eastAsia="Times New Roman" w:cs="Arial"/>
          <w:i/>
          <w:lang w:eastAsia="nb-NO"/>
        </w:rPr>
        <w:tab/>
        <w:t>RV 35 Mulighetsstudie Hokksund bru for gående og syklende</w:t>
      </w:r>
      <w:r w:rsidRPr="00650FD3">
        <w:rPr>
          <w:rFonts w:eastAsia="Times New Roman" w:cs="Arial"/>
          <w:i/>
          <w:lang w:eastAsia="nb-NO"/>
        </w:rPr>
        <w:br/>
        <w:t xml:space="preserve">                </w:t>
      </w:r>
      <w:r w:rsidRPr="00650FD3">
        <w:rPr>
          <w:rFonts w:eastAsia="Times New Roman" w:cs="Arial"/>
          <w:i/>
          <w:lang w:eastAsia="nb-NO"/>
        </w:rPr>
        <w:tab/>
        <w:t>– 300 000, ny bevilgning 0.</w:t>
      </w:r>
      <w:r w:rsidRPr="00650FD3">
        <w:rPr>
          <w:rFonts w:eastAsia="Times New Roman" w:cs="Arial"/>
          <w:i/>
          <w:lang w:eastAsia="nb-NO"/>
        </w:rPr>
        <w:tab/>
      </w:r>
    </w:p>
    <w:p w14:paraId="1C1EE734" w14:textId="1D6C955F" w:rsidR="00505CF8" w:rsidRPr="00650FD3" w:rsidRDefault="00C33B6E" w:rsidP="004628D2">
      <w:pPr>
        <w:pStyle w:val="Listeavsnitt"/>
        <w:numPr>
          <w:ilvl w:val="3"/>
          <w:numId w:val="9"/>
        </w:numPr>
        <w:rPr>
          <w:rFonts w:eastAsia="Times New Roman" w:cs="Arial"/>
          <w:i/>
          <w:lang w:eastAsia="nb-NO"/>
        </w:rPr>
      </w:pPr>
      <w:r>
        <w:rPr>
          <w:rFonts w:eastAsia="Times New Roman" w:cs="Arial"/>
          <w:i/>
          <w:lang w:eastAsia="nb-NO"/>
        </w:rPr>
        <w:t xml:space="preserve"> </w:t>
      </w:r>
      <w:r>
        <w:rPr>
          <w:rFonts w:eastAsia="Times New Roman" w:cs="Arial"/>
          <w:i/>
          <w:lang w:eastAsia="nb-NO"/>
        </w:rPr>
        <w:tab/>
      </w:r>
      <w:r w:rsidR="00505CF8" w:rsidRPr="00650FD3">
        <w:rPr>
          <w:rFonts w:eastAsia="Times New Roman" w:cs="Arial"/>
          <w:i/>
          <w:lang w:eastAsia="nb-NO"/>
        </w:rPr>
        <w:t>Sykkeltiltak i Lier. – 800 000, ny bevilgning 2 000 000.</w:t>
      </w:r>
      <w:r w:rsidR="00505CF8" w:rsidRPr="00650FD3">
        <w:rPr>
          <w:rFonts w:eastAsia="Times New Roman" w:cs="Arial"/>
          <w:i/>
          <w:lang w:eastAsia="nb-NO"/>
        </w:rPr>
        <w:br/>
      </w:r>
    </w:p>
    <w:p w14:paraId="68987AAC" w14:textId="69AB2B5C" w:rsidR="00505CF8" w:rsidRPr="00650FD3" w:rsidRDefault="00C33B6E" w:rsidP="004628D2">
      <w:pPr>
        <w:pStyle w:val="Listeavsnitt"/>
        <w:numPr>
          <w:ilvl w:val="3"/>
          <w:numId w:val="10"/>
        </w:numPr>
        <w:rPr>
          <w:rFonts w:eastAsia="Times New Roman" w:cs="Arial"/>
          <w:i/>
          <w:lang w:eastAsia="nb-NO"/>
        </w:rPr>
      </w:pPr>
      <w:r>
        <w:rPr>
          <w:rFonts w:eastAsia="Times New Roman" w:cs="Arial"/>
          <w:i/>
          <w:lang w:eastAsia="nb-NO"/>
        </w:rPr>
        <w:lastRenderedPageBreak/>
        <w:t xml:space="preserve"> </w:t>
      </w:r>
      <w:r>
        <w:rPr>
          <w:rFonts w:eastAsia="Times New Roman" w:cs="Arial"/>
          <w:i/>
          <w:lang w:eastAsia="nb-NO"/>
        </w:rPr>
        <w:tab/>
      </w:r>
      <w:r w:rsidR="00505CF8" w:rsidRPr="00650FD3">
        <w:rPr>
          <w:rFonts w:eastAsia="Times New Roman" w:cs="Arial"/>
          <w:i/>
          <w:lang w:eastAsia="nb-NO"/>
        </w:rPr>
        <w:t>Oppdatering samordnet parkeringspolitikk Buskerudbyen. – 300 000,</w:t>
      </w:r>
      <w:r w:rsidR="00505CF8" w:rsidRPr="00650FD3">
        <w:rPr>
          <w:rFonts w:eastAsia="Times New Roman" w:cs="Arial"/>
          <w:i/>
          <w:lang w:eastAsia="nb-NO"/>
        </w:rPr>
        <w:br/>
        <w:t xml:space="preserve"> </w:t>
      </w:r>
      <w:r w:rsidR="00505CF8" w:rsidRPr="00650FD3">
        <w:rPr>
          <w:rFonts w:eastAsia="Times New Roman" w:cs="Arial"/>
          <w:i/>
          <w:lang w:eastAsia="nb-NO"/>
        </w:rPr>
        <w:tab/>
        <w:t>ny bevilgning 0.</w:t>
      </w:r>
      <w:r w:rsidR="00505CF8" w:rsidRPr="00650FD3">
        <w:rPr>
          <w:rFonts w:eastAsia="Times New Roman" w:cs="Arial"/>
          <w:i/>
          <w:lang w:eastAsia="nb-NO"/>
        </w:rPr>
        <w:br/>
      </w:r>
    </w:p>
    <w:p w14:paraId="3CA70EF2" w14:textId="57444608" w:rsidR="00505CF8" w:rsidRPr="00650FD3" w:rsidRDefault="00C33B6E" w:rsidP="004628D2">
      <w:pPr>
        <w:pStyle w:val="Listeavsnitt"/>
        <w:numPr>
          <w:ilvl w:val="3"/>
          <w:numId w:val="11"/>
        </w:numPr>
        <w:rPr>
          <w:rFonts w:eastAsia="Times New Roman" w:cs="Arial"/>
          <w:i/>
          <w:lang w:eastAsia="nb-NO"/>
        </w:rPr>
      </w:pPr>
      <w:r>
        <w:rPr>
          <w:rFonts w:eastAsia="Times New Roman" w:cs="Arial"/>
          <w:i/>
          <w:lang w:eastAsia="nb-NO"/>
        </w:rPr>
        <w:t xml:space="preserve"> </w:t>
      </w:r>
      <w:r>
        <w:rPr>
          <w:rFonts w:eastAsia="Times New Roman" w:cs="Arial"/>
          <w:i/>
          <w:lang w:eastAsia="nb-NO"/>
        </w:rPr>
        <w:tab/>
      </w:r>
      <w:proofErr w:type="spellStart"/>
      <w:r w:rsidR="00505CF8" w:rsidRPr="00650FD3">
        <w:rPr>
          <w:rFonts w:eastAsia="Times New Roman" w:cs="Arial"/>
          <w:i/>
          <w:lang w:eastAsia="nb-NO"/>
        </w:rPr>
        <w:t>ReisSmart</w:t>
      </w:r>
      <w:proofErr w:type="spellEnd"/>
      <w:r w:rsidR="00505CF8" w:rsidRPr="00650FD3">
        <w:rPr>
          <w:rFonts w:eastAsia="Times New Roman" w:cs="Arial"/>
          <w:i/>
          <w:lang w:eastAsia="nb-NO"/>
        </w:rPr>
        <w:t>/ITS Bidra til effektive og miljøvennlige reisevalg. – 600 000,</w:t>
      </w:r>
      <w:r w:rsidR="00505CF8" w:rsidRPr="00650FD3">
        <w:rPr>
          <w:rFonts w:eastAsia="Times New Roman" w:cs="Arial"/>
          <w:i/>
          <w:lang w:eastAsia="nb-NO"/>
        </w:rPr>
        <w:br/>
        <w:t xml:space="preserve">      </w:t>
      </w:r>
      <w:r>
        <w:rPr>
          <w:rFonts w:eastAsia="Times New Roman" w:cs="Arial"/>
          <w:i/>
          <w:lang w:eastAsia="nb-NO"/>
        </w:rPr>
        <w:tab/>
      </w:r>
      <w:r w:rsidR="00505CF8" w:rsidRPr="00650FD3">
        <w:rPr>
          <w:rFonts w:eastAsia="Times New Roman" w:cs="Arial"/>
          <w:i/>
          <w:lang w:eastAsia="nb-NO"/>
        </w:rPr>
        <w:t>ny bevilgning 300 000.</w:t>
      </w:r>
      <w:r w:rsidR="00505CF8" w:rsidRPr="00650FD3">
        <w:rPr>
          <w:rFonts w:eastAsia="Times New Roman" w:cs="Arial"/>
          <w:i/>
          <w:lang w:eastAsia="nb-NO"/>
        </w:rPr>
        <w:br/>
      </w:r>
    </w:p>
    <w:p w14:paraId="6FF53A6B" w14:textId="713F7FEA" w:rsidR="00505CF8" w:rsidRPr="00650FD3" w:rsidRDefault="00C33B6E" w:rsidP="004628D2">
      <w:pPr>
        <w:pStyle w:val="Listeavsnitt"/>
        <w:numPr>
          <w:ilvl w:val="3"/>
          <w:numId w:val="11"/>
        </w:numPr>
        <w:rPr>
          <w:rFonts w:eastAsia="Times New Roman" w:cs="Arial"/>
          <w:i/>
          <w:lang w:eastAsia="nb-NO"/>
        </w:rPr>
      </w:pPr>
      <w:r>
        <w:rPr>
          <w:rFonts w:eastAsia="Times New Roman" w:cs="Arial"/>
          <w:i/>
          <w:lang w:eastAsia="nb-NO"/>
        </w:rPr>
        <w:t xml:space="preserve"> </w:t>
      </w:r>
      <w:r>
        <w:rPr>
          <w:rFonts w:eastAsia="Times New Roman" w:cs="Arial"/>
          <w:i/>
          <w:lang w:eastAsia="nb-NO"/>
        </w:rPr>
        <w:tab/>
      </w:r>
      <w:r w:rsidR="00505CF8" w:rsidRPr="00650FD3">
        <w:rPr>
          <w:rFonts w:eastAsia="Times New Roman" w:cs="Arial"/>
          <w:i/>
          <w:lang w:eastAsia="nb-NO"/>
        </w:rPr>
        <w:t xml:space="preserve">Elektrisk </w:t>
      </w:r>
      <w:proofErr w:type="spellStart"/>
      <w:r w:rsidR="00505CF8" w:rsidRPr="00650FD3">
        <w:rPr>
          <w:rFonts w:eastAsia="Times New Roman" w:cs="Arial"/>
          <w:i/>
          <w:lang w:eastAsia="nb-NO"/>
        </w:rPr>
        <w:t>bysykkelordning</w:t>
      </w:r>
      <w:proofErr w:type="spellEnd"/>
      <w:r w:rsidR="00505CF8" w:rsidRPr="00650FD3">
        <w:rPr>
          <w:rFonts w:eastAsia="Times New Roman" w:cs="Arial"/>
          <w:i/>
          <w:lang w:eastAsia="nb-NO"/>
        </w:rPr>
        <w:t xml:space="preserve"> – 2 000 000, ny bevilgning 1 000 000.</w:t>
      </w:r>
      <w:r w:rsidR="00505CF8" w:rsidRPr="00650FD3">
        <w:rPr>
          <w:rFonts w:eastAsia="Times New Roman" w:cs="Arial"/>
          <w:i/>
          <w:lang w:eastAsia="nb-NO"/>
        </w:rPr>
        <w:br/>
      </w:r>
      <w:r w:rsidR="00505CF8" w:rsidRPr="00650FD3">
        <w:rPr>
          <w:rFonts w:eastAsia="Times New Roman" w:cs="Arial"/>
          <w:i/>
          <w:lang w:eastAsia="nb-NO"/>
        </w:rPr>
        <w:tab/>
      </w:r>
    </w:p>
    <w:p w14:paraId="2DCF1947" w14:textId="2C1B1A23" w:rsidR="00505CF8" w:rsidRPr="00650FD3" w:rsidRDefault="00C33B6E" w:rsidP="004628D2">
      <w:pPr>
        <w:pStyle w:val="Listeavsnitt"/>
        <w:numPr>
          <w:ilvl w:val="3"/>
          <w:numId w:val="12"/>
        </w:numPr>
        <w:rPr>
          <w:rFonts w:eastAsia="Times New Roman" w:cs="Arial"/>
          <w:i/>
          <w:lang w:eastAsia="nb-NO"/>
        </w:rPr>
      </w:pPr>
      <w:r>
        <w:rPr>
          <w:rFonts w:eastAsia="Times New Roman" w:cs="Arial"/>
          <w:i/>
          <w:lang w:eastAsia="nb-NO"/>
        </w:rPr>
        <w:t xml:space="preserve"> </w:t>
      </w:r>
      <w:r>
        <w:rPr>
          <w:rFonts w:eastAsia="Times New Roman" w:cs="Arial"/>
          <w:i/>
          <w:lang w:eastAsia="nb-NO"/>
        </w:rPr>
        <w:tab/>
      </w:r>
      <w:r w:rsidR="00505CF8" w:rsidRPr="00650FD3">
        <w:rPr>
          <w:rFonts w:eastAsia="Times New Roman" w:cs="Arial"/>
          <w:i/>
          <w:lang w:eastAsia="nb-NO"/>
        </w:rPr>
        <w:t>Revidering og oppfølging av handlingsprogram ATP Buskerudbyen</w:t>
      </w:r>
      <w:r w:rsidR="00505CF8" w:rsidRPr="00650FD3">
        <w:rPr>
          <w:rFonts w:eastAsia="Times New Roman" w:cs="Arial"/>
          <w:i/>
          <w:lang w:eastAsia="nb-NO"/>
        </w:rPr>
        <w:br/>
        <w:t xml:space="preserve"> </w:t>
      </w:r>
      <w:r w:rsidR="00505CF8" w:rsidRPr="00650FD3">
        <w:rPr>
          <w:rFonts w:eastAsia="Times New Roman" w:cs="Arial"/>
          <w:i/>
          <w:lang w:eastAsia="nb-NO"/>
        </w:rPr>
        <w:tab/>
        <w:t>- 150 000, ny bevilgning 350 000.</w:t>
      </w:r>
      <w:r w:rsidR="00505CF8" w:rsidRPr="00650FD3">
        <w:rPr>
          <w:rFonts w:eastAsia="Times New Roman" w:cs="Arial"/>
          <w:i/>
          <w:lang w:eastAsia="nb-NO"/>
        </w:rPr>
        <w:br/>
      </w:r>
    </w:p>
    <w:p w14:paraId="7D097CC0" w14:textId="26C67A5F" w:rsidR="00505CF8" w:rsidRPr="00650FD3" w:rsidRDefault="00C33B6E" w:rsidP="004628D2">
      <w:pPr>
        <w:pStyle w:val="Listeavsnitt"/>
        <w:numPr>
          <w:ilvl w:val="3"/>
          <w:numId w:val="12"/>
        </w:numPr>
        <w:rPr>
          <w:rFonts w:eastAsia="Times New Roman" w:cs="Arial"/>
          <w:i/>
          <w:lang w:eastAsia="nb-NO"/>
        </w:rPr>
      </w:pPr>
      <w:r>
        <w:rPr>
          <w:rFonts w:eastAsia="Times New Roman" w:cs="Arial"/>
          <w:i/>
          <w:lang w:eastAsia="nb-NO"/>
        </w:rPr>
        <w:t xml:space="preserve"> </w:t>
      </w:r>
      <w:r>
        <w:rPr>
          <w:rFonts w:eastAsia="Times New Roman" w:cs="Arial"/>
          <w:i/>
          <w:lang w:eastAsia="nb-NO"/>
        </w:rPr>
        <w:tab/>
      </w:r>
      <w:r w:rsidR="00505CF8" w:rsidRPr="00650FD3">
        <w:rPr>
          <w:rFonts w:eastAsia="Times New Roman" w:cs="Arial"/>
          <w:i/>
          <w:lang w:eastAsia="nb-NO"/>
        </w:rPr>
        <w:t xml:space="preserve">Oppfølging felles </w:t>
      </w:r>
      <w:proofErr w:type="spellStart"/>
      <w:r w:rsidR="00505CF8" w:rsidRPr="00650FD3">
        <w:rPr>
          <w:rFonts w:eastAsia="Times New Roman" w:cs="Arial"/>
          <w:i/>
          <w:lang w:eastAsia="nb-NO"/>
        </w:rPr>
        <w:t>gåstrategi</w:t>
      </w:r>
      <w:proofErr w:type="spellEnd"/>
      <w:r w:rsidR="00505CF8" w:rsidRPr="00650FD3">
        <w:rPr>
          <w:rFonts w:eastAsia="Times New Roman" w:cs="Arial"/>
          <w:i/>
          <w:lang w:eastAsia="nb-NO"/>
        </w:rPr>
        <w:t>. – 300 000, ny bevilgning 0</w:t>
      </w:r>
      <w:r w:rsidR="00505CF8" w:rsidRPr="00650FD3">
        <w:rPr>
          <w:rFonts w:eastAsia="Times New Roman" w:cs="Arial"/>
          <w:i/>
          <w:lang w:eastAsia="nb-NO"/>
        </w:rPr>
        <w:br/>
      </w:r>
    </w:p>
    <w:p w14:paraId="7003C849" w14:textId="27515732" w:rsidR="00505CF8" w:rsidRPr="00650FD3" w:rsidRDefault="00C33B6E" w:rsidP="004628D2">
      <w:pPr>
        <w:pStyle w:val="Listeavsnitt"/>
        <w:numPr>
          <w:ilvl w:val="3"/>
          <w:numId w:val="13"/>
        </w:numPr>
        <w:rPr>
          <w:rFonts w:eastAsia="Times New Roman" w:cs="Arial"/>
          <w:i/>
          <w:lang w:eastAsia="nb-NO"/>
        </w:rPr>
      </w:pPr>
      <w:r>
        <w:rPr>
          <w:rFonts w:eastAsia="Times New Roman" w:cs="Arial"/>
          <w:i/>
          <w:lang w:eastAsia="nb-NO"/>
        </w:rPr>
        <w:t xml:space="preserve"> </w:t>
      </w:r>
      <w:r>
        <w:rPr>
          <w:rFonts w:eastAsia="Times New Roman" w:cs="Arial"/>
          <w:i/>
          <w:lang w:eastAsia="nb-NO"/>
        </w:rPr>
        <w:tab/>
      </w:r>
      <w:r w:rsidR="00505CF8" w:rsidRPr="00650FD3">
        <w:rPr>
          <w:rFonts w:eastAsia="Times New Roman" w:cs="Arial"/>
          <w:i/>
          <w:lang w:eastAsia="nb-NO"/>
        </w:rPr>
        <w:t xml:space="preserve">Oppfølging felles </w:t>
      </w:r>
      <w:proofErr w:type="spellStart"/>
      <w:r w:rsidR="00505CF8" w:rsidRPr="00650FD3">
        <w:rPr>
          <w:rFonts w:eastAsia="Times New Roman" w:cs="Arial"/>
          <w:i/>
          <w:lang w:eastAsia="nb-NO"/>
        </w:rPr>
        <w:t>gåstrategi</w:t>
      </w:r>
      <w:proofErr w:type="spellEnd"/>
      <w:r w:rsidR="00505CF8" w:rsidRPr="00650FD3">
        <w:rPr>
          <w:rFonts w:eastAsia="Times New Roman" w:cs="Arial"/>
          <w:i/>
          <w:lang w:eastAsia="nb-NO"/>
        </w:rPr>
        <w:t xml:space="preserve"> – 700 000, ny bevilgning 0.</w:t>
      </w:r>
      <w:r w:rsidR="00505CF8" w:rsidRPr="00650FD3">
        <w:rPr>
          <w:rFonts w:eastAsia="Times New Roman" w:cs="Arial"/>
          <w:i/>
          <w:lang w:eastAsia="nb-NO"/>
        </w:rPr>
        <w:tab/>
      </w:r>
      <w:r w:rsidR="00505CF8" w:rsidRPr="00650FD3">
        <w:rPr>
          <w:rFonts w:eastAsia="Times New Roman" w:cs="Arial"/>
          <w:i/>
          <w:lang w:eastAsia="nb-NO"/>
        </w:rPr>
        <w:tab/>
      </w:r>
    </w:p>
    <w:p w14:paraId="5C278025" w14:textId="77777777" w:rsidR="00505CF8" w:rsidRPr="00650FD3" w:rsidRDefault="00505CF8" w:rsidP="00505CF8">
      <w:pPr>
        <w:ind w:left="2124" w:hanging="1416"/>
        <w:rPr>
          <w:rFonts w:eastAsia="Times New Roman" w:cs="Arial"/>
          <w:i/>
          <w:lang w:eastAsia="nb-NO"/>
        </w:rPr>
      </w:pPr>
      <w:r w:rsidRPr="00650FD3">
        <w:rPr>
          <w:rFonts w:eastAsia="Times New Roman" w:cs="Arial"/>
          <w:i/>
          <w:lang w:eastAsia="nb-NO"/>
        </w:rPr>
        <w:t>2019-5.3.2</w:t>
      </w:r>
      <w:r w:rsidRPr="00650FD3">
        <w:rPr>
          <w:rFonts w:eastAsia="Times New Roman" w:cs="Arial"/>
          <w:i/>
          <w:lang w:eastAsia="nb-NO"/>
        </w:rPr>
        <w:tab/>
        <w:t>Bygge kunnskap om Buskerudbyen/BBP2/kampanjer. – 1 000 000,</w:t>
      </w:r>
      <w:r w:rsidRPr="00650FD3">
        <w:rPr>
          <w:rFonts w:eastAsia="Times New Roman" w:cs="Arial"/>
          <w:i/>
          <w:lang w:eastAsia="nb-NO"/>
        </w:rPr>
        <w:br/>
        <w:t xml:space="preserve">ny bevilgning 500 000. </w:t>
      </w:r>
      <w:r w:rsidRPr="00650FD3">
        <w:rPr>
          <w:rFonts w:eastAsia="Times New Roman" w:cs="Arial"/>
          <w:i/>
          <w:lang w:eastAsia="nb-NO"/>
        </w:rPr>
        <w:br/>
      </w:r>
      <w:r w:rsidRPr="00650FD3">
        <w:rPr>
          <w:rFonts w:eastAsia="Times New Roman" w:cs="Arial"/>
          <w:i/>
          <w:lang w:eastAsia="nb-NO"/>
        </w:rPr>
        <w:br/>
        <w:t xml:space="preserve">Udisponert fra tidligere omdisponeringer – 691000. Ny 0. </w:t>
      </w:r>
    </w:p>
    <w:p w14:paraId="726BED5F" w14:textId="77777777" w:rsidR="00505CF8" w:rsidRPr="00650FD3" w:rsidRDefault="00505CF8" w:rsidP="00505CF8">
      <w:pPr>
        <w:pStyle w:val="Listeavsnitt"/>
        <w:ind w:left="1035"/>
        <w:rPr>
          <w:rFonts w:eastAsia="Times New Roman" w:cs="Arial"/>
          <w:i/>
          <w:lang w:eastAsia="nb-NO"/>
        </w:rPr>
      </w:pPr>
    </w:p>
    <w:p w14:paraId="317E3EDD" w14:textId="77777777" w:rsidR="00505CF8" w:rsidRPr="00650FD3" w:rsidRDefault="00505CF8" w:rsidP="004628D2">
      <w:pPr>
        <w:pStyle w:val="Listeavsnitt"/>
        <w:numPr>
          <w:ilvl w:val="0"/>
          <w:numId w:val="6"/>
        </w:numPr>
        <w:rPr>
          <w:rFonts w:eastAsia="Times New Roman" w:cs="Arial"/>
          <w:i/>
          <w:lang w:eastAsia="nb-NO"/>
        </w:rPr>
      </w:pPr>
      <w:r w:rsidRPr="00650FD3">
        <w:rPr>
          <w:rFonts w:eastAsia="Times New Roman" w:cs="Arial"/>
          <w:i/>
          <w:lang w:eastAsia="nb-NO"/>
        </w:rPr>
        <w:t>Disse tildeles til følgende tiltak:</w:t>
      </w:r>
    </w:p>
    <w:p w14:paraId="533E66BF" w14:textId="77777777" w:rsidR="00505CF8" w:rsidRPr="00650FD3" w:rsidRDefault="00505CF8" w:rsidP="00505CF8">
      <w:pPr>
        <w:spacing w:after="0"/>
        <w:ind w:firstLine="708"/>
        <w:rPr>
          <w:rFonts w:eastAsia="Times New Roman" w:cs="Arial"/>
          <w:i/>
          <w:lang w:eastAsia="nb-NO"/>
        </w:rPr>
      </w:pPr>
      <w:r w:rsidRPr="00650FD3">
        <w:rPr>
          <w:rFonts w:eastAsia="Times New Roman" w:cs="Arial"/>
          <w:i/>
          <w:lang w:eastAsia="nb-NO"/>
        </w:rPr>
        <w:t>2019-1.1.30</w:t>
      </w:r>
      <w:r w:rsidRPr="00650FD3">
        <w:rPr>
          <w:rFonts w:eastAsia="Times New Roman" w:cs="Arial"/>
          <w:i/>
          <w:lang w:eastAsia="nb-NO"/>
        </w:rPr>
        <w:tab/>
        <w:t xml:space="preserve">Videreføring av styrket busstilbud 2020. Tildeling 18 000 000, </w:t>
      </w:r>
      <w:r w:rsidRPr="00650FD3">
        <w:rPr>
          <w:rFonts w:eastAsia="Times New Roman" w:cs="Arial"/>
          <w:i/>
          <w:lang w:eastAsia="nb-NO"/>
        </w:rPr>
        <w:br/>
        <w:t xml:space="preserve"> </w:t>
      </w:r>
      <w:r w:rsidRPr="00650FD3">
        <w:rPr>
          <w:rFonts w:eastAsia="Times New Roman" w:cs="Arial"/>
          <w:i/>
          <w:lang w:eastAsia="nb-NO"/>
        </w:rPr>
        <w:tab/>
      </w:r>
      <w:r w:rsidRPr="00650FD3">
        <w:rPr>
          <w:rFonts w:eastAsia="Times New Roman" w:cs="Arial"/>
          <w:i/>
          <w:lang w:eastAsia="nb-NO"/>
        </w:rPr>
        <w:tab/>
      </w:r>
      <w:r w:rsidRPr="00650FD3">
        <w:rPr>
          <w:rFonts w:eastAsia="Times New Roman" w:cs="Arial"/>
          <w:i/>
          <w:lang w:eastAsia="nb-NO"/>
        </w:rPr>
        <w:tab/>
        <w:t>ny gjeldende bevilgning 18 000 000.</w:t>
      </w:r>
      <w:r w:rsidRPr="00650FD3">
        <w:rPr>
          <w:rFonts w:eastAsia="Times New Roman" w:cs="Arial"/>
          <w:i/>
          <w:lang w:eastAsia="nb-NO"/>
        </w:rPr>
        <w:tab/>
      </w:r>
    </w:p>
    <w:p w14:paraId="5CF01D31" w14:textId="5AE2616F" w:rsidR="004B0C31" w:rsidRPr="00333525" w:rsidRDefault="00505CF8" w:rsidP="00E81D76">
      <w:pPr>
        <w:rPr>
          <w:sz w:val="24"/>
          <w:szCs w:val="24"/>
        </w:rPr>
      </w:pPr>
      <w:r w:rsidRPr="00650FD3">
        <w:rPr>
          <w:rFonts w:eastAsia="Times New Roman" w:cs="Arial"/>
          <w:i/>
          <w:lang w:eastAsia="nb-NO"/>
        </w:rPr>
        <w:br/>
      </w:r>
      <w:r w:rsidR="00220C62" w:rsidRPr="00333525">
        <w:rPr>
          <w:rFonts w:cs="Arial"/>
          <w:b/>
          <w:sz w:val="24"/>
          <w:szCs w:val="24"/>
        </w:rPr>
        <w:t>Tilskuddsmidler til arbeid med arealtiltak i Buskerudbyen</w:t>
      </w:r>
      <w:r w:rsidR="00B66D7F" w:rsidRPr="00333525">
        <w:rPr>
          <w:rFonts w:cs="Arial"/>
          <w:b/>
          <w:sz w:val="24"/>
          <w:szCs w:val="24"/>
        </w:rPr>
        <w:br/>
      </w:r>
      <w:r w:rsidR="004B0C31" w:rsidRPr="00333525">
        <w:rPr>
          <w:rFonts w:eastAsia="Times New Roman" w:cs="Arial"/>
          <w:sz w:val="24"/>
          <w:szCs w:val="24"/>
          <w:lang w:eastAsia="nb-NO"/>
        </w:rPr>
        <w:t xml:space="preserve">Kommunal- og moderniseringsdepartementet har i 2018 og 2019 lyst ut i overkant av 20 millioner kroner årlig som tilskudd til arbeidet med arealtiltak i byvekstavtaler for de ni byområdene Oslo og Akershus, Bergensområdet, Trondheimsområdet, Nord-Jæren, Kristiansandsregionen, Tromsø, Nedre Glomma, Grenland og Buskerudbyen. </w:t>
      </w:r>
    </w:p>
    <w:p w14:paraId="3C113340" w14:textId="1F7C35E2" w:rsidR="004B0C31" w:rsidRPr="00333525" w:rsidRDefault="004B0C31" w:rsidP="00E81D76">
      <w:pPr>
        <w:rPr>
          <w:rFonts w:eastAsia="Times New Roman" w:cs="Arial"/>
          <w:sz w:val="24"/>
          <w:szCs w:val="24"/>
        </w:rPr>
      </w:pPr>
      <w:r w:rsidRPr="00333525">
        <w:rPr>
          <w:rFonts w:eastAsia="Times New Roman" w:cs="Arial"/>
          <w:sz w:val="24"/>
          <w:szCs w:val="24"/>
          <w:lang w:eastAsia="nb-NO"/>
        </w:rPr>
        <w:t>Tilskuddsordningen fra KMD har som formål å bidra til en ønsket arealutvikling i disse byområdene. Ordninge</w:t>
      </w:r>
      <w:r w:rsidR="008F2F89" w:rsidRPr="00333525">
        <w:rPr>
          <w:rFonts w:eastAsia="Times New Roman" w:cs="Arial"/>
          <w:sz w:val="24"/>
          <w:szCs w:val="24"/>
          <w:lang w:eastAsia="nb-NO"/>
        </w:rPr>
        <w:t>n supplerer bevilgninger over Samferdselsdepartementet</w:t>
      </w:r>
      <w:r w:rsidRPr="00333525">
        <w:rPr>
          <w:rFonts w:eastAsia="Times New Roman" w:cs="Arial"/>
          <w:sz w:val="24"/>
          <w:szCs w:val="24"/>
          <w:lang w:eastAsia="nb-NO"/>
        </w:rPr>
        <w:t>s budsjett til transportrelaterte tiltak i byområdene.</w:t>
      </w:r>
    </w:p>
    <w:p w14:paraId="3213C5C9" w14:textId="70F8D699" w:rsidR="004B0C31" w:rsidRPr="00333525" w:rsidRDefault="004B0C31" w:rsidP="00E81D76">
      <w:pPr>
        <w:rPr>
          <w:rFonts w:eastAsia="Times New Roman" w:cs="Arial"/>
          <w:sz w:val="24"/>
          <w:szCs w:val="24"/>
        </w:rPr>
      </w:pPr>
      <w:r w:rsidRPr="00333525">
        <w:rPr>
          <w:rFonts w:eastAsia="Times New Roman" w:cs="Arial"/>
          <w:sz w:val="24"/>
          <w:szCs w:val="24"/>
        </w:rPr>
        <w:t>Det er krav om egenandel for prosjekter som får arealtilskudd. KMD dekker maksimalt 50 pst av totale midler som brukes på prosjektene.</w:t>
      </w:r>
      <w:r w:rsidRPr="00333525">
        <w:rPr>
          <w:rFonts w:eastAsia="Times New Roman" w:cs="Arial"/>
          <w:b/>
          <w:sz w:val="24"/>
          <w:szCs w:val="24"/>
        </w:rPr>
        <w:t xml:space="preserve"> </w:t>
      </w:r>
      <w:r w:rsidRPr="00333525">
        <w:rPr>
          <w:rFonts w:eastAsia="Times New Roman" w:cs="Arial"/>
          <w:sz w:val="24"/>
          <w:szCs w:val="24"/>
        </w:rPr>
        <w:t>Buskerudbyen har fått tildelt midler fra støtteordningen både i 2018 og 2019 til følgende prosjekter:</w:t>
      </w:r>
    </w:p>
    <w:p w14:paraId="3FBCDBEA" w14:textId="22600F4E"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2018: Lier: "Før byen kommer" – kr 400 000</w:t>
      </w:r>
    </w:p>
    <w:p w14:paraId="0BC4D299" w14:textId="7ACBA6AE"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2018: Drammen: "Gulskogen nord" – kr 400 000</w:t>
      </w:r>
    </w:p>
    <w:p w14:paraId="32D34746" w14:textId="71C66335"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2018: Nedre Eiker: «Torget i Mjøndalen» – kr 400 000</w:t>
      </w:r>
    </w:p>
    <w:p w14:paraId="247DAF5D" w14:textId="5D1DA69E"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2018: Øvre Eiker: «Sentrumsutvikling i Hokksund» - kr 400 000</w:t>
      </w:r>
    </w:p>
    <w:p w14:paraId="670D297B" w14:textId="3D1BC02E"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lastRenderedPageBreak/>
        <w:t>2018: Forprosjekt: «Utvikling av GIS-verktøy for å følge opp og utvikle prioriterte vekstområder i tråd med regional plan» – kr 200 000</w:t>
      </w:r>
    </w:p>
    <w:p w14:paraId="7B856341" w14:textId="078FFDE5"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2018: Studie: «Boligpreferanser i Buskerudbyen» - kr 300 000</w:t>
      </w:r>
    </w:p>
    <w:p w14:paraId="72EA6AB6" w14:textId="097AA2BD"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 xml:space="preserve">2019: Drammen: "Utvikling av området rundt dagens sykehusområde" – kr 200 000 </w:t>
      </w:r>
      <w:r w:rsidRPr="00333525">
        <w:rPr>
          <w:rFonts w:eastAsia="Times New Roman" w:cs="Arial"/>
          <w:sz w:val="24"/>
          <w:szCs w:val="24"/>
        </w:rPr>
        <w:br/>
        <w:t>"Gulskogen nord" – kr 400 000</w:t>
      </w:r>
    </w:p>
    <w:p w14:paraId="35EB42AE" w14:textId="7B473B21"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 xml:space="preserve">2019: Øvre Eiker: "Sentrumsutvikling Vestfossen" – kr 600 000 </w:t>
      </w:r>
      <w:r w:rsidRPr="00333525">
        <w:rPr>
          <w:rFonts w:eastAsia="Times New Roman" w:cs="Arial"/>
          <w:sz w:val="24"/>
          <w:szCs w:val="24"/>
        </w:rPr>
        <w:br/>
        <w:t xml:space="preserve"> "Sentrumsutvikling Hokksund" – kr 400 000</w:t>
      </w:r>
    </w:p>
    <w:p w14:paraId="50D4186D" w14:textId="330E4B2F" w:rsidR="004B0C31" w:rsidRPr="00333525" w:rsidRDefault="004B0C31" w:rsidP="004628D2">
      <w:pPr>
        <w:pStyle w:val="Listeavsnitt"/>
        <w:numPr>
          <w:ilvl w:val="0"/>
          <w:numId w:val="3"/>
        </w:numPr>
        <w:rPr>
          <w:rFonts w:eastAsia="Times New Roman" w:cs="Arial"/>
          <w:b/>
          <w:i/>
          <w:sz w:val="24"/>
          <w:szCs w:val="24"/>
        </w:rPr>
      </w:pPr>
      <w:r w:rsidRPr="00333525">
        <w:rPr>
          <w:rFonts w:eastAsia="Times New Roman" w:cs="Arial"/>
          <w:sz w:val="24"/>
          <w:szCs w:val="24"/>
        </w:rPr>
        <w:t xml:space="preserve">2019: </w:t>
      </w:r>
      <w:r w:rsidR="008F2F89" w:rsidRPr="00333525">
        <w:rPr>
          <w:rFonts w:eastAsia="Times New Roman" w:cs="Arial"/>
          <w:sz w:val="24"/>
          <w:szCs w:val="24"/>
        </w:rPr>
        <w:t>Lier:</w:t>
      </w:r>
      <w:r w:rsidRPr="00333525">
        <w:rPr>
          <w:rFonts w:eastAsia="Times New Roman" w:cs="Arial"/>
          <w:sz w:val="24"/>
          <w:szCs w:val="24"/>
        </w:rPr>
        <w:t xml:space="preserve"> "Før byen kommer" – kr 200 000</w:t>
      </w:r>
    </w:p>
    <w:p w14:paraId="4DD5FA9E" w14:textId="098473CA" w:rsidR="004B0C31" w:rsidRPr="00333525" w:rsidRDefault="004B0C31" w:rsidP="00E81D76">
      <w:pPr>
        <w:rPr>
          <w:rFonts w:eastAsia="Times New Roman" w:cs="Arial"/>
          <w:sz w:val="24"/>
          <w:szCs w:val="24"/>
        </w:rPr>
      </w:pPr>
      <w:r w:rsidRPr="00333525">
        <w:rPr>
          <w:rFonts w:eastAsia="Times New Roman" w:cs="Arial"/>
          <w:sz w:val="24"/>
          <w:szCs w:val="24"/>
        </w:rPr>
        <w:t xml:space="preserve">Alle prosjektene som gjelder planarbeid i prioriterte utviklingsområder i Buskerudbyen er rapportert fra kommunene å være i rute og slik at egenandel kan ivaretas gjennom kommunale midler. </w:t>
      </w:r>
    </w:p>
    <w:p w14:paraId="1548EE95" w14:textId="6DA416C7" w:rsidR="008F2F89" w:rsidRPr="00333525" w:rsidRDefault="004B0C31" w:rsidP="00E81D76">
      <w:pPr>
        <w:rPr>
          <w:rFonts w:eastAsia="Times New Roman" w:cs="Arial"/>
          <w:sz w:val="24"/>
          <w:szCs w:val="24"/>
        </w:rPr>
      </w:pPr>
      <w:r w:rsidRPr="00333525">
        <w:rPr>
          <w:rFonts w:eastAsia="Times New Roman" w:cs="Arial"/>
          <w:sz w:val="24"/>
          <w:szCs w:val="24"/>
        </w:rPr>
        <w:t xml:space="preserve">I løpet av 2019 har det vært møter mellom sekretariatet og Statens vegvesen (SVV) om muligheter for utvikling av et GIS-verktøy for </w:t>
      </w:r>
      <w:proofErr w:type="spellStart"/>
      <w:r w:rsidRPr="00333525">
        <w:rPr>
          <w:rFonts w:eastAsia="Times New Roman" w:cs="Arial"/>
          <w:sz w:val="24"/>
          <w:szCs w:val="24"/>
        </w:rPr>
        <w:t>Buskerudbysamarbeidet</w:t>
      </w:r>
      <w:proofErr w:type="spellEnd"/>
      <w:r w:rsidRPr="00333525">
        <w:rPr>
          <w:rFonts w:eastAsia="Times New Roman" w:cs="Arial"/>
          <w:sz w:val="24"/>
          <w:szCs w:val="24"/>
        </w:rPr>
        <w:t xml:space="preserve">. Statens vegvesen har både kompetanse, kapasitet og verktøy som vil kunne være egnet for formålet. </w:t>
      </w:r>
      <w:r w:rsidRPr="00333525">
        <w:rPr>
          <w:rFonts w:eastAsia="Times New Roman" w:cs="Arial"/>
          <w:sz w:val="24"/>
          <w:szCs w:val="24"/>
        </w:rPr>
        <w:br/>
        <w:t xml:space="preserve">Et GIS-system vil både kunne brukes som planleggingsverktøy for tiltak i </w:t>
      </w:r>
      <w:proofErr w:type="spellStart"/>
      <w:r w:rsidRPr="00333525">
        <w:rPr>
          <w:rFonts w:eastAsia="Times New Roman" w:cs="Arial"/>
          <w:sz w:val="24"/>
          <w:szCs w:val="24"/>
        </w:rPr>
        <w:t>Buskerudby</w:t>
      </w:r>
      <w:proofErr w:type="spellEnd"/>
      <w:r w:rsidRPr="00333525">
        <w:rPr>
          <w:rFonts w:eastAsia="Times New Roman" w:cs="Arial"/>
          <w:sz w:val="24"/>
          <w:szCs w:val="24"/>
        </w:rPr>
        <w:t xml:space="preserve">-samarbeidet og som kommunikasjonsverktøy for </w:t>
      </w:r>
      <w:r w:rsidR="008F2F89" w:rsidRPr="00333525">
        <w:rPr>
          <w:rFonts w:eastAsia="Times New Roman" w:cs="Arial"/>
          <w:sz w:val="24"/>
          <w:szCs w:val="24"/>
        </w:rPr>
        <w:t>å illustrere</w:t>
      </w:r>
      <w:r w:rsidRPr="00333525">
        <w:rPr>
          <w:rFonts w:eastAsia="Times New Roman" w:cs="Arial"/>
          <w:sz w:val="24"/>
          <w:szCs w:val="24"/>
        </w:rPr>
        <w:t xml:space="preserve"> hvilke tiltak som er und</w:t>
      </w:r>
      <w:r w:rsidR="008F2F89" w:rsidRPr="00333525">
        <w:rPr>
          <w:rFonts w:eastAsia="Times New Roman" w:cs="Arial"/>
          <w:sz w:val="24"/>
          <w:szCs w:val="24"/>
        </w:rPr>
        <w:t xml:space="preserve">er realisering i Buskerudbyen. Det </w:t>
      </w:r>
      <w:r w:rsidRPr="00333525">
        <w:rPr>
          <w:rFonts w:eastAsia="Times New Roman" w:cs="Arial"/>
          <w:sz w:val="24"/>
          <w:szCs w:val="24"/>
        </w:rPr>
        <w:t>arbeides</w:t>
      </w:r>
      <w:r w:rsidR="008F2F89" w:rsidRPr="00333525">
        <w:rPr>
          <w:rFonts w:eastAsia="Times New Roman" w:cs="Arial"/>
          <w:sz w:val="24"/>
          <w:szCs w:val="24"/>
        </w:rPr>
        <w:t xml:space="preserve"> nå</w:t>
      </w:r>
      <w:r w:rsidRPr="00333525">
        <w:rPr>
          <w:rFonts w:eastAsia="Times New Roman" w:cs="Arial"/>
          <w:sz w:val="24"/>
          <w:szCs w:val="24"/>
        </w:rPr>
        <w:t xml:space="preserve"> videre med </w:t>
      </w:r>
      <w:r w:rsidR="008F2F89" w:rsidRPr="00333525">
        <w:rPr>
          <w:rFonts w:eastAsia="Times New Roman" w:cs="Arial"/>
          <w:sz w:val="24"/>
          <w:szCs w:val="24"/>
        </w:rPr>
        <w:t xml:space="preserve">forprosjektet for å vurdere hvordan </w:t>
      </w:r>
      <w:r w:rsidRPr="00333525">
        <w:rPr>
          <w:rFonts w:eastAsia="Times New Roman" w:cs="Arial"/>
          <w:sz w:val="24"/>
          <w:szCs w:val="24"/>
        </w:rPr>
        <w:t>et slikt verktøy</w:t>
      </w:r>
      <w:r w:rsidR="008F2F89" w:rsidRPr="00333525">
        <w:rPr>
          <w:rFonts w:eastAsia="Times New Roman" w:cs="Arial"/>
          <w:sz w:val="24"/>
          <w:szCs w:val="24"/>
        </w:rPr>
        <w:t xml:space="preserve"> </w:t>
      </w:r>
      <w:r w:rsidR="00010D45">
        <w:rPr>
          <w:rFonts w:eastAsia="Times New Roman" w:cs="Arial"/>
          <w:sz w:val="24"/>
          <w:szCs w:val="24"/>
        </w:rPr>
        <w:t xml:space="preserve">vil kunne </w:t>
      </w:r>
      <w:r w:rsidR="008F2F89" w:rsidRPr="00333525">
        <w:rPr>
          <w:rFonts w:eastAsia="Times New Roman" w:cs="Arial"/>
          <w:sz w:val="24"/>
          <w:szCs w:val="24"/>
        </w:rPr>
        <w:t>tilpasse</w:t>
      </w:r>
      <w:r w:rsidR="00863B0B" w:rsidRPr="00333525">
        <w:rPr>
          <w:rFonts w:eastAsia="Times New Roman" w:cs="Arial"/>
          <w:sz w:val="24"/>
          <w:szCs w:val="24"/>
        </w:rPr>
        <w:t>s</w:t>
      </w:r>
      <w:r w:rsidRPr="00333525">
        <w:rPr>
          <w:rFonts w:eastAsia="Times New Roman" w:cs="Arial"/>
          <w:sz w:val="24"/>
          <w:szCs w:val="24"/>
        </w:rPr>
        <w:t xml:space="preserve"> </w:t>
      </w:r>
      <w:proofErr w:type="spellStart"/>
      <w:r w:rsidRPr="00333525">
        <w:rPr>
          <w:rFonts w:eastAsia="Times New Roman" w:cs="Arial"/>
          <w:sz w:val="24"/>
          <w:szCs w:val="24"/>
        </w:rPr>
        <w:t>Buskerudbysamarbeidet</w:t>
      </w:r>
      <w:r w:rsidR="008F2F89" w:rsidRPr="00333525">
        <w:rPr>
          <w:rFonts w:eastAsia="Times New Roman" w:cs="Arial"/>
          <w:sz w:val="24"/>
          <w:szCs w:val="24"/>
        </w:rPr>
        <w:t>s</w:t>
      </w:r>
      <w:proofErr w:type="spellEnd"/>
      <w:r w:rsidR="008F2F89" w:rsidRPr="00333525">
        <w:rPr>
          <w:rFonts w:eastAsia="Times New Roman" w:cs="Arial"/>
          <w:sz w:val="24"/>
          <w:szCs w:val="24"/>
        </w:rPr>
        <w:t xml:space="preserve"> framtidige oppgaver.</w:t>
      </w:r>
      <w:r w:rsidRPr="00333525">
        <w:rPr>
          <w:rFonts w:eastAsia="Times New Roman" w:cs="Arial"/>
          <w:sz w:val="24"/>
          <w:szCs w:val="24"/>
        </w:rPr>
        <w:t xml:space="preserve"> </w:t>
      </w:r>
    </w:p>
    <w:p w14:paraId="6B2CA23F" w14:textId="77777777" w:rsidR="008F2F89" w:rsidRPr="00333525" w:rsidRDefault="004B0C31" w:rsidP="00E81D76">
      <w:pPr>
        <w:rPr>
          <w:rFonts w:eastAsia="Times New Roman" w:cs="Arial"/>
          <w:sz w:val="24"/>
          <w:szCs w:val="24"/>
        </w:rPr>
      </w:pPr>
      <w:r w:rsidRPr="00333525">
        <w:rPr>
          <w:rFonts w:eastAsia="Times New Roman" w:cs="Arial"/>
          <w:sz w:val="24"/>
          <w:szCs w:val="24"/>
        </w:rPr>
        <w:t>I løpet av 2019 har det vært kontakt mellom sekretariatet og kommunene Kongsberg og Drammen om en studie av boligpreferanser i Buskerudbyen. Begge kommunene har nylig gjennomført egne studier av boligpreferanser. Samtidig er begge kommunene interessert i at det gjennomføres en ny, felles studie for hele Buskerudbyen. Denne vil også kunne supplere allerede gjennomførte studier i kommunene.</w:t>
      </w:r>
      <w:r w:rsidR="008F2F89" w:rsidRPr="00333525">
        <w:rPr>
          <w:rFonts w:eastAsia="Times New Roman" w:cs="Arial"/>
          <w:sz w:val="24"/>
          <w:szCs w:val="24"/>
        </w:rPr>
        <w:t xml:space="preserve"> </w:t>
      </w:r>
      <w:r w:rsidRPr="00333525">
        <w:rPr>
          <w:rFonts w:eastAsia="Times New Roman" w:cs="Arial"/>
          <w:sz w:val="24"/>
          <w:szCs w:val="24"/>
        </w:rPr>
        <w:t xml:space="preserve">Det </w:t>
      </w:r>
      <w:r w:rsidR="008F2F89" w:rsidRPr="00333525">
        <w:rPr>
          <w:rFonts w:eastAsia="Times New Roman" w:cs="Arial"/>
          <w:sz w:val="24"/>
          <w:szCs w:val="24"/>
        </w:rPr>
        <w:t>opprettes nå</w:t>
      </w:r>
      <w:r w:rsidRPr="00333525">
        <w:rPr>
          <w:rFonts w:eastAsia="Times New Roman" w:cs="Arial"/>
          <w:sz w:val="24"/>
          <w:szCs w:val="24"/>
        </w:rPr>
        <w:t xml:space="preserve"> en arbeidsgruppe med representanter fra kommunene som kan vurdere aktuelle spørsmål, tema og metode / </w:t>
      </w:r>
      <w:proofErr w:type="spellStart"/>
      <w:r w:rsidRPr="00333525">
        <w:rPr>
          <w:rFonts w:eastAsia="Times New Roman" w:cs="Arial"/>
          <w:sz w:val="24"/>
          <w:szCs w:val="24"/>
        </w:rPr>
        <w:t>evt</w:t>
      </w:r>
      <w:proofErr w:type="spellEnd"/>
      <w:r w:rsidRPr="00333525">
        <w:rPr>
          <w:rFonts w:eastAsia="Times New Roman" w:cs="Arial"/>
          <w:sz w:val="24"/>
          <w:szCs w:val="24"/>
        </w:rPr>
        <w:t xml:space="preserve"> innkjøp av konsulenttjeneste for gjennomføring av studien.</w:t>
      </w:r>
    </w:p>
    <w:p w14:paraId="660A6701" w14:textId="79D9FBD6" w:rsidR="00B66D7F" w:rsidRPr="00333525" w:rsidRDefault="00B66D7F" w:rsidP="00E81D76">
      <w:pPr>
        <w:rPr>
          <w:rFonts w:eastAsia="Times New Roman" w:cs="Arial"/>
          <w:sz w:val="24"/>
          <w:szCs w:val="24"/>
        </w:rPr>
      </w:pPr>
      <w:proofErr w:type="spellStart"/>
      <w:r w:rsidRPr="00333525">
        <w:rPr>
          <w:rFonts w:cs="Arial"/>
          <w:b/>
          <w:bCs/>
          <w:sz w:val="24"/>
          <w:szCs w:val="24"/>
        </w:rPr>
        <w:t>Bypakkekonferanse</w:t>
      </w:r>
      <w:proofErr w:type="spellEnd"/>
      <w:r w:rsidRPr="00333525">
        <w:rPr>
          <w:rFonts w:cs="Arial"/>
          <w:b/>
          <w:bCs/>
          <w:sz w:val="24"/>
          <w:szCs w:val="24"/>
        </w:rPr>
        <w:t xml:space="preserve"> 2019</w:t>
      </w:r>
      <w:r w:rsidRPr="00333525">
        <w:rPr>
          <w:rFonts w:cs="Arial"/>
          <w:b/>
          <w:bCs/>
          <w:sz w:val="24"/>
          <w:szCs w:val="24"/>
        </w:rPr>
        <w:br/>
      </w:r>
      <w:r w:rsidRPr="00333525">
        <w:rPr>
          <w:rFonts w:cs="Arial"/>
          <w:bCs/>
          <w:sz w:val="24"/>
          <w:szCs w:val="24"/>
        </w:rPr>
        <w:t xml:space="preserve">Statens Vegvesen inviterer til </w:t>
      </w:r>
      <w:proofErr w:type="spellStart"/>
      <w:r w:rsidRPr="00333525">
        <w:rPr>
          <w:rFonts w:cs="Arial"/>
          <w:bCs/>
          <w:sz w:val="24"/>
          <w:szCs w:val="24"/>
        </w:rPr>
        <w:t>bypakkekonferanse</w:t>
      </w:r>
      <w:proofErr w:type="spellEnd"/>
      <w:r w:rsidRPr="00333525">
        <w:rPr>
          <w:rFonts w:cs="Arial"/>
          <w:bCs/>
          <w:sz w:val="24"/>
          <w:szCs w:val="24"/>
        </w:rPr>
        <w:t xml:space="preserve"> 30.-31. oktober i Porsgrunn.  </w:t>
      </w:r>
      <w:r w:rsidRPr="00333525">
        <w:rPr>
          <w:rFonts w:cs="Arial"/>
          <w:bCs/>
          <w:sz w:val="24"/>
          <w:szCs w:val="24"/>
        </w:rPr>
        <w:br/>
        <w:t xml:space="preserve">Politikere inviteres til debatt om fremtidens </w:t>
      </w:r>
      <w:proofErr w:type="spellStart"/>
      <w:r w:rsidRPr="00333525">
        <w:rPr>
          <w:rFonts w:cs="Arial"/>
          <w:bCs/>
          <w:sz w:val="24"/>
          <w:szCs w:val="24"/>
        </w:rPr>
        <w:t>bypakker</w:t>
      </w:r>
      <w:proofErr w:type="spellEnd"/>
      <w:r w:rsidRPr="00333525">
        <w:rPr>
          <w:rFonts w:cs="Arial"/>
          <w:bCs/>
          <w:sz w:val="24"/>
          <w:szCs w:val="24"/>
        </w:rPr>
        <w:t xml:space="preserve"> og byvekstavtaler. Stikkord/aktuelle tema for konferansen er:</w:t>
      </w:r>
    </w:p>
    <w:p w14:paraId="381E86A0" w14:textId="77777777" w:rsidR="00B66D7F" w:rsidRPr="00333525" w:rsidRDefault="00B66D7F" w:rsidP="004628D2">
      <w:pPr>
        <w:pStyle w:val="Listeavsnitt"/>
        <w:numPr>
          <w:ilvl w:val="0"/>
          <w:numId w:val="2"/>
        </w:numPr>
        <w:rPr>
          <w:rFonts w:cs="Arial"/>
          <w:bCs/>
          <w:sz w:val="24"/>
          <w:szCs w:val="24"/>
        </w:rPr>
      </w:pPr>
      <w:r w:rsidRPr="00333525">
        <w:rPr>
          <w:rFonts w:cs="Arial"/>
          <w:bCs/>
          <w:sz w:val="24"/>
          <w:szCs w:val="24"/>
        </w:rPr>
        <w:t>Godt politisk lederskap</w:t>
      </w:r>
    </w:p>
    <w:p w14:paraId="061F8C3C" w14:textId="77777777" w:rsidR="00B66D7F" w:rsidRPr="00333525" w:rsidRDefault="00B66D7F" w:rsidP="004628D2">
      <w:pPr>
        <w:pStyle w:val="Listeavsnitt"/>
        <w:numPr>
          <w:ilvl w:val="0"/>
          <w:numId w:val="2"/>
        </w:numPr>
        <w:rPr>
          <w:rFonts w:cs="Arial"/>
          <w:bCs/>
          <w:sz w:val="24"/>
          <w:szCs w:val="24"/>
        </w:rPr>
      </w:pPr>
      <w:r w:rsidRPr="00333525">
        <w:rPr>
          <w:rFonts w:cs="Arial"/>
          <w:bCs/>
          <w:sz w:val="24"/>
          <w:szCs w:val="24"/>
        </w:rPr>
        <w:t>Fremtidens byer</w:t>
      </w:r>
    </w:p>
    <w:p w14:paraId="035380B0" w14:textId="77777777" w:rsidR="00B66D7F" w:rsidRPr="00333525" w:rsidRDefault="00B66D7F" w:rsidP="004628D2">
      <w:pPr>
        <w:pStyle w:val="Listeavsnitt"/>
        <w:numPr>
          <w:ilvl w:val="0"/>
          <w:numId w:val="2"/>
        </w:numPr>
        <w:rPr>
          <w:rFonts w:cs="Arial"/>
          <w:bCs/>
          <w:sz w:val="24"/>
          <w:szCs w:val="24"/>
        </w:rPr>
      </w:pPr>
      <w:r w:rsidRPr="00333525">
        <w:rPr>
          <w:rFonts w:cs="Arial"/>
          <w:bCs/>
          <w:sz w:val="24"/>
          <w:szCs w:val="24"/>
        </w:rPr>
        <w:t>Nullvekst og bærekraft i de store og mellomstore byene</w:t>
      </w:r>
    </w:p>
    <w:p w14:paraId="357C9DD4" w14:textId="77777777" w:rsidR="00B66D7F" w:rsidRPr="00333525" w:rsidRDefault="00B66D7F" w:rsidP="004628D2">
      <w:pPr>
        <w:pStyle w:val="Listeavsnitt"/>
        <w:numPr>
          <w:ilvl w:val="0"/>
          <w:numId w:val="2"/>
        </w:numPr>
        <w:rPr>
          <w:rFonts w:cs="Arial"/>
          <w:bCs/>
          <w:sz w:val="24"/>
          <w:szCs w:val="24"/>
        </w:rPr>
      </w:pPr>
      <w:r w:rsidRPr="00333525">
        <w:rPr>
          <w:rFonts w:cs="Arial"/>
          <w:bCs/>
          <w:sz w:val="24"/>
          <w:szCs w:val="24"/>
        </w:rPr>
        <w:t>Byene og handelen</w:t>
      </w:r>
    </w:p>
    <w:p w14:paraId="08BFA936" w14:textId="77777777" w:rsidR="00B66D7F" w:rsidRPr="00333525" w:rsidRDefault="00B66D7F" w:rsidP="004628D2">
      <w:pPr>
        <w:pStyle w:val="Listeavsnitt"/>
        <w:numPr>
          <w:ilvl w:val="0"/>
          <w:numId w:val="2"/>
        </w:numPr>
        <w:rPr>
          <w:rFonts w:cs="Arial"/>
          <w:bCs/>
          <w:sz w:val="24"/>
          <w:szCs w:val="24"/>
        </w:rPr>
      </w:pPr>
      <w:r w:rsidRPr="00333525">
        <w:rPr>
          <w:rFonts w:cs="Arial"/>
          <w:bCs/>
          <w:sz w:val="24"/>
          <w:szCs w:val="24"/>
        </w:rPr>
        <w:t>Bompenger- fakta og muligheter</w:t>
      </w:r>
    </w:p>
    <w:p w14:paraId="0F85A198" w14:textId="77777777" w:rsidR="005D1C44" w:rsidRDefault="00B66D7F" w:rsidP="00E81D76">
      <w:pPr>
        <w:rPr>
          <w:rFonts w:cs="Arial"/>
          <w:b/>
          <w:sz w:val="24"/>
          <w:szCs w:val="24"/>
          <w:lang w:eastAsia="nb-NO"/>
        </w:rPr>
      </w:pPr>
      <w:r w:rsidRPr="00333525">
        <w:rPr>
          <w:rFonts w:cs="Arial"/>
          <w:bCs/>
          <w:sz w:val="24"/>
          <w:szCs w:val="24"/>
        </w:rPr>
        <w:t xml:space="preserve">Mer informasjon og påmelding </w:t>
      </w:r>
      <w:hyperlink r:id="rId12" w:history="1">
        <w:r w:rsidRPr="00333525">
          <w:rPr>
            <w:rStyle w:val="Hyperkobling"/>
            <w:rFonts w:cs="Arial"/>
            <w:bCs/>
            <w:sz w:val="24"/>
            <w:szCs w:val="24"/>
          </w:rPr>
          <w:t>www.vegvesen.no/bystrategi</w:t>
        </w:r>
      </w:hyperlink>
      <w:r w:rsidRPr="00650FD3">
        <w:rPr>
          <w:rStyle w:val="Hyperkobling"/>
          <w:rFonts w:cs="Arial"/>
          <w:bCs/>
        </w:rPr>
        <w:br/>
      </w:r>
      <w:r w:rsidRPr="00650FD3">
        <w:rPr>
          <w:rFonts w:cs="Arial"/>
          <w:bCs/>
          <w:color w:val="0000FF" w:themeColor="hyperlink"/>
          <w:u w:val="single"/>
        </w:rPr>
        <w:br/>
      </w:r>
    </w:p>
    <w:p w14:paraId="3E08C875" w14:textId="1494EB7C" w:rsidR="00B66D7F" w:rsidRPr="00333525" w:rsidRDefault="00B66D7F" w:rsidP="00E81D76">
      <w:pPr>
        <w:rPr>
          <w:rFonts w:cs="Arial"/>
          <w:bCs/>
          <w:color w:val="FF0000"/>
          <w:sz w:val="24"/>
          <w:szCs w:val="24"/>
          <w:u w:val="single"/>
        </w:rPr>
      </w:pPr>
      <w:r w:rsidRPr="00333525">
        <w:rPr>
          <w:rFonts w:cs="Arial"/>
          <w:b/>
          <w:sz w:val="24"/>
          <w:szCs w:val="24"/>
          <w:lang w:eastAsia="nb-NO"/>
        </w:rPr>
        <w:lastRenderedPageBreak/>
        <w:t>Utredning framtidig organisering av Buskerudbyen</w:t>
      </w:r>
      <w:r w:rsidRPr="00333525">
        <w:rPr>
          <w:rFonts w:cs="Arial"/>
          <w:b/>
          <w:sz w:val="24"/>
          <w:szCs w:val="24"/>
          <w:lang w:eastAsia="nb-NO"/>
        </w:rPr>
        <w:br/>
      </w:r>
      <w:r w:rsidRPr="00333525">
        <w:rPr>
          <w:rFonts w:cs="Arial"/>
          <w:sz w:val="24"/>
          <w:szCs w:val="24"/>
          <w:lang w:eastAsia="nb-NO"/>
        </w:rPr>
        <w:t>I Administrativ styringsgruppe 22. mars 2019, sak 29/19, ble det nedsatt en gruppe for å utrede framtid</w:t>
      </w:r>
      <w:r w:rsidR="00505CF8" w:rsidRPr="00333525">
        <w:rPr>
          <w:rFonts w:cs="Arial"/>
          <w:sz w:val="24"/>
          <w:szCs w:val="24"/>
          <w:lang w:eastAsia="nb-NO"/>
        </w:rPr>
        <w:t xml:space="preserve">ig organisering av Buskerudbyen. Gruppen har </w:t>
      </w:r>
      <w:r w:rsidR="00363858" w:rsidRPr="00333525">
        <w:rPr>
          <w:rFonts w:cs="Arial"/>
          <w:sz w:val="24"/>
          <w:szCs w:val="24"/>
          <w:lang w:eastAsia="nb-NO"/>
        </w:rPr>
        <w:t xml:space="preserve">hatt </w:t>
      </w:r>
      <w:r w:rsidR="00505CF8" w:rsidRPr="00333525">
        <w:rPr>
          <w:rFonts w:cs="Arial"/>
          <w:sz w:val="24"/>
          <w:szCs w:val="24"/>
          <w:lang w:eastAsia="nb-NO"/>
        </w:rPr>
        <w:t>et møte og konkludert med at</w:t>
      </w:r>
      <w:r w:rsidR="00363858" w:rsidRPr="00333525">
        <w:rPr>
          <w:rFonts w:cs="Arial"/>
          <w:sz w:val="24"/>
          <w:szCs w:val="24"/>
          <w:lang w:eastAsia="nb-NO"/>
        </w:rPr>
        <w:t xml:space="preserve"> partnerne i </w:t>
      </w:r>
      <w:proofErr w:type="spellStart"/>
      <w:r w:rsidR="00363858" w:rsidRPr="00333525">
        <w:rPr>
          <w:rFonts w:cs="Arial"/>
          <w:sz w:val="24"/>
          <w:szCs w:val="24"/>
          <w:lang w:eastAsia="nb-NO"/>
        </w:rPr>
        <w:t>Buskerudbysamarbeidet</w:t>
      </w:r>
      <w:proofErr w:type="spellEnd"/>
      <w:r w:rsidR="00363858" w:rsidRPr="00333525">
        <w:rPr>
          <w:rFonts w:cs="Arial"/>
          <w:sz w:val="24"/>
          <w:szCs w:val="24"/>
          <w:lang w:eastAsia="nb-NO"/>
        </w:rPr>
        <w:t xml:space="preserve"> først må klarlegge hva det videre skal samarbeides om, det vises til sak 31/19 og at arbeidet med fremtidig organisering avventer denne drøftingen. </w:t>
      </w:r>
      <w:r w:rsidR="00363858" w:rsidRPr="00333525">
        <w:rPr>
          <w:rFonts w:cs="Arial"/>
          <w:color w:val="FF0000"/>
          <w:sz w:val="24"/>
          <w:szCs w:val="24"/>
          <w:lang w:eastAsia="nb-NO"/>
        </w:rPr>
        <w:t xml:space="preserve"> </w:t>
      </w:r>
      <w:r w:rsidRPr="00333525">
        <w:rPr>
          <w:rFonts w:cs="Arial"/>
          <w:color w:val="FF0000"/>
          <w:sz w:val="24"/>
          <w:szCs w:val="24"/>
          <w:lang w:eastAsia="nb-NO"/>
        </w:rPr>
        <w:br/>
      </w:r>
      <w:r w:rsidRPr="00650FD3">
        <w:rPr>
          <w:rFonts w:cs="Arial"/>
          <w:lang w:eastAsia="nb-NO"/>
        </w:rPr>
        <w:br/>
      </w:r>
      <w:r w:rsidRPr="00333525">
        <w:rPr>
          <w:rFonts w:cs="Arial"/>
          <w:b/>
          <w:sz w:val="24"/>
          <w:szCs w:val="24"/>
          <w:lang w:eastAsia="nb-NO"/>
        </w:rPr>
        <w:t>Leder administrativ styringsgruppe</w:t>
      </w:r>
      <w:r w:rsidRPr="00333525">
        <w:rPr>
          <w:rFonts w:cs="Arial"/>
          <w:b/>
          <w:sz w:val="24"/>
          <w:szCs w:val="24"/>
          <w:lang w:eastAsia="nb-NO"/>
        </w:rPr>
        <w:br/>
      </w:r>
      <w:r w:rsidRPr="00333525">
        <w:rPr>
          <w:rFonts w:cs="Arial"/>
          <w:sz w:val="24"/>
          <w:szCs w:val="24"/>
          <w:lang w:eastAsia="nb-NO"/>
        </w:rPr>
        <w:t>I møte i administrativ styringsgruppe 1. februar 2019 sak 14/19 Valg av leder/nestleder adm. styringsgruppe ble Trude Andresen gjenvalgt som leder av administrativ styringsgruppe fram til sommeren 2019. Bente Gravdahl ble valgt som nestleder.</w:t>
      </w:r>
      <w:r w:rsidR="00A90F95" w:rsidRPr="00333525">
        <w:rPr>
          <w:rFonts w:cs="Arial"/>
          <w:sz w:val="24"/>
          <w:szCs w:val="24"/>
          <w:lang w:eastAsia="nb-NO"/>
        </w:rPr>
        <w:t xml:space="preserve"> Fra 1. juli 2019 vil Bente Gravdahl fungere som leder med Trude Andresen som nestleder</w:t>
      </w:r>
      <w:r w:rsidR="00A90F95" w:rsidRPr="00333525">
        <w:rPr>
          <w:sz w:val="24"/>
          <w:szCs w:val="24"/>
        </w:rPr>
        <w:t xml:space="preserve"> </w:t>
      </w:r>
      <w:r w:rsidR="00A90F95" w:rsidRPr="00333525">
        <w:rPr>
          <w:rFonts w:cs="Arial"/>
          <w:sz w:val="24"/>
          <w:szCs w:val="24"/>
          <w:lang w:eastAsia="nb-NO"/>
        </w:rPr>
        <w:t xml:space="preserve">fram til neste valg </w:t>
      </w:r>
    </w:p>
    <w:p w14:paraId="53BCD8C3" w14:textId="71FF0937" w:rsidR="00753334" w:rsidRPr="00650FD3" w:rsidRDefault="00972539" w:rsidP="00E81D76">
      <w:pPr>
        <w:rPr>
          <w:rFonts w:eastAsia="Times New Roman" w:cs="Arial"/>
          <w:b/>
          <w:i/>
          <w:sz w:val="24"/>
          <w:szCs w:val="24"/>
        </w:rPr>
      </w:pPr>
      <w:r w:rsidRPr="00650FD3">
        <w:rPr>
          <w:rFonts w:eastAsia="Times New Roman" w:cs="Arial"/>
          <w:b/>
          <w:i/>
          <w:sz w:val="24"/>
          <w:szCs w:val="24"/>
        </w:rPr>
        <w:t xml:space="preserve">Forslag til konklusjon: </w:t>
      </w:r>
      <w:r w:rsidRPr="00650FD3">
        <w:rPr>
          <w:rFonts w:eastAsia="Times New Roman" w:cs="Arial"/>
          <w:i/>
          <w:sz w:val="24"/>
          <w:szCs w:val="24"/>
        </w:rPr>
        <w:t>Status tas til orientering</w:t>
      </w:r>
    </w:p>
    <w:p w14:paraId="29E89FC2" w14:textId="1929393E" w:rsidR="005E4865" w:rsidRPr="00650FD3" w:rsidRDefault="00825914" w:rsidP="005C5999">
      <w:pPr>
        <w:rPr>
          <w:rFonts w:eastAsia="Times New Roman" w:cs="Arial"/>
          <w:sz w:val="24"/>
          <w:szCs w:val="24"/>
        </w:rPr>
      </w:pPr>
      <w:r>
        <w:rPr>
          <w:rFonts w:cs="Arial"/>
          <w:b/>
          <w:bCs/>
          <w:sz w:val="32"/>
          <w:szCs w:val="32"/>
          <w:lang w:eastAsia="nb-NO"/>
        </w:rPr>
        <w:t>Sak 33</w:t>
      </w:r>
      <w:r w:rsidR="005C5999" w:rsidRPr="00650FD3">
        <w:rPr>
          <w:rFonts w:cs="Arial"/>
          <w:b/>
          <w:bCs/>
          <w:sz w:val="32"/>
          <w:szCs w:val="32"/>
          <w:lang w:eastAsia="nb-NO"/>
        </w:rPr>
        <w:t>/19 Eventuelt</w:t>
      </w:r>
      <w:r w:rsidR="005C5999" w:rsidRPr="00650FD3">
        <w:rPr>
          <w:rFonts w:cs="Arial"/>
          <w:b/>
          <w:bCs/>
          <w:sz w:val="32"/>
          <w:szCs w:val="32"/>
          <w:lang w:eastAsia="nb-NO"/>
        </w:rPr>
        <w:br/>
      </w:r>
    </w:p>
    <w:p w14:paraId="64DBDAF9" w14:textId="77777777" w:rsidR="00410015" w:rsidRPr="00650FD3" w:rsidRDefault="00410015" w:rsidP="00563BDE">
      <w:pPr>
        <w:rPr>
          <w:rFonts w:cs="Arial"/>
          <w:b/>
          <w:bCs/>
          <w:lang w:eastAsia="nb-NO"/>
        </w:rPr>
      </w:pPr>
      <w:r w:rsidRPr="00650FD3">
        <w:rPr>
          <w:rFonts w:cs="Arial"/>
          <w:b/>
          <w:bCs/>
          <w:lang w:eastAsia="nb-NO"/>
        </w:rPr>
        <w:br/>
      </w:r>
    </w:p>
    <w:p w14:paraId="5320EDBE" w14:textId="77777777" w:rsidR="00116F00" w:rsidRDefault="00116F00">
      <w:pPr>
        <w:rPr>
          <w:rFonts w:ascii="Arial" w:hAnsi="Arial" w:cs="Arial"/>
          <w:b/>
          <w:bCs/>
          <w:lang w:eastAsia="nb-NO"/>
        </w:rPr>
      </w:pPr>
      <w:r>
        <w:rPr>
          <w:rFonts w:ascii="Arial" w:hAnsi="Arial" w:cs="Arial"/>
          <w:b/>
          <w:bCs/>
          <w:lang w:eastAsia="nb-NO"/>
        </w:rPr>
        <w:br w:type="page"/>
      </w:r>
    </w:p>
    <w:p w14:paraId="06D2B678" w14:textId="572F8D14" w:rsidR="00A95833" w:rsidRDefault="00A95833" w:rsidP="00563BDE">
      <w:pPr>
        <w:rPr>
          <w:rFonts w:ascii="Arial" w:hAnsi="Arial" w:cs="Arial"/>
          <w:b/>
          <w:bCs/>
          <w:lang w:eastAsia="nb-NO"/>
        </w:rPr>
      </w:pPr>
      <w:r>
        <w:rPr>
          <w:rFonts w:ascii="Arial" w:hAnsi="Arial" w:cs="Arial"/>
          <w:b/>
          <w:bCs/>
          <w:lang w:eastAsia="nb-NO"/>
        </w:rPr>
        <w:lastRenderedPageBreak/>
        <w:t>Vedlegg 1</w:t>
      </w:r>
      <w:r w:rsidR="00B66D7F">
        <w:rPr>
          <w:rFonts w:ascii="Arial" w:hAnsi="Arial" w:cs="Arial"/>
          <w:b/>
          <w:bCs/>
          <w:lang w:eastAsia="nb-NO"/>
        </w:rPr>
        <w:t xml:space="preserve"> (Til sak 29</w:t>
      </w:r>
      <w:r w:rsidR="00121C7D">
        <w:rPr>
          <w:rFonts w:ascii="Arial" w:hAnsi="Arial" w:cs="Arial"/>
          <w:b/>
          <w:bCs/>
          <w:lang w:eastAsia="nb-NO"/>
        </w:rPr>
        <w:t>/19)</w:t>
      </w:r>
    </w:p>
    <w:p w14:paraId="388D0FF1" w14:textId="77777777" w:rsidR="00B071D3" w:rsidRPr="0099468F" w:rsidRDefault="00B071D3" w:rsidP="00B071D3">
      <w:pPr>
        <w:pBdr>
          <w:top w:val="single" w:sz="4" w:space="1"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sidRPr="0099468F">
        <w:rPr>
          <w:rFonts w:eastAsia="Times New Roman" w:cs="Times New Roman"/>
          <w:b/>
          <w:sz w:val="36"/>
          <w:szCs w:val="36"/>
          <w:lang w:eastAsia="nb-NO"/>
        </w:rPr>
        <w:t>Møtereferat ATM-utvalget</w:t>
      </w:r>
    </w:p>
    <w:p w14:paraId="16A966B9" w14:textId="77777777" w:rsidR="00B071D3" w:rsidRPr="0099468F" w:rsidRDefault="00B071D3" w:rsidP="00B071D3">
      <w:pPr>
        <w:pBdr>
          <w:top w:val="single" w:sz="4" w:space="1"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sidRPr="0099468F">
        <w:rPr>
          <w:rFonts w:eastAsia="Times New Roman" w:cs="Times New Roman"/>
          <w:b/>
          <w:sz w:val="28"/>
          <w:szCs w:val="28"/>
          <w:lang w:eastAsia="nb-NO"/>
        </w:rPr>
        <w:t>Møte nr. 3/19</w:t>
      </w:r>
      <w:r w:rsidRPr="0099468F">
        <w:rPr>
          <w:rFonts w:eastAsia="Times New Roman" w:cs="Times New Roman"/>
          <w:sz w:val="28"/>
          <w:szCs w:val="28"/>
          <w:lang w:eastAsia="nb-NO"/>
        </w:rPr>
        <w:t xml:space="preserve"> -</w:t>
      </w:r>
      <w:r w:rsidRPr="0099468F">
        <w:rPr>
          <w:rFonts w:eastAsia="Times New Roman" w:cs="Times New Roman"/>
          <w:b/>
          <w:sz w:val="28"/>
          <w:szCs w:val="28"/>
          <w:lang w:eastAsia="nb-NO"/>
        </w:rPr>
        <w:t xml:space="preserve"> 21.06.2019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B071D3" w:rsidRPr="0099468F" w14:paraId="5F88B9D7" w14:textId="77777777" w:rsidTr="00194615">
        <w:tc>
          <w:tcPr>
            <w:tcW w:w="1902" w:type="dxa"/>
            <w:tcBorders>
              <w:top w:val="single" w:sz="4" w:space="0" w:color="auto"/>
              <w:left w:val="single" w:sz="4" w:space="0" w:color="auto"/>
              <w:bottom w:val="single" w:sz="4" w:space="0" w:color="auto"/>
              <w:right w:val="single" w:sz="4" w:space="0" w:color="auto"/>
            </w:tcBorders>
          </w:tcPr>
          <w:p w14:paraId="7BD67655" w14:textId="77777777" w:rsidR="00B071D3" w:rsidRPr="0099468F" w:rsidRDefault="00B071D3" w:rsidP="00194615">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Tilstede</w:t>
            </w:r>
          </w:p>
          <w:p w14:paraId="6D86A4BF" w14:textId="77777777" w:rsidR="00B071D3" w:rsidRPr="0099468F" w:rsidRDefault="00B071D3" w:rsidP="00194615">
            <w:pPr>
              <w:spacing w:after="0"/>
              <w:rPr>
                <w:rFonts w:eastAsia="Times New Roman" w:cs="Times New Roman"/>
                <w:color w:val="000000"/>
                <w:sz w:val="24"/>
                <w:szCs w:val="24"/>
                <w:lang w:eastAsia="nb-NO"/>
              </w:rPr>
            </w:pPr>
          </w:p>
          <w:p w14:paraId="616B159E" w14:textId="77777777" w:rsidR="00B071D3" w:rsidRPr="0099468F" w:rsidRDefault="00B071D3" w:rsidP="00194615">
            <w:pPr>
              <w:spacing w:after="0"/>
              <w:rPr>
                <w:rFonts w:eastAsia="Times New Roman" w:cs="Times New Roman"/>
                <w:color w:val="000000"/>
                <w:sz w:val="24"/>
                <w:szCs w:val="24"/>
                <w:lang w:eastAsia="nb-NO"/>
              </w:rPr>
            </w:pPr>
          </w:p>
          <w:p w14:paraId="64292D55" w14:textId="77777777" w:rsidR="00B071D3" w:rsidRPr="0099468F" w:rsidRDefault="00B071D3" w:rsidP="00194615">
            <w:pPr>
              <w:spacing w:after="0"/>
              <w:rPr>
                <w:rFonts w:eastAsia="Times New Roman" w:cs="Times New Roman"/>
                <w:color w:val="000000"/>
                <w:sz w:val="24"/>
                <w:szCs w:val="24"/>
                <w:lang w:eastAsia="nb-NO"/>
              </w:rPr>
            </w:pPr>
          </w:p>
          <w:p w14:paraId="1ABCF50A" w14:textId="77777777" w:rsidR="00B071D3" w:rsidRPr="0099468F" w:rsidRDefault="00B071D3" w:rsidP="00194615">
            <w:pPr>
              <w:spacing w:after="0"/>
              <w:rPr>
                <w:rFonts w:eastAsia="Times New Roman" w:cs="Times New Roman"/>
                <w:color w:val="000000"/>
                <w:sz w:val="24"/>
                <w:szCs w:val="24"/>
                <w:lang w:eastAsia="nb-NO"/>
              </w:rPr>
            </w:pPr>
          </w:p>
          <w:p w14:paraId="5E114E55" w14:textId="77777777" w:rsidR="00B071D3" w:rsidRPr="0099468F" w:rsidRDefault="00B071D3" w:rsidP="00194615">
            <w:pPr>
              <w:spacing w:after="0"/>
              <w:rPr>
                <w:rFonts w:eastAsia="Times New Roman" w:cs="Times New Roman"/>
                <w:color w:val="000000"/>
                <w:sz w:val="24"/>
                <w:szCs w:val="24"/>
                <w:lang w:eastAsia="nb-NO"/>
              </w:rPr>
            </w:pPr>
          </w:p>
          <w:p w14:paraId="58F6FA94" w14:textId="77777777" w:rsidR="00B071D3" w:rsidRPr="0099468F" w:rsidRDefault="00B071D3" w:rsidP="00194615">
            <w:pPr>
              <w:spacing w:after="0"/>
              <w:rPr>
                <w:rFonts w:eastAsia="Times New Roman" w:cs="Times New Roman"/>
                <w:color w:val="000000"/>
                <w:sz w:val="24"/>
                <w:szCs w:val="24"/>
                <w:lang w:eastAsia="nb-NO"/>
              </w:rPr>
            </w:pPr>
          </w:p>
          <w:p w14:paraId="15F7E898" w14:textId="77777777" w:rsidR="00B071D3" w:rsidRPr="0099468F" w:rsidRDefault="00B071D3" w:rsidP="00194615">
            <w:pPr>
              <w:spacing w:after="0"/>
              <w:rPr>
                <w:rFonts w:eastAsia="Times New Roman" w:cs="Times New Roman"/>
                <w:color w:val="000000"/>
                <w:sz w:val="24"/>
                <w:szCs w:val="24"/>
                <w:lang w:eastAsia="nb-NO"/>
              </w:rPr>
            </w:pPr>
          </w:p>
          <w:p w14:paraId="62A2C71D" w14:textId="77777777" w:rsidR="00B071D3" w:rsidRPr="0099468F" w:rsidRDefault="00B071D3" w:rsidP="00194615">
            <w:pPr>
              <w:spacing w:after="0"/>
              <w:rPr>
                <w:rFonts w:eastAsia="Times New Roman" w:cs="Times New Roman"/>
                <w:color w:val="000000"/>
                <w:sz w:val="24"/>
                <w:szCs w:val="24"/>
                <w:lang w:eastAsia="nb-NO"/>
              </w:rPr>
            </w:pPr>
          </w:p>
          <w:p w14:paraId="19BD90B5" w14:textId="77777777" w:rsidR="00B071D3" w:rsidRPr="0099468F" w:rsidRDefault="00B071D3" w:rsidP="00194615">
            <w:pPr>
              <w:spacing w:after="0"/>
              <w:rPr>
                <w:rFonts w:eastAsia="Times New Roman" w:cs="Times New Roman"/>
                <w:color w:val="000000"/>
                <w:sz w:val="24"/>
                <w:szCs w:val="24"/>
                <w:lang w:eastAsia="nb-NO"/>
              </w:rPr>
            </w:pPr>
          </w:p>
          <w:p w14:paraId="18653C2F" w14:textId="77777777" w:rsidR="00B071D3" w:rsidRPr="0099468F" w:rsidRDefault="00B071D3" w:rsidP="00194615">
            <w:pPr>
              <w:spacing w:after="0"/>
              <w:rPr>
                <w:rFonts w:eastAsia="Times New Roman" w:cs="Times New Roman"/>
                <w:color w:val="000000"/>
                <w:sz w:val="24"/>
                <w:szCs w:val="24"/>
                <w:lang w:eastAsia="nb-NO"/>
              </w:rPr>
            </w:pPr>
          </w:p>
        </w:tc>
        <w:tc>
          <w:tcPr>
            <w:tcW w:w="7340" w:type="dxa"/>
            <w:tcBorders>
              <w:top w:val="single" w:sz="4" w:space="0" w:color="auto"/>
              <w:left w:val="single" w:sz="4" w:space="0" w:color="auto"/>
              <w:bottom w:val="single" w:sz="4" w:space="0" w:color="auto"/>
              <w:right w:val="single" w:sz="4" w:space="0" w:color="auto"/>
            </w:tcBorders>
          </w:tcPr>
          <w:p w14:paraId="7EC29509" w14:textId="77777777" w:rsidR="00B071D3" w:rsidRPr="0099468F" w:rsidRDefault="00B071D3" w:rsidP="00194615">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 xml:space="preserve">ATM-utvalget: </w:t>
            </w:r>
          </w:p>
          <w:p w14:paraId="09DC82CB"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Roger Ryberg, fylkesordfører, Buskerud fylkeskommune (møteleder)</w:t>
            </w:r>
            <w:r w:rsidRPr="0099468F">
              <w:rPr>
                <w:rFonts w:eastAsia="Times New Roman" w:cs="Times New Roman"/>
                <w:color w:val="000000"/>
                <w:sz w:val="24"/>
                <w:szCs w:val="24"/>
                <w:lang w:eastAsia="nb-NO"/>
              </w:rPr>
              <w:br/>
              <w:t>Gunn Cecilie Ringdal, ordfører, Lier kommune</w:t>
            </w:r>
            <w:r w:rsidRPr="0099468F">
              <w:rPr>
                <w:rFonts w:eastAsia="Times New Roman" w:cs="Times New Roman"/>
                <w:color w:val="000000"/>
                <w:sz w:val="24"/>
                <w:szCs w:val="24"/>
                <w:lang w:eastAsia="nb-NO"/>
              </w:rPr>
              <w:br/>
            </w:r>
            <w:proofErr w:type="spellStart"/>
            <w:r w:rsidRPr="0099468F">
              <w:rPr>
                <w:rFonts w:eastAsia="Times New Roman" w:cs="Times New Roman"/>
                <w:color w:val="000000"/>
                <w:sz w:val="24"/>
                <w:szCs w:val="24"/>
                <w:lang w:eastAsia="nb-NO"/>
              </w:rPr>
              <w:t>Yousuf</w:t>
            </w:r>
            <w:proofErr w:type="spellEnd"/>
            <w:r w:rsidRPr="0099468F">
              <w:rPr>
                <w:rFonts w:eastAsia="Times New Roman" w:cs="Times New Roman"/>
                <w:color w:val="000000"/>
                <w:sz w:val="24"/>
                <w:szCs w:val="24"/>
                <w:lang w:eastAsia="nb-NO"/>
              </w:rPr>
              <w:t xml:space="preserve"> </w:t>
            </w:r>
            <w:proofErr w:type="spellStart"/>
            <w:r w:rsidRPr="0099468F">
              <w:rPr>
                <w:rFonts w:eastAsia="Times New Roman" w:cs="Times New Roman"/>
                <w:color w:val="000000"/>
                <w:sz w:val="24"/>
                <w:szCs w:val="24"/>
                <w:lang w:eastAsia="nb-NO"/>
              </w:rPr>
              <w:t>Gilani</w:t>
            </w:r>
            <w:proofErr w:type="spellEnd"/>
            <w:r w:rsidRPr="0099468F">
              <w:rPr>
                <w:rFonts w:eastAsia="Times New Roman" w:cs="Times New Roman"/>
                <w:color w:val="000000"/>
                <w:sz w:val="24"/>
                <w:szCs w:val="24"/>
                <w:lang w:eastAsia="nb-NO"/>
              </w:rPr>
              <w:t xml:space="preserve">, varaordfører, Drammen kommune </w:t>
            </w:r>
          </w:p>
          <w:p w14:paraId="6B92576C"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Hans Kristian Sveaas, varaordfører, Øvre Eiker kommune</w:t>
            </w:r>
          </w:p>
          <w:p w14:paraId="6830B47B"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Bent Inge Bye, ordfører, Nedre Eiker kommune</w:t>
            </w:r>
            <w:r w:rsidRPr="0099468F">
              <w:rPr>
                <w:rFonts w:eastAsia="Times New Roman" w:cs="Times New Roman"/>
                <w:color w:val="000000"/>
                <w:sz w:val="24"/>
                <w:szCs w:val="24"/>
                <w:lang w:eastAsia="nb-NO"/>
              </w:rPr>
              <w:br/>
              <w:t xml:space="preserve">Rolf Helge Grønås, avdelingsdirektør, Statens vegvesen region sør </w:t>
            </w:r>
            <w:r w:rsidRPr="0099468F">
              <w:rPr>
                <w:rFonts w:eastAsia="Times New Roman" w:cs="Times New Roman"/>
                <w:color w:val="000000"/>
                <w:sz w:val="24"/>
                <w:szCs w:val="24"/>
                <w:lang w:eastAsia="nb-NO"/>
              </w:rPr>
              <w:br/>
            </w:r>
            <w:r w:rsidRPr="0099468F">
              <w:rPr>
                <w:rFonts w:eastAsia="Times New Roman" w:cs="Times New Roman"/>
                <w:color w:val="000000"/>
                <w:sz w:val="24"/>
                <w:szCs w:val="24"/>
                <w:lang w:eastAsia="nb-NO"/>
              </w:rPr>
              <w:br/>
            </w:r>
            <w:r w:rsidRPr="0099468F">
              <w:rPr>
                <w:rFonts w:eastAsia="Times New Roman" w:cs="Times New Roman"/>
                <w:b/>
                <w:color w:val="000000"/>
                <w:sz w:val="24"/>
                <w:szCs w:val="24"/>
                <w:lang w:eastAsia="nb-NO"/>
              </w:rPr>
              <w:t>Fra administrasjonen:</w:t>
            </w:r>
            <w:r w:rsidRPr="0099468F">
              <w:rPr>
                <w:rFonts w:eastAsia="Times New Roman" w:cs="Times New Roman"/>
                <w:color w:val="000000"/>
                <w:sz w:val="24"/>
                <w:szCs w:val="24"/>
                <w:lang w:eastAsia="nb-NO"/>
              </w:rPr>
              <w:br/>
              <w:t>Trude Andresen, kommunedirektør, Øvre Eiker kommune</w:t>
            </w:r>
          </w:p>
          <w:p w14:paraId="2F88C267"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Gro R. Solberg, samferdselsdirektør, Buskerud fylkeskommune</w:t>
            </w:r>
            <w:r w:rsidRPr="0099468F">
              <w:rPr>
                <w:rFonts w:eastAsia="Times New Roman" w:cs="Times New Roman"/>
                <w:color w:val="000000"/>
                <w:sz w:val="24"/>
                <w:szCs w:val="24"/>
                <w:lang w:eastAsia="nb-NO"/>
              </w:rPr>
              <w:br/>
              <w:t>Truls Hvitstein, rådmann, Nedre Eiker kommune</w:t>
            </w:r>
            <w:r w:rsidRPr="0099468F">
              <w:rPr>
                <w:rFonts w:eastAsia="Times New Roman" w:cs="Times New Roman"/>
                <w:color w:val="000000"/>
                <w:sz w:val="24"/>
                <w:szCs w:val="24"/>
                <w:lang w:eastAsia="nb-NO"/>
              </w:rPr>
              <w:br/>
              <w:t>Wenche N. Grinderud, rådmann, Kongsberg kommune</w:t>
            </w:r>
          </w:p>
          <w:p w14:paraId="2C96BC97" w14:textId="0AA20575"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Trond </w:t>
            </w:r>
            <w:proofErr w:type="spellStart"/>
            <w:r w:rsidRPr="0099468F">
              <w:rPr>
                <w:rFonts w:eastAsia="Times New Roman" w:cs="Times New Roman"/>
                <w:color w:val="000000"/>
                <w:sz w:val="24"/>
                <w:szCs w:val="24"/>
                <w:lang w:eastAsia="nb-NO"/>
              </w:rPr>
              <w:t>Julin</w:t>
            </w:r>
            <w:proofErr w:type="spellEnd"/>
            <w:r w:rsidRPr="0099468F">
              <w:rPr>
                <w:rFonts w:eastAsia="Times New Roman" w:cs="Times New Roman"/>
                <w:color w:val="000000"/>
                <w:sz w:val="24"/>
                <w:szCs w:val="24"/>
                <w:lang w:eastAsia="nb-NO"/>
              </w:rPr>
              <w:t>, rådmann, Drammen kom</w:t>
            </w:r>
            <w:r w:rsidR="005D1C44">
              <w:rPr>
                <w:rFonts w:eastAsia="Times New Roman" w:cs="Times New Roman"/>
                <w:color w:val="000000"/>
                <w:sz w:val="24"/>
                <w:szCs w:val="24"/>
                <w:lang w:eastAsia="nb-NO"/>
              </w:rPr>
              <w:t>mune</w:t>
            </w:r>
            <w:r w:rsidR="005D1C44">
              <w:rPr>
                <w:rFonts w:eastAsia="Times New Roman" w:cs="Times New Roman"/>
                <w:color w:val="000000"/>
                <w:sz w:val="24"/>
                <w:szCs w:val="24"/>
                <w:lang w:eastAsia="nb-NO"/>
              </w:rPr>
              <w:br/>
              <w:t>Bente Gravda</w:t>
            </w:r>
            <w:r w:rsidRPr="0099468F">
              <w:rPr>
                <w:rFonts w:eastAsia="Times New Roman" w:cs="Times New Roman"/>
                <w:color w:val="000000"/>
                <w:sz w:val="24"/>
                <w:szCs w:val="24"/>
                <w:lang w:eastAsia="nb-NO"/>
              </w:rPr>
              <w:t>l, rådmann, Lier kommune</w:t>
            </w:r>
            <w:r w:rsidRPr="0099468F">
              <w:rPr>
                <w:rFonts w:eastAsia="Times New Roman" w:cs="Times New Roman"/>
                <w:color w:val="000000"/>
                <w:sz w:val="24"/>
                <w:szCs w:val="24"/>
                <w:lang w:eastAsia="nb-NO"/>
              </w:rPr>
              <w:br/>
              <w:t>Ingebjørg Trandum, kommuneplanlegger, Kongsberg kommune</w:t>
            </w:r>
            <w:r w:rsidRPr="0099468F">
              <w:rPr>
                <w:rFonts w:eastAsia="Times New Roman" w:cs="Times New Roman"/>
                <w:color w:val="000000"/>
                <w:sz w:val="24"/>
                <w:szCs w:val="24"/>
                <w:lang w:eastAsia="nb-NO"/>
              </w:rPr>
              <w:br/>
            </w:r>
          </w:p>
          <w:p w14:paraId="2DCDB829"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b/>
                <w:color w:val="000000"/>
                <w:sz w:val="24"/>
                <w:szCs w:val="24"/>
                <w:lang w:eastAsia="nb-NO"/>
              </w:rPr>
              <w:t>Fra sekretariatet:</w:t>
            </w:r>
          </w:p>
          <w:p w14:paraId="481EC56D"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David Ramslien, daglig leder </w:t>
            </w:r>
            <w:proofErr w:type="spellStart"/>
            <w:r w:rsidRPr="0099468F">
              <w:rPr>
                <w:rFonts w:eastAsia="Times New Roman" w:cs="Times New Roman"/>
                <w:color w:val="000000"/>
                <w:sz w:val="24"/>
                <w:szCs w:val="24"/>
                <w:lang w:eastAsia="nb-NO"/>
              </w:rPr>
              <w:t>Buskerudbysamarbeidet</w:t>
            </w:r>
            <w:proofErr w:type="spellEnd"/>
            <w:r w:rsidRPr="0099468F">
              <w:rPr>
                <w:rFonts w:eastAsia="Times New Roman" w:cs="Times New Roman"/>
                <w:color w:val="000000"/>
                <w:sz w:val="24"/>
                <w:szCs w:val="24"/>
                <w:lang w:eastAsia="nb-NO"/>
              </w:rPr>
              <w:br/>
              <w:t>Gun Kjenseth, prosjektleder by-/ og stedsutvikling</w:t>
            </w:r>
            <w:r w:rsidRPr="0099468F">
              <w:rPr>
                <w:rFonts w:eastAsia="Times New Roman" w:cs="Times New Roman"/>
                <w:color w:val="000000"/>
                <w:sz w:val="24"/>
                <w:szCs w:val="24"/>
                <w:lang w:eastAsia="nb-NO"/>
              </w:rPr>
              <w:br/>
              <w:t>Ingunn Larsen, prosjektleder kommunikasjon</w:t>
            </w:r>
            <w:r w:rsidRPr="0099468F">
              <w:rPr>
                <w:rFonts w:eastAsia="Times New Roman" w:cs="Times New Roman"/>
                <w:color w:val="000000"/>
                <w:sz w:val="24"/>
                <w:szCs w:val="24"/>
                <w:lang w:eastAsia="nb-NO"/>
              </w:rPr>
              <w:br/>
              <w:t>Trond Solem, prosjektleder sykkel</w:t>
            </w:r>
            <w:r w:rsidRPr="0099468F">
              <w:rPr>
                <w:rFonts w:eastAsia="Times New Roman" w:cs="Times New Roman"/>
                <w:color w:val="000000"/>
                <w:sz w:val="24"/>
                <w:szCs w:val="24"/>
                <w:lang w:eastAsia="nb-NO"/>
              </w:rPr>
              <w:br/>
              <w:t>Jomar L Langeland, prosjektleder areal og transport</w:t>
            </w:r>
          </w:p>
        </w:tc>
      </w:tr>
      <w:tr w:rsidR="00B071D3" w:rsidRPr="0099468F" w14:paraId="231C71AA" w14:textId="77777777" w:rsidTr="00194615">
        <w:tc>
          <w:tcPr>
            <w:tcW w:w="1902" w:type="dxa"/>
            <w:tcBorders>
              <w:top w:val="single" w:sz="4" w:space="0" w:color="auto"/>
              <w:left w:val="single" w:sz="4" w:space="0" w:color="auto"/>
              <w:bottom w:val="single" w:sz="4" w:space="0" w:color="auto"/>
              <w:right w:val="single" w:sz="4" w:space="0" w:color="auto"/>
            </w:tcBorders>
            <w:hideMark/>
          </w:tcPr>
          <w:p w14:paraId="1B4E65BE" w14:textId="77777777" w:rsidR="00B071D3" w:rsidRPr="0099468F" w:rsidRDefault="00B071D3" w:rsidP="00194615">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29A1EE6F"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Kari-Anne Sand, ordfører Kongsberg kommune</w:t>
            </w:r>
            <w:r w:rsidRPr="0099468F">
              <w:rPr>
                <w:rFonts w:eastAsia="Times New Roman" w:cs="Times New Roman"/>
                <w:color w:val="000000"/>
                <w:sz w:val="24"/>
                <w:szCs w:val="24"/>
                <w:lang w:eastAsia="nb-NO"/>
              </w:rPr>
              <w:br/>
              <w:t>Ove Skovdahl, seksjonssjef, Regional samhandling øst, Jernbane-direktoratet</w:t>
            </w:r>
          </w:p>
          <w:p w14:paraId="4444EBF2"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Gunhild Dalaker </w:t>
            </w:r>
            <w:proofErr w:type="spellStart"/>
            <w:r w:rsidRPr="0099468F">
              <w:rPr>
                <w:rFonts w:eastAsia="Times New Roman" w:cs="Times New Roman"/>
                <w:color w:val="000000"/>
                <w:sz w:val="24"/>
                <w:szCs w:val="24"/>
                <w:lang w:eastAsia="nb-NO"/>
              </w:rPr>
              <w:t>Tøseth</w:t>
            </w:r>
            <w:proofErr w:type="spellEnd"/>
            <w:r w:rsidRPr="0099468F">
              <w:rPr>
                <w:rFonts w:eastAsia="Times New Roman" w:cs="Times New Roman"/>
                <w:color w:val="000000"/>
                <w:sz w:val="24"/>
                <w:szCs w:val="24"/>
                <w:lang w:eastAsia="nb-NO"/>
              </w:rPr>
              <w:t>, avdelingsdirektør fylkesmannen i Oslo og Viken</w:t>
            </w:r>
          </w:p>
        </w:tc>
      </w:tr>
      <w:tr w:rsidR="00B071D3" w:rsidRPr="0099468F" w14:paraId="3E27155C" w14:textId="77777777" w:rsidTr="00194615">
        <w:tc>
          <w:tcPr>
            <w:tcW w:w="1902" w:type="dxa"/>
            <w:tcBorders>
              <w:top w:val="single" w:sz="4" w:space="0" w:color="auto"/>
              <w:left w:val="single" w:sz="4" w:space="0" w:color="auto"/>
              <w:bottom w:val="single" w:sz="4" w:space="0" w:color="auto"/>
              <w:right w:val="single" w:sz="4" w:space="0" w:color="auto"/>
            </w:tcBorders>
            <w:hideMark/>
          </w:tcPr>
          <w:p w14:paraId="15415CEE" w14:textId="77777777" w:rsidR="00B071D3" w:rsidRPr="0099468F" w:rsidRDefault="00B071D3" w:rsidP="00194615">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0796C598" w14:textId="77777777" w:rsidR="00B071D3" w:rsidRPr="0099468F" w:rsidRDefault="00B071D3" w:rsidP="00194615">
            <w:pPr>
              <w:spacing w:after="0"/>
              <w:rPr>
                <w:rFonts w:eastAsia="Times New Roman" w:cs="Times New Roman"/>
                <w:color w:val="000000"/>
                <w:sz w:val="24"/>
                <w:szCs w:val="24"/>
                <w:lang w:eastAsia="nb-NO"/>
              </w:rPr>
            </w:pPr>
            <w:proofErr w:type="spellStart"/>
            <w:r w:rsidRPr="0099468F">
              <w:rPr>
                <w:rFonts w:eastAsia="Times New Roman" w:cs="Times New Roman"/>
                <w:color w:val="000000"/>
                <w:sz w:val="24"/>
                <w:szCs w:val="24"/>
                <w:lang w:eastAsia="nb-NO"/>
              </w:rPr>
              <w:t>Haugestad</w:t>
            </w:r>
            <w:proofErr w:type="spellEnd"/>
            <w:r w:rsidRPr="0099468F">
              <w:rPr>
                <w:rFonts w:eastAsia="Times New Roman" w:cs="Times New Roman"/>
                <w:color w:val="000000"/>
                <w:sz w:val="24"/>
                <w:szCs w:val="24"/>
                <w:lang w:eastAsia="nb-NO"/>
              </w:rPr>
              <w:t>, Lier kommune, Lierbyen</w:t>
            </w:r>
          </w:p>
        </w:tc>
      </w:tr>
      <w:tr w:rsidR="00B071D3" w:rsidRPr="0099468F" w14:paraId="333DF062" w14:textId="77777777" w:rsidTr="00194615">
        <w:tc>
          <w:tcPr>
            <w:tcW w:w="1902" w:type="dxa"/>
            <w:tcBorders>
              <w:top w:val="single" w:sz="4" w:space="0" w:color="auto"/>
              <w:left w:val="single" w:sz="4" w:space="0" w:color="auto"/>
              <w:bottom w:val="single" w:sz="4" w:space="0" w:color="auto"/>
              <w:right w:val="single" w:sz="4" w:space="0" w:color="auto"/>
            </w:tcBorders>
          </w:tcPr>
          <w:p w14:paraId="7C6B4CA6" w14:textId="77777777" w:rsidR="00B071D3" w:rsidRPr="0099468F" w:rsidRDefault="00B071D3" w:rsidP="00194615">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3B688187" w14:textId="77777777" w:rsidR="00B071D3" w:rsidRPr="0099468F" w:rsidRDefault="00B071D3" w:rsidP="00194615">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Fredag 21. juni 2019 </w:t>
            </w:r>
            <w:proofErr w:type="spellStart"/>
            <w:r w:rsidRPr="0099468F">
              <w:rPr>
                <w:rFonts w:eastAsia="Times New Roman" w:cs="Times New Roman"/>
                <w:color w:val="000000"/>
                <w:sz w:val="24"/>
                <w:szCs w:val="24"/>
                <w:lang w:eastAsia="nb-NO"/>
              </w:rPr>
              <w:t>kl</w:t>
            </w:r>
            <w:proofErr w:type="spellEnd"/>
            <w:r w:rsidRPr="0099468F">
              <w:rPr>
                <w:rFonts w:eastAsia="Times New Roman" w:cs="Times New Roman"/>
                <w:color w:val="000000"/>
                <w:sz w:val="24"/>
                <w:szCs w:val="24"/>
                <w:lang w:eastAsia="nb-NO"/>
              </w:rPr>
              <w:t xml:space="preserve"> 11:00 – 13:00</w:t>
            </w:r>
          </w:p>
        </w:tc>
      </w:tr>
    </w:tbl>
    <w:p w14:paraId="6A3BBF5C" w14:textId="77777777" w:rsidR="00B071D3" w:rsidRPr="0099468F" w:rsidRDefault="00B071D3" w:rsidP="00B071D3">
      <w:pPr>
        <w:pStyle w:val="Default"/>
        <w:rPr>
          <w:rFonts w:asciiTheme="minorHAnsi" w:eastAsia="Times New Roman" w:hAnsiTheme="minorHAnsi"/>
          <w:lang w:eastAsia="nb-NO"/>
        </w:rPr>
      </w:pPr>
    </w:p>
    <w:p w14:paraId="11290B82" w14:textId="77777777" w:rsidR="00B071D3" w:rsidRPr="00B140E4" w:rsidRDefault="00B071D3" w:rsidP="00B071D3">
      <w:pPr>
        <w:pStyle w:val="Default"/>
        <w:rPr>
          <w:rFonts w:asciiTheme="minorHAnsi" w:eastAsia="Times New Roman" w:hAnsiTheme="minorHAnsi"/>
        </w:rPr>
      </w:pPr>
      <w:r w:rsidRPr="0099468F">
        <w:rPr>
          <w:rFonts w:asciiTheme="minorHAnsi" w:eastAsia="Times New Roman" w:hAnsiTheme="minorHAnsi"/>
          <w:lang w:eastAsia="nb-NO"/>
        </w:rPr>
        <w:t>Innkalling og dagsorden godkjent.</w:t>
      </w:r>
      <w:r w:rsidRPr="0099468F">
        <w:rPr>
          <w:rFonts w:asciiTheme="minorHAnsi" w:eastAsia="Times New Roman" w:hAnsiTheme="minorHAnsi"/>
          <w:sz w:val="22"/>
          <w:szCs w:val="22"/>
          <w:lang w:eastAsia="nb-NO"/>
        </w:rPr>
        <w:br/>
      </w:r>
      <w:r w:rsidRPr="0099468F">
        <w:rPr>
          <w:rFonts w:asciiTheme="minorHAnsi" w:eastAsia="Times New Roman" w:hAnsiTheme="minorHAnsi"/>
          <w:b/>
          <w:sz w:val="22"/>
          <w:szCs w:val="22"/>
          <w:lang w:eastAsia="nb-NO"/>
        </w:rPr>
        <w:br/>
      </w:r>
      <w:r w:rsidRPr="0099468F">
        <w:rPr>
          <w:rFonts w:asciiTheme="minorHAnsi" w:eastAsia="Times New Roman" w:hAnsiTheme="minorHAnsi"/>
          <w:b/>
          <w:sz w:val="28"/>
          <w:szCs w:val="28"/>
          <w:lang w:eastAsia="nb-NO"/>
        </w:rPr>
        <w:t>Sak 23/19 Referat fra møte 5</w:t>
      </w:r>
      <w:r w:rsidRPr="0099468F">
        <w:rPr>
          <w:rFonts w:asciiTheme="minorHAnsi" w:eastAsia="Times New Roman" w:hAnsiTheme="minorHAnsi"/>
          <w:b/>
          <w:bCs/>
          <w:iCs/>
          <w:sz w:val="28"/>
          <w:szCs w:val="28"/>
          <w:lang w:eastAsia="nb-NO"/>
        </w:rPr>
        <w:t>. april 2019.</w:t>
      </w:r>
      <w:r>
        <w:rPr>
          <w:rFonts w:asciiTheme="minorHAnsi" w:eastAsia="Times New Roman" w:hAnsiTheme="minorHAnsi"/>
          <w:b/>
          <w:bCs/>
          <w:i/>
          <w:iCs/>
          <w:lang w:eastAsia="nb-NO"/>
        </w:rPr>
        <w:br/>
      </w:r>
      <w:r w:rsidRPr="0099468F">
        <w:rPr>
          <w:rFonts w:asciiTheme="minorHAnsi" w:eastAsia="Times New Roman" w:hAnsiTheme="minorHAnsi"/>
          <w:b/>
          <w:bCs/>
          <w:i/>
          <w:iCs/>
          <w:lang w:eastAsia="nb-NO"/>
        </w:rPr>
        <w:t xml:space="preserve">Konklusjon: </w:t>
      </w:r>
      <w:r w:rsidRPr="0099468F">
        <w:rPr>
          <w:rFonts w:asciiTheme="minorHAnsi" w:eastAsia="Times New Roman" w:hAnsiTheme="minorHAnsi"/>
          <w:bCs/>
          <w:i/>
          <w:iCs/>
          <w:lang w:eastAsia="nb-NO"/>
        </w:rPr>
        <w:t>Referatet godkjent</w:t>
      </w:r>
      <w:r w:rsidRPr="0099468F">
        <w:rPr>
          <w:rFonts w:asciiTheme="minorHAnsi" w:eastAsia="Times New Roman" w:hAnsiTheme="minorHAnsi" w:cs="Arial"/>
          <w:b/>
          <w:bCs/>
          <w:i/>
          <w:iCs/>
          <w:lang w:eastAsia="nb-NO"/>
        </w:rPr>
        <w:br/>
      </w:r>
      <w:r w:rsidRPr="0099468F">
        <w:rPr>
          <w:rFonts w:asciiTheme="minorHAnsi" w:hAnsiTheme="minorHAnsi" w:cs="Arial"/>
          <w:b/>
          <w:bCs/>
          <w:sz w:val="32"/>
          <w:szCs w:val="32"/>
          <w:lang w:eastAsia="nb-NO"/>
        </w:rPr>
        <w:br/>
        <w:t>Sak 24/19</w:t>
      </w:r>
      <w:r w:rsidRPr="0099468F">
        <w:rPr>
          <w:rFonts w:asciiTheme="minorHAnsi" w:hAnsiTheme="minorHAnsi"/>
          <w:sz w:val="32"/>
          <w:szCs w:val="32"/>
        </w:rPr>
        <w:t xml:space="preserve"> </w:t>
      </w:r>
      <w:r w:rsidRPr="0099468F">
        <w:rPr>
          <w:rFonts w:asciiTheme="minorHAnsi" w:hAnsiTheme="minorHAnsi" w:cs="Arial"/>
          <w:b/>
          <w:bCs/>
          <w:sz w:val="32"/>
          <w:szCs w:val="32"/>
          <w:lang w:eastAsia="nb-NO"/>
        </w:rPr>
        <w:t xml:space="preserve">Status </w:t>
      </w:r>
      <w:proofErr w:type="spellStart"/>
      <w:r w:rsidRPr="0099468F">
        <w:rPr>
          <w:rFonts w:asciiTheme="minorHAnsi" w:hAnsiTheme="minorHAnsi" w:cs="Arial"/>
          <w:b/>
          <w:bCs/>
          <w:sz w:val="32"/>
          <w:szCs w:val="32"/>
          <w:lang w:eastAsia="nb-NO"/>
        </w:rPr>
        <w:t>Buskerudbypakke</w:t>
      </w:r>
      <w:proofErr w:type="spellEnd"/>
      <w:r w:rsidRPr="0099468F">
        <w:rPr>
          <w:rFonts w:asciiTheme="minorHAnsi" w:hAnsiTheme="minorHAnsi" w:cs="Arial"/>
          <w:b/>
          <w:bCs/>
          <w:sz w:val="32"/>
          <w:szCs w:val="32"/>
          <w:lang w:eastAsia="nb-NO"/>
        </w:rPr>
        <w:t xml:space="preserve"> 2 </w:t>
      </w:r>
      <w:r>
        <w:rPr>
          <w:rFonts w:asciiTheme="minorHAnsi" w:eastAsia="Times New Roman" w:hAnsiTheme="minorHAnsi" w:cs="Arial"/>
          <w:b/>
        </w:rPr>
        <w:br/>
      </w:r>
      <w:r w:rsidRPr="00B140E4">
        <w:rPr>
          <w:rFonts w:asciiTheme="minorHAnsi" w:eastAsia="Times New Roman" w:hAnsiTheme="minorHAnsi"/>
        </w:rPr>
        <w:t xml:space="preserve">Rolf David Ramslien orienterte om kvalitetssikringsprosessen (KS2) og om konsekvenser av </w:t>
      </w:r>
      <w:r w:rsidRPr="00B140E4">
        <w:rPr>
          <w:rFonts w:asciiTheme="minorHAnsi" w:eastAsia="Times New Roman" w:hAnsiTheme="minorHAnsi"/>
        </w:rPr>
        <w:lastRenderedPageBreak/>
        <w:t xml:space="preserve">skrinlegging av Buskerudbypakke2. Gjennom KS2 prosessen som er gjennomført av Samferdsels- og finansdepartementene har en et veldig godt grunnlag for videre planlegging av samferdselsløsninger, men planene har begrenset holdbarhet. </w:t>
      </w:r>
      <w:r>
        <w:rPr>
          <w:rFonts w:asciiTheme="minorHAnsi" w:eastAsia="Times New Roman" w:hAnsiTheme="minorHAnsi"/>
        </w:rPr>
        <w:t xml:space="preserve">KS2-rapporten viser at det er stor grad av samsvar mellom KS2- rapporten og </w:t>
      </w:r>
      <w:r w:rsidRPr="00DE5D2B">
        <w:rPr>
          <w:rFonts w:asciiTheme="minorHAnsi" w:eastAsia="Times New Roman" w:hAnsiTheme="minorHAnsi"/>
        </w:rPr>
        <w:t xml:space="preserve">finansieringsberegningene for </w:t>
      </w:r>
      <w:proofErr w:type="spellStart"/>
      <w:r w:rsidRPr="00DE5D2B">
        <w:rPr>
          <w:rFonts w:asciiTheme="minorHAnsi" w:eastAsia="Times New Roman" w:hAnsiTheme="minorHAnsi"/>
        </w:rPr>
        <w:t>Buskerudbypakke</w:t>
      </w:r>
      <w:proofErr w:type="spellEnd"/>
      <w:r w:rsidRPr="00DE5D2B">
        <w:rPr>
          <w:rFonts w:asciiTheme="minorHAnsi" w:eastAsia="Times New Roman" w:hAnsiTheme="minorHAnsi"/>
        </w:rPr>
        <w:t xml:space="preserve"> 2. Det er marginale forskjeller i </w:t>
      </w:r>
      <w:proofErr w:type="spellStart"/>
      <w:r w:rsidRPr="00DE5D2B">
        <w:rPr>
          <w:rFonts w:asciiTheme="minorHAnsi" w:eastAsia="Times New Roman" w:hAnsiTheme="minorHAnsi"/>
        </w:rPr>
        <w:t>inntektsberegningene</w:t>
      </w:r>
      <w:proofErr w:type="spellEnd"/>
      <w:r w:rsidRPr="00DE5D2B">
        <w:rPr>
          <w:rFonts w:asciiTheme="minorHAnsi" w:eastAsia="Times New Roman" w:hAnsiTheme="minorHAnsi"/>
        </w:rPr>
        <w:t>, og kostandene er også vurdert relativt likt.</w:t>
      </w:r>
      <w:r w:rsidRPr="00B140E4">
        <w:rPr>
          <w:rFonts w:asciiTheme="minorHAnsi" w:eastAsia="Times New Roman" w:hAnsiTheme="minorHAnsi"/>
        </w:rPr>
        <w:br/>
      </w:r>
      <w:r w:rsidRPr="00B140E4">
        <w:rPr>
          <w:rFonts w:asciiTheme="minorHAnsi" w:eastAsia="Times New Roman" w:hAnsiTheme="minorHAnsi"/>
        </w:rPr>
        <w:br/>
      </w:r>
      <w:r w:rsidRPr="00B140E4">
        <w:rPr>
          <w:rFonts w:asciiTheme="minorHAnsi" w:eastAsia="Times New Roman" w:hAnsiTheme="minorHAnsi"/>
          <w:b/>
        </w:rPr>
        <w:t>Drøfting i møtet</w:t>
      </w:r>
    </w:p>
    <w:p w14:paraId="6EAB40F5" w14:textId="77777777" w:rsidR="00B071D3" w:rsidRPr="00DE5D2B" w:rsidRDefault="00B071D3" w:rsidP="00B071D3">
      <w:pPr>
        <w:rPr>
          <w:rFonts w:eastAsia="Times New Roman" w:cs="Times New Roman"/>
          <w:sz w:val="24"/>
          <w:szCs w:val="24"/>
        </w:rPr>
      </w:pPr>
      <w:r w:rsidRPr="00B140E4">
        <w:rPr>
          <w:rFonts w:eastAsia="Times New Roman" w:cs="Times New Roman"/>
          <w:sz w:val="24"/>
          <w:szCs w:val="24"/>
        </w:rPr>
        <w:t xml:space="preserve">I forslag til Buskerudbypakke2 det lagt ned et stort arbeid med kunnskapsgrunnlaget, det blir viktig at dette blir dokumentert på best mulig måte. Det er behov for å drøfte veien videre nå.  </w:t>
      </w:r>
      <w:r w:rsidRPr="00B140E4">
        <w:rPr>
          <w:rFonts w:eastAsia="Times New Roman" w:cs="Times New Roman"/>
          <w:sz w:val="24"/>
          <w:szCs w:val="24"/>
        </w:rPr>
        <w:br/>
      </w:r>
      <w:r>
        <w:rPr>
          <w:rFonts w:eastAsia="Times New Roman" w:cs="Times New Roman"/>
          <w:sz w:val="24"/>
          <w:szCs w:val="24"/>
        </w:rPr>
        <w:br/>
      </w:r>
      <w:r w:rsidRPr="00DE5D2B">
        <w:rPr>
          <w:rFonts w:eastAsia="Times New Roman" w:cs="Times New Roman"/>
          <w:sz w:val="24"/>
          <w:szCs w:val="24"/>
        </w:rPr>
        <w:t xml:space="preserve">Det ble beklaget at tiltakene i </w:t>
      </w:r>
      <w:proofErr w:type="spellStart"/>
      <w:r w:rsidRPr="00DE5D2B">
        <w:rPr>
          <w:rFonts w:eastAsia="Times New Roman" w:cs="Times New Roman"/>
          <w:sz w:val="24"/>
          <w:szCs w:val="24"/>
        </w:rPr>
        <w:t>Buskerudbypakke</w:t>
      </w:r>
      <w:proofErr w:type="spellEnd"/>
      <w:r w:rsidRPr="00DE5D2B">
        <w:rPr>
          <w:rFonts w:eastAsia="Times New Roman" w:cs="Times New Roman"/>
          <w:sz w:val="24"/>
          <w:szCs w:val="24"/>
        </w:rPr>
        <w:t xml:space="preserve"> 2 ikke blir realisert, og fra flere uttrykt bekymring for den fremtidige utviklingen av drammensområdet. Det ble også påpekt at man må forholde seg til det vedtaket som ble gjort i Nedre Eiker. Samtidig ble det minnet om at </w:t>
      </w:r>
      <w:proofErr w:type="spellStart"/>
      <w:r w:rsidRPr="00DE5D2B">
        <w:rPr>
          <w:rFonts w:eastAsia="Times New Roman" w:cs="Times New Roman"/>
          <w:sz w:val="24"/>
          <w:szCs w:val="24"/>
        </w:rPr>
        <w:t>Buskerudbysamarbeidet</w:t>
      </w:r>
      <w:proofErr w:type="spellEnd"/>
      <w:r w:rsidRPr="00DE5D2B">
        <w:rPr>
          <w:rFonts w:eastAsia="Times New Roman" w:cs="Times New Roman"/>
          <w:sz w:val="24"/>
          <w:szCs w:val="24"/>
        </w:rPr>
        <w:t xml:space="preserve"> ble dannet fordi vi sammen skal løse våre felles areal- og transportutfordringer, og at utfordringene fortsatt er relevante.  Det er mange pendlere i våre kommuner, og det er en felles bo- og arbeidsregion. Byområdene med størst vekst får de største utfordringene fremover. </w:t>
      </w:r>
    </w:p>
    <w:p w14:paraId="3AE7E2D4" w14:textId="77777777" w:rsidR="00B071D3" w:rsidRPr="00DE5D2B" w:rsidRDefault="00B071D3" w:rsidP="00B071D3">
      <w:pPr>
        <w:rPr>
          <w:rFonts w:eastAsia="Times New Roman" w:cs="Times New Roman"/>
          <w:sz w:val="24"/>
          <w:szCs w:val="24"/>
        </w:rPr>
      </w:pPr>
      <w:r w:rsidRPr="00DE5D2B">
        <w:rPr>
          <w:rFonts w:eastAsia="Times New Roman" w:cs="Times New Roman"/>
          <w:sz w:val="24"/>
          <w:szCs w:val="24"/>
        </w:rPr>
        <w:t xml:space="preserve">Det ble fremhevet at vi må løse utfordringene sammen for å være attraktive, og at det bør ses på hvilke muligheter samarbeidet nå har. Leder av ATM-utvalget påpekte at belønningsmidlene er knyttet til hele </w:t>
      </w:r>
      <w:proofErr w:type="spellStart"/>
      <w:r w:rsidRPr="00DE5D2B">
        <w:rPr>
          <w:rFonts w:eastAsia="Times New Roman" w:cs="Times New Roman"/>
          <w:sz w:val="24"/>
          <w:szCs w:val="24"/>
        </w:rPr>
        <w:t>Buskerudby</w:t>
      </w:r>
      <w:proofErr w:type="spellEnd"/>
      <w:r w:rsidRPr="00DE5D2B">
        <w:rPr>
          <w:rFonts w:eastAsia="Times New Roman" w:cs="Times New Roman"/>
          <w:sz w:val="24"/>
          <w:szCs w:val="24"/>
        </w:rPr>
        <w:t xml:space="preserve">-området, og at området er betegnet som et av de ni store byområdene i Nasjonal transportplan. </w:t>
      </w:r>
    </w:p>
    <w:p w14:paraId="6CF5A12D" w14:textId="77777777" w:rsidR="00B071D3" w:rsidRPr="00DE5D2B" w:rsidRDefault="00B071D3" w:rsidP="00B071D3">
      <w:pPr>
        <w:rPr>
          <w:rFonts w:eastAsia="Times New Roman" w:cs="Times New Roman"/>
          <w:sz w:val="24"/>
          <w:szCs w:val="24"/>
        </w:rPr>
      </w:pPr>
      <w:r w:rsidRPr="00DE5D2B">
        <w:rPr>
          <w:rFonts w:eastAsia="Times New Roman" w:cs="Times New Roman"/>
          <w:sz w:val="24"/>
          <w:szCs w:val="24"/>
        </w:rPr>
        <w:t>Sekretariatet ble gitt i oppgave å skissere hvilke muligheter som finnes for veien videre til ATM-utvalget. Hvordan kan vi jobbe videre med areal- og transportutfordringene uten en pakke? Hva kan vi få til med belønningsmidler, hva må vi gjøre i tillegg? Når det gjelder belønningsmidler ville det være ønskelig å få klare signaler fra sentralt hold om føringer og langsiktighet.</w:t>
      </w:r>
    </w:p>
    <w:p w14:paraId="26352419" w14:textId="77777777" w:rsidR="00B071D3" w:rsidRDefault="00B071D3" w:rsidP="00B071D3">
      <w:pPr>
        <w:rPr>
          <w:rFonts w:eastAsia="Times New Roman" w:cs="Times New Roman"/>
          <w:sz w:val="24"/>
          <w:szCs w:val="24"/>
        </w:rPr>
      </w:pPr>
      <w:r w:rsidRPr="00DE5D2B">
        <w:rPr>
          <w:rFonts w:eastAsia="Times New Roman" w:cs="Times New Roman"/>
          <w:sz w:val="24"/>
          <w:szCs w:val="24"/>
        </w:rPr>
        <w:t xml:space="preserve">Det ble uttrykt et håp om at vi fortsatt står sammen om at dette området skal være et attraktivt byområde, et attraktivt sted å bo, arbeide og frakte mennesker i. Skrinlegging av </w:t>
      </w:r>
      <w:proofErr w:type="spellStart"/>
      <w:r w:rsidRPr="00DE5D2B">
        <w:rPr>
          <w:rFonts w:eastAsia="Times New Roman" w:cs="Times New Roman"/>
          <w:sz w:val="24"/>
          <w:szCs w:val="24"/>
        </w:rPr>
        <w:t>Buskerudbypakke</w:t>
      </w:r>
      <w:proofErr w:type="spellEnd"/>
      <w:r w:rsidRPr="00DE5D2B">
        <w:rPr>
          <w:rFonts w:eastAsia="Times New Roman" w:cs="Times New Roman"/>
          <w:sz w:val="24"/>
          <w:szCs w:val="24"/>
        </w:rPr>
        <w:t xml:space="preserve"> 2 er ikke skrinlegging av </w:t>
      </w:r>
      <w:proofErr w:type="spellStart"/>
      <w:r w:rsidRPr="00DE5D2B">
        <w:rPr>
          <w:rFonts w:eastAsia="Times New Roman" w:cs="Times New Roman"/>
          <w:sz w:val="24"/>
          <w:szCs w:val="24"/>
        </w:rPr>
        <w:t>Buskerudbysamarbeidet</w:t>
      </w:r>
      <w:proofErr w:type="spellEnd"/>
      <w:r w:rsidRPr="00DE5D2B">
        <w:rPr>
          <w:rFonts w:eastAsia="Times New Roman" w:cs="Times New Roman"/>
          <w:sz w:val="24"/>
          <w:szCs w:val="24"/>
        </w:rPr>
        <w:t xml:space="preserve"> som sådan. Det ble uttrykt ønske om at Nye Drammen også vil gi sin tilslutning til det</w:t>
      </w:r>
      <w:r>
        <w:rPr>
          <w:rFonts w:eastAsia="Times New Roman" w:cs="Times New Roman"/>
          <w:sz w:val="24"/>
          <w:szCs w:val="24"/>
        </w:rPr>
        <w:t>.</w:t>
      </w:r>
    </w:p>
    <w:p w14:paraId="5FB6AA86" w14:textId="77777777" w:rsidR="00B071D3" w:rsidRPr="00DE5D2B" w:rsidRDefault="00B071D3" w:rsidP="00B071D3">
      <w:pPr>
        <w:rPr>
          <w:rFonts w:eastAsia="Times New Roman" w:cs="Times New Roman"/>
          <w:sz w:val="24"/>
          <w:szCs w:val="24"/>
        </w:rPr>
      </w:pPr>
      <w:r w:rsidRPr="00DE5D2B">
        <w:rPr>
          <w:rFonts w:eastAsia="Times New Roman" w:cs="Times New Roman"/>
          <w:sz w:val="24"/>
          <w:szCs w:val="24"/>
        </w:rPr>
        <w:t xml:space="preserve">Det er viktig å få frem hele handlingsrommet. Det ble fremhevet at det er viktig at fylkeskommunen tar et regionalt ansvar og tar ansvar for </w:t>
      </w:r>
      <w:proofErr w:type="spellStart"/>
      <w:r w:rsidRPr="00DE5D2B">
        <w:rPr>
          <w:rFonts w:eastAsia="Times New Roman" w:cs="Times New Roman"/>
          <w:sz w:val="24"/>
          <w:szCs w:val="24"/>
        </w:rPr>
        <w:t>Buskerudby</w:t>
      </w:r>
      <w:proofErr w:type="spellEnd"/>
      <w:r w:rsidRPr="00DE5D2B">
        <w:rPr>
          <w:rFonts w:eastAsia="Times New Roman" w:cs="Times New Roman"/>
          <w:sz w:val="24"/>
          <w:szCs w:val="24"/>
        </w:rPr>
        <w:t xml:space="preserve">-området inn i Viken og har tro på samferdselsløsningene. Leder av ATM-utvalget, fylkesordføreren, orienterte om det gode samarbeidet i Viken. Den såkalte buskerudmodellen hvor kommunene er inndelt i regioner er vedtatt som modell i Viken. Drammensregionen vil være en region. </w:t>
      </w:r>
    </w:p>
    <w:p w14:paraId="7DB8AF8B" w14:textId="77777777" w:rsidR="00B071D3" w:rsidRPr="00DE5D2B" w:rsidRDefault="00B071D3" w:rsidP="00B071D3">
      <w:pPr>
        <w:rPr>
          <w:rFonts w:eastAsia="Times New Roman" w:cs="Times New Roman"/>
          <w:sz w:val="24"/>
          <w:szCs w:val="24"/>
        </w:rPr>
      </w:pPr>
      <w:r w:rsidRPr="00DE5D2B">
        <w:rPr>
          <w:rFonts w:eastAsia="Times New Roman" w:cs="Times New Roman"/>
          <w:sz w:val="24"/>
          <w:szCs w:val="24"/>
        </w:rPr>
        <w:lastRenderedPageBreak/>
        <w:t xml:space="preserve">Nestleder i ATM-utvalget påpekte at KVU </w:t>
      </w:r>
      <w:proofErr w:type="spellStart"/>
      <w:r w:rsidRPr="00DE5D2B">
        <w:rPr>
          <w:rFonts w:eastAsia="Times New Roman" w:cs="Times New Roman"/>
          <w:sz w:val="24"/>
          <w:szCs w:val="24"/>
        </w:rPr>
        <w:t>Buskerudbypakke</w:t>
      </w:r>
      <w:proofErr w:type="spellEnd"/>
      <w:r w:rsidRPr="00DE5D2B">
        <w:rPr>
          <w:rFonts w:eastAsia="Times New Roman" w:cs="Times New Roman"/>
          <w:sz w:val="24"/>
          <w:szCs w:val="24"/>
        </w:rPr>
        <w:t xml:space="preserve"> 2 omhandlet alle samferdselstiltak i området. Riksvegstrekninger og jernbane ble senere tatt ut, men nå må også de tiltak som lå inne ses på igjen. Det må tenkes helhet. </w:t>
      </w:r>
    </w:p>
    <w:p w14:paraId="313351AC" w14:textId="4C58928A" w:rsidR="00B071D3" w:rsidRPr="00CA3EE8" w:rsidRDefault="00B071D3" w:rsidP="00B071D3">
      <w:pPr>
        <w:rPr>
          <w:rFonts w:eastAsia="Times New Roman" w:cs="Times New Roman"/>
          <w:sz w:val="24"/>
          <w:szCs w:val="24"/>
        </w:rPr>
      </w:pPr>
      <w:r w:rsidRPr="00DE5D2B">
        <w:rPr>
          <w:rFonts w:eastAsia="Times New Roman" w:cs="Times New Roman"/>
          <w:sz w:val="24"/>
          <w:szCs w:val="24"/>
        </w:rPr>
        <w:t>Fra Dramm</w:t>
      </w:r>
      <w:r w:rsidR="004628D2">
        <w:rPr>
          <w:rFonts w:eastAsia="Times New Roman" w:cs="Times New Roman"/>
          <w:sz w:val="24"/>
          <w:szCs w:val="24"/>
        </w:rPr>
        <w:t>en ble det i møtet påpekt at kommunen</w:t>
      </w:r>
      <w:r w:rsidRPr="00DE5D2B">
        <w:rPr>
          <w:rFonts w:eastAsia="Times New Roman" w:cs="Times New Roman"/>
          <w:sz w:val="24"/>
          <w:szCs w:val="24"/>
        </w:rPr>
        <w:t xml:space="preserve"> har noen forpliktelser i kjølevannet av </w:t>
      </w:r>
      <w:proofErr w:type="spellStart"/>
      <w:r w:rsidRPr="00DE5D2B">
        <w:rPr>
          <w:rFonts w:eastAsia="Times New Roman" w:cs="Times New Roman"/>
          <w:sz w:val="24"/>
          <w:szCs w:val="24"/>
        </w:rPr>
        <w:t>Buskerudbypakke</w:t>
      </w:r>
      <w:proofErr w:type="spellEnd"/>
      <w:r w:rsidRPr="00DE5D2B">
        <w:rPr>
          <w:rFonts w:eastAsia="Times New Roman" w:cs="Times New Roman"/>
          <w:sz w:val="24"/>
          <w:szCs w:val="24"/>
        </w:rPr>
        <w:t xml:space="preserve"> 2 s</w:t>
      </w:r>
      <w:r w:rsidR="004628D2">
        <w:rPr>
          <w:rFonts w:eastAsia="Times New Roman" w:cs="Times New Roman"/>
          <w:sz w:val="24"/>
          <w:szCs w:val="24"/>
        </w:rPr>
        <w:t>om de</w:t>
      </w:r>
      <w:r>
        <w:rPr>
          <w:rFonts w:eastAsia="Times New Roman" w:cs="Times New Roman"/>
          <w:sz w:val="24"/>
          <w:szCs w:val="24"/>
        </w:rPr>
        <w:t xml:space="preserve"> må ta.</w:t>
      </w:r>
      <w:r>
        <w:rPr>
          <w:rFonts w:eastAsia="Times New Roman" w:cs="Times New Roman"/>
          <w:sz w:val="24"/>
          <w:szCs w:val="24"/>
        </w:rPr>
        <w:br/>
      </w:r>
      <w:r w:rsidRPr="00B140E4">
        <w:rPr>
          <w:rFonts w:eastAsia="Times New Roman" w:cs="Times New Roman"/>
          <w:sz w:val="24"/>
          <w:szCs w:val="24"/>
        </w:rPr>
        <w:br/>
      </w:r>
      <w:r w:rsidRPr="00B140E4">
        <w:rPr>
          <w:rFonts w:cs="Times New Roman"/>
          <w:b/>
          <w:i/>
          <w:color w:val="000000" w:themeColor="text1"/>
          <w:sz w:val="24"/>
          <w:szCs w:val="24"/>
        </w:rPr>
        <w:t>Konklusjon:</w:t>
      </w:r>
      <w:r w:rsidRPr="00B140E4">
        <w:rPr>
          <w:rFonts w:cs="Times New Roman"/>
          <w:i/>
          <w:color w:val="000000" w:themeColor="text1"/>
          <w:sz w:val="24"/>
          <w:szCs w:val="24"/>
        </w:rPr>
        <w:t xml:space="preserve"> Arbeidet med bomsystemet trappes ned før sommeren og dokumenteres. Kunnskapsgrunnlaget for BBP2 som er kvalitetssikret dokumenteres og gjøres tilgjengelig. Videre prosess drøftes i første møte etter kommune- og fylkestingsvalget.</w:t>
      </w:r>
      <w:r w:rsidRPr="0099468F">
        <w:rPr>
          <w:rFonts w:ascii="Times New Roman" w:hAnsi="Times New Roman" w:cs="Times New Roman"/>
          <w:i/>
          <w:color w:val="000000" w:themeColor="text1"/>
          <w:sz w:val="24"/>
          <w:szCs w:val="24"/>
        </w:rPr>
        <w:t xml:space="preserve"> </w:t>
      </w:r>
      <w:r w:rsidRPr="0099468F">
        <w:rPr>
          <w:rFonts w:ascii="Times New Roman" w:eastAsia="Times New Roman" w:hAnsi="Times New Roman" w:cs="Times New Roman"/>
          <w:b/>
          <w:color w:val="000000" w:themeColor="text1"/>
          <w:sz w:val="24"/>
          <w:szCs w:val="24"/>
        </w:rPr>
        <w:br/>
      </w:r>
    </w:p>
    <w:p w14:paraId="18D0F5CC" w14:textId="77777777" w:rsidR="00B071D3" w:rsidRPr="00B140E4" w:rsidRDefault="00B071D3" w:rsidP="00B071D3">
      <w:pPr>
        <w:rPr>
          <w:rFonts w:cs="Arial"/>
          <w:bCs/>
          <w:sz w:val="24"/>
          <w:szCs w:val="24"/>
          <w:lang w:eastAsia="nb-NO"/>
        </w:rPr>
      </w:pPr>
      <w:r w:rsidRPr="00497518">
        <w:rPr>
          <w:rFonts w:cs="Arial"/>
          <w:b/>
          <w:bCs/>
          <w:sz w:val="32"/>
          <w:szCs w:val="32"/>
          <w:lang w:eastAsia="nb-NO"/>
        </w:rPr>
        <w:t>Sak 25/19 Handlingsprogram 2020-2023 for Buskerudbypakke2</w:t>
      </w:r>
      <w:r w:rsidRPr="00497518">
        <w:rPr>
          <w:rFonts w:cs="Arial"/>
          <w:b/>
          <w:bCs/>
          <w:sz w:val="32"/>
          <w:szCs w:val="32"/>
          <w:lang w:eastAsia="nb-NO"/>
        </w:rPr>
        <w:br/>
      </w:r>
      <w:r w:rsidRPr="00B140E4">
        <w:rPr>
          <w:rFonts w:cs="Arial"/>
          <w:bCs/>
          <w:sz w:val="24"/>
          <w:szCs w:val="24"/>
          <w:lang w:eastAsia="nb-NO"/>
        </w:rPr>
        <w:t>Rolf David Ramslien innledet.</w:t>
      </w:r>
    </w:p>
    <w:p w14:paraId="2372636F" w14:textId="77777777" w:rsidR="00B071D3" w:rsidRPr="00B140E4" w:rsidRDefault="00B071D3" w:rsidP="00B071D3">
      <w:pPr>
        <w:rPr>
          <w:rFonts w:cs="Arial"/>
          <w:bCs/>
          <w:i/>
          <w:color w:val="FF0000"/>
          <w:sz w:val="24"/>
          <w:szCs w:val="24"/>
          <w:lang w:eastAsia="nb-NO"/>
        </w:rPr>
      </w:pPr>
      <w:r w:rsidRPr="00B140E4">
        <w:rPr>
          <w:rFonts w:cs="Arial"/>
          <w:b/>
          <w:i/>
          <w:sz w:val="24"/>
          <w:szCs w:val="24"/>
        </w:rPr>
        <w:t>Konklusjon:</w:t>
      </w:r>
      <w:r w:rsidRPr="00B140E4">
        <w:rPr>
          <w:rFonts w:cs="Arial"/>
          <w:i/>
          <w:sz w:val="24"/>
          <w:szCs w:val="24"/>
        </w:rPr>
        <w:t xml:space="preserve"> </w:t>
      </w:r>
      <w:r w:rsidRPr="00B140E4">
        <w:rPr>
          <w:rFonts w:cs="Arial"/>
          <w:bCs/>
          <w:i/>
          <w:sz w:val="24"/>
          <w:szCs w:val="24"/>
          <w:lang w:eastAsia="nb-NO"/>
        </w:rPr>
        <w:t xml:space="preserve">Foreløpig forslag til handlingsprogram for </w:t>
      </w:r>
      <w:proofErr w:type="spellStart"/>
      <w:r w:rsidRPr="00B140E4">
        <w:rPr>
          <w:rFonts w:cs="Arial"/>
          <w:bCs/>
          <w:i/>
          <w:sz w:val="24"/>
          <w:szCs w:val="24"/>
          <w:lang w:eastAsia="nb-NO"/>
        </w:rPr>
        <w:t>Buskerudbypakke</w:t>
      </w:r>
      <w:proofErr w:type="spellEnd"/>
      <w:r w:rsidRPr="00B140E4">
        <w:rPr>
          <w:rFonts w:cs="Arial"/>
          <w:bCs/>
          <w:i/>
          <w:sz w:val="24"/>
          <w:szCs w:val="24"/>
          <w:lang w:eastAsia="nb-NO"/>
        </w:rPr>
        <w:t xml:space="preserve"> 2 tas til orientering, </w:t>
      </w:r>
      <w:r w:rsidRPr="00B140E4">
        <w:rPr>
          <w:rFonts w:cs="Arial"/>
          <w:bCs/>
          <w:i/>
          <w:color w:val="000000" w:themeColor="text1"/>
          <w:sz w:val="24"/>
          <w:szCs w:val="24"/>
          <w:lang w:eastAsia="nb-NO"/>
        </w:rPr>
        <w:t>dokumenteres og arbeidet stilles i bero.</w:t>
      </w:r>
    </w:p>
    <w:p w14:paraId="7879F68D" w14:textId="0B05AD50" w:rsidR="00B071D3" w:rsidRDefault="004628D2" w:rsidP="00B071D3">
      <w:pPr>
        <w:rPr>
          <w:rFonts w:eastAsia="Times New Roman" w:cs="Arial"/>
          <w:sz w:val="24"/>
          <w:szCs w:val="24"/>
        </w:rPr>
      </w:pPr>
      <w:r>
        <w:br/>
      </w:r>
      <w:r w:rsidR="00B071D3">
        <w:rPr>
          <w:rFonts w:eastAsia="Times New Roman" w:cs="Arial"/>
          <w:b/>
          <w:sz w:val="32"/>
          <w:szCs w:val="32"/>
        </w:rPr>
        <w:t>Sak 26</w:t>
      </w:r>
      <w:r w:rsidR="00B071D3" w:rsidRPr="00EC1A49">
        <w:rPr>
          <w:rFonts w:eastAsia="Times New Roman" w:cs="Arial"/>
          <w:b/>
          <w:sz w:val="32"/>
          <w:szCs w:val="32"/>
        </w:rPr>
        <w:t xml:space="preserve">/19 </w:t>
      </w:r>
      <w:r w:rsidR="00B071D3" w:rsidRPr="00F6437D">
        <w:rPr>
          <w:rFonts w:cs="Arial"/>
          <w:b/>
          <w:bCs/>
          <w:sz w:val="32"/>
          <w:szCs w:val="32"/>
          <w:lang w:eastAsia="nb-NO"/>
        </w:rPr>
        <w:t>Status Buskerudbypakke1/belønningsmidler</w:t>
      </w:r>
      <w:r w:rsidR="00B071D3">
        <w:rPr>
          <w:rFonts w:eastAsia="Times New Roman" w:cs="Arial"/>
          <w:sz w:val="24"/>
          <w:szCs w:val="24"/>
        </w:rPr>
        <w:br/>
      </w:r>
      <w:r w:rsidR="00B071D3">
        <w:rPr>
          <w:rFonts w:eastAsia="Times New Roman" w:cs="Arial"/>
          <w:sz w:val="24"/>
          <w:szCs w:val="24"/>
          <w:lang w:eastAsia="nb-NO"/>
        </w:rPr>
        <w:t>David Ramslien innledet</w:t>
      </w:r>
      <w:r w:rsidR="00B071D3">
        <w:rPr>
          <w:rFonts w:eastAsia="Times New Roman" w:cs="Arial"/>
          <w:sz w:val="24"/>
          <w:szCs w:val="24"/>
          <w:lang w:eastAsia="nb-NO"/>
        </w:rPr>
        <w:br/>
      </w:r>
      <w:r w:rsidR="00B071D3" w:rsidRPr="00BD6E58">
        <w:rPr>
          <w:rFonts w:eastAsia="Times New Roman" w:cs="Arial"/>
          <w:sz w:val="24"/>
          <w:szCs w:val="24"/>
          <w:lang w:eastAsia="nb-NO"/>
        </w:rPr>
        <w:t>Partnerne er i stor grad i rute med å iverksette tiltak i he</w:t>
      </w:r>
      <w:r w:rsidR="00B071D3">
        <w:rPr>
          <w:rFonts w:eastAsia="Times New Roman" w:cs="Arial"/>
          <w:sz w:val="24"/>
          <w:szCs w:val="24"/>
          <w:lang w:eastAsia="nb-NO"/>
        </w:rPr>
        <w:t xml:space="preserve">nhold til handlingsplan 2018/19. </w:t>
      </w:r>
      <w:r w:rsidR="00B071D3" w:rsidRPr="00BD6E58">
        <w:rPr>
          <w:rFonts w:eastAsia="Times New Roman" w:cs="Arial"/>
          <w:sz w:val="24"/>
          <w:szCs w:val="24"/>
          <w:lang w:eastAsia="nb-NO"/>
        </w:rPr>
        <w:t>Det er behov for å vurdere på nytt behovet for planleggingsmidler til tiltak som var forutsatt gjennomført med BBP2</w:t>
      </w:r>
      <w:r w:rsidR="00B071D3">
        <w:rPr>
          <w:rFonts w:eastAsia="Times New Roman" w:cs="Arial"/>
          <w:sz w:val="24"/>
          <w:szCs w:val="24"/>
          <w:lang w:eastAsia="nb-NO"/>
        </w:rPr>
        <w:t xml:space="preserve">. </w:t>
      </w:r>
      <w:r w:rsidR="00B071D3" w:rsidRPr="00BD6E58">
        <w:rPr>
          <w:rFonts w:eastAsia="Times New Roman" w:cs="Arial"/>
          <w:sz w:val="24"/>
          <w:szCs w:val="24"/>
          <w:lang w:eastAsia="nb-NO"/>
        </w:rPr>
        <w:t>1. september er frist for rapportering av ruteendringer neste år. Det er pr. d.d. ikke midler til å opprettholde dagens kollektivtilbud i 2020 og heller ikke til å videføre elektrifiseringen</w:t>
      </w:r>
      <w:r w:rsidR="00B071D3">
        <w:rPr>
          <w:rFonts w:eastAsia="Times New Roman" w:cs="Arial"/>
          <w:sz w:val="24"/>
          <w:szCs w:val="24"/>
          <w:lang w:eastAsia="nb-NO"/>
        </w:rPr>
        <w:t>.</w:t>
      </w:r>
    </w:p>
    <w:p w14:paraId="79F46ABE" w14:textId="77777777" w:rsidR="00B071D3" w:rsidRPr="00BD6E58" w:rsidRDefault="00B071D3" w:rsidP="00B071D3">
      <w:pPr>
        <w:rPr>
          <w:rFonts w:eastAsia="Times New Roman" w:cs="Arial"/>
          <w:sz w:val="24"/>
          <w:szCs w:val="24"/>
          <w:lang w:eastAsia="nb-NO"/>
        </w:rPr>
      </w:pPr>
      <w:r w:rsidRPr="00BD6E58">
        <w:rPr>
          <w:rFonts w:eastAsia="Times New Roman" w:cs="Arial"/>
          <w:sz w:val="24"/>
          <w:szCs w:val="24"/>
          <w:lang w:eastAsia="nb-NO"/>
        </w:rPr>
        <w:t>Alternative løsninger</w:t>
      </w:r>
    </w:p>
    <w:p w14:paraId="30AFEE0A" w14:textId="77777777" w:rsidR="00B071D3" w:rsidRDefault="00B071D3" w:rsidP="004628D2">
      <w:pPr>
        <w:pStyle w:val="Listeavsnitt"/>
        <w:numPr>
          <w:ilvl w:val="0"/>
          <w:numId w:val="4"/>
        </w:numPr>
        <w:rPr>
          <w:rFonts w:eastAsia="Times New Roman" w:cs="Arial"/>
          <w:sz w:val="24"/>
          <w:szCs w:val="24"/>
          <w:lang w:eastAsia="nb-NO"/>
        </w:rPr>
      </w:pPr>
      <w:r w:rsidRPr="00BD6E58">
        <w:rPr>
          <w:rFonts w:eastAsia="Times New Roman" w:cs="Arial"/>
          <w:sz w:val="24"/>
          <w:szCs w:val="24"/>
          <w:lang w:eastAsia="nb-NO"/>
        </w:rPr>
        <w:t>Søknad om belønningsmidler for 20/21 sendes i juni og svar fra SD foreligger før 1. sept</w:t>
      </w:r>
      <w:r>
        <w:rPr>
          <w:rFonts w:eastAsia="Times New Roman" w:cs="Arial"/>
          <w:sz w:val="24"/>
          <w:szCs w:val="24"/>
          <w:lang w:eastAsia="nb-NO"/>
        </w:rPr>
        <w:t xml:space="preserve">ember 2019. </w:t>
      </w:r>
    </w:p>
    <w:p w14:paraId="684BC894" w14:textId="77777777" w:rsidR="00B071D3" w:rsidRDefault="00B071D3" w:rsidP="004628D2">
      <w:pPr>
        <w:pStyle w:val="Listeavsnitt"/>
        <w:numPr>
          <w:ilvl w:val="0"/>
          <w:numId w:val="4"/>
        </w:numPr>
        <w:rPr>
          <w:rFonts w:eastAsia="Times New Roman" w:cs="Arial"/>
          <w:sz w:val="24"/>
          <w:szCs w:val="24"/>
          <w:lang w:eastAsia="nb-NO"/>
        </w:rPr>
      </w:pPr>
      <w:r w:rsidRPr="00BD6E58">
        <w:rPr>
          <w:rFonts w:eastAsia="Times New Roman" w:cs="Arial"/>
          <w:sz w:val="24"/>
          <w:szCs w:val="24"/>
          <w:lang w:eastAsia="nb-NO"/>
        </w:rPr>
        <w:t xml:space="preserve">Partnerne i </w:t>
      </w:r>
      <w:proofErr w:type="spellStart"/>
      <w:r w:rsidRPr="00BD6E58">
        <w:rPr>
          <w:rFonts w:eastAsia="Times New Roman" w:cs="Arial"/>
          <w:sz w:val="24"/>
          <w:szCs w:val="24"/>
          <w:lang w:eastAsia="nb-NO"/>
        </w:rPr>
        <w:t>Buskerudbysamarbeidet</w:t>
      </w:r>
      <w:proofErr w:type="spellEnd"/>
      <w:r w:rsidRPr="00BD6E58">
        <w:rPr>
          <w:rFonts w:eastAsia="Times New Roman" w:cs="Arial"/>
          <w:sz w:val="24"/>
          <w:szCs w:val="24"/>
          <w:lang w:eastAsia="nb-NO"/>
        </w:rPr>
        <w:t xml:space="preserve"> gir tilsagn om forskuttering av midler i 2020 inntil tilsagn fra SD på ny søknad foreligger, no</w:t>
      </w:r>
      <w:r>
        <w:rPr>
          <w:rFonts w:eastAsia="Times New Roman" w:cs="Arial"/>
          <w:sz w:val="24"/>
          <w:szCs w:val="24"/>
          <w:lang w:eastAsia="nb-NO"/>
        </w:rPr>
        <w:t>e fylkeskommunen gjorde i 2014.</w:t>
      </w:r>
    </w:p>
    <w:p w14:paraId="3E5AB287" w14:textId="77777777" w:rsidR="00B071D3" w:rsidRDefault="00B071D3" w:rsidP="004628D2">
      <w:pPr>
        <w:pStyle w:val="Listeavsnitt"/>
        <w:numPr>
          <w:ilvl w:val="0"/>
          <w:numId w:val="4"/>
        </w:numPr>
        <w:rPr>
          <w:rFonts w:eastAsia="Times New Roman" w:cs="Arial"/>
          <w:sz w:val="24"/>
          <w:szCs w:val="24"/>
          <w:lang w:eastAsia="nb-NO"/>
        </w:rPr>
      </w:pPr>
      <w:r w:rsidRPr="00BD6E58">
        <w:rPr>
          <w:rFonts w:eastAsia="Times New Roman" w:cs="Arial"/>
          <w:sz w:val="24"/>
          <w:szCs w:val="24"/>
          <w:lang w:eastAsia="nb-NO"/>
        </w:rPr>
        <w:t>Det for</w:t>
      </w:r>
      <w:r>
        <w:rPr>
          <w:rFonts w:eastAsia="Times New Roman" w:cs="Arial"/>
          <w:sz w:val="24"/>
          <w:szCs w:val="24"/>
          <w:lang w:eastAsia="nb-NO"/>
        </w:rPr>
        <w:t>sterkede busstilbudet avvikles.</w:t>
      </w:r>
    </w:p>
    <w:p w14:paraId="387FB9F0" w14:textId="77777777" w:rsidR="00B071D3" w:rsidRDefault="00B071D3" w:rsidP="004628D2">
      <w:pPr>
        <w:pStyle w:val="Listeavsnitt"/>
        <w:numPr>
          <w:ilvl w:val="0"/>
          <w:numId w:val="4"/>
        </w:numPr>
        <w:rPr>
          <w:rFonts w:eastAsia="Times New Roman" w:cs="Arial"/>
          <w:sz w:val="24"/>
          <w:szCs w:val="24"/>
          <w:lang w:eastAsia="nb-NO"/>
        </w:rPr>
      </w:pPr>
      <w:r w:rsidRPr="00BD6E58">
        <w:rPr>
          <w:rFonts w:eastAsia="Times New Roman" w:cs="Arial"/>
          <w:sz w:val="24"/>
          <w:szCs w:val="24"/>
          <w:lang w:eastAsia="nb-NO"/>
        </w:rPr>
        <w:t>Omdisponering av belønningsmidler 2018/2019 fra tiltaksområdene 2-5 til tiltaksområde 1 (forsterket bussdrift første halvår 2020) for 25-30 millioner kr.</w:t>
      </w:r>
    </w:p>
    <w:p w14:paraId="170CFE50" w14:textId="77777777" w:rsidR="00B071D3" w:rsidRDefault="00B071D3" w:rsidP="00B071D3">
      <w:pPr>
        <w:rPr>
          <w:rFonts w:eastAsia="Times New Roman" w:cs="Arial"/>
          <w:sz w:val="24"/>
          <w:szCs w:val="24"/>
          <w:lang w:eastAsia="nb-NO"/>
        </w:rPr>
      </w:pPr>
      <w:r w:rsidRPr="00BD6E58">
        <w:rPr>
          <w:rFonts w:eastAsia="Times New Roman" w:cs="Arial"/>
          <w:sz w:val="24"/>
          <w:szCs w:val="24"/>
          <w:lang w:eastAsia="nb-NO"/>
        </w:rPr>
        <w:t>En foreløpig gjennomgang av status for belønningsmidlene viser at det er mulig å omdisponere midler til dekking av forsterket bussdrift på dagens nivå første halvår 2020.</w:t>
      </w:r>
      <w:r w:rsidRPr="00BD6E58">
        <w:rPr>
          <w:rFonts w:eastAsia="Times New Roman" w:cs="Arial"/>
          <w:sz w:val="24"/>
          <w:szCs w:val="24"/>
          <w:lang w:eastAsia="nb-NO"/>
        </w:rPr>
        <w:br/>
      </w:r>
      <w:r>
        <w:rPr>
          <w:rFonts w:eastAsia="Times New Roman" w:cs="Arial"/>
          <w:sz w:val="24"/>
          <w:szCs w:val="24"/>
          <w:lang w:eastAsia="nb-NO"/>
        </w:rPr>
        <w:br/>
      </w:r>
      <w:r w:rsidRPr="00BD6E58">
        <w:rPr>
          <w:rFonts w:eastAsia="Times New Roman" w:cs="Arial"/>
          <w:sz w:val="24"/>
          <w:szCs w:val="24"/>
          <w:lang w:eastAsia="nb-NO"/>
        </w:rPr>
        <w:t>Drøfting i møtet:</w:t>
      </w:r>
      <w:r w:rsidRPr="00BD6E58">
        <w:rPr>
          <w:rFonts w:eastAsia="Times New Roman" w:cs="Arial"/>
          <w:sz w:val="24"/>
          <w:szCs w:val="24"/>
          <w:lang w:eastAsia="nb-NO"/>
        </w:rPr>
        <w:br/>
      </w:r>
      <w:r>
        <w:rPr>
          <w:rFonts w:eastAsia="Times New Roman" w:cs="Arial"/>
          <w:sz w:val="24"/>
          <w:szCs w:val="24"/>
          <w:lang w:eastAsia="nb-NO"/>
        </w:rPr>
        <w:t>Gro R. Solberg sa d</w:t>
      </w:r>
      <w:r w:rsidRPr="00DD3D7C">
        <w:rPr>
          <w:rFonts w:eastAsia="Times New Roman" w:cs="Arial"/>
          <w:sz w:val="24"/>
          <w:szCs w:val="24"/>
          <w:lang w:eastAsia="nb-NO"/>
        </w:rPr>
        <w:t xml:space="preserve">et er vanskelig for fylkestinget å forskuttere hele beløpet, da budsjettet for den nye fylkeskommunen ikke vil bli behandlet før i desember 2019, men det er gitt en </w:t>
      </w:r>
      <w:r w:rsidRPr="00DD3D7C">
        <w:rPr>
          <w:rFonts w:eastAsia="Times New Roman" w:cs="Arial"/>
          <w:sz w:val="24"/>
          <w:szCs w:val="24"/>
          <w:lang w:eastAsia="nb-NO"/>
        </w:rPr>
        <w:lastRenderedPageBreak/>
        <w:t>fullmakt slik at fyl</w:t>
      </w:r>
      <w:r>
        <w:rPr>
          <w:rFonts w:eastAsia="Times New Roman" w:cs="Arial"/>
          <w:sz w:val="24"/>
          <w:szCs w:val="24"/>
          <w:lang w:eastAsia="nb-NO"/>
        </w:rPr>
        <w:t xml:space="preserve">keskommunen skal kunne bidra.  Hun refererte Buskerud fylkestings vedtak </w:t>
      </w:r>
      <w:r w:rsidRPr="00EB18BD">
        <w:rPr>
          <w:rFonts w:eastAsia="Times New Roman" w:cs="Arial"/>
          <w:sz w:val="24"/>
          <w:szCs w:val="24"/>
          <w:lang w:eastAsia="nb-NO"/>
        </w:rPr>
        <w:t>i pkt. 13 under sak PS 40/19 Revidert økonomiplan 2019</w:t>
      </w:r>
      <w:r>
        <w:rPr>
          <w:rFonts w:eastAsia="Times New Roman" w:cs="Arial"/>
          <w:sz w:val="24"/>
          <w:szCs w:val="24"/>
          <w:lang w:eastAsia="nb-NO"/>
        </w:rPr>
        <w:t xml:space="preserve"> som ble behandlet i møte 19. juni 2019: “</w:t>
      </w:r>
      <w:r w:rsidRPr="00EB18BD">
        <w:rPr>
          <w:rFonts w:eastAsia="Times New Roman" w:cs="Arial"/>
          <w:i/>
          <w:sz w:val="24"/>
          <w:szCs w:val="24"/>
          <w:lang w:eastAsia="nb-NO"/>
        </w:rPr>
        <w:t>13. Fylkestinget har som ambisjon å opprettholde dagens kollektivtilbud på minimum dagens nivå og forventer videreføring av belønningsmidler fra staten. Derfor bes det om at Fylkesutvalget får fremlagt en sak som synliggjør konsekvensene av eventuelt bortfall av belønningsmidler fra staten, forutsatt brukt på kollektivsatsing i Drammens</w:t>
      </w:r>
      <w:r>
        <w:rPr>
          <w:rFonts w:eastAsia="Times New Roman" w:cs="Arial"/>
          <w:i/>
          <w:sz w:val="24"/>
          <w:szCs w:val="24"/>
          <w:lang w:eastAsia="nb-NO"/>
        </w:rPr>
        <w:t>-</w:t>
      </w:r>
      <w:r w:rsidRPr="00EB18BD">
        <w:rPr>
          <w:rFonts w:eastAsia="Times New Roman" w:cs="Arial"/>
          <w:i/>
          <w:sz w:val="24"/>
          <w:szCs w:val="24"/>
          <w:lang w:eastAsia="nb-NO"/>
        </w:rPr>
        <w:t xml:space="preserve">området. Særlig ønskes synliggjort konsekvenser for rutetilbud og elektrifisering av bussparken, og mulige alternative løsninger som kan opprettholde tilbudet og fremdriften i elektrifiseringsprosessen selv om belønningsmidlene forsvinner. Fylkestinget gir fullmakt til fylkesutvalget til å følge opp og fatte vedtak i saken i </w:t>
      </w:r>
      <w:r>
        <w:rPr>
          <w:rFonts w:eastAsia="Times New Roman" w:cs="Arial"/>
          <w:i/>
          <w:sz w:val="24"/>
          <w:szCs w:val="24"/>
          <w:lang w:eastAsia="nb-NO"/>
        </w:rPr>
        <w:t>august.”</w:t>
      </w:r>
      <w:r>
        <w:rPr>
          <w:rFonts w:eastAsia="Times New Roman" w:cs="Arial"/>
          <w:sz w:val="24"/>
          <w:szCs w:val="24"/>
          <w:lang w:eastAsia="nb-NO"/>
        </w:rPr>
        <w:t xml:space="preserve"> </w:t>
      </w:r>
      <w:r w:rsidRPr="00BD6E58">
        <w:rPr>
          <w:rFonts w:eastAsia="Times New Roman" w:cs="Arial"/>
          <w:sz w:val="24"/>
          <w:szCs w:val="24"/>
          <w:lang w:eastAsia="nb-NO"/>
        </w:rPr>
        <w:br/>
      </w:r>
      <w:r>
        <w:rPr>
          <w:rFonts w:eastAsia="Times New Roman" w:cs="Arial"/>
          <w:sz w:val="24"/>
          <w:szCs w:val="24"/>
          <w:lang w:eastAsia="nb-NO"/>
        </w:rPr>
        <w:br/>
        <w:t xml:space="preserve">Nestleder Gunn Cecilie Ringdal viste til hvor viktig belønningsmidlene er og mente alt må gjøres for å opprettholde dagens busstilbud. </w:t>
      </w:r>
      <w:r w:rsidRPr="001C2E42">
        <w:rPr>
          <w:rFonts w:eastAsia="Times New Roman" w:cs="Arial"/>
          <w:sz w:val="24"/>
          <w:szCs w:val="24"/>
          <w:lang w:eastAsia="nb-NO"/>
        </w:rPr>
        <w:t xml:space="preserve">Høyere frekvens er et viktig tiltak for å få flere til å la bilen stå. </w:t>
      </w:r>
      <w:r>
        <w:rPr>
          <w:rFonts w:eastAsia="Times New Roman" w:cs="Arial"/>
          <w:sz w:val="24"/>
          <w:szCs w:val="24"/>
          <w:lang w:eastAsia="nb-NO"/>
        </w:rPr>
        <w:t>Finansiering av kollektivtilbudet er først og fremst fylkeskommunens ansvar og det kan ikke forventes at kommunene stiller med egne midler. Det må fortas omdisponeringer</w:t>
      </w:r>
      <w:r w:rsidRPr="00BD6E58">
        <w:rPr>
          <w:rFonts w:eastAsia="Times New Roman" w:cs="Arial"/>
          <w:sz w:val="24"/>
          <w:szCs w:val="24"/>
          <w:lang w:eastAsia="nb-NO"/>
        </w:rPr>
        <w:t xml:space="preserve"> fra tiltaksområde 2-5 til til</w:t>
      </w:r>
      <w:r>
        <w:rPr>
          <w:rFonts w:eastAsia="Times New Roman" w:cs="Arial"/>
          <w:sz w:val="24"/>
          <w:szCs w:val="24"/>
          <w:lang w:eastAsia="nb-NO"/>
        </w:rPr>
        <w:t xml:space="preserve">taksområde 1 nå for å gi sikkerhet for tilbudet første halvår 2020, og håpe på belønningsmidler også i 2020. Omdisponeringen gjør at mange infrastrukturtiltak for sykkel og kollektiv ikke blir iverksatt. </w:t>
      </w:r>
      <w:r w:rsidRPr="00BD6E58">
        <w:rPr>
          <w:rFonts w:eastAsia="Times New Roman" w:cs="Arial"/>
          <w:sz w:val="24"/>
          <w:szCs w:val="24"/>
          <w:lang w:eastAsia="nb-NO"/>
        </w:rPr>
        <w:br/>
      </w:r>
      <w:r>
        <w:rPr>
          <w:rFonts w:eastAsia="Times New Roman" w:cs="Arial"/>
          <w:sz w:val="24"/>
          <w:szCs w:val="24"/>
          <w:lang w:eastAsia="nb-NO"/>
        </w:rPr>
        <w:br/>
        <w:t xml:space="preserve">Flere var opptatt av at omdisponeringene ikke svekker mulighetene for å nå målsettingene for belønningsmidlene, og at det ikke foretas omdisponeringer ut over det som er høyst nødvendig for å sikre dagens kollektivtilbud i 2020. Det var enighet om at administrativ styringsgruppe kan foreta de endelige omdisponeringer. </w:t>
      </w:r>
    </w:p>
    <w:p w14:paraId="6884F989" w14:textId="77777777" w:rsidR="00B071D3" w:rsidRPr="00B140E4" w:rsidRDefault="00B071D3" w:rsidP="00B071D3">
      <w:pPr>
        <w:rPr>
          <w:rFonts w:eastAsia="Times New Roman" w:cs="Arial"/>
          <w:i/>
          <w:sz w:val="24"/>
          <w:szCs w:val="24"/>
          <w:lang w:eastAsia="nb-NO"/>
        </w:rPr>
      </w:pPr>
      <w:r w:rsidRPr="00202FFD">
        <w:rPr>
          <w:rFonts w:eastAsia="Times New Roman" w:cs="Arial"/>
          <w:b/>
          <w:i/>
          <w:sz w:val="24"/>
          <w:szCs w:val="24"/>
          <w:lang w:eastAsia="nb-NO"/>
        </w:rPr>
        <w:t>Konklusjon:</w:t>
      </w:r>
      <w:r>
        <w:rPr>
          <w:rFonts w:eastAsia="Times New Roman" w:cs="Arial"/>
          <w:b/>
          <w:i/>
          <w:sz w:val="24"/>
          <w:szCs w:val="24"/>
          <w:lang w:eastAsia="nb-NO"/>
        </w:rPr>
        <w:br/>
      </w:r>
      <w:r w:rsidRPr="00B140E4">
        <w:rPr>
          <w:rFonts w:eastAsia="Times New Roman" w:cs="Arial"/>
          <w:i/>
          <w:sz w:val="24"/>
          <w:szCs w:val="24"/>
          <w:lang w:eastAsia="nb-NO"/>
        </w:rPr>
        <w:t>Administrativ styringsgruppe gis fullmakt til å omdisponere inntil 30 millioner kr. av belønningsmidlene for 2018/19 fra tiltaksområde 2-5 til tiltaksområde 1 for i størst mulig grad å sikre at dagens forsterkede busstilbud kan opprettholdes første halvår 2020. Dette i påvente av en avklaring av belønningsmidler</w:t>
      </w:r>
    </w:p>
    <w:p w14:paraId="5065D8A2" w14:textId="73D67E25" w:rsidR="00B071D3" w:rsidRPr="00780DA6" w:rsidRDefault="004628D2" w:rsidP="00B071D3">
      <w:pPr>
        <w:rPr>
          <w:rFonts w:cs="Arial"/>
          <w:sz w:val="24"/>
          <w:szCs w:val="24"/>
        </w:rPr>
      </w:pPr>
      <w:r>
        <w:rPr>
          <w:rFonts w:cs="Arial"/>
          <w:b/>
          <w:bCs/>
          <w:sz w:val="32"/>
          <w:szCs w:val="32"/>
          <w:lang w:eastAsia="nb-NO"/>
        </w:rPr>
        <w:br/>
      </w:r>
      <w:r w:rsidR="00B071D3" w:rsidRPr="00F6437D">
        <w:rPr>
          <w:rFonts w:cs="Arial"/>
          <w:b/>
          <w:bCs/>
          <w:sz w:val="32"/>
          <w:szCs w:val="32"/>
          <w:lang w:eastAsia="nb-NO"/>
        </w:rPr>
        <w:t>Sak 27/19 Søknad om forlengelse av belønningsavtale</w:t>
      </w:r>
      <w:r w:rsidR="00B071D3" w:rsidRPr="00EC1A49">
        <w:rPr>
          <w:rFonts w:cs="Arial"/>
          <w:b/>
          <w:bCs/>
          <w:lang w:eastAsia="nb-NO"/>
        </w:rPr>
        <w:br/>
      </w:r>
      <w:r w:rsidR="00B071D3">
        <w:rPr>
          <w:rFonts w:cs="Arial"/>
          <w:sz w:val="24"/>
          <w:szCs w:val="24"/>
        </w:rPr>
        <w:t xml:space="preserve">David Ramslien orienterte. </w:t>
      </w:r>
    </w:p>
    <w:p w14:paraId="6E348CD9" w14:textId="77777777" w:rsidR="00B071D3" w:rsidRPr="00780DA6" w:rsidRDefault="00B071D3" w:rsidP="00B071D3">
      <w:pPr>
        <w:rPr>
          <w:rFonts w:cs="Arial"/>
          <w:sz w:val="24"/>
          <w:szCs w:val="24"/>
        </w:rPr>
      </w:pPr>
      <w:r>
        <w:rPr>
          <w:rFonts w:cs="Arial"/>
          <w:b/>
          <w:i/>
          <w:sz w:val="24"/>
          <w:szCs w:val="24"/>
        </w:rPr>
        <w:t>Konklusjon</w:t>
      </w:r>
      <w:r w:rsidRPr="00780DA6">
        <w:rPr>
          <w:rFonts w:cs="Arial"/>
          <w:b/>
          <w:i/>
          <w:sz w:val="24"/>
          <w:szCs w:val="24"/>
        </w:rPr>
        <w:t>:</w:t>
      </w:r>
      <w:r w:rsidRPr="00780DA6">
        <w:rPr>
          <w:rFonts w:cs="Arial"/>
          <w:i/>
          <w:sz w:val="24"/>
          <w:szCs w:val="24"/>
        </w:rPr>
        <w:t xml:space="preserve"> Det utformes en søknad om å forlenge eksisterende avtale om belønningsmidler for perioden 2020-2021. Sekretariatet i Buskerudbyen gis mandat til å utforme og sende søknad som skissert i saken med kr 110 mill. </w:t>
      </w:r>
      <w:r>
        <w:rPr>
          <w:rFonts w:cs="Arial"/>
          <w:i/>
          <w:sz w:val="24"/>
          <w:szCs w:val="24"/>
        </w:rPr>
        <w:t xml:space="preserve">i 2020 og 120 mill. kr i 2021. </w:t>
      </w:r>
      <w:r w:rsidRPr="00780DA6">
        <w:rPr>
          <w:rFonts w:cs="Arial"/>
          <w:i/>
          <w:sz w:val="24"/>
          <w:szCs w:val="24"/>
        </w:rPr>
        <w:t>Egen sak om tiltaksplan for konkret forslag til anv</w:t>
      </w:r>
      <w:r>
        <w:rPr>
          <w:rFonts w:cs="Arial"/>
          <w:i/>
          <w:sz w:val="24"/>
          <w:szCs w:val="24"/>
        </w:rPr>
        <w:t>endelse av midler fremmes når svar på søknad foreligger.</w:t>
      </w:r>
      <w:r w:rsidRPr="00780DA6">
        <w:rPr>
          <w:rFonts w:cs="Arial"/>
          <w:i/>
          <w:sz w:val="24"/>
          <w:szCs w:val="24"/>
        </w:rPr>
        <w:br/>
      </w:r>
    </w:p>
    <w:p w14:paraId="710C6467" w14:textId="1087084D" w:rsidR="00B071D3" w:rsidRPr="00614F55" w:rsidRDefault="00B071D3" w:rsidP="00B071D3">
      <w:pPr>
        <w:tabs>
          <w:tab w:val="left" w:pos="2721"/>
        </w:tabs>
        <w:rPr>
          <w:rFonts w:eastAsia="Times New Roman" w:cs="Arial"/>
          <w:sz w:val="24"/>
          <w:szCs w:val="24"/>
        </w:rPr>
      </w:pPr>
      <w:r>
        <w:rPr>
          <w:rFonts w:cs="Arial"/>
          <w:b/>
          <w:bCs/>
          <w:sz w:val="32"/>
          <w:szCs w:val="32"/>
          <w:lang w:eastAsia="nb-NO"/>
        </w:rPr>
        <w:lastRenderedPageBreak/>
        <w:t>Sak 28</w:t>
      </w:r>
      <w:r w:rsidRPr="00EC1A49">
        <w:rPr>
          <w:rFonts w:cs="Arial"/>
          <w:b/>
          <w:bCs/>
          <w:sz w:val="32"/>
          <w:szCs w:val="32"/>
          <w:lang w:eastAsia="nb-NO"/>
        </w:rPr>
        <w:t>/19 Status</w:t>
      </w:r>
      <w:r w:rsidRPr="00EC1A49">
        <w:rPr>
          <w:rFonts w:cs="Arial"/>
          <w:b/>
          <w:bCs/>
          <w:sz w:val="32"/>
          <w:szCs w:val="32"/>
          <w:lang w:eastAsia="nb-NO"/>
        </w:rPr>
        <w:br/>
      </w:r>
      <w:r w:rsidRPr="00EC1A49">
        <w:rPr>
          <w:rFonts w:cs="Arial"/>
          <w:b/>
          <w:bCs/>
          <w:sz w:val="24"/>
          <w:szCs w:val="24"/>
          <w:lang w:eastAsia="nb-NO"/>
        </w:rPr>
        <w:t>Nasjonal Transportplan 2022-33</w:t>
      </w:r>
      <w:r w:rsidRPr="00EC1A49">
        <w:rPr>
          <w:rFonts w:cs="Arial"/>
          <w:bCs/>
          <w:sz w:val="24"/>
          <w:szCs w:val="24"/>
          <w:lang w:eastAsia="nb-NO"/>
        </w:rPr>
        <w:br/>
      </w:r>
      <w:r w:rsidRPr="00614F55">
        <w:rPr>
          <w:rFonts w:eastAsia="Times New Roman" w:cs="Arial"/>
          <w:sz w:val="24"/>
          <w:szCs w:val="24"/>
        </w:rPr>
        <w:t xml:space="preserve">Anne Line </w:t>
      </w:r>
      <w:proofErr w:type="spellStart"/>
      <w:r w:rsidRPr="00614F55">
        <w:rPr>
          <w:rFonts w:eastAsia="Times New Roman" w:cs="Arial"/>
          <w:sz w:val="24"/>
          <w:szCs w:val="24"/>
        </w:rPr>
        <w:t>Berglia</w:t>
      </w:r>
      <w:proofErr w:type="spellEnd"/>
      <w:r w:rsidRPr="00614F55">
        <w:rPr>
          <w:rFonts w:eastAsia="Times New Roman" w:cs="Arial"/>
          <w:sz w:val="24"/>
          <w:szCs w:val="24"/>
        </w:rPr>
        <w:t xml:space="preserve"> fra Buskerud fylkeskommune orienterte om fylkeskommunens involvering og videre prosess </w:t>
      </w:r>
      <w:r w:rsidR="001D2842">
        <w:rPr>
          <w:rFonts w:eastAsia="Times New Roman" w:cs="Arial"/>
          <w:sz w:val="24"/>
          <w:szCs w:val="24"/>
        </w:rPr>
        <w:t xml:space="preserve">når det gjelder ny NTP 2022-33. </w:t>
      </w:r>
      <w:r w:rsidRPr="00614F55">
        <w:rPr>
          <w:rFonts w:eastAsia="Times New Roman" w:cs="Arial"/>
          <w:sz w:val="24"/>
          <w:szCs w:val="24"/>
        </w:rPr>
        <w:t>Det ble gitt to signaler fra Samferdselsdepartementet (SD) tidlig i prosessen; 1 Det er ønskelig med mer medvirkning fra de nye regionene. 2; Norsk økonomi blir smalere, det blir mindre rom for store investeringer. SD ville ha en tydeligere styring på prosessen. Men dynamisk prosess, stegvis og politisk. Et politisk samarbeidsutvalg møttes i mars. Bestilling til fylkene var da å komme med de største utfordringene. Buskerud fylkeskommune (Viken fylkeskommune) bygget innspillene på eksisterende planer.</w:t>
      </w:r>
      <w:r w:rsidRPr="00614F55">
        <w:rPr>
          <w:rFonts w:eastAsia="Times New Roman" w:cs="Arial"/>
          <w:sz w:val="24"/>
          <w:szCs w:val="24"/>
        </w:rPr>
        <w:br/>
      </w:r>
      <w:r w:rsidRPr="00614F55">
        <w:rPr>
          <w:rFonts w:eastAsia="Times New Roman" w:cs="Arial"/>
          <w:sz w:val="24"/>
          <w:szCs w:val="24"/>
        </w:rPr>
        <w:br/>
        <w:t>Regionvis møte for Oslo, Innlandet og Viken holdt i Drammen 28. mai. Fylkene presenterte sine utfordringer. Det ble gitt indikasjoner for videre prosess med slik framdrift:</w:t>
      </w:r>
    </w:p>
    <w:p w14:paraId="0374C220" w14:textId="77777777" w:rsidR="00B071D3" w:rsidRDefault="00B071D3" w:rsidP="004628D2">
      <w:pPr>
        <w:pStyle w:val="Listeavsnitt"/>
        <w:numPr>
          <w:ilvl w:val="0"/>
          <w:numId w:val="5"/>
        </w:numPr>
        <w:tabs>
          <w:tab w:val="left" w:pos="2721"/>
        </w:tabs>
        <w:rPr>
          <w:rFonts w:eastAsia="Times New Roman" w:cs="Arial"/>
          <w:sz w:val="24"/>
          <w:szCs w:val="24"/>
        </w:rPr>
      </w:pPr>
      <w:r w:rsidRPr="00614F55">
        <w:rPr>
          <w:rFonts w:eastAsia="Times New Roman" w:cs="Arial"/>
          <w:sz w:val="24"/>
          <w:szCs w:val="24"/>
        </w:rPr>
        <w:t>Høst 2019 invitasjon til å prioritere. Fylkeskommunen vil ha en prosess mot kommunene/kommuneregionene i hele Viken</w:t>
      </w:r>
      <w:r>
        <w:rPr>
          <w:rFonts w:eastAsia="Times New Roman" w:cs="Arial"/>
          <w:sz w:val="24"/>
          <w:szCs w:val="24"/>
        </w:rPr>
        <w:t xml:space="preserve">. </w:t>
      </w:r>
    </w:p>
    <w:p w14:paraId="3147FF19" w14:textId="77777777" w:rsidR="00B071D3" w:rsidRDefault="00B071D3" w:rsidP="004628D2">
      <w:pPr>
        <w:pStyle w:val="Listeavsnitt"/>
        <w:numPr>
          <w:ilvl w:val="0"/>
          <w:numId w:val="5"/>
        </w:numPr>
        <w:tabs>
          <w:tab w:val="left" w:pos="2721"/>
        </w:tabs>
        <w:rPr>
          <w:rFonts w:eastAsia="Times New Roman" w:cs="Arial"/>
          <w:sz w:val="24"/>
          <w:szCs w:val="24"/>
        </w:rPr>
      </w:pPr>
      <w:r>
        <w:rPr>
          <w:rFonts w:eastAsia="Times New Roman" w:cs="Arial"/>
          <w:sz w:val="24"/>
          <w:szCs w:val="24"/>
        </w:rPr>
        <w:t>Vinter/vår 2020 skal prioriteringene oversendes SD.</w:t>
      </w:r>
      <w:r w:rsidRPr="00614F55">
        <w:t xml:space="preserve"> </w:t>
      </w:r>
      <w:r w:rsidRPr="00614F55">
        <w:rPr>
          <w:rFonts w:eastAsia="Times New Roman" w:cs="Arial"/>
          <w:sz w:val="24"/>
          <w:szCs w:val="24"/>
        </w:rPr>
        <w:t>Samling med kommunene/</w:t>
      </w:r>
      <w:r>
        <w:rPr>
          <w:rFonts w:eastAsia="Times New Roman" w:cs="Arial"/>
          <w:sz w:val="24"/>
          <w:szCs w:val="24"/>
        </w:rPr>
        <w:t xml:space="preserve"> </w:t>
      </w:r>
      <w:r w:rsidRPr="00614F55">
        <w:rPr>
          <w:rFonts w:eastAsia="Times New Roman" w:cs="Arial"/>
          <w:sz w:val="24"/>
          <w:szCs w:val="24"/>
        </w:rPr>
        <w:t xml:space="preserve">kommuneregionene knyttet til </w:t>
      </w:r>
      <w:r>
        <w:rPr>
          <w:rFonts w:eastAsia="Times New Roman" w:cs="Arial"/>
          <w:sz w:val="24"/>
          <w:szCs w:val="24"/>
        </w:rPr>
        <w:t xml:space="preserve">det </w:t>
      </w:r>
      <w:r w:rsidRPr="00614F55">
        <w:rPr>
          <w:rFonts w:eastAsia="Times New Roman" w:cs="Arial"/>
          <w:sz w:val="24"/>
          <w:szCs w:val="24"/>
        </w:rPr>
        <w:t>samferdselsdepartementet etterspør av innspill våren 2020</w:t>
      </w:r>
    </w:p>
    <w:p w14:paraId="321221C6" w14:textId="77777777" w:rsidR="00B071D3" w:rsidRDefault="00B071D3" w:rsidP="004628D2">
      <w:pPr>
        <w:pStyle w:val="Listeavsnitt"/>
        <w:numPr>
          <w:ilvl w:val="0"/>
          <w:numId w:val="5"/>
        </w:numPr>
        <w:tabs>
          <w:tab w:val="left" w:pos="2721"/>
        </w:tabs>
        <w:rPr>
          <w:rFonts w:eastAsia="Times New Roman" w:cs="Arial"/>
          <w:sz w:val="24"/>
          <w:szCs w:val="24"/>
        </w:rPr>
      </w:pPr>
      <w:r>
        <w:rPr>
          <w:rFonts w:eastAsia="Times New Roman" w:cs="Arial"/>
          <w:sz w:val="24"/>
          <w:szCs w:val="24"/>
        </w:rPr>
        <w:t>Vår 2020 vil det på nytt være 5 regionale møter med SD og deretter høring.</w:t>
      </w:r>
    </w:p>
    <w:p w14:paraId="7CA66B8A" w14:textId="77777777" w:rsidR="00B071D3" w:rsidRDefault="00B071D3" w:rsidP="004628D2">
      <w:pPr>
        <w:pStyle w:val="Listeavsnitt"/>
        <w:numPr>
          <w:ilvl w:val="0"/>
          <w:numId w:val="5"/>
        </w:numPr>
        <w:tabs>
          <w:tab w:val="left" w:pos="2721"/>
        </w:tabs>
        <w:rPr>
          <w:rFonts w:eastAsia="Times New Roman" w:cs="Arial"/>
          <w:sz w:val="24"/>
          <w:szCs w:val="24"/>
        </w:rPr>
      </w:pPr>
      <w:r w:rsidRPr="0065717A">
        <w:rPr>
          <w:rFonts w:eastAsia="Times New Roman" w:cs="Arial"/>
          <w:sz w:val="24"/>
          <w:szCs w:val="24"/>
        </w:rPr>
        <w:t xml:space="preserve">Stortingsmeldingen om ny NTP legges fram </w:t>
      </w:r>
      <w:r>
        <w:rPr>
          <w:rFonts w:eastAsia="Times New Roman" w:cs="Arial"/>
          <w:sz w:val="24"/>
          <w:szCs w:val="24"/>
        </w:rPr>
        <w:t xml:space="preserve">og behandles av Stortinget våren </w:t>
      </w:r>
      <w:r w:rsidRPr="0065717A">
        <w:rPr>
          <w:rFonts w:eastAsia="Times New Roman" w:cs="Arial"/>
          <w:sz w:val="24"/>
          <w:szCs w:val="24"/>
        </w:rPr>
        <w:t>2021.</w:t>
      </w:r>
      <w:r>
        <w:rPr>
          <w:rFonts w:eastAsia="Times New Roman" w:cs="Arial"/>
          <w:sz w:val="24"/>
          <w:szCs w:val="24"/>
        </w:rPr>
        <w:br/>
      </w:r>
      <w:hyperlink r:id="rId13" w:history="1">
        <w:r w:rsidRPr="009B5856">
          <w:rPr>
            <w:rStyle w:val="Hyperkobling"/>
            <w:rFonts w:eastAsia="Times New Roman" w:cs="Arial"/>
            <w:sz w:val="24"/>
            <w:szCs w:val="24"/>
          </w:rPr>
          <w:t>https://www.regjeringen.no/no/tema/transport-og-kommunikasjon/nasjonal-transportplan/ntp-2022-2033-i-arbeid-ny/nasjonal-transportplan-2022-2033---i-arbeid/id2643246/</w:t>
        </w:r>
      </w:hyperlink>
    </w:p>
    <w:p w14:paraId="17787955" w14:textId="77777777" w:rsidR="00B071D3" w:rsidRDefault="00B071D3" w:rsidP="00B071D3">
      <w:pPr>
        <w:tabs>
          <w:tab w:val="left" w:pos="2721"/>
        </w:tabs>
        <w:rPr>
          <w:rFonts w:eastAsia="Times New Roman" w:cs="Arial"/>
          <w:sz w:val="24"/>
          <w:szCs w:val="24"/>
        </w:rPr>
      </w:pPr>
      <w:r>
        <w:rPr>
          <w:rFonts w:eastAsia="Times New Roman" w:cs="Arial"/>
          <w:sz w:val="24"/>
          <w:szCs w:val="24"/>
        </w:rPr>
        <w:t>Buskerud fylkeskommune er opptatt av å rigge gode medvirkningsprosesser, men det er kort tid. Det er holdt møter med alle regionrådene i Buskerud før fylkestinget behandlet saken om utfordringer i mai. Når det gjelder utfordringene tenkes det stort:</w:t>
      </w:r>
      <w:r>
        <w:rPr>
          <w:rFonts w:eastAsia="Times New Roman" w:cs="Arial"/>
          <w:sz w:val="24"/>
          <w:szCs w:val="24"/>
        </w:rPr>
        <w:br/>
        <w:t xml:space="preserve"> - Klimagass og befolkningsvekst i byområdene</w:t>
      </w:r>
      <w:r>
        <w:rPr>
          <w:rFonts w:eastAsia="Times New Roman" w:cs="Arial"/>
          <w:sz w:val="24"/>
          <w:szCs w:val="24"/>
        </w:rPr>
        <w:br/>
        <w:t xml:space="preserve"> - Jernbane, areal, kollektiv og nullutslipp</w:t>
      </w:r>
      <w:r>
        <w:rPr>
          <w:rFonts w:eastAsia="Times New Roman" w:cs="Arial"/>
          <w:sz w:val="24"/>
          <w:szCs w:val="24"/>
        </w:rPr>
        <w:br/>
        <w:t xml:space="preserve"> - Trafikksikkerhet – spesielt myke trafikanter </w:t>
      </w:r>
      <w:r>
        <w:rPr>
          <w:rFonts w:eastAsia="Times New Roman" w:cs="Arial"/>
          <w:sz w:val="24"/>
          <w:szCs w:val="24"/>
        </w:rPr>
        <w:br/>
        <w:t xml:space="preserve"> - Næringstransport – vedlikehold fylkesveier, framkommelighet i byene, gods på bane, havn</w:t>
      </w:r>
      <w:r>
        <w:rPr>
          <w:rFonts w:eastAsia="Times New Roman" w:cs="Arial"/>
          <w:sz w:val="24"/>
          <w:szCs w:val="24"/>
        </w:rPr>
        <w:br/>
        <w:t xml:space="preserve"> - Fremtidig mobilitet – samordning, sømløse reiser, det offentliges rolle</w:t>
      </w:r>
      <w:r>
        <w:rPr>
          <w:rFonts w:eastAsia="Times New Roman" w:cs="Arial"/>
          <w:sz w:val="24"/>
          <w:szCs w:val="24"/>
        </w:rPr>
        <w:br/>
      </w:r>
      <w:r>
        <w:rPr>
          <w:rFonts w:eastAsia="Times New Roman" w:cs="Arial"/>
          <w:sz w:val="24"/>
          <w:szCs w:val="24"/>
        </w:rPr>
        <w:br/>
        <w:t>Se i</w:t>
      </w:r>
      <w:r w:rsidRPr="00614F55">
        <w:rPr>
          <w:rFonts w:eastAsia="Times New Roman" w:cs="Arial"/>
          <w:sz w:val="24"/>
          <w:szCs w:val="24"/>
        </w:rPr>
        <w:t>nnspill til NTP 2022 - 2033 fra Viken fellesnemd</w:t>
      </w:r>
      <w:r>
        <w:rPr>
          <w:rFonts w:eastAsia="Times New Roman" w:cs="Arial"/>
          <w:sz w:val="24"/>
          <w:szCs w:val="24"/>
        </w:rPr>
        <w:t>:</w:t>
      </w:r>
      <w:r>
        <w:rPr>
          <w:rFonts w:eastAsia="Times New Roman" w:cs="Arial"/>
          <w:sz w:val="24"/>
          <w:szCs w:val="24"/>
        </w:rPr>
        <w:br/>
      </w:r>
      <w:hyperlink r:id="rId14" w:history="1">
        <w:r w:rsidRPr="009B5856">
          <w:rPr>
            <w:rStyle w:val="Hyperkobling"/>
            <w:rFonts w:eastAsia="Times New Roman" w:cs="Arial"/>
            <w:sz w:val="24"/>
            <w:szCs w:val="24"/>
          </w:rPr>
          <w:t>https://www.regjeringen.no/contentassets/423f54a605214898a67dc5420996c8cf/ntp-2022-2033-innspill-fra-viken-fk---akershus-buskerud-ostfold.pdf</w:t>
        </w:r>
      </w:hyperlink>
    </w:p>
    <w:p w14:paraId="3DA4D056" w14:textId="02F88D00" w:rsidR="00780DA6" w:rsidRDefault="00B071D3" w:rsidP="001D2842">
      <w:pPr>
        <w:tabs>
          <w:tab w:val="left" w:pos="2721"/>
        </w:tabs>
        <w:rPr>
          <w:rFonts w:eastAsia="Times New Roman" w:cs="Arial"/>
          <w:sz w:val="24"/>
          <w:szCs w:val="24"/>
        </w:rPr>
      </w:pPr>
      <w:r>
        <w:rPr>
          <w:rFonts w:eastAsia="Times New Roman" w:cs="Arial"/>
          <w:b/>
          <w:i/>
          <w:sz w:val="24"/>
          <w:szCs w:val="24"/>
        </w:rPr>
        <w:t>K</w:t>
      </w:r>
      <w:r w:rsidRPr="00972539">
        <w:rPr>
          <w:rFonts w:eastAsia="Times New Roman" w:cs="Arial"/>
          <w:b/>
          <w:i/>
          <w:sz w:val="24"/>
          <w:szCs w:val="24"/>
        </w:rPr>
        <w:t xml:space="preserve">onklusjon: </w:t>
      </w:r>
      <w:r w:rsidRPr="00972539">
        <w:rPr>
          <w:rFonts w:eastAsia="Times New Roman" w:cs="Arial"/>
          <w:i/>
          <w:sz w:val="24"/>
          <w:szCs w:val="24"/>
        </w:rPr>
        <w:t>Status tas til orientering</w:t>
      </w:r>
      <w:r>
        <w:rPr>
          <w:rFonts w:cs="Arial"/>
          <w:b/>
          <w:bCs/>
          <w:sz w:val="32"/>
          <w:szCs w:val="32"/>
          <w:lang w:eastAsia="nb-NO"/>
        </w:rPr>
        <w:br/>
        <w:t>Sak 29</w:t>
      </w:r>
      <w:r w:rsidRPr="00EC1A49">
        <w:rPr>
          <w:rFonts w:cs="Arial"/>
          <w:b/>
          <w:bCs/>
          <w:sz w:val="32"/>
          <w:szCs w:val="32"/>
          <w:lang w:eastAsia="nb-NO"/>
        </w:rPr>
        <w:t>/19 Eventuelt</w:t>
      </w:r>
      <w:r w:rsidRPr="00EC1A49">
        <w:rPr>
          <w:rFonts w:cs="Arial"/>
          <w:b/>
          <w:bCs/>
          <w:sz w:val="32"/>
          <w:szCs w:val="32"/>
          <w:lang w:eastAsia="nb-NO"/>
        </w:rPr>
        <w:br/>
      </w:r>
    </w:p>
    <w:p w14:paraId="367A0390" w14:textId="5404C6B9" w:rsidR="00D2693A" w:rsidRPr="004628D2" w:rsidRDefault="00D2693A" w:rsidP="001D2842">
      <w:pPr>
        <w:tabs>
          <w:tab w:val="left" w:pos="2721"/>
        </w:tabs>
        <w:rPr>
          <w:rFonts w:eastAsia="Times New Roman" w:cs="Arial"/>
          <w:b/>
          <w:sz w:val="24"/>
          <w:szCs w:val="24"/>
        </w:rPr>
      </w:pPr>
      <w:r w:rsidRPr="004628D2">
        <w:rPr>
          <w:rFonts w:eastAsia="Times New Roman" w:cs="Arial"/>
          <w:b/>
          <w:sz w:val="24"/>
          <w:szCs w:val="24"/>
        </w:rPr>
        <w:lastRenderedPageBreak/>
        <w:t>Vedlegg 2 (Til sak 31/19)</w:t>
      </w:r>
    </w:p>
    <w:p w14:paraId="1A40FE73" w14:textId="39A871A0" w:rsidR="00D2693A" w:rsidRPr="00D2693A" w:rsidRDefault="00D2693A" w:rsidP="00D2693A">
      <w:pPr>
        <w:autoSpaceDE w:val="0"/>
        <w:autoSpaceDN w:val="0"/>
        <w:adjustRightInd w:val="0"/>
        <w:spacing w:after="0" w:line="240" w:lineRule="auto"/>
        <w:rPr>
          <w:rFonts w:ascii="Arial" w:hAnsi="Arial" w:cs="Arial"/>
          <w:color w:val="000000"/>
        </w:rPr>
      </w:pPr>
      <w:r w:rsidRPr="00D2693A">
        <w:rPr>
          <w:rFonts w:ascii="Arial" w:hAnsi="Arial" w:cs="Arial"/>
          <w:color w:val="000000"/>
        </w:rPr>
        <w:t xml:space="preserve">Statsministerens forslag til enighet mellom de fire regjeringspartiene, 23. august 2019 </w:t>
      </w:r>
      <w:proofErr w:type="spellStart"/>
      <w:r w:rsidRPr="00D2693A">
        <w:rPr>
          <w:rFonts w:ascii="Arial" w:hAnsi="Arial" w:cs="Arial"/>
          <w:color w:val="000000"/>
        </w:rPr>
        <w:t>kl</w:t>
      </w:r>
      <w:proofErr w:type="spellEnd"/>
      <w:r w:rsidRPr="00D2693A">
        <w:rPr>
          <w:rFonts w:ascii="Arial" w:hAnsi="Arial" w:cs="Arial"/>
          <w:color w:val="000000"/>
        </w:rPr>
        <w:t xml:space="preserve"> 2015. </w:t>
      </w:r>
    </w:p>
    <w:p w14:paraId="148F5B91" w14:textId="77777777" w:rsidR="00D2693A" w:rsidRPr="00D2693A" w:rsidRDefault="00D2693A" w:rsidP="004628D2">
      <w:pPr>
        <w:pStyle w:val="Listeavsnitt"/>
        <w:numPr>
          <w:ilvl w:val="0"/>
          <w:numId w:val="14"/>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Regjeringen vil tilby kommunene å øke det statlige bidraget til 66 % i 50/50-prosjektene. For kommunene som takker ja, vil halvparten av det økte tilskuddet på anslagsvis 8 mrd. kroner øremerkes reduserte bompenger og halvparten øremerkes bedre kollektivtilbud i byene etter lokal prioritering. Økningen fra 50 til 66 % utbetales fordelt på hele avtaleperioden for byvekstavtalen uavhengig av fremdrift. </w:t>
      </w:r>
    </w:p>
    <w:p w14:paraId="52E0E36D" w14:textId="77777777" w:rsidR="00D2693A" w:rsidRPr="00D2693A" w:rsidRDefault="00D2693A" w:rsidP="004628D2">
      <w:pPr>
        <w:pStyle w:val="Listeavsnitt"/>
        <w:numPr>
          <w:ilvl w:val="0"/>
          <w:numId w:val="14"/>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Avtalen legger nullvekstmålet til grunn. Forutsetning for tildeling av midler etter punkt 1, er at målet nås. </w:t>
      </w:r>
    </w:p>
    <w:p w14:paraId="384940F0" w14:textId="77777777" w:rsidR="00D2693A" w:rsidRPr="00D2693A" w:rsidRDefault="00D2693A" w:rsidP="004628D2">
      <w:pPr>
        <w:pStyle w:val="Listeavsnitt"/>
        <w:numPr>
          <w:ilvl w:val="0"/>
          <w:numId w:val="14"/>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Regjeringen signaliserer at i byområder med byvekstavtaler der staten har lagt frem tilbud, vil tilbudet målt i kroner stå ved lag også dersom kostnader i den samlede prosjektporteføljen reduseres. Slik kan statens bidrag reelt bli over 50/66 % i prosjektene. </w:t>
      </w:r>
    </w:p>
    <w:p w14:paraId="25069568" w14:textId="77777777" w:rsidR="00D2693A" w:rsidRPr="00D2693A" w:rsidRDefault="00D2693A" w:rsidP="004628D2">
      <w:pPr>
        <w:pStyle w:val="Listeavsnitt"/>
        <w:numPr>
          <w:ilvl w:val="0"/>
          <w:numId w:val="14"/>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forutsettes en fylkeskommunal/kommunal egenandel på 20 % i nye </w:t>
      </w:r>
      <w:proofErr w:type="spellStart"/>
      <w:r w:rsidRPr="00D2693A">
        <w:rPr>
          <w:rFonts w:ascii="Calibri" w:hAnsi="Calibri" w:cs="Calibri"/>
          <w:color w:val="000000"/>
        </w:rPr>
        <w:t>bypakker</w:t>
      </w:r>
      <w:proofErr w:type="spellEnd"/>
      <w:r w:rsidRPr="00D2693A">
        <w:rPr>
          <w:rFonts w:ascii="Calibri" w:hAnsi="Calibri" w:cs="Calibri"/>
          <w:color w:val="000000"/>
        </w:rPr>
        <w:t xml:space="preserve"> med investeringer på fylkeskommunale eller kommunale prosjekter. Prosjektene nevnt i punkt 1 over holdes utenfor beregningen. Egenandelen kan ikke finansieres med bompenger. Utformingen av egenandelsordningen utredes nærmere, men kommer til anvendelse før nye </w:t>
      </w:r>
      <w:proofErr w:type="spellStart"/>
      <w:r w:rsidRPr="00D2693A">
        <w:rPr>
          <w:rFonts w:ascii="Calibri" w:hAnsi="Calibri" w:cs="Calibri"/>
          <w:color w:val="000000"/>
        </w:rPr>
        <w:t>bypakker</w:t>
      </w:r>
      <w:proofErr w:type="spellEnd"/>
      <w:r w:rsidRPr="00D2693A">
        <w:rPr>
          <w:rFonts w:ascii="Calibri" w:hAnsi="Calibri" w:cs="Calibri"/>
          <w:color w:val="000000"/>
        </w:rPr>
        <w:t xml:space="preserve"> legges frem. </w:t>
      </w:r>
    </w:p>
    <w:p w14:paraId="4A034891" w14:textId="089E8F0D" w:rsidR="00D2693A" w:rsidRPr="00D2693A" w:rsidRDefault="00D2693A" w:rsidP="004628D2">
      <w:pPr>
        <w:pStyle w:val="Listeavsnitt"/>
        <w:numPr>
          <w:ilvl w:val="0"/>
          <w:numId w:val="14"/>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Årlig tilskudd til reduksjon av bompenger utenfor byområdene økes til om lag 1,4 mrd. kroner. Følgende prosjekt vil være prioritert for reduksjon av bompenger: </w:t>
      </w:r>
    </w:p>
    <w:p w14:paraId="7B03BBC3" w14:textId="77777777"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ascii="Courier New" w:hAnsi="Courier New" w:cs="Courier New"/>
          <w:b/>
          <w:color w:val="000000"/>
        </w:rPr>
        <w:t xml:space="preserve">o </w:t>
      </w:r>
      <w:r w:rsidRPr="00D2693A">
        <w:rPr>
          <w:rFonts w:cs="Calibri"/>
          <w:b/>
          <w:color w:val="000000"/>
        </w:rPr>
        <w:t>E</w:t>
      </w:r>
      <w:r w:rsidRPr="00D2693A">
        <w:rPr>
          <w:rFonts w:cs="Calibri"/>
          <w:color w:val="000000"/>
        </w:rPr>
        <w:t xml:space="preserve">8 Ramsfjorden i Vestre alternativ blir bomfri. </w:t>
      </w:r>
    </w:p>
    <w:p w14:paraId="594726EB" w14:textId="77777777" w:rsidR="00D2693A" w:rsidRPr="00D2693A" w:rsidRDefault="00D2693A" w:rsidP="00D2693A">
      <w:pPr>
        <w:autoSpaceDE w:val="0"/>
        <w:autoSpaceDN w:val="0"/>
        <w:adjustRightInd w:val="0"/>
        <w:spacing w:after="138" w:line="240" w:lineRule="auto"/>
        <w:ind w:firstLine="360"/>
        <w:rPr>
          <w:rFonts w:cs="Courier New"/>
          <w:color w:val="000000"/>
        </w:rPr>
      </w:pPr>
      <w:r w:rsidRPr="00D2693A">
        <w:rPr>
          <w:rFonts w:cs="Courier New"/>
          <w:color w:val="000000"/>
        </w:rPr>
        <w:t xml:space="preserve">o E136 </w:t>
      </w:r>
      <w:proofErr w:type="spellStart"/>
      <w:r w:rsidRPr="00D2693A">
        <w:rPr>
          <w:rFonts w:cs="Courier New"/>
          <w:color w:val="000000"/>
        </w:rPr>
        <w:t>Vågstrandstunellen</w:t>
      </w:r>
      <w:proofErr w:type="spellEnd"/>
      <w:r w:rsidRPr="00D2693A">
        <w:rPr>
          <w:rFonts w:cs="Courier New"/>
          <w:color w:val="000000"/>
        </w:rPr>
        <w:t xml:space="preserve"> (fjerning av bom). </w:t>
      </w:r>
    </w:p>
    <w:p w14:paraId="19ACE19C" w14:textId="77777777" w:rsidR="00D2693A" w:rsidRPr="00D2693A" w:rsidRDefault="00D2693A" w:rsidP="00D2693A">
      <w:pPr>
        <w:autoSpaceDE w:val="0"/>
        <w:autoSpaceDN w:val="0"/>
        <w:adjustRightInd w:val="0"/>
        <w:spacing w:after="138" w:line="240" w:lineRule="auto"/>
        <w:ind w:firstLine="360"/>
        <w:rPr>
          <w:rFonts w:cs="Courier New"/>
          <w:color w:val="000000"/>
        </w:rPr>
      </w:pPr>
      <w:r w:rsidRPr="00D2693A">
        <w:rPr>
          <w:rFonts w:cs="Courier New"/>
          <w:color w:val="000000"/>
        </w:rPr>
        <w:t xml:space="preserve">o Rv 3/25, (kutt på 200 mill. I tråd med føring fra de fire partiene i Stortinget). </w:t>
      </w:r>
    </w:p>
    <w:p w14:paraId="1857E827" w14:textId="77777777"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cs="Courier New"/>
          <w:color w:val="000000"/>
        </w:rPr>
        <w:t xml:space="preserve">o </w:t>
      </w:r>
      <w:r w:rsidRPr="00D2693A">
        <w:rPr>
          <w:rFonts w:cs="Calibri"/>
          <w:color w:val="000000"/>
        </w:rPr>
        <w:t>E18 Arendal-Tvedestrand (</w:t>
      </w:r>
      <w:proofErr w:type="spellStart"/>
      <w:r w:rsidRPr="00D2693A">
        <w:rPr>
          <w:rFonts w:cs="Calibri"/>
          <w:color w:val="000000"/>
        </w:rPr>
        <w:t>takstredusksjon</w:t>
      </w:r>
      <w:proofErr w:type="spellEnd"/>
      <w:r w:rsidRPr="00D2693A">
        <w:rPr>
          <w:rFonts w:cs="Calibri"/>
          <w:color w:val="000000"/>
        </w:rPr>
        <w:t xml:space="preserve">). </w:t>
      </w:r>
    </w:p>
    <w:p w14:paraId="7F71E8C5" w14:textId="77777777"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cs="Courier New"/>
          <w:color w:val="000000"/>
        </w:rPr>
        <w:t xml:space="preserve">o </w:t>
      </w:r>
      <w:r w:rsidRPr="00D2693A">
        <w:rPr>
          <w:rFonts w:cs="Calibri"/>
          <w:color w:val="000000"/>
        </w:rPr>
        <w:t xml:space="preserve">E16 Bjørgum-Skaret (fjerning av bom). </w:t>
      </w:r>
    </w:p>
    <w:p w14:paraId="4FFBCE25" w14:textId="77777777"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cs="Courier New"/>
          <w:color w:val="000000"/>
        </w:rPr>
        <w:t xml:space="preserve">o </w:t>
      </w:r>
      <w:r w:rsidRPr="00D2693A">
        <w:rPr>
          <w:rFonts w:cs="Calibri"/>
          <w:color w:val="000000"/>
        </w:rPr>
        <w:t xml:space="preserve">E6 Hålogalandsbrua (takstreduksjon eller fjerning av bom på omkjøringsveg). </w:t>
      </w:r>
    </w:p>
    <w:p w14:paraId="0A202F98" w14:textId="77777777"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cs="Courier New"/>
          <w:color w:val="000000"/>
        </w:rPr>
        <w:t xml:space="preserve">o </w:t>
      </w:r>
      <w:proofErr w:type="spellStart"/>
      <w:r w:rsidRPr="00D2693A">
        <w:rPr>
          <w:rFonts w:cs="Calibri"/>
          <w:color w:val="000000"/>
        </w:rPr>
        <w:t>Fv</w:t>
      </w:r>
      <w:proofErr w:type="spellEnd"/>
      <w:r w:rsidRPr="00D2693A">
        <w:rPr>
          <w:rFonts w:cs="Calibri"/>
          <w:color w:val="000000"/>
        </w:rPr>
        <w:t xml:space="preserve"> 7/Rv 13 Hardangerbrua (takstreduksjon). </w:t>
      </w:r>
    </w:p>
    <w:p w14:paraId="0FCE9F02" w14:textId="77777777" w:rsidR="00D2693A" w:rsidRDefault="00D2693A" w:rsidP="00D2693A">
      <w:pPr>
        <w:autoSpaceDE w:val="0"/>
        <w:autoSpaceDN w:val="0"/>
        <w:adjustRightInd w:val="0"/>
        <w:spacing w:after="0" w:line="240" w:lineRule="auto"/>
        <w:ind w:firstLine="360"/>
        <w:rPr>
          <w:rFonts w:cs="Courier New"/>
          <w:color w:val="000000"/>
        </w:rPr>
      </w:pPr>
      <w:r w:rsidRPr="00D2693A">
        <w:rPr>
          <w:rFonts w:cs="Courier New"/>
          <w:color w:val="000000"/>
        </w:rPr>
        <w:t xml:space="preserve">o Utover dette prioriteres bom på sidevei. </w:t>
      </w:r>
    </w:p>
    <w:p w14:paraId="050B1F2C" w14:textId="77777777" w:rsidR="00D2693A" w:rsidRPr="00D2693A" w:rsidRDefault="00D2693A" w:rsidP="00D2693A">
      <w:pPr>
        <w:autoSpaceDE w:val="0"/>
        <w:autoSpaceDN w:val="0"/>
        <w:adjustRightInd w:val="0"/>
        <w:spacing w:after="0" w:line="240" w:lineRule="auto"/>
        <w:ind w:firstLine="360"/>
        <w:rPr>
          <w:rFonts w:cs="Courier New"/>
          <w:color w:val="000000"/>
        </w:rPr>
      </w:pPr>
    </w:p>
    <w:p w14:paraId="3BDD03D5" w14:textId="77777777" w:rsidR="00D2693A" w:rsidRPr="00D2693A" w:rsidRDefault="00D2693A" w:rsidP="004628D2">
      <w:pPr>
        <w:pStyle w:val="Listeavsnitt"/>
        <w:numPr>
          <w:ilvl w:val="0"/>
          <w:numId w:val="15"/>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I statsbudsjettet for 2020 kommer regjeringen tilbake til en styrking av rassikring og utbygging av bredbånd i distriktene. </w:t>
      </w:r>
    </w:p>
    <w:p w14:paraId="419FB8F4" w14:textId="77777777" w:rsidR="00D2693A" w:rsidRPr="00D2693A" w:rsidRDefault="00D2693A" w:rsidP="004628D2">
      <w:pPr>
        <w:pStyle w:val="Listeavsnitt"/>
        <w:numPr>
          <w:ilvl w:val="0"/>
          <w:numId w:val="15"/>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bevilges 300 mill. kroner til reduserte billettpriser på kollektivtrafikk i de store byene. </w:t>
      </w:r>
    </w:p>
    <w:p w14:paraId="7D5DD9A9" w14:textId="77777777" w:rsidR="00D2693A" w:rsidRPr="00D2693A" w:rsidRDefault="00D2693A" w:rsidP="004628D2">
      <w:pPr>
        <w:pStyle w:val="Listeavsnitt"/>
        <w:numPr>
          <w:ilvl w:val="0"/>
          <w:numId w:val="15"/>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bevilges 50 mill. kroner til styrking av </w:t>
      </w:r>
      <w:proofErr w:type="spellStart"/>
      <w:r w:rsidRPr="00D2693A">
        <w:rPr>
          <w:rFonts w:ascii="Calibri" w:hAnsi="Calibri" w:cs="Calibri"/>
          <w:color w:val="000000"/>
        </w:rPr>
        <w:t>Enovas</w:t>
      </w:r>
      <w:proofErr w:type="spellEnd"/>
      <w:r w:rsidRPr="00D2693A">
        <w:rPr>
          <w:rFonts w:ascii="Calibri" w:hAnsi="Calibri" w:cs="Calibri"/>
          <w:color w:val="000000"/>
        </w:rPr>
        <w:t xml:space="preserve"> arbeid med næringstransport. </w:t>
      </w:r>
    </w:p>
    <w:p w14:paraId="5D5AF154" w14:textId="14742753" w:rsidR="00D2693A" w:rsidRPr="00D2693A" w:rsidRDefault="00D2693A" w:rsidP="004628D2">
      <w:pPr>
        <w:pStyle w:val="Listeavsnitt"/>
        <w:numPr>
          <w:ilvl w:val="0"/>
          <w:numId w:val="15"/>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bevilges 250 mill. kroner til bedret kollektivtrafikk, fortrinnsvis utenfor de store byene, eksempelvis: </w:t>
      </w:r>
    </w:p>
    <w:p w14:paraId="04E91A0E" w14:textId="77777777"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cs="Courier New"/>
          <w:color w:val="000000"/>
        </w:rPr>
        <w:t xml:space="preserve">o </w:t>
      </w:r>
      <w:r w:rsidRPr="00D2693A">
        <w:rPr>
          <w:rFonts w:cs="Calibri"/>
          <w:color w:val="000000"/>
        </w:rPr>
        <w:t xml:space="preserve">Styrket kollektivtrafikk i distriktene. </w:t>
      </w:r>
    </w:p>
    <w:p w14:paraId="7D994C32" w14:textId="7410125F" w:rsidR="00D2693A" w:rsidRPr="00D2693A" w:rsidRDefault="00D2693A" w:rsidP="00D2693A">
      <w:pPr>
        <w:autoSpaceDE w:val="0"/>
        <w:autoSpaceDN w:val="0"/>
        <w:adjustRightInd w:val="0"/>
        <w:spacing w:after="138" w:line="240" w:lineRule="auto"/>
        <w:ind w:firstLine="360"/>
        <w:rPr>
          <w:rFonts w:cs="Arial"/>
          <w:color w:val="000000"/>
        </w:rPr>
      </w:pPr>
      <w:r w:rsidRPr="00D2693A">
        <w:rPr>
          <w:rFonts w:cs="Courier New"/>
          <w:color w:val="000000"/>
        </w:rPr>
        <w:t xml:space="preserve">o </w:t>
      </w:r>
      <w:r w:rsidRPr="00D2693A">
        <w:rPr>
          <w:rFonts w:cs="Calibri"/>
          <w:color w:val="000000"/>
        </w:rPr>
        <w:t xml:space="preserve">Utløse opsjoner om bedre tilbud til passasjerene, blant annet flere avganger, i </w:t>
      </w:r>
      <w:proofErr w:type="spellStart"/>
      <w:r w:rsidRPr="00D2693A">
        <w:rPr>
          <w:rFonts w:cs="Calibri"/>
          <w:color w:val="000000"/>
        </w:rPr>
        <w:t>togpakke</w:t>
      </w:r>
      <w:proofErr w:type="spellEnd"/>
      <w:r w:rsidRPr="00D2693A">
        <w:rPr>
          <w:rFonts w:cs="Calibri"/>
          <w:color w:val="000000"/>
        </w:rPr>
        <w:t xml:space="preserve"> 2 Nord </w:t>
      </w:r>
      <w:r>
        <w:rPr>
          <w:rFonts w:cs="Calibri"/>
          <w:color w:val="000000"/>
        </w:rPr>
        <w:br/>
        <w:t xml:space="preserve">           </w:t>
      </w:r>
      <w:r w:rsidRPr="00D2693A">
        <w:rPr>
          <w:rFonts w:cs="Calibri"/>
          <w:color w:val="000000"/>
        </w:rPr>
        <w:t xml:space="preserve">med SJ. </w:t>
      </w:r>
    </w:p>
    <w:p w14:paraId="7D0D1472" w14:textId="77777777" w:rsidR="00D2693A" w:rsidRPr="00D2693A" w:rsidRDefault="00D2693A" w:rsidP="00D2693A">
      <w:pPr>
        <w:autoSpaceDE w:val="0"/>
        <w:autoSpaceDN w:val="0"/>
        <w:adjustRightInd w:val="0"/>
        <w:spacing w:after="138" w:line="240" w:lineRule="auto"/>
        <w:ind w:firstLine="360"/>
        <w:rPr>
          <w:rFonts w:cs="Courier New"/>
          <w:color w:val="000000"/>
        </w:rPr>
      </w:pPr>
      <w:r w:rsidRPr="00D2693A">
        <w:rPr>
          <w:rFonts w:cs="Courier New"/>
          <w:color w:val="000000"/>
        </w:rPr>
        <w:t xml:space="preserve">o Bygge om persontogmateriell til sovevogner. </w:t>
      </w:r>
    </w:p>
    <w:p w14:paraId="79D64409" w14:textId="77777777" w:rsidR="00D2693A" w:rsidRPr="00D2693A" w:rsidRDefault="00D2693A" w:rsidP="00D2693A">
      <w:pPr>
        <w:autoSpaceDE w:val="0"/>
        <w:autoSpaceDN w:val="0"/>
        <w:adjustRightInd w:val="0"/>
        <w:spacing w:after="0" w:line="240" w:lineRule="auto"/>
        <w:ind w:firstLine="360"/>
        <w:rPr>
          <w:rFonts w:cs="Courier New"/>
          <w:color w:val="000000"/>
        </w:rPr>
      </w:pPr>
      <w:r w:rsidRPr="00D2693A">
        <w:rPr>
          <w:rFonts w:cs="Courier New"/>
          <w:color w:val="000000"/>
        </w:rPr>
        <w:t xml:space="preserve">o Bygging av sykkelhotell. </w:t>
      </w:r>
    </w:p>
    <w:p w14:paraId="2BFCF965" w14:textId="77777777" w:rsidR="00D2693A" w:rsidRPr="00D2693A" w:rsidRDefault="00D2693A" w:rsidP="00D2693A">
      <w:pPr>
        <w:autoSpaceDE w:val="0"/>
        <w:autoSpaceDN w:val="0"/>
        <w:adjustRightInd w:val="0"/>
        <w:spacing w:after="0" w:line="240" w:lineRule="auto"/>
        <w:rPr>
          <w:rFonts w:ascii="Courier New" w:hAnsi="Courier New" w:cs="Courier New"/>
          <w:color w:val="000000"/>
        </w:rPr>
      </w:pPr>
    </w:p>
    <w:p w14:paraId="22F84F5D" w14:textId="77777777" w:rsidR="00D2693A" w:rsidRPr="00D2693A" w:rsidRDefault="00D2693A" w:rsidP="00D2693A">
      <w:pPr>
        <w:pageBreakBefore/>
        <w:autoSpaceDE w:val="0"/>
        <w:autoSpaceDN w:val="0"/>
        <w:adjustRightInd w:val="0"/>
        <w:spacing w:after="0" w:line="240" w:lineRule="auto"/>
        <w:rPr>
          <w:rFonts w:ascii="Courier New" w:hAnsi="Courier New" w:cs="Courier New"/>
          <w:color w:val="000000"/>
        </w:rPr>
      </w:pPr>
    </w:p>
    <w:p w14:paraId="603E3CB2"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gjennomføres en helhetlig konseptvalgutredning (KVU) for utvikling av transportløsninger i Nord-Norge, herunder Norge-Norge-banen. </w:t>
      </w:r>
    </w:p>
    <w:p w14:paraId="472F7EB7"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Regjeringen vil foreslå for Stortinget å samle dagens belønningsmidler og dagens programområdetiltak i byvekstavtalene under en felles post for å øke fleksibiliteten i forhandlingene. Forslaget fremmes i statsbudsjettet for 2020. </w:t>
      </w:r>
    </w:p>
    <w:p w14:paraId="7CB4C114"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innføres ikke et veiprisingssystem for personbiler i denne stortingsperioden. Gjennomgangen av dagens avgiftssystem for bil inkluderer utredning av ny teknologi som kan erstatte dagens bompengeordning. </w:t>
      </w:r>
    </w:p>
    <w:p w14:paraId="7582B1AE"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Regjeringen signaliserer en positiv holdning til innføring av en 3-timersregel for passeringer på ettermiddag i byvekstområdene dersom det lokalt er ønske om dette. </w:t>
      </w:r>
    </w:p>
    <w:p w14:paraId="5A7BBE8A"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Ved kostnadsbesparelser i veiprosjekter etter fremlagt bompengeproposisjon, skal halvparten av besparelsen, eller en andel som tilsvarer bompengeandelen der denne er høyere enn 50 prosent, komme bilistene til gode i form av reduserte bompenger. </w:t>
      </w:r>
    </w:p>
    <w:p w14:paraId="01DD2081"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Regjeringen tar sikte på å fastsette et videreutviklet nullvekstmål med fokus på reduserte utslipp (lokale utslipp og klimagassutslipp), støy, fremkommelighet og arealbruk innen utgangen av 2019. </w:t>
      </w:r>
    </w:p>
    <w:p w14:paraId="75BE4EF5"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Regjeringen vil ferdigstille forhandlingene om byvekstavtaler i de fire store byområdene, Trondheim, Oslo, Bergen og Nord-Jæren. </w:t>
      </w:r>
    </w:p>
    <w:p w14:paraId="498061EF" w14:textId="77777777"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Statens styringssystem for byvekstavtalene gjennomgås med sikte på å etablere en fornuftig insentivstruktur for å holde kostnadene ved statlige prosjekter nede, og for å begrense omfanget av statlige prosjekter for å holde bompengepresset på et akseptabelt nivå. </w:t>
      </w:r>
    </w:p>
    <w:p w14:paraId="2270B530" w14:textId="5D39FBBE" w:rsidR="00D2693A" w:rsidRPr="00D2693A" w:rsidRDefault="00D2693A" w:rsidP="004628D2">
      <w:pPr>
        <w:pStyle w:val="Listeavsnitt"/>
        <w:numPr>
          <w:ilvl w:val="0"/>
          <w:numId w:val="16"/>
        </w:numPr>
        <w:autoSpaceDE w:val="0"/>
        <w:autoSpaceDN w:val="0"/>
        <w:adjustRightInd w:val="0"/>
        <w:spacing w:after="150" w:line="240" w:lineRule="auto"/>
        <w:rPr>
          <w:rFonts w:ascii="Arial" w:hAnsi="Arial" w:cs="Arial"/>
          <w:color w:val="000000"/>
        </w:rPr>
      </w:pPr>
      <w:r w:rsidRPr="00D2693A">
        <w:rPr>
          <w:rFonts w:ascii="Calibri" w:hAnsi="Calibri" w:cs="Calibri"/>
          <w:color w:val="000000"/>
        </w:rPr>
        <w:t xml:space="preserve">det nedsettes et utvalg som skal se hvordan endring i bilpark </w:t>
      </w:r>
      <w:proofErr w:type="spellStart"/>
      <w:r w:rsidRPr="00D2693A">
        <w:rPr>
          <w:rFonts w:ascii="Calibri" w:hAnsi="Calibri" w:cs="Calibri"/>
          <w:color w:val="000000"/>
        </w:rPr>
        <w:t>etc</w:t>
      </w:r>
      <w:proofErr w:type="spellEnd"/>
      <w:r w:rsidRPr="00D2693A">
        <w:rPr>
          <w:rFonts w:ascii="Calibri" w:hAnsi="Calibri" w:cs="Calibri"/>
          <w:color w:val="000000"/>
        </w:rPr>
        <w:t xml:space="preserve"> påvirker fremtidig </w:t>
      </w:r>
      <w:proofErr w:type="spellStart"/>
      <w:r w:rsidRPr="00D2693A">
        <w:rPr>
          <w:rFonts w:ascii="Calibri" w:hAnsi="Calibri" w:cs="Calibri"/>
          <w:color w:val="000000"/>
        </w:rPr>
        <w:t>inntektsbilde</w:t>
      </w:r>
      <w:proofErr w:type="spellEnd"/>
      <w:r w:rsidRPr="00D2693A">
        <w:rPr>
          <w:rFonts w:ascii="Calibri" w:hAnsi="Calibri" w:cs="Calibri"/>
          <w:color w:val="000000"/>
        </w:rPr>
        <w:t xml:space="preserve"> for bomringene. </w:t>
      </w:r>
    </w:p>
    <w:p w14:paraId="58E3B905" w14:textId="77777777" w:rsidR="00D2693A" w:rsidRPr="00D2693A" w:rsidRDefault="00D2693A" w:rsidP="00D2693A">
      <w:pPr>
        <w:autoSpaceDE w:val="0"/>
        <w:autoSpaceDN w:val="0"/>
        <w:adjustRightInd w:val="0"/>
        <w:spacing w:after="0" w:line="240" w:lineRule="auto"/>
        <w:rPr>
          <w:rFonts w:ascii="Arial" w:hAnsi="Arial" w:cs="Arial"/>
          <w:color w:val="000000"/>
        </w:rPr>
      </w:pPr>
    </w:p>
    <w:p w14:paraId="06666FD6" w14:textId="4954DFCF" w:rsidR="00D2693A" w:rsidRPr="00D2693A" w:rsidRDefault="00D2693A" w:rsidP="004628D2">
      <w:pPr>
        <w:pStyle w:val="Listeavsnitt"/>
        <w:numPr>
          <w:ilvl w:val="0"/>
          <w:numId w:val="16"/>
        </w:numPr>
        <w:autoSpaceDE w:val="0"/>
        <w:autoSpaceDN w:val="0"/>
        <w:adjustRightInd w:val="0"/>
        <w:spacing w:after="0" w:line="240" w:lineRule="auto"/>
        <w:rPr>
          <w:rFonts w:cs="Arial"/>
          <w:color w:val="000000"/>
        </w:rPr>
      </w:pPr>
      <w:r w:rsidRPr="00D2693A">
        <w:rPr>
          <w:rFonts w:cs="Calibri"/>
          <w:b/>
          <w:bCs/>
          <w:color w:val="000000"/>
        </w:rPr>
        <w:t xml:space="preserve">Nord-Jæren: </w:t>
      </w:r>
      <w:r w:rsidRPr="00D2693A">
        <w:rPr>
          <w:rFonts w:cs="Calibri"/>
          <w:b/>
          <w:bCs/>
          <w:color w:val="000000"/>
        </w:rPr>
        <w:br/>
      </w:r>
      <w:r w:rsidRPr="00D2693A">
        <w:rPr>
          <w:rFonts w:cs="Calibri"/>
          <w:color w:val="000000"/>
        </w:rPr>
        <w:t xml:space="preserve">Regjeringen ønsker å inngå en avtale på Nord-Jæren og er derfor innstilt på å øke det statlige bidraget med inntil 50 mill. kroner per år i avtaleperioden dersom det lokalt er ønske om å inngå en avtale uten rushtidsavgift og dette lar seg realisere innenfor nullvekstmålet. </w:t>
      </w:r>
      <w:r w:rsidRPr="00D2693A">
        <w:rPr>
          <w:rFonts w:cs="Calibri"/>
          <w:color w:val="000000"/>
        </w:rPr>
        <w:br/>
        <w:t xml:space="preserve">Dersom det er ønske om det lokalt, er regjeringen villig til å ta prosjektene E39 Hove-Ålgård og E39 Smiene-Harestad tas ut av </w:t>
      </w:r>
      <w:proofErr w:type="spellStart"/>
      <w:r w:rsidRPr="00D2693A">
        <w:rPr>
          <w:rFonts w:cs="Calibri"/>
          <w:color w:val="000000"/>
        </w:rPr>
        <w:t>bypakken</w:t>
      </w:r>
      <w:proofErr w:type="spellEnd"/>
      <w:r w:rsidRPr="00D2693A">
        <w:rPr>
          <w:rFonts w:cs="Calibri"/>
          <w:color w:val="000000"/>
        </w:rPr>
        <w:t xml:space="preserve"> og overføre disse til porteføljen til Nye Veier i løpet av 2019. Tilbudet justeres slik at både statlige bidrag og planlagte bompenger på disse prosjektene flyttes ut av byvekstavtalen og over i Nye Veier. Bompenger i </w:t>
      </w:r>
      <w:proofErr w:type="spellStart"/>
      <w:r w:rsidRPr="00D2693A">
        <w:rPr>
          <w:rFonts w:cs="Calibri"/>
          <w:color w:val="000000"/>
        </w:rPr>
        <w:t>bypakken</w:t>
      </w:r>
      <w:proofErr w:type="spellEnd"/>
      <w:r w:rsidRPr="00D2693A">
        <w:rPr>
          <w:rFonts w:cs="Calibri"/>
          <w:color w:val="000000"/>
        </w:rPr>
        <w:t xml:space="preserve"> kan reduseres tilsvarende. </w:t>
      </w:r>
      <w:r>
        <w:rPr>
          <w:rFonts w:cs="Calibri"/>
          <w:color w:val="000000"/>
        </w:rPr>
        <w:br/>
      </w:r>
    </w:p>
    <w:p w14:paraId="74FA12C5" w14:textId="0A7542D8" w:rsidR="00D2693A" w:rsidRPr="00D2693A" w:rsidRDefault="00D2693A" w:rsidP="004628D2">
      <w:pPr>
        <w:pStyle w:val="Listeavsnitt"/>
        <w:numPr>
          <w:ilvl w:val="0"/>
          <w:numId w:val="16"/>
        </w:numPr>
        <w:autoSpaceDE w:val="0"/>
        <w:autoSpaceDN w:val="0"/>
        <w:adjustRightInd w:val="0"/>
        <w:spacing w:after="0" w:line="240" w:lineRule="auto"/>
        <w:rPr>
          <w:rFonts w:cs="Arial"/>
          <w:b/>
          <w:color w:val="000000"/>
        </w:rPr>
      </w:pPr>
      <w:r w:rsidRPr="00D2693A">
        <w:rPr>
          <w:rFonts w:cs="Arial"/>
          <w:b/>
          <w:color w:val="000000"/>
        </w:rPr>
        <w:t xml:space="preserve">Bergen: </w:t>
      </w:r>
      <w:r>
        <w:rPr>
          <w:rFonts w:cs="Arial"/>
          <w:b/>
          <w:color w:val="000000"/>
        </w:rPr>
        <w:br/>
      </w:r>
      <w:r w:rsidRPr="00D2693A">
        <w:rPr>
          <w:rFonts w:cs="Calibri"/>
          <w:color w:val="000000"/>
        </w:rPr>
        <w:t>Forhandlingene ferdigstilles etter</w:t>
      </w:r>
      <w:r w:rsidRPr="00D2693A">
        <w:rPr>
          <w:rFonts w:ascii="Calibri" w:hAnsi="Calibri" w:cs="Calibri"/>
          <w:color w:val="000000"/>
        </w:rPr>
        <w:t xml:space="preserve"> valget. </w:t>
      </w:r>
    </w:p>
    <w:p w14:paraId="4F921516" w14:textId="77777777" w:rsidR="00D2693A" w:rsidRDefault="00D2693A" w:rsidP="00D2693A">
      <w:pPr>
        <w:autoSpaceDE w:val="0"/>
        <w:autoSpaceDN w:val="0"/>
        <w:adjustRightInd w:val="0"/>
        <w:spacing w:after="0" w:line="240" w:lineRule="auto"/>
        <w:rPr>
          <w:rFonts w:ascii="Calibri" w:hAnsi="Calibri" w:cs="Calibri"/>
          <w:color w:val="000000"/>
        </w:rPr>
      </w:pPr>
    </w:p>
    <w:p w14:paraId="6E81AA9C" w14:textId="2E3BAC81" w:rsidR="00D2693A" w:rsidRPr="00D2693A" w:rsidRDefault="00D2693A" w:rsidP="004628D2">
      <w:pPr>
        <w:pStyle w:val="Listeavsnitt"/>
        <w:numPr>
          <w:ilvl w:val="0"/>
          <w:numId w:val="16"/>
        </w:numPr>
        <w:autoSpaceDE w:val="0"/>
        <w:autoSpaceDN w:val="0"/>
        <w:adjustRightInd w:val="0"/>
        <w:spacing w:after="0" w:line="240" w:lineRule="auto"/>
        <w:rPr>
          <w:rFonts w:cs="Calibri"/>
          <w:color w:val="000000"/>
        </w:rPr>
      </w:pPr>
      <w:r w:rsidRPr="00D2693A">
        <w:rPr>
          <w:rFonts w:ascii="Calibri" w:hAnsi="Calibri" w:cs="Calibri"/>
          <w:b/>
          <w:color w:val="000000"/>
        </w:rPr>
        <w:t>Oslo:</w:t>
      </w:r>
      <w:r w:rsidRPr="00D2693A">
        <w:rPr>
          <w:rFonts w:ascii="Calibri" w:hAnsi="Calibri" w:cs="Calibri"/>
          <w:color w:val="000000"/>
        </w:rPr>
        <w:t xml:space="preserve"> </w:t>
      </w:r>
      <w:r>
        <w:rPr>
          <w:rFonts w:ascii="Calibri" w:hAnsi="Calibri" w:cs="Calibri"/>
          <w:color w:val="000000"/>
        </w:rPr>
        <w:br/>
      </w:r>
      <w:r w:rsidRPr="00D2693A">
        <w:rPr>
          <w:rFonts w:ascii="Calibri" w:hAnsi="Calibri" w:cs="Calibri"/>
          <w:color w:val="000000"/>
        </w:rPr>
        <w:t xml:space="preserve">Regjeringen tar stilling til den fremforhandlede avtalen etter valget. Det signaliseres vilje til at </w:t>
      </w:r>
      <w:r w:rsidRPr="00D2693A">
        <w:rPr>
          <w:rFonts w:cs="Calibri"/>
          <w:color w:val="000000"/>
        </w:rPr>
        <w:t xml:space="preserve">prosjektene E-18 Vestkorridoren og E6 </w:t>
      </w:r>
      <w:proofErr w:type="spellStart"/>
      <w:r w:rsidRPr="00D2693A">
        <w:rPr>
          <w:rFonts w:cs="Calibri"/>
          <w:color w:val="000000"/>
        </w:rPr>
        <w:t>Manglerudtunnellen</w:t>
      </w:r>
      <w:proofErr w:type="spellEnd"/>
      <w:r w:rsidRPr="00D2693A">
        <w:rPr>
          <w:rFonts w:cs="Calibri"/>
          <w:color w:val="000000"/>
        </w:rPr>
        <w:t xml:space="preserve"> kan få en lenger nedbetalingsperiode (inntil 20 år) for bompengelånene slik at dette muliggjør lavere takst på prosjektene.  Staten forutsetter at i tråd med Oslopakke3 skal bompenger fra bærumssnittet, p.t. 2 mrd. kroner, på E18 fremover gå til utbygging av ny E18. </w:t>
      </w:r>
    </w:p>
    <w:p w14:paraId="67FBF5AB" w14:textId="77777777" w:rsidR="00D2693A" w:rsidRPr="00D2693A" w:rsidRDefault="00D2693A" w:rsidP="00D2693A">
      <w:pPr>
        <w:pStyle w:val="Listeavsnitt"/>
        <w:rPr>
          <w:rFonts w:cs="Calibri"/>
          <w:color w:val="000000"/>
        </w:rPr>
      </w:pPr>
    </w:p>
    <w:p w14:paraId="393A75FB" w14:textId="77777777" w:rsidR="00D2693A" w:rsidRPr="00D2693A" w:rsidRDefault="00D2693A" w:rsidP="004628D2">
      <w:pPr>
        <w:pStyle w:val="Listeavsnitt"/>
        <w:numPr>
          <w:ilvl w:val="0"/>
          <w:numId w:val="16"/>
        </w:numPr>
        <w:autoSpaceDE w:val="0"/>
        <w:autoSpaceDN w:val="0"/>
        <w:adjustRightInd w:val="0"/>
        <w:spacing w:after="0" w:line="240" w:lineRule="auto"/>
        <w:rPr>
          <w:rFonts w:cs="Calibri"/>
          <w:b/>
          <w:color w:val="000000"/>
        </w:rPr>
      </w:pPr>
      <w:r w:rsidRPr="00D2693A">
        <w:rPr>
          <w:rFonts w:cs="Arial"/>
          <w:b/>
          <w:color w:val="000000"/>
        </w:rPr>
        <w:t xml:space="preserve">Øvrige områder: </w:t>
      </w:r>
    </w:p>
    <w:p w14:paraId="596E3137" w14:textId="77777777" w:rsidR="00D2693A" w:rsidRPr="00D2693A" w:rsidRDefault="00D2693A" w:rsidP="00D2693A">
      <w:pPr>
        <w:pStyle w:val="Listeavsnitt"/>
        <w:rPr>
          <w:rFonts w:ascii="Calibri" w:hAnsi="Calibri" w:cs="Calibri"/>
          <w:color w:val="000000"/>
        </w:rPr>
      </w:pPr>
    </w:p>
    <w:p w14:paraId="64AA27F9" w14:textId="77777777" w:rsidR="00D2693A" w:rsidRPr="00D2693A" w:rsidRDefault="00D2693A" w:rsidP="004628D2">
      <w:pPr>
        <w:pStyle w:val="Listeavsnitt"/>
        <w:numPr>
          <w:ilvl w:val="0"/>
          <w:numId w:val="16"/>
        </w:numPr>
        <w:autoSpaceDE w:val="0"/>
        <w:autoSpaceDN w:val="0"/>
        <w:adjustRightInd w:val="0"/>
        <w:spacing w:after="0" w:line="240" w:lineRule="auto"/>
        <w:rPr>
          <w:rFonts w:cs="Calibri"/>
          <w:b/>
          <w:color w:val="000000"/>
        </w:rPr>
      </w:pPr>
      <w:r w:rsidRPr="00D2693A">
        <w:rPr>
          <w:rFonts w:ascii="Calibri" w:hAnsi="Calibri" w:cs="Calibri"/>
          <w:color w:val="000000"/>
        </w:rPr>
        <w:t xml:space="preserve">I byområdene Tromsø, Buskerudbyen, Nedre Glomma, Grenland og Kristiansand videreføres belønningsmidlene på 2019 nivå frem til videreutviklet mål for nullvekst er fastsatt. (Senest 2021). </w:t>
      </w:r>
    </w:p>
    <w:p w14:paraId="3152A660" w14:textId="77777777" w:rsidR="00D2693A" w:rsidRPr="00D2693A" w:rsidRDefault="00D2693A" w:rsidP="00D2693A">
      <w:pPr>
        <w:pStyle w:val="Listeavsnitt"/>
        <w:rPr>
          <w:rFonts w:ascii="Calibri" w:hAnsi="Calibri" w:cs="Calibri"/>
          <w:color w:val="000000"/>
        </w:rPr>
      </w:pPr>
    </w:p>
    <w:p w14:paraId="62CF847E" w14:textId="77777777" w:rsidR="00D2693A" w:rsidRPr="00D2693A" w:rsidRDefault="00D2693A" w:rsidP="004628D2">
      <w:pPr>
        <w:pStyle w:val="Listeavsnitt"/>
        <w:numPr>
          <w:ilvl w:val="0"/>
          <w:numId w:val="16"/>
        </w:numPr>
        <w:autoSpaceDE w:val="0"/>
        <w:autoSpaceDN w:val="0"/>
        <w:adjustRightInd w:val="0"/>
        <w:spacing w:after="0" w:line="240" w:lineRule="auto"/>
        <w:rPr>
          <w:rFonts w:cs="Calibri"/>
          <w:b/>
          <w:color w:val="000000"/>
        </w:rPr>
      </w:pPr>
      <w:r w:rsidRPr="00D2693A">
        <w:rPr>
          <w:rFonts w:ascii="Calibri" w:hAnsi="Calibri" w:cs="Calibri"/>
          <w:color w:val="000000"/>
        </w:rPr>
        <w:t xml:space="preserve">Ved behandling av eventuelle fremtidige forslag til </w:t>
      </w:r>
      <w:proofErr w:type="spellStart"/>
      <w:r w:rsidRPr="00D2693A">
        <w:rPr>
          <w:rFonts w:ascii="Calibri" w:hAnsi="Calibri" w:cs="Calibri"/>
          <w:color w:val="000000"/>
        </w:rPr>
        <w:t>bypakker</w:t>
      </w:r>
      <w:proofErr w:type="spellEnd"/>
      <w:r w:rsidRPr="00D2693A">
        <w:rPr>
          <w:rFonts w:ascii="Calibri" w:hAnsi="Calibri" w:cs="Calibri"/>
          <w:color w:val="000000"/>
        </w:rPr>
        <w:t xml:space="preserve"> i byområdene Tromsø, Nedre Glomma, Grenland og Kristiansand, kommer videreutviklet nullvekstmål til anvendelse før regjeringen tar stilling til pakkene. Det vurderes i disse pakkene om riksvegprosjekter bør tas ut og finansieres isolert eller som en del av pakkene. </w:t>
      </w:r>
    </w:p>
    <w:p w14:paraId="7533D923" w14:textId="77777777" w:rsidR="00D2693A" w:rsidRPr="00D2693A" w:rsidRDefault="00D2693A" w:rsidP="00D2693A">
      <w:pPr>
        <w:pStyle w:val="Listeavsnitt"/>
        <w:rPr>
          <w:rFonts w:ascii="Calibri" w:hAnsi="Calibri" w:cs="Calibri"/>
          <w:color w:val="000000"/>
        </w:rPr>
      </w:pPr>
    </w:p>
    <w:p w14:paraId="3D584D40" w14:textId="77777777" w:rsidR="00D2693A" w:rsidRPr="00D2693A" w:rsidRDefault="00D2693A" w:rsidP="004628D2">
      <w:pPr>
        <w:pStyle w:val="Listeavsnitt"/>
        <w:numPr>
          <w:ilvl w:val="0"/>
          <w:numId w:val="16"/>
        </w:numPr>
        <w:autoSpaceDE w:val="0"/>
        <w:autoSpaceDN w:val="0"/>
        <w:adjustRightInd w:val="0"/>
        <w:spacing w:after="0" w:line="240" w:lineRule="auto"/>
        <w:rPr>
          <w:rFonts w:cs="Calibri"/>
          <w:b/>
          <w:color w:val="000000"/>
        </w:rPr>
      </w:pPr>
      <w:r w:rsidRPr="00D2693A">
        <w:rPr>
          <w:rFonts w:ascii="Calibri" w:hAnsi="Calibri" w:cs="Calibri"/>
          <w:color w:val="000000"/>
        </w:rPr>
        <w:t xml:space="preserve">For mindre byområder enn de 9 største er det ikke lagt opp til å inngå byvekstavtaler i dagens NTP. I forbindelse med utarbeidelse av ny NTP vurderes andre måter bidra til utviklingen av disse byområdene enn byvekstavtaler. </w:t>
      </w:r>
    </w:p>
    <w:p w14:paraId="144D6FFD" w14:textId="77777777" w:rsidR="00D2693A" w:rsidRPr="00D2693A" w:rsidRDefault="00D2693A" w:rsidP="00D2693A">
      <w:pPr>
        <w:pStyle w:val="Listeavsnitt"/>
        <w:rPr>
          <w:rFonts w:ascii="Calibri" w:hAnsi="Calibri" w:cs="Calibri"/>
          <w:color w:val="000000"/>
        </w:rPr>
      </w:pPr>
    </w:p>
    <w:p w14:paraId="486154A5" w14:textId="17A2F3E1" w:rsidR="00D2693A" w:rsidRPr="00D2693A" w:rsidRDefault="00D2693A" w:rsidP="004628D2">
      <w:pPr>
        <w:pStyle w:val="Listeavsnitt"/>
        <w:numPr>
          <w:ilvl w:val="0"/>
          <w:numId w:val="16"/>
        </w:numPr>
        <w:autoSpaceDE w:val="0"/>
        <w:autoSpaceDN w:val="0"/>
        <w:adjustRightInd w:val="0"/>
        <w:spacing w:after="0" w:line="240" w:lineRule="auto"/>
        <w:rPr>
          <w:rFonts w:cs="Calibri"/>
          <w:b/>
          <w:color w:val="000000"/>
        </w:rPr>
      </w:pPr>
      <w:r w:rsidRPr="00D2693A">
        <w:rPr>
          <w:rFonts w:ascii="Calibri" w:hAnsi="Calibri" w:cs="Calibri"/>
          <w:color w:val="000000"/>
        </w:rPr>
        <w:t xml:space="preserve">Staten stiller i byvekstforhandlinger og ved forhandling av porteføljestyrte </w:t>
      </w:r>
      <w:proofErr w:type="spellStart"/>
      <w:r w:rsidRPr="00D2693A">
        <w:rPr>
          <w:rFonts w:ascii="Calibri" w:hAnsi="Calibri" w:cs="Calibri"/>
          <w:color w:val="000000"/>
        </w:rPr>
        <w:t>bypakker</w:t>
      </w:r>
      <w:proofErr w:type="spellEnd"/>
      <w:r w:rsidRPr="00D2693A">
        <w:rPr>
          <w:rFonts w:ascii="Calibri" w:hAnsi="Calibri" w:cs="Calibri"/>
          <w:color w:val="000000"/>
        </w:rPr>
        <w:t xml:space="preserve"> med følgende krav til lokale myndigheter for at staten skal bidra med midler: </w:t>
      </w:r>
      <w:r>
        <w:rPr>
          <w:rFonts w:ascii="Calibri" w:hAnsi="Calibri" w:cs="Calibri"/>
          <w:color w:val="000000"/>
        </w:rPr>
        <w:br/>
      </w:r>
    </w:p>
    <w:p w14:paraId="58F91B9A" w14:textId="77777777" w:rsidR="00D2693A" w:rsidRPr="00D2693A" w:rsidRDefault="00D2693A" w:rsidP="00D2693A">
      <w:pPr>
        <w:autoSpaceDE w:val="0"/>
        <w:autoSpaceDN w:val="0"/>
        <w:adjustRightInd w:val="0"/>
        <w:spacing w:after="138" w:line="240" w:lineRule="auto"/>
        <w:ind w:firstLine="360"/>
        <w:rPr>
          <w:rFonts w:cs="Courier New"/>
          <w:color w:val="000000"/>
        </w:rPr>
      </w:pPr>
      <w:r w:rsidRPr="00D2693A">
        <w:rPr>
          <w:rFonts w:cs="Courier New"/>
          <w:color w:val="000000"/>
        </w:rPr>
        <w:t xml:space="preserve">o Man skal nå det til enhver tid gjeldene nullvekstmålet. </w:t>
      </w:r>
    </w:p>
    <w:p w14:paraId="67A4D5BC" w14:textId="5AB5C132" w:rsidR="00D2693A" w:rsidRPr="00D2693A" w:rsidRDefault="00D2693A" w:rsidP="00D2693A">
      <w:pPr>
        <w:autoSpaceDE w:val="0"/>
        <w:autoSpaceDN w:val="0"/>
        <w:adjustRightInd w:val="0"/>
        <w:spacing w:after="0" w:line="240" w:lineRule="auto"/>
        <w:ind w:left="360"/>
        <w:rPr>
          <w:rFonts w:cs="Arial"/>
          <w:color w:val="000000"/>
        </w:rPr>
      </w:pPr>
      <w:r w:rsidRPr="00D2693A">
        <w:rPr>
          <w:rFonts w:cs="Courier New"/>
          <w:color w:val="000000"/>
        </w:rPr>
        <w:t xml:space="preserve">o </w:t>
      </w:r>
      <w:r w:rsidRPr="00D2693A">
        <w:rPr>
          <w:rFonts w:cs="Calibri"/>
          <w:color w:val="000000"/>
        </w:rPr>
        <w:t>Før pakkene fremlegges for Stortinget må det dokumenteres at inntektene fra pakken faktisk</w:t>
      </w:r>
      <w:r>
        <w:rPr>
          <w:rFonts w:cs="Calibri"/>
          <w:color w:val="000000"/>
        </w:rPr>
        <w:br/>
        <w:t xml:space="preserve">   </w:t>
      </w:r>
      <w:r w:rsidRPr="00D2693A">
        <w:rPr>
          <w:rFonts w:cs="Calibri"/>
          <w:color w:val="000000"/>
        </w:rPr>
        <w:t xml:space="preserve">kan finansiere samtlige prosjekt som ligger i </w:t>
      </w:r>
      <w:proofErr w:type="spellStart"/>
      <w:r w:rsidRPr="00D2693A">
        <w:rPr>
          <w:rFonts w:cs="Calibri"/>
          <w:color w:val="000000"/>
        </w:rPr>
        <w:t>pakkken</w:t>
      </w:r>
      <w:proofErr w:type="spellEnd"/>
      <w:r w:rsidRPr="00D2693A">
        <w:rPr>
          <w:rFonts w:cs="Calibri"/>
          <w:color w:val="000000"/>
        </w:rPr>
        <w:t xml:space="preserve">. Prosjektene må fremgå i prioritert </w:t>
      </w:r>
      <w:r>
        <w:rPr>
          <w:rFonts w:cs="Calibri"/>
          <w:color w:val="000000"/>
        </w:rPr>
        <w:br/>
        <w:t xml:space="preserve">   </w:t>
      </w:r>
      <w:r w:rsidRPr="00D2693A">
        <w:rPr>
          <w:rFonts w:cs="Calibri"/>
          <w:color w:val="000000"/>
        </w:rPr>
        <w:t xml:space="preserve">rekkefølge. </w:t>
      </w:r>
    </w:p>
    <w:p w14:paraId="2439AF3F" w14:textId="77777777" w:rsidR="00D2693A" w:rsidRPr="001D2842" w:rsidRDefault="00D2693A" w:rsidP="001D2842">
      <w:pPr>
        <w:tabs>
          <w:tab w:val="left" w:pos="2721"/>
        </w:tabs>
        <w:rPr>
          <w:rFonts w:eastAsia="Times New Roman" w:cs="Arial"/>
          <w:sz w:val="24"/>
          <w:szCs w:val="24"/>
        </w:rPr>
      </w:pPr>
    </w:p>
    <w:sectPr w:rsidR="00D2693A" w:rsidRPr="001D2842" w:rsidSect="001D6021">
      <w:footerReference w:type="default" r:id="rId15"/>
      <w:headerReference w:type="first" r:id="rId16"/>
      <w:footerReference w:type="first" r:id="rId17"/>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8E6DD3" w:rsidRDefault="008E6DD3" w:rsidP="00867A8F">
      <w:pPr>
        <w:spacing w:after="0" w:line="240" w:lineRule="auto"/>
      </w:pPr>
      <w:r>
        <w:separator/>
      </w:r>
    </w:p>
  </w:endnote>
  <w:endnote w:type="continuationSeparator" w:id="0">
    <w:p w14:paraId="48A74418" w14:textId="77777777" w:rsidR="008E6DD3" w:rsidRDefault="008E6DD3"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Franklin Gothic Medium Cond"/>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14:paraId="281C9044" w14:textId="77777777" w:rsidR="008E6DD3" w:rsidRDefault="008E6DD3">
        <w:pPr>
          <w:pStyle w:val="Bunntekst"/>
          <w:jc w:val="right"/>
        </w:pPr>
        <w:r>
          <w:fldChar w:fldCharType="begin"/>
        </w:r>
        <w:r>
          <w:instrText>PAGE   \* MERGEFORMAT</w:instrText>
        </w:r>
        <w:r>
          <w:fldChar w:fldCharType="separate"/>
        </w:r>
        <w:r w:rsidR="00A46F29">
          <w:rPr>
            <w:noProof/>
          </w:rPr>
          <w:t>2</w:t>
        </w:r>
        <w:r>
          <w:rPr>
            <w:noProof/>
          </w:rPr>
          <w:fldChar w:fldCharType="end"/>
        </w:r>
      </w:p>
    </w:sdtContent>
  </w:sdt>
  <w:p w14:paraId="6AD74B54" w14:textId="77777777" w:rsidR="008E6DD3" w:rsidRDefault="008E6DD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14:paraId="4B2EC92A" w14:textId="77777777" w:rsidR="008E6DD3" w:rsidRDefault="008E6DD3">
        <w:pPr>
          <w:pStyle w:val="Bunntekst"/>
          <w:jc w:val="right"/>
        </w:pPr>
        <w:r>
          <w:fldChar w:fldCharType="begin"/>
        </w:r>
        <w:r>
          <w:instrText>PAGE   \* MERGEFORMAT</w:instrText>
        </w:r>
        <w:r>
          <w:fldChar w:fldCharType="separate"/>
        </w:r>
        <w:r w:rsidR="00A46F29">
          <w:rPr>
            <w:noProof/>
          </w:rPr>
          <w:t>1</w:t>
        </w:r>
        <w:r>
          <w:fldChar w:fldCharType="end"/>
        </w:r>
      </w:p>
    </w:sdtContent>
  </w:sdt>
  <w:p w14:paraId="5CE81DE2" w14:textId="77777777" w:rsidR="008E6DD3" w:rsidRDefault="008E6DD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8E6DD3" w:rsidRDefault="008E6DD3" w:rsidP="00867A8F">
      <w:pPr>
        <w:spacing w:after="0" w:line="240" w:lineRule="auto"/>
      </w:pPr>
      <w:r>
        <w:separator/>
      </w:r>
    </w:p>
  </w:footnote>
  <w:footnote w:type="continuationSeparator" w:id="0">
    <w:p w14:paraId="5D9777C7" w14:textId="77777777" w:rsidR="008E6DD3" w:rsidRDefault="008E6DD3"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5066A4A1" w:rsidR="008E6DD3" w:rsidRDefault="008E6DD3">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20. september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3F7"/>
    <w:multiLevelType w:val="multilevel"/>
    <w:tmpl w:val="913E6568"/>
    <w:lvl w:ilvl="0">
      <w:start w:val="2018"/>
      <w:numFmt w:val="decimal"/>
      <w:lvlText w:val="%1"/>
      <w:lvlJc w:val="left"/>
      <w:pPr>
        <w:ind w:left="1035" w:hanging="1035"/>
      </w:pPr>
      <w:rPr>
        <w:rFonts w:hint="default"/>
      </w:rPr>
    </w:lvl>
    <w:lvl w:ilvl="1">
      <w:start w:val="5"/>
      <w:numFmt w:val="decimal"/>
      <w:lvlText w:val="%1-%2"/>
      <w:lvlJc w:val="left"/>
      <w:pPr>
        <w:ind w:left="1271" w:hanging="1035"/>
      </w:pPr>
      <w:rPr>
        <w:rFonts w:hint="default"/>
      </w:rPr>
    </w:lvl>
    <w:lvl w:ilvl="2">
      <w:start w:val="1"/>
      <w:numFmt w:val="decimal"/>
      <w:lvlText w:val="%1-%2.%3"/>
      <w:lvlJc w:val="left"/>
      <w:pPr>
        <w:ind w:left="1507" w:hanging="1035"/>
      </w:pPr>
      <w:rPr>
        <w:rFonts w:hint="default"/>
      </w:rPr>
    </w:lvl>
    <w:lvl w:ilvl="3">
      <w:start w:val="1"/>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5065FA3"/>
    <w:multiLevelType w:val="hybridMultilevel"/>
    <w:tmpl w:val="9B2ED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5AE194F"/>
    <w:multiLevelType w:val="multilevel"/>
    <w:tmpl w:val="494AF4F8"/>
    <w:lvl w:ilvl="0">
      <w:start w:val="2018"/>
      <w:numFmt w:val="decimal"/>
      <w:lvlText w:val="%1"/>
      <w:lvlJc w:val="left"/>
      <w:pPr>
        <w:ind w:left="1035" w:hanging="1035"/>
      </w:pPr>
      <w:rPr>
        <w:rFonts w:hint="default"/>
      </w:rPr>
    </w:lvl>
    <w:lvl w:ilvl="1">
      <w:start w:val="4"/>
      <w:numFmt w:val="decimal"/>
      <w:lvlText w:val="%1-%2"/>
      <w:lvlJc w:val="left"/>
      <w:pPr>
        <w:ind w:left="1271" w:hanging="1035"/>
      </w:pPr>
      <w:rPr>
        <w:rFonts w:hint="default"/>
      </w:rPr>
    </w:lvl>
    <w:lvl w:ilvl="2">
      <w:start w:val="2"/>
      <w:numFmt w:val="decimal"/>
      <w:lvlText w:val="%1-%2.%3"/>
      <w:lvlJc w:val="left"/>
      <w:pPr>
        <w:ind w:left="1507" w:hanging="1035"/>
      </w:pPr>
      <w:rPr>
        <w:rFonts w:hint="default"/>
      </w:rPr>
    </w:lvl>
    <w:lvl w:ilvl="3">
      <w:start w:val="1"/>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nsid w:val="05F0795A"/>
    <w:multiLevelType w:val="hybridMultilevel"/>
    <w:tmpl w:val="98243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FE20AE4"/>
    <w:multiLevelType w:val="multilevel"/>
    <w:tmpl w:val="1AE2BB30"/>
    <w:lvl w:ilvl="0">
      <w:start w:val="2018"/>
      <w:numFmt w:val="decimal"/>
      <w:lvlText w:val="%1"/>
      <w:lvlJc w:val="left"/>
      <w:pPr>
        <w:ind w:left="1035" w:hanging="1035"/>
      </w:pPr>
      <w:rPr>
        <w:rFonts w:hint="default"/>
      </w:rPr>
    </w:lvl>
    <w:lvl w:ilvl="1">
      <w:start w:val="4"/>
      <w:numFmt w:val="decimal"/>
      <w:lvlText w:val="%1-%2"/>
      <w:lvlJc w:val="left"/>
      <w:pPr>
        <w:ind w:left="1271" w:hanging="1035"/>
      </w:pPr>
      <w:rPr>
        <w:rFonts w:hint="default"/>
      </w:rPr>
    </w:lvl>
    <w:lvl w:ilvl="2">
      <w:start w:val="1"/>
      <w:numFmt w:val="decimal"/>
      <w:lvlText w:val="%1-%2.%3"/>
      <w:lvlJc w:val="left"/>
      <w:pPr>
        <w:ind w:left="1507" w:hanging="1035"/>
      </w:pPr>
      <w:rPr>
        <w:rFonts w:hint="default"/>
      </w:rPr>
    </w:lvl>
    <w:lvl w:ilvl="3">
      <w:start w:val="6"/>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0FE91C9A"/>
    <w:multiLevelType w:val="multilevel"/>
    <w:tmpl w:val="0944C9C4"/>
    <w:lvl w:ilvl="0">
      <w:start w:val="2019"/>
      <w:numFmt w:val="decimal"/>
      <w:lvlText w:val="%1"/>
      <w:lvlJc w:val="left"/>
      <w:pPr>
        <w:ind w:left="1035" w:hanging="1035"/>
      </w:pPr>
      <w:rPr>
        <w:rFonts w:hint="default"/>
      </w:rPr>
    </w:lvl>
    <w:lvl w:ilvl="1">
      <w:start w:val="2"/>
      <w:numFmt w:val="decimal"/>
      <w:lvlText w:val="%1-%2"/>
      <w:lvlJc w:val="left"/>
      <w:pPr>
        <w:ind w:left="1271" w:hanging="1035"/>
      </w:pPr>
      <w:rPr>
        <w:rFonts w:hint="default"/>
      </w:rPr>
    </w:lvl>
    <w:lvl w:ilvl="2">
      <w:start w:val="3"/>
      <w:numFmt w:val="decimal"/>
      <w:lvlText w:val="%1-%2.%3"/>
      <w:lvlJc w:val="left"/>
      <w:pPr>
        <w:ind w:left="1507" w:hanging="1035"/>
      </w:pPr>
      <w:rPr>
        <w:rFonts w:hint="default"/>
      </w:rPr>
    </w:lvl>
    <w:lvl w:ilvl="3">
      <w:start w:val="6"/>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10BC350C"/>
    <w:multiLevelType w:val="multilevel"/>
    <w:tmpl w:val="8FFE6570"/>
    <w:lvl w:ilvl="0">
      <w:start w:val="2019"/>
      <w:numFmt w:val="decimal"/>
      <w:lvlText w:val="%1"/>
      <w:lvlJc w:val="left"/>
      <w:pPr>
        <w:ind w:left="1035" w:hanging="1035"/>
      </w:pPr>
      <w:rPr>
        <w:rFonts w:hint="default"/>
      </w:rPr>
    </w:lvl>
    <w:lvl w:ilvl="1">
      <w:start w:val="2"/>
      <w:numFmt w:val="decimal"/>
      <w:lvlText w:val="%1-%2"/>
      <w:lvlJc w:val="left"/>
      <w:pPr>
        <w:ind w:left="1271" w:hanging="1035"/>
      </w:pPr>
      <w:rPr>
        <w:rFonts w:hint="default"/>
      </w:rPr>
    </w:lvl>
    <w:lvl w:ilvl="2">
      <w:start w:val="2"/>
      <w:numFmt w:val="decimal"/>
      <w:lvlText w:val="%1-%2.%3"/>
      <w:lvlJc w:val="left"/>
      <w:pPr>
        <w:ind w:left="1507" w:hanging="1035"/>
      </w:pPr>
      <w:rPr>
        <w:rFonts w:hint="default"/>
      </w:rPr>
    </w:lvl>
    <w:lvl w:ilvl="3">
      <w:start w:val="9"/>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nsid w:val="1213219D"/>
    <w:multiLevelType w:val="hybridMultilevel"/>
    <w:tmpl w:val="67EAFA08"/>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1B4858DA"/>
    <w:multiLevelType w:val="hybridMultilevel"/>
    <w:tmpl w:val="3E0A93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9BA0DC3"/>
    <w:multiLevelType w:val="multilevel"/>
    <w:tmpl w:val="63D20490"/>
    <w:lvl w:ilvl="0">
      <w:start w:val="2018"/>
      <w:numFmt w:val="decimal"/>
      <w:lvlText w:val="%1"/>
      <w:lvlJc w:val="left"/>
      <w:pPr>
        <w:ind w:left="1035" w:hanging="1035"/>
      </w:pPr>
      <w:rPr>
        <w:rFonts w:hint="default"/>
      </w:rPr>
    </w:lvl>
    <w:lvl w:ilvl="1">
      <w:start w:val="3"/>
      <w:numFmt w:val="decimal"/>
      <w:lvlText w:val="%1-%2"/>
      <w:lvlJc w:val="left"/>
      <w:pPr>
        <w:ind w:left="1271" w:hanging="1035"/>
      </w:pPr>
      <w:rPr>
        <w:rFonts w:hint="default"/>
      </w:rPr>
    </w:lvl>
    <w:lvl w:ilvl="2">
      <w:start w:val="1"/>
      <w:numFmt w:val="decimal"/>
      <w:lvlText w:val="%1-%2.%3"/>
      <w:lvlJc w:val="left"/>
      <w:pPr>
        <w:ind w:left="1507" w:hanging="1035"/>
      </w:pPr>
      <w:rPr>
        <w:rFonts w:hint="default"/>
      </w:rPr>
    </w:lvl>
    <w:lvl w:ilvl="3">
      <w:start w:val="6"/>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35AC42D7"/>
    <w:multiLevelType w:val="multilevel"/>
    <w:tmpl w:val="A4A609E0"/>
    <w:styleLink w:val="NumHeadings33"/>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1">
    <w:nsid w:val="37E17E27"/>
    <w:multiLevelType w:val="hybridMultilevel"/>
    <w:tmpl w:val="FBDCBA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41511187"/>
    <w:multiLevelType w:val="hybridMultilevel"/>
    <w:tmpl w:val="461C1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28A7202"/>
    <w:multiLevelType w:val="hybridMultilevel"/>
    <w:tmpl w:val="299A6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4E41CBB"/>
    <w:multiLevelType w:val="hybridMultilevel"/>
    <w:tmpl w:val="DC7C19D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66D0118"/>
    <w:multiLevelType w:val="hybridMultilevel"/>
    <w:tmpl w:val="3D7293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55C3522D"/>
    <w:multiLevelType w:val="multilevel"/>
    <w:tmpl w:val="86C490EE"/>
    <w:lvl w:ilvl="0">
      <w:start w:val="2019"/>
      <w:numFmt w:val="decimal"/>
      <w:lvlText w:val="%1"/>
      <w:lvlJc w:val="left"/>
      <w:pPr>
        <w:ind w:left="1035" w:hanging="1035"/>
      </w:pPr>
      <w:rPr>
        <w:rFonts w:hint="default"/>
      </w:rPr>
    </w:lvl>
    <w:lvl w:ilvl="1">
      <w:start w:val="5"/>
      <w:numFmt w:val="decimal"/>
      <w:lvlText w:val="%1-%2"/>
      <w:lvlJc w:val="left"/>
      <w:pPr>
        <w:ind w:left="1271" w:hanging="1035"/>
      </w:pPr>
      <w:rPr>
        <w:rFonts w:hint="default"/>
      </w:rPr>
    </w:lvl>
    <w:lvl w:ilvl="2">
      <w:start w:val="3"/>
      <w:numFmt w:val="decimal"/>
      <w:lvlText w:val="%1-%2.%3"/>
      <w:lvlJc w:val="left"/>
      <w:pPr>
        <w:ind w:left="1507" w:hanging="1035"/>
      </w:pPr>
      <w:rPr>
        <w:rFonts w:hint="default"/>
      </w:rPr>
    </w:lvl>
    <w:lvl w:ilvl="3">
      <w:start w:val="2"/>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5E67687B"/>
    <w:multiLevelType w:val="hybridMultilevel"/>
    <w:tmpl w:val="A88477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6FCB0B9C"/>
    <w:multiLevelType w:val="hybridMultilevel"/>
    <w:tmpl w:val="113EE4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nsid w:val="7245193A"/>
    <w:multiLevelType w:val="hybridMultilevel"/>
    <w:tmpl w:val="A5B8F1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15"/>
  </w:num>
  <w:num w:numId="5">
    <w:abstractNumId w:val="7"/>
  </w:num>
  <w:num w:numId="6">
    <w:abstractNumId w:val="19"/>
  </w:num>
  <w:num w:numId="7">
    <w:abstractNumId w:val="6"/>
  </w:num>
  <w:num w:numId="8">
    <w:abstractNumId w:val="5"/>
  </w:num>
  <w:num w:numId="9">
    <w:abstractNumId w:val="9"/>
  </w:num>
  <w:num w:numId="10">
    <w:abstractNumId w:val="4"/>
  </w:num>
  <w:num w:numId="11">
    <w:abstractNumId w:val="2"/>
  </w:num>
  <w:num w:numId="12">
    <w:abstractNumId w:val="0"/>
  </w:num>
  <w:num w:numId="13">
    <w:abstractNumId w:val="16"/>
  </w:num>
  <w:num w:numId="14">
    <w:abstractNumId w:val="18"/>
  </w:num>
  <w:num w:numId="15">
    <w:abstractNumId w:val="11"/>
  </w:num>
  <w:num w:numId="16">
    <w:abstractNumId w:val="17"/>
  </w:num>
  <w:num w:numId="17">
    <w:abstractNumId w:val="12"/>
  </w:num>
  <w:num w:numId="18">
    <w:abstractNumId w:val="8"/>
  </w:num>
  <w:num w:numId="19">
    <w:abstractNumId w:val="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13EB"/>
    <w:rsid w:val="00001916"/>
    <w:rsid w:val="0000209D"/>
    <w:rsid w:val="00004ADD"/>
    <w:rsid w:val="000063FD"/>
    <w:rsid w:val="00007B17"/>
    <w:rsid w:val="00007DAE"/>
    <w:rsid w:val="00010D0A"/>
    <w:rsid w:val="00010D45"/>
    <w:rsid w:val="00010F21"/>
    <w:rsid w:val="00011EE0"/>
    <w:rsid w:val="00013F39"/>
    <w:rsid w:val="0001473B"/>
    <w:rsid w:val="00014E39"/>
    <w:rsid w:val="0001572A"/>
    <w:rsid w:val="000206B2"/>
    <w:rsid w:val="0002275D"/>
    <w:rsid w:val="00024E75"/>
    <w:rsid w:val="000253DA"/>
    <w:rsid w:val="00026E00"/>
    <w:rsid w:val="00027153"/>
    <w:rsid w:val="000276AC"/>
    <w:rsid w:val="00030948"/>
    <w:rsid w:val="00030B13"/>
    <w:rsid w:val="000322C6"/>
    <w:rsid w:val="00033DB7"/>
    <w:rsid w:val="0003494F"/>
    <w:rsid w:val="00035F7C"/>
    <w:rsid w:val="00036ECF"/>
    <w:rsid w:val="00037230"/>
    <w:rsid w:val="00037415"/>
    <w:rsid w:val="000423EA"/>
    <w:rsid w:val="00042978"/>
    <w:rsid w:val="000436AD"/>
    <w:rsid w:val="00043D43"/>
    <w:rsid w:val="00043FF8"/>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8F1"/>
    <w:rsid w:val="00053D82"/>
    <w:rsid w:val="0005492C"/>
    <w:rsid w:val="00055371"/>
    <w:rsid w:val="00055C91"/>
    <w:rsid w:val="00056721"/>
    <w:rsid w:val="00057FFE"/>
    <w:rsid w:val="0006040C"/>
    <w:rsid w:val="0006079A"/>
    <w:rsid w:val="0006097B"/>
    <w:rsid w:val="0006154F"/>
    <w:rsid w:val="000616FD"/>
    <w:rsid w:val="00062408"/>
    <w:rsid w:val="000639C1"/>
    <w:rsid w:val="000657F4"/>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F58"/>
    <w:rsid w:val="000B1740"/>
    <w:rsid w:val="000B17EA"/>
    <w:rsid w:val="000B23B3"/>
    <w:rsid w:val="000B29C2"/>
    <w:rsid w:val="000B3C88"/>
    <w:rsid w:val="000B4785"/>
    <w:rsid w:val="000B549C"/>
    <w:rsid w:val="000B583A"/>
    <w:rsid w:val="000B60CF"/>
    <w:rsid w:val="000B6EB2"/>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836"/>
    <w:rsid w:val="000D7B82"/>
    <w:rsid w:val="000D7E14"/>
    <w:rsid w:val="000D7FA2"/>
    <w:rsid w:val="000E0314"/>
    <w:rsid w:val="000E0654"/>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412D"/>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FD3"/>
    <w:rsid w:val="001313C5"/>
    <w:rsid w:val="00132585"/>
    <w:rsid w:val="001325FB"/>
    <w:rsid w:val="0013395E"/>
    <w:rsid w:val="001348BF"/>
    <w:rsid w:val="001348FA"/>
    <w:rsid w:val="00135CCE"/>
    <w:rsid w:val="001371CE"/>
    <w:rsid w:val="001376ED"/>
    <w:rsid w:val="001412E1"/>
    <w:rsid w:val="00142A40"/>
    <w:rsid w:val="001432F9"/>
    <w:rsid w:val="001439A2"/>
    <w:rsid w:val="001441E1"/>
    <w:rsid w:val="00144D27"/>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A70"/>
    <w:rsid w:val="00181D8A"/>
    <w:rsid w:val="00182455"/>
    <w:rsid w:val="0018338B"/>
    <w:rsid w:val="00183E13"/>
    <w:rsid w:val="00184191"/>
    <w:rsid w:val="00184FD8"/>
    <w:rsid w:val="00185342"/>
    <w:rsid w:val="00185B28"/>
    <w:rsid w:val="00185FA4"/>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EDD"/>
    <w:rsid w:val="001C00D1"/>
    <w:rsid w:val="001C059E"/>
    <w:rsid w:val="001C1CFA"/>
    <w:rsid w:val="001C2D60"/>
    <w:rsid w:val="001C2FBA"/>
    <w:rsid w:val="001C35D5"/>
    <w:rsid w:val="001C3CF0"/>
    <w:rsid w:val="001C4CE1"/>
    <w:rsid w:val="001C5C67"/>
    <w:rsid w:val="001C7B57"/>
    <w:rsid w:val="001D0523"/>
    <w:rsid w:val="001D1413"/>
    <w:rsid w:val="001D2842"/>
    <w:rsid w:val="001D2DEC"/>
    <w:rsid w:val="001D6021"/>
    <w:rsid w:val="001D6266"/>
    <w:rsid w:val="001D67AD"/>
    <w:rsid w:val="001D71AD"/>
    <w:rsid w:val="001E080F"/>
    <w:rsid w:val="001E0ADA"/>
    <w:rsid w:val="001E13CE"/>
    <w:rsid w:val="001E14B0"/>
    <w:rsid w:val="001E1A8E"/>
    <w:rsid w:val="001E2019"/>
    <w:rsid w:val="001E2B08"/>
    <w:rsid w:val="001E2ECA"/>
    <w:rsid w:val="001E3A32"/>
    <w:rsid w:val="001E3E5F"/>
    <w:rsid w:val="001E53DF"/>
    <w:rsid w:val="001E549C"/>
    <w:rsid w:val="001E5EB8"/>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44C5"/>
    <w:rsid w:val="00206CCE"/>
    <w:rsid w:val="00206E61"/>
    <w:rsid w:val="002079D8"/>
    <w:rsid w:val="002101FF"/>
    <w:rsid w:val="002105BD"/>
    <w:rsid w:val="00210934"/>
    <w:rsid w:val="00212FF1"/>
    <w:rsid w:val="002142BB"/>
    <w:rsid w:val="002146A5"/>
    <w:rsid w:val="00215318"/>
    <w:rsid w:val="00215396"/>
    <w:rsid w:val="00215D1D"/>
    <w:rsid w:val="0021654A"/>
    <w:rsid w:val="00216B9B"/>
    <w:rsid w:val="00216F17"/>
    <w:rsid w:val="0022024C"/>
    <w:rsid w:val="00220C62"/>
    <w:rsid w:val="00220D1F"/>
    <w:rsid w:val="00220DF0"/>
    <w:rsid w:val="002228B5"/>
    <w:rsid w:val="00223DE3"/>
    <w:rsid w:val="00224462"/>
    <w:rsid w:val="00224771"/>
    <w:rsid w:val="00224FCA"/>
    <w:rsid w:val="0023146E"/>
    <w:rsid w:val="00232555"/>
    <w:rsid w:val="00232D34"/>
    <w:rsid w:val="00233B46"/>
    <w:rsid w:val="00233E41"/>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36EA"/>
    <w:rsid w:val="0028554C"/>
    <w:rsid w:val="002859CF"/>
    <w:rsid w:val="002860ED"/>
    <w:rsid w:val="002860F6"/>
    <w:rsid w:val="002865C5"/>
    <w:rsid w:val="00286AE9"/>
    <w:rsid w:val="00287E5C"/>
    <w:rsid w:val="0029178C"/>
    <w:rsid w:val="00292807"/>
    <w:rsid w:val="00292832"/>
    <w:rsid w:val="002942C2"/>
    <w:rsid w:val="00294CE2"/>
    <w:rsid w:val="00296828"/>
    <w:rsid w:val="00296EF9"/>
    <w:rsid w:val="002978FB"/>
    <w:rsid w:val="002A0957"/>
    <w:rsid w:val="002A12B9"/>
    <w:rsid w:val="002A239D"/>
    <w:rsid w:val="002A2420"/>
    <w:rsid w:val="002A2C1F"/>
    <w:rsid w:val="002A3284"/>
    <w:rsid w:val="002A34DA"/>
    <w:rsid w:val="002A374F"/>
    <w:rsid w:val="002A379A"/>
    <w:rsid w:val="002A44DC"/>
    <w:rsid w:val="002A57AC"/>
    <w:rsid w:val="002A6452"/>
    <w:rsid w:val="002A73EC"/>
    <w:rsid w:val="002B00FC"/>
    <w:rsid w:val="002B07FB"/>
    <w:rsid w:val="002B0D86"/>
    <w:rsid w:val="002B2AFE"/>
    <w:rsid w:val="002B3275"/>
    <w:rsid w:val="002B3CA1"/>
    <w:rsid w:val="002B402A"/>
    <w:rsid w:val="002B4AA7"/>
    <w:rsid w:val="002B54F4"/>
    <w:rsid w:val="002B5CDD"/>
    <w:rsid w:val="002B72D2"/>
    <w:rsid w:val="002C08CC"/>
    <w:rsid w:val="002C0942"/>
    <w:rsid w:val="002C1C7C"/>
    <w:rsid w:val="002C37EA"/>
    <w:rsid w:val="002C384A"/>
    <w:rsid w:val="002C4105"/>
    <w:rsid w:val="002C641A"/>
    <w:rsid w:val="002C6544"/>
    <w:rsid w:val="002C6A82"/>
    <w:rsid w:val="002D066F"/>
    <w:rsid w:val="002D0B1F"/>
    <w:rsid w:val="002D0BAB"/>
    <w:rsid w:val="002D10A8"/>
    <w:rsid w:val="002D26ED"/>
    <w:rsid w:val="002D6B9A"/>
    <w:rsid w:val="002D6D3B"/>
    <w:rsid w:val="002D7B0D"/>
    <w:rsid w:val="002E0B05"/>
    <w:rsid w:val="002E11CC"/>
    <w:rsid w:val="002E2F8C"/>
    <w:rsid w:val="002E363B"/>
    <w:rsid w:val="002E64A4"/>
    <w:rsid w:val="002E7EB9"/>
    <w:rsid w:val="002F0D25"/>
    <w:rsid w:val="002F118D"/>
    <w:rsid w:val="002F13F8"/>
    <w:rsid w:val="002F20DF"/>
    <w:rsid w:val="002F3E03"/>
    <w:rsid w:val="002F4C21"/>
    <w:rsid w:val="002F7DE0"/>
    <w:rsid w:val="0030133A"/>
    <w:rsid w:val="003014D5"/>
    <w:rsid w:val="00301FEF"/>
    <w:rsid w:val="00302A20"/>
    <w:rsid w:val="00303A21"/>
    <w:rsid w:val="00304C9C"/>
    <w:rsid w:val="0030533C"/>
    <w:rsid w:val="00305720"/>
    <w:rsid w:val="00306C45"/>
    <w:rsid w:val="00310260"/>
    <w:rsid w:val="00310465"/>
    <w:rsid w:val="00311155"/>
    <w:rsid w:val="0031154A"/>
    <w:rsid w:val="0031180A"/>
    <w:rsid w:val="00311AFA"/>
    <w:rsid w:val="0031225B"/>
    <w:rsid w:val="0031418F"/>
    <w:rsid w:val="00314C3A"/>
    <w:rsid w:val="00315069"/>
    <w:rsid w:val="0031557D"/>
    <w:rsid w:val="00316729"/>
    <w:rsid w:val="00316EE2"/>
    <w:rsid w:val="00317CF4"/>
    <w:rsid w:val="00320CC5"/>
    <w:rsid w:val="003222D9"/>
    <w:rsid w:val="0032269C"/>
    <w:rsid w:val="00322918"/>
    <w:rsid w:val="00323781"/>
    <w:rsid w:val="00323F21"/>
    <w:rsid w:val="00323FB4"/>
    <w:rsid w:val="00324E4B"/>
    <w:rsid w:val="00325460"/>
    <w:rsid w:val="0032559D"/>
    <w:rsid w:val="00325803"/>
    <w:rsid w:val="0032734E"/>
    <w:rsid w:val="003273F9"/>
    <w:rsid w:val="00327BD3"/>
    <w:rsid w:val="00330891"/>
    <w:rsid w:val="003329F7"/>
    <w:rsid w:val="00332B9C"/>
    <w:rsid w:val="00333206"/>
    <w:rsid w:val="00333525"/>
    <w:rsid w:val="003335F2"/>
    <w:rsid w:val="00333669"/>
    <w:rsid w:val="003349DE"/>
    <w:rsid w:val="00334A9B"/>
    <w:rsid w:val="0033613F"/>
    <w:rsid w:val="00336572"/>
    <w:rsid w:val="00337442"/>
    <w:rsid w:val="00340B6F"/>
    <w:rsid w:val="00340DD1"/>
    <w:rsid w:val="003421BF"/>
    <w:rsid w:val="00342F75"/>
    <w:rsid w:val="0034436E"/>
    <w:rsid w:val="003456A3"/>
    <w:rsid w:val="00346407"/>
    <w:rsid w:val="00346C58"/>
    <w:rsid w:val="00347B62"/>
    <w:rsid w:val="00350503"/>
    <w:rsid w:val="00351003"/>
    <w:rsid w:val="00351A61"/>
    <w:rsid w:val="003529DA"/>
    <w:rsid w:val="00352C10"/>
    <w:rsid w:val="00352C21"/>
    <w:rsid w:val="00355BBB"/>
    <w:rsid w:val="00356635"/>
    <w:rsid w:val="0035754C"/>
    <w:rsid w:val="003624A3"/>
    <w:rsid w:val="00363858"/>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80214"/>
    <w:rsid w:val="00381442"/>
    <w:rsid w:val="00381B9A"/>
    <w:rsid w:val="003820BA"/>
    <w:rsid w:val="00382F8A"/>
    <w:rsid w:val="0038328B"/>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A23FB"/>
    <w:rsid w:val="003A371A"/>
    <w:rsid w:val="003A3A36"/>
    <w:rsid w:val="003A3D57"/>
    <w:rsid w:val="003A4C73"/>
    <w:rsid w:val="003A5478"/>
    <w:rsid w:val="003A5F74"/>
    <w:rsid w:val="003A77F4"/>
    <w:rsid w:val="003B0649"/>
    <w:rsid w:val="003B1010"/>
    <w:rsid w:val="003B26EB"/>
    <w:rsid w:val="003B2EC3"/>
    <w:rsid w:val="003B2F1F"/>
    <w:rsid w:val="003B4893"/>
    <w:rsid w:val="003B4E71"/>
    <w:rsid w:val="003B51C5"/>
    <w:rsid w:val="003B54D4"/>
    <w:rsid w:val="003B5872"/>
    <w:rsid w:val="003B68C9"/>
    <w:rsid w:val="003C01FA"/>
    <w:rsid w:val="003C2054"/>
    <w:rsid w:val="003C2B2D"/>
    <w:rsid w:val="003C34E4"/>
    <w:rsid w:val="003C5295"/>
    <w:rsid w:val="003C5B92"/>
    <w:rsid w:val="003C628F"/>
    <w:rsid w:val="003C69C3"/>
    <w:rsid w:val="003C6A7B"/>
    <w:rsid w:val="003C7802"/>
    <w:rsid w:val="003C7A5D"/>
    <w:rsid w:val="003C7AE9"/>
    <w:rsid w:val="003C7FF4"/>
    <w:rsid w:val="003D0924"/>
    <w:rsid w:val="003D0DD7"/>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23B3"/>
    <w:rsid w:val="003F3F45"/>
    <w:rsid w:val="003F4061"/>
    <w:rsid w:val="003F4BDE"/>
    <w:rsid w:val="003F5E1B"/>
    <w:rsid w:val="003F680F"/>
    <w:rsid w:val="00400B0F"/>
    <w:rsid w:val="004016D0"/>
    <w:rsid w:val="00402C2A"/>
    <w:rsid w:val="00404021"/>
    <w:rsid w:val="0040414F"/>
    <w:rsid w:val="00405FDF"/>
    <w:rsid w:val="00406657"/>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4744"/>
    <w:rsid w:val="00424AE0"/>
    <w:rsid w:val="00424EA3"/>
    <w:rsid w:val="004259FF"/>
    <w:rsid w:val="00425EBC"/>
    <w:rsid w:val="004264D4"/>
    <w:rsid w:val="004267D6"/>
    <w:rsid w:val="00426B92"/>
    <w:rsid w:val="00426E47"/>
    <w:rsid w:val="00426FAE"/>
    <w:rsid w:val="0043002C"/>
    <w:rsid w:val="00430C26"/>
    <w:rsid w:val="004324A6"/>
    <w:rsid w:val="00432D6B"/>
    <w:rsid w:val="00433036"/>
    <w:rsid w:val="00433ECA"/>
    <w:rsid w:val="0043544C"/>
    <w:rsid w:val="004357CA"/>
    <w:rsid w:val="00435BE9"/>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28D2"/>
    <w:rsid w:val="00463A93"/>
    <w:rsid w:val="00463EBE"/>
    <w:rsid w:val="00464B91"/>
    <w:rsid w:val="00465464"/>
    <w:rsid w:val="00467877"/>
    <w:rsid w:val="00467A33"/>
    <w:rsid w:val="00467E30"/>
    <w:rsid w:val="00470D21"/>
    <w:rsid w:val="00471324"/>
    <w:rsid w:val="00471E7B"/>
    <w:rsid w:val="004727E8"/>
    <w:rsid w:val="004731F3"/>
    <w:rsid w:val="00473827"/>
    <w:rsid w:val="004739BE"/>
    <w:rsid w:val="00474C3E"/>
    <w:rsid w:val="00475215"/>
    <w:rsid w:val="00475E4C"/>
    <w:rsid w:val="0047674A"/>
    <w:rsid w:val="00476891"/>
    <w:rsid w:val="00477273"/>
    <w:rsid w:val="0047750B"/>
    <w:rsid w:val="004804A2"/>
    <w:rsid w:val="00480D20"/>
    <w:rsid w:val="004818AF"/>
    <w:rsid w:val="00482F7D"/>
    <w:rsid w:val="00483AB3"/>
    <w:rsid w:val="00485446"/>
    <w:rsid w:val="00486F22"/>
    <w:rsid w:val="00487D62"/>
    <w:rsid w:val="0049035B"/>
    <w:rsid w:val="00490C3A"/>
    <w:rsid w:val="004934C7"/>
    <w:rsid w:val="004947B8"/>
    <w:rsid w:val="004949CE"/>
    <w:rsid w:val="004949F5"/>
    <w:rsid w:val="00494A93"/>
    <w:rsid w:val="00494E71"/>
    <w:rsid w:val="00495238"/>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64B9"/>
    <w:rsid w:val="004B0C31"/>
    <w:rsid w:val="004B12C6"/>
    <w:rsid w:val="004B1486"/>
    <w:rsid w:val="004B1955"/>
    <w:rsid w:val="004B2582"/>
    <w:rsid w:val="004B326B"/>
    <w:rsid w:val="004B4189"/>
    <w:rsid w:val="004B567D"/>
    <w:rsid w:val="004B6363"/>
    <w:rsid w:val="004B68B2"/>
    <w:rsid w:val="004B6D1B"/>
    <w:rsid w:val="004B7E15"/>
    <w:rsid w:val="004C1525"/>
    <w:rsid w:val="004C366F"/>
    <w:rsid w:val="004C3FA8"/>
    <w:rsid w:val="004C6AA3"/>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1B6"/>
    <w:rsid w:val="004F1385"/>
    <w:rsid w:val="004F1CF6"/>
    <w:rsid w:val="004F30B2"/>
    <w:rsid w:val="004F3B95"/>
    <w:rsid w:val="004F638E"/>
    <w:rsid w:val="004F7982"/>
    <w:rsid w:val="005000DD"/>
    <w:rsid w:val="005008C4"/>
    <w:rsid w:val="005014F4"/>
    <w:rsid w:val="00501675"/>
    <w:rsid w:val="0050280D"/>
    <w:rsid w:val="00502882"/>
    <w:rsid w:val="005033DD"/>
    <w:rsid w:val="00504FE2"/>
    <w:rsid w:val="00505CF8"/>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321"/>
    <w:rsid w:val="00535AD1"/>
    <w:rsid w:val="00536299"/>
    <w:rsid w:val="005377E0"/>
    <w:rsid w:val="00537C25"/>
    <w:rsid w:val="00541224"/>
    <w:rsid w:val="00541AA1"/>
    <w:rsid w:val="00541E70"/>
    <w:rsid w:val="0054411A"/>
    <w:rsid w:val="00544BC6"/>
    <w:rsid w:val="00544C37"/>
    <w:rsid w:val="00544E28"/>
    <w:rsid w:val="005465C7"/>
    <w:rsid w:val="00546A1A"/>
    <w:rsid w:val="00546A35"/>
    <w:rsid w:val="0054736B"/>
    <w:rsid w:val="0055002E"/>
    <w:rsid w:val="00551885"/>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306B"/>
    <w:rsid w:val="00573A75"/>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446C"/>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D07BC"/>
    <w:rsid w:val="005D1309"/>
    <w:rsid w:val="005D1C44"/>
    <w:rsid w:val="005D285A"/>
    <w:rsid w:val="005D2947"/>
    <w:rsid w:val="005D2E55"/>
    <w:rsid w:val="005D2F4A"/>
    <w:rsid w:val="005D330D"/>
    <w:rsid w:val="005D388A"/>
    <w:rsid w:val="005D45A7"/>
    <w:rsid w:val="005D4A36"/>
    <w:rsid w:val="005D5AD9"/>
    <w:rsid w:val="005D5C1B"/>
    <w:rsid w:val="005D616E"/>
    <w:rsid w:val="005D61DE"/>
    <w:rsid w:val="005D6975"/>
    <w:rsid w:val="005D6A59"/>
    <w:rsid w:val="005D6D4E"/>
    <w:rsid w:val="005E02B4"/>
    <w:rsid w:val="005E0D31"/>
    <w:rsid w:val="005E2A5F"/>
    <w:rsid w:val="005E3907"/>
    <w:rsid w:val="005E3E95"/>
    <w:rsid w:val="005E411B"/>
    <w:rsid w:val="005E4178"/>
    <w:rsid w:val="005E41B5"/>
    <w:rsid w:val="005E4865"/>
    <w:rsid w:val="005E5AD2"/>
    <w:rsid w:val="005E5F83"/>
    <w:rsid w:val="005E7177"/>
    <w:rsid w:val="005F064B"/>
    <w:rsid w:val="005F0D5B"/>
    <w:rsid w:val="005F0FD3"/>
    <w:rsid w:val="005F22A3"/>
    <w:rsid w:val="005F2BB7"/>
    <w:rsid w:val="005F2F18"/>
    <w:rsid w:val="005F2F40"/>
    <w:rsid w:val="005F4315"/>
    <w:rsid w:val="005F4A6C"/>
    <w:rsid w:val="005F4D11"/>
    <w:rsid w:val="005F54DB"/>
    <w:rsid w:val="005F6602"/>
    <w:rsid w:val="005F781E"/>
    <w:rsid w:val="00600F1F"/>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6BE7"/>
    <w:rsid w:val="00640D4C"/>
    <w:rsid w:val="00640EC5"/>
    <w:rsid w:val="006410EB"/>
    <w:rsid w:val="00641A65"/>
    <w:rsid w:val="00641DEA"/>
    <w:rsid w:val="00644445"/>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7BD"/>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916"/>
    <w:rsid w:val="006B6970"/>
    <w:rsid w:val="006B79E5"/>
    <w:rsid w:val="006C069E"/>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7CC7"/>
    <w:rsid w:val="006F03E9"/>
    <w:rsid w:val="006F1682"/>
    <w:rsid w:val="006F179D"/>
    <w:rsid w:val="006F19EE"/>
    <w:rsid w:val="006F1A2A"/>
    <w:rsid w:val="006F235D"/>
    <w:rsid w:val="006F2445"/>
    <w:rsid w:val="006F249E"/>
    <w:rsid w:val="006F28D3"/>
    <w:rsid w:val="006F36D1"/>
    <w:rsid w:val="006F4C0D"/>
    <w:rsid w:val="006F4ED8"/>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43EC"/>
    <w:rsid w:val="00724BD8"/>
    <w:rsid w:val="00724E6A"/>
    <w:rsid w:val="007256E9"/>
    <w:rsid w:val="0072634B"/>
    <w:rsid w:val="007263B8"/>
    <w:rsid w:val="00726C6C"/>
    <w:rsid w:val="00726CC8"/>
    <w:rsid w:val="007304E4"/>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3334"/>
    <w:rsid w:val="00754BD9"/>
    <w:rsid w:val="00755906"/>
    <w:rsid w:val="00755A19"/>
    <w:rsid w:val="00755E06"/>
    <w:rsid w:val="00756307"/>
    <w:rsid w:val="0075670E"/>
    <w:rsid w:val="0075685A"/>
    <w:rsid w:val="00756E55"/>
    <w:rsid w:val="0076007B"/>
    <w:rsid w:val="00761296"/>
    <w:rsid w:val="0076161B"/>
    <w:rsid w:val="007617D0"/>
    <w:rsid w:val="0076203E"/>
    <w:rsid w:val="007631C1"/>
    <w:rsid w:val="00763451"/>
    <w:rsid w:val="00763A72"/>
    <w:rsid w:val="0076455B"/>
    <w:rsid w:val="007653C4"/>
    <w:rsid w:val="00765A1C"/>
    <w:rsid w:val="00766689"/>
    <w:rsid w:val="00767406"/>
    <w:rsid w:val="0076761A"/>
    <w:rsid w:val="0077060B"/>
    <w:rsid w:val="00771434"/>
    <w:rsid w:val="0077195D"/>
    <w:rsid w:val="0077354C"/>
    <w:rsid w:val="00774274"/>
    <w:rsid w:val="007763A4"/>
    <w:rsid w:val="007769E8"/>
    <w:rsid w:val="00776F8F"/>
    <w:rsid w:val="0077788B"/>
    <w:rsid w:val="00780DA6"/>
    <w:rsid w:val="00781B7C"/>
    <w:rsid w:val="00782C2C"/>
    <w:rsid w:val="00782DC5"/>
    <w:rsid w:val="00784443"/>
    <w:rsid w:val="00785723"/>
    <w:rsid w:val="007859D0"/>
    <w:rsid w:val="00792660"/>
    <w:rsid w:val="0079382A"/>
    <w:rsid w:val="00794FB4"/>
    <w:rsid w:val="0079513C"/>
    <w:rsid w:val="00797395"/>
    <w:rsid w:val="0079740B"/>
    <w:rsid w:val="007975C2"/>
    <w:rsid w:val="007A0916"/>
    <w:rsid w:val="007A245B"/>
    <w:rsid w:val="007A3A13"/>
    <w:rsid w:val="007A69EA"/>
    <w:rsid w:val="007A7003"/>
    <w:rsid w:val="007B0267"/>
    <w:rsid w:val="007B0623"/>
    <w:rsid w:val="007B0F57"/>
    <w:rsid w:val="007B1E00"/>
    <w:rsid w:val="007B3570"/>
    <w:rsid w:val="007B40D6"/>
    <w:rsid w:val="007B508E"/>
    <w:rsid w:val="007B5227"/>
    <w:rsid w:val="007B5EA7"/>
    <w:rsid w:val="007B6FFE"/>
    <w:rsid w:val="007B7699"/>
    <w:rsid w:val="007C0F0B"/>
    <w:rsid w:val="007C2AB3"/>
    <w:rsid w:val="007C2CC3"/>
    <w:rsid w:val="007C36D7"/>
    <w:rsid w:val="007C4A51"/>
    <w:rsid w:val="007C6499"/>
    <w:rsid w:val="007C67F6"/>
    <w:rsid w:val="007C6F0E"/>
    <w:rsid w:val="007D238D"/>
    <w:rsid w:val="007D3022"/>
    <w:rsid w:val="007D34D2"/>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37D"/>
    <w:rsid w:val="007F1CCD"/>
    <w:rsid w:val="007F2776"/>
    <w:rsid w:val="007F2939"/>
    <w:rsid w:val="007F43F2"/>
    <w:rsid w:val="007F6601"/>
    <w:rsid w:val="007F7106"/>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50E6"/>
    <w:rsid w:val="008166E9"/>
    <w:rsid w:val="00817D8E"/>
    <w:rsid w:val="00820017"/>
    <w:rsid w:val="008210EB"/>
    <w:rsid w:val="0082114E"/>
    <w:rsid w:val="00822A16"/>
    <w:rsid w:val="00823A3B"/>
    <w:rsid w:val="00823C1D"/>
    <w:rsid w:val="00824C29"/>
    <w:rsid w:val="00825914"/>
    <w:rsid w:val="00825DBF"/>
    <w:rsid w:val="00826709"/>
    <w:rsid w:val="00826C32"/>
    <w:rsid w:val="0083112C"/>
    <w:rsid w:val="00831746"/>
    <w:rsid w:val="00831773"/>
    <w:rsid w:val="00831D93"/>
    <w:rsid w:val="008322B2"/>
    <w:rsid w:val="00832776"/>
    <w:rsid w:val="00832784"/>
    <w:rsid w:val="00832D69"/>
    <w:rsid w:val="00833BA5"/>
    <w:rsid w:val="00833CD4"/>
    <w:rsid w:val="00834E60"/>
    <w:rsid w:val="00835CAE"/>
    <w:rsid w:val="00837A64"/>
    <w:rsid w:val="00840685"/>
    <w:rsid w:val="00841076"/>
    <w:rsid w:val="00841243"/>
    <w:rsid w:val="00841494"/>
    <w:rsid w:val="0084155C"/>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694E"/>
    <w:rsid w:val="008603E7"/>
    <w:rsid w:val="00862080"/>
    <w:rsid w:val="008622B8"/>
    <w:rsid w:val="0086245D"/>
    <w:rsid w:val="00862DC7"/>
    <w:rsid w:val="00862E06"/>
    <w:rsid w:val="00863B0B"/>
    <w:rsid w:val="008644CA"/>
    <w:rsid w:val="00865197"/>
    <w:rsid w:val="00865F39"/>
    <w:rsid w:val="008665C2"/>
    <w:rsid w:val="008669E3"/>
    <w:rsid w:val="00867A8F"/>
    <w:rsid w:val="00871432"/>
    <w:rsid w:val="00873DBC"/>
    <w:rsid w:val="00874F48"/>
    <w:rsid w:val="00875B81"/>
    <w:rsid w:val="00875F06"/>
    <w:rsid w:val="00877350"/>
    <w:rsid w:val="00877D4E"/>
    <w:rsid w:val="00880D5A"/>
    <w:rsid w:val="00881346"/>
    <w:rsid w:val="00882F88"/>
    <w:rsid w:val="00883414"/>
    <w:rsid w:val="00883C5A"/>
    <w:rsid w:val="00883D41"/>
    <w:rsid w:val="0088659E"/>
    <w:rsid w:val="00886BB3"/>
    <w:rsid w:val="00886E5C"/>
    <w:rsid w:val="008876FE"/>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A5A0A"/>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D48F2"/>
    <w:rsid w:val="008D4CBD"/>
    <w:rsid w:val="008D4E9A"/>
    <w:rsid w:val="008D5535"/>
    <w:rsid w:val="008D6C59"/>
    <w:rsid w:val="008D6CE6"/>
    <w:rsid w:val="008D72D7"/>
    <w:rsid w:val="008D794F"/>
    <w:rsid w:val="008D7A7B"/>
    <w:rsid w:val="008D7DF8"/>
    <w:rsid w:val="008E0F07"/>
    <w:rsid w:val="008E23E6"/>
    <w:rsid w:val="008E2565"/>
    <w:rsid w:val="008E6DD3"/>
    <w:rsid w:val="008E6ED5"/>
    <w:rsid w:val="008E733C"/>
    <w:rsid w:val="008F18A7"/>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58E6"/>
    <w:rsid w:val="009061CD"/>
    <w:rsid w:val="00906961"/>
    <w:rsid w:val="009071D6"/>
    <w:rsid w:val="00907412"/>
    <w:rsid w:val="009076F0"/>
    <w:rsid w:val="00907A90"/>
    <w:rsid w:val="00910D1B"/>
    <w:rsid w:val="0091118E"/>
    <w:rsid w:val="0091151F"/>
    <w:rsid w:val="00911AF3"/>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3018C"/>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CE"/>
    <w:rsid w:val="009633D5"/>
    <w:rsid w:val="009635C4"/>
    <w:rsid w:val="00963873"/>
    <w:rsid w:val="00963A86"/>
    <w:rsid w:val="009646D0"/>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F3F"/>
    <w:rsid w:val="00987521"/>
    <w:rsid w:val="00990120"/>
    <w:rsid w:val="00990491"/>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ADD"/>
    <w:rsid w:val="009A1DDE"/>
    <w:rsid w:val="009A1EB6"/>
    <w:rsid w:val="009A584A"/>
    <w:rsid w:val="009A6337"/>
    <w:rsid w:val="009B166D"/>
    <w:rsid w:val="009B45E9"/>
    <w:rsid w:val="009B51C5"/>
    <w:rsid w:val="009B5FCD"/>
    <w:rsid w:val="009B76BE"/>
    <w:rsid w:val="009C0D23"/>
    <w:rsid w:val="009C1081"/>
    <w:rsid w:val="009C16B2"/>
    <w:rsid w:val="009C4626"/>
    <w:rsid w:val="009C4ACE"/>
    <w:rsid w:val="009C5D03"/>
    <w:rsid w:val="009C6031"/>
    <w:rsid w:val="009C607E"/>
    <w:rsid w:val="009C609C"/>
    <w:rsid w:val="009C6109"/>
    <w:rsid w:val="009C6342"/>
    <w:rsid w:val="009C65F3"/>
    <w:rsid w:val="009C72FA"/>
    <w:rsid w:val="009C7E3F"/>
    <w:rsid w:val="009C7E69"/>
    <w:rsid w:val="009D04BE"/>
    <w:rsid w:val="009D1006"/>
    <w:rsid w:val="009D1D2E"/>
    <w:rsid w:val="009D3837"/>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709F"/>
    <w:rsid w:val="009F0628"/>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737A"/>
    <w:rsid w:val="00A10116"/>
    <w:rsid w:val="00A11A98"/>
    <w:rsid w:val="00A1245A"/>
    <w:rsid w:val="00A126C9"/>
    <w:rsid w:val="00A12B07"/>
    <w:rsid w:val="00A13104"/>
    <w:rsid w:val="00A13A1A"/>
    <w:rsid w:val="00A147DB"/>
    <w:rsid w:val="00A14E20"/>
    <w:rsid w:val="00A162BB"/>
    <w:rsid w:val="00A17057"/>
    <w:rsid w:val="00A22246"/>
    <w:rsid w:val="00A23820"/>
    <w:rsid w:val="00A2427C"/>
    <w:rsid w:val="00A24CCE"/>
    <w:rsid w:val="00A25F7A"/>
    <w:rsid w:val="00A26008"/>
    <w:rsid w:val="00A2672F"/>
    <w:rsid w:val="00A31D75"/>
    <w:rsid w:val="00A321B3"/>
    <w:rsid w:val="00A32D1B"/>
    <w:rsid w:val="00A32F7C"/>
    <w:rsid w:val="00A33788"/>
    <w:rsid w:val="00A33A59"/>
    <w:rsid w:val="00A33C29"/>
    <w:rsid w:val="00A352D3"/>
    <w:rsid w:val="00A37E9C"/>
    <w:rsid w:val="00A4277A"/>
    <w:rsid w:val="00A4318A"/>
    <w:rsid w:val="00A440EA"/>
    <w:rsid w:val="00A44138"/>
    <w:rsid w:val="00A441BA"/>
    <w:rsid w:val="00A450F0"/>
    <w:rsid w:val="00A45419"/>
    <w:rsid w:val="00A46F29"/>
    <w:rsid w:val="00A473FC"/>
    <w:rsid w:val="00A50296"/>
    <w:rsid w:val="00A503B0"/>
    <w:rsid w:val="00A52388"/>
    <w:rsid w:val="00A5260A"/>
    <w:rsid w:val="00A52BF1"/>
    <w:rsid w:val="00A52F4C"/>
    <w:rsid w:val="00A53CFD"/>
    <w:rsid w:val="00A54AD8"/>
    <w:rsid w:val="00A55526"/>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7641"/>
    <w:rsid w:val="00AB7E17"/>
    <w:rsid w:val="00AC0623"/>
    <w:rsid w:val="00AC1E20"/>
    <w:rsid w:val="00AC254D"/>
    <w:rsid w:val="00AC35EE"/>
    <w:rsid w:val="00AC417A"/>
    <w:rsid w:val="00AC4BD0"/>
    <w:rsid w:val="00AC5A84"/>
    <w:rsid w:val="00AC6088"/>
    <w:rsid w:val="00AC7204"/>
    <w:rsid w:val="00AC7D44"/>
    <w:rsid w:val="00AD059E"/>
    <w:rsid w:val="00AD202D"/>
    <w:rsid w:val="00AD26D9"/>
    <w:rsid w:val="00AD43F5"/>
    <w:rsid w:val="00AD54C1"/>
    <w:rsid w:val="00AD70AC"/>
    <w:rsid w:val="00AE14EF"/>
    <w:rsid w:val="00AE2861"/>
    <w:rsid w:val="00AE3C78"/>
    <w:rsid w:val="00AE3D7B"/>
    <w:rsid w:val="00AE4619"/>
    <w:rsid w:val="00AE5243"/>
    <w:rsid w:val="00AE577A"/>
    <w:rsid w:val="00AE5B8D"/>
    <w:rsid w:val="00AF01A6"/>
    <w:rsid w:val="00AF0FCB"/>
    <w:rsid w:val="00AF1F6A"/>
    <w:rsid w:val="00AF1FCB"/>
    <w:rsid w:val="00AF22C6"/>
    <w:rsid w:val="00AF27D1"/>
    <w:rsid w:val="00AF4934"/>
    <w:rsid w:val="00AF5EE4"/>
    <w:rsid w:val="00AF67A8"/>
    <w:rsid w:val="00AF6887"/>
    <w:rsid w:val="00AF6A27"/>
    <w:rsid w:val="00AF7EB6"/>
    <w:rsid w:val="00B004FD"/>
    <w:rsid w:val="00B01299"/>
    <w:rsid w:val="00B02711"/>
    <w:rsid w:val="00B0331B"/>
    <w:rsid w:val="00B0454E"/>
    <w:rsid w:val="00B04961"/>
    <w:rsid w:val="00B04985"/>
    <w:rsid w:val="00B05E81"/>
    <w:rsid w:val="00B05E85"/>
    <w:rsid w:val="00B071D3"/>
    <w:rsid w:val="00B072D4"/>
    <w:rsid w:val="00B1050F"/>
    <w:rsid w:val="00B10CC9"/>
    <w:rsid w:val="00B11FAA"/>
    <w:rsid w:val="00B12176"/>
    <w:rsid w:val="00B131B0"/>
    <w:rsid w:val="00B13A3E"/>
    <w:rsid w:val="00B14002"/>
    <w:rsid w:val="00B14944"/>
    <w:rsid w:val="00B16F1B"/>
    <w:rsid w:val="00B20591"/>
    <w:rsid w:val="00B20DB4"/>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1FF6"/>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66D7F"/>
    <w:rsid w:val="00B678DC"/>
    <w:rsid w:val="00B73504"/>
    <w:rsid w:val="00B7558B"/>
    <w:rsid w:val="00B756FC"/>
    <w:rsid w:val="00B76291"/>
    <w:rsid w:val="00B80653"/>
    <w:rsid w:val="00B81B35"/>
    <w:rsid w:val="00B8291D"/>
    <w:rsid w:val="00B83B0B"/>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B92"/>
    <w:rsid w:val="00BA4792"/>
    <w:rsid w:val="00BA49F3"/>
    <w:rsid w:val="00BA4B1C"/>
    <w:rsid w:val="00BA4DB6"/>
    <w:rsid w:val="00BA53B1"/>
    <w:rsid w:val="00BA5ED2"/>
    <w:rsid w:val="00BA61BA"/>
    <w:rsid w:val="00BA61D5"/>
    <w:rsid w:val="00BA7C90"/>
    <w:rsid w:val="00BB07C6"/>
    <w:rsid w:val="00BB0CD1"/>
    <w:rsid w:val="00BB2263"/>
    <w:rsid w:val="00BB2FEF"/>
    <w:rsid w:val="00BB3104"/>
    <w:rsid w:val="00BB3518"/>
    <w:rsid w:val="00BB39BB"/>
    <w:rsid w:val="00BB3B02"/>
    <w:rsid w:val="00BB4186"/>
    <w:rsid w:val="00BB6B06"/>
    <w:rsid w:val="00BB6F2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66E0"/>
    <w:rsid w:val="00BC677E"/>
    <w:rsid w:val="00BD1C06"/>
    <w:rsid w:val="00BD2580"/>
    <w:rsid w:val="00BD3B35"/>
    <w:rsid w:val="00BD5119"/>
    <w:rsid w:val="00BD53C7"/>
    <w:rsid w:val="00BD64EF"/>
    <w:rsid w:val="00BD6800"/>
    <w:rsid w:val="00BD7215"/>
    <w:rsid w:val="00BD7A80"/>
    <w:rsid w:val="00BE0EEC"/>
    <w:rsid w:val="00BE113C"/>
    <w:rsid w:val="00BE1744"/>
    <w:rsid w:val="00BE270B"/>
    <w:rsid w:val="00BE2826"/>
    <w:rsid w:val="00BE46F5"/>
    <w:rsid w:val="00BE4BFA"/>
    <w:rsid w:val="00BE5E0D"/>
    <w:rsid w:val="00BE6582"/>
    <w:rsid w:val="00BE667E"/>
    <w:rsid w:val="00BE7B15"/>
    <w:rsid w:val="00BF1472"/>
    <w:rsid w:val="00BF1D42"/>
    <w:rsid w:val="00BF4F26"/>
    <w:rsid w:val="00BF51EE"/>
    <w:rsid w:val="00BF6948"/>
    <w:rsid w:val="00BF78FE"/>
    <w:rsid w:val="00C0149C"/>
    <w:rsid w:val="00C03314"/>
    <w:rsid w:val="00C03702"/>
    <w:rsid w:val="00C0420E"/>
    <w:rsid w:val="00C04B8F"/>
    <w:rsid w:val="00C059BE"/>
    <w:rsid w:val="00C05BA1"/>
    <w:rsid w:val="00C062AE"/>
    <w:rsid w:val="00C0643E"/>
    <w:rsid w:val="00C10245"/>
    <w:rsid w:val="00C109F9"/>
    <w:rsid w:val="00C10F80"/>
    <w:rsid w:val="00C11889"/>
    <w:rsid w:val="00C1191B"/>
    <w:rsid w:val="00C124D0"/>
    <w:rsid w:val="00C12CF7"/>
    <w:rsid w:val="00C13544"/>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304CE"/>
    <w:rsid w:val="00C31AC4"/>
    <w:rsid w:val="00C31C8A"/>
    <w:rsid w:val="00C320BA"/>
    <w:rsid w:val="00C33B6E"/>
    <w:rsid w:val="00C352E8"/>
    <w:rsid w:val="00C36825"/>
    <w:rsid w:val="00C370D2"/>
    <w:rsid w:val="00C37135"/>
    <w:rsid w:val="00C37380"/>
    <w:rsid w:val="00C4002E"/>
    <w:rsid w:val="00C4010B"/>
    <w:rsid w:val="00C40522"/>
    <w:rsid w:val="00C439D0"/>
    <w:rsid w:val="00C445AB"/>
    <w:rsid w:val="00C44725"/>
    <w:rsid w:val="00C453B8"/>
    <w:rsid w:val="00C46D74"/>
    <w:rsid w:val="00C46E5D"/>
    <w:rsid w:val="00C4778A"/>
    <w:rsid w:val="00C50602"/>
    <w:rsid w:val="00C50CB1"/>
    <w:rsid w:val="00C51833"/>
    <w:rsid w:val="00C52D56"/>
    <w:rsid w:val="00C52EF2"/>
    <w:rsid w:val="00C52FF5"/>
    <w:rsid w:val="00C5311F"/>
    <w:rsid w:val="00C54F4E"/>
    <w:rsid w:val="00C558EC"/>
    <w:rsid w:val="00C56C55"/>
    <w:rsid w:val="00C57438"/>
    <w:rsid w:val="00C57875"/>
    <w:rsid w:val="00C579C6"/>
    <w:rsid w:val="00C57D1F"/>
    <w:rsid w:val="00C60AE5"/>
    <w:rsid w:val="00C6287C"/>
    <w:rsid w:val="00C62F2F"/>
    <w:rsid w:val="00C64230"/>
    <w:rsid w:val="00C65A9D"/>
    <w:rsid w:val="00C70697"/>
    <w:rsid w:val="00C71600"/>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B6861"/>
    <w:rsid w:val="00CB7477"/>
    <w:rsid w:val="00CC1B29"/>
    <w:rsid w:val="00CC25DC"/>
    <w:rsid w:val="00CC6912"/>
    <w:rsid w:val="00CC77D1"/>
    <w:rsid w:val="00CC77D4"/>
    <w:rsid w:val="00CC7E83"/>
    <w:rsid w:val="00CD004A"/>
    <w:rsid w:val="00CD007A"/>
    <w:rsid w:val="00CD051F"/>
    <w:rsid w:val="00CD0E00"/>
    <w:rsid w:val="00CD0E30"/>
    <w:rsid w:val="00CD16D2"/>
    <w:rsid w:val="00CD1A9B"/>
    <w:rsid w:val="00CD1D89"/>
    <w:rsid w:val="00CD2E5B"/>
    <w:rsid w:val="00CD47E2"/>
    <w:rsid w:val="00CD482E"/>
    <w:rsid w:val="00CD66F1"/>
    <w:rsid w:val="00CD75A1"/>
    <w:rsid w:val="00CD7DA9"/>
    <w:rsid w:val="00CE04B6"/>
    <w:rsid w:val="00CE1083"/>
    <w:rsid w:val="00CE2210"/>
    <w:rsid w:val="00CE2293"/>
    <w:rsid w:val="00CE2619"/>
    <w:rsid w:val="00CE3582"/>
    <w:rsid w:val="00CE3FEF"/>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CBE"/>
    <w:rsid w:val="00D8559B"/>
    <w:rsid w:val="00D86250"/>
    <w:rsid w:val="00D86AC0"/>
    <w:rsid w:val="00D91CBD"/>
    <w:rsid w:val="00D91F57"/>
    <w:rsid w:val="00D92404"/>
    <w:rsid w:val="00D92D5E"/>
    <w:rsid w:val="00D92E60"/>
    <w:rsid w:val="00D93B8D"/>
    <w:rsid w:val="00D93CC0"/>
    <w:rsid w:val="00D94DBD"/>
    <w:rsid w:val="00D95751"/>
    <w:rsid w:val="00D96FB0"/>
    <w:rsid w:val="00D973FC"/>
    <w:rsid w:val="00D978A1"/>
    <w:rsid w:val="00DA0CEF"/>
    <w:rsid w:val="00DA16B9"/>
    <w:rsid w:val="00DA2239"/>
    <w:rsid w:val="00DA2391"/>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5382"/>
    <w:rsid w:val="00DD6AC1"/>
    <w:rsid w:val="00DD769D"/>
    <w:rsid w:val="00DE0C66"/>
    <w:rsid w:val="00DE2AA6"/>
    <w:rsid w:val="00DE2DDC"/>
    <w:rsid w:val="00DE40FB"/>
    <w:rsid w:val="00DE5AEB"/>
    <w:rsid w:val="00DE5F6F"/>
    <w:rsid w:val="00DE6645"/>
    <w:rsid w:val="00DE7D73"/>
    <w:rsid w:val="00DF0BC3"/>
    <w:rsid w:val="00DF1B71"/>
    <w:rsid w:val="00DF2172"/>
    <w:rsid w:val="00DF3046"/>
    <w:rsid w:val="00DF48EE"/>
    <w:rsid w:val="00DF6E45"/>
    <w:rsid w:val="00DF748D"/>
    <w:rsid w:val="00E00973"/>
    <w:rsid w:val="00E013A4"/>
    <w:rsid w:val="00E01D26"/>
    <w:rsid w:val="00E02DEA"/>
    <w:rsid w:val="00E03A68"/>
    <w:rsid w:val="00E03AA5"/>
    <w:rsid w:val="00E03EC0"/>
    <w:rsid w:val="00E04C6C"/>
    <w:rsid w:val="00E068A5"/>
    <w:rsid w:val="00E06983"/>
    <w:rsid w:val="00E074C4"/>
    <w:rsid w:val="00E10A5E"/>
    <w:rsid w:val="00E11A36"/>
    <w:rsid w:val="00E126E9"/>
    <w:rsid w:val="00E158FB"/>
    <w:rsid w:val="00E158FC"/>
    <w:rsid w:val="00E163E0"/>
    <w:rsid w:val="00E163EC"/>
    <w:rsid w:val="00E17C47"/>
    <w:rsid w:val="00E20361"/>
    <w:rsid w:val="00E21FE6"/>
    <w:rsid w:val="00E220CD"/>
    <w:rsid w:val="00E2625C"/>
    <w:rsid w:val="00E2652E"/>
    <w:rsid w:val="00E2711C"/>
    <w:rsid w:val="00E27D9F"/>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778C"/>
    <w:rsid w:val="00E511B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90E"/>
    <w:rsid w:val="00E709CF"/>
    <w:rsid w:val="00E73875"/>
    <w:rsid w:val="00E73918"/>
    <w:rsid w:val="00E73D97"/>
    <w:rsid w:val="00E7411F"/>
    <w:rsid w:val="00E74976"/>
    <w:rsid w:val="00E75CD1"/>
    <w:rsid w:val="00E75D79"/>
    <w:rsid w:val="00E81D76"/>
    <w:rsid w:val="00E8221A"/>
    <w:rsid w:val="00E8264C"/>
    <w:rsid w:val="00E82C9D"/>
    <w:rsid w:val="00E8302C"/>
    <w:rsid w:val="00E84066"/>
    <w:rsid w:val="00E8410A"/>
    <w:rsid w:val="00E84319"/>
    <w:rsid w:val="00E848E9"/>
    <w:rsid w:val="00E87E4C"/>
    <w:rsid w:val="00E91FA6"/>
    <w:rsid w:val="00E9391B"/>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386"/>
    <w:rsid w:val="00EC08EF"/>
    <w:rsid w:val="00EC0BB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F011C"/>
    <w:rsid w:val="00EF0518"/>
    <w:rsid w:val="00EF0F3E"/>
    <w:rsid w:val="00EF22E3"/>
    <w:rsid w:val="00EF289D"/>
    <w:rsid w:val="00EF4830"/>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8EF"/>
    <w:rsid w:val="00F12F27"/>
    <w:rsid w:val="00F133D1"/>
    <w:rsid w:val="00F1357B"/>
    <w:rsid w:val="00F13C7E"/>
    <w:rsid w:val="00F15B48"/>
    <w:rsid w:val="00F164C6"/>
    <w:rsid w:val="00F1678C"/>
    <w:rsid w:val="00F17753"/>
    <w:rsid w:val="00F20074"/>
    <w:rsid w:val="00F20708"/>
    <w:rsid w:val="00F212E3"/>
    <w:rsid w:val="00F21698"/>
    <w:rsid w:val="00F2171A"/>
    <w:rsid w:val="00F21D4C"/>
    <w:rsid w:val="00F23D6B"/>
    <w:rsid w:val="00F244FA"/>
    <w:rsid w:val="00F25BFD"/>
    <w:rsid w:val="00F26E35"/>
    <w:rsid w:val="00F3029C"/>
    <w:rsid w:val="00F306B8"/>
    <w:rsid w:val="00F31099"/>
    <w:rsid w:val="00F31BAF"/>
    <w:rsid w:val="00F31DED"/>
    <w:rsid w:val="00F32A1B"/>
    <w:rsid w:val="00F33493"/>
    <w:rsid w:val="00F3356E"/>
    <w:rsid w:val="00F3461C"/>
    <w:rsid w:val="00F34E2E"/>
    <w:rsid w:val="00F35D9F"/>
    <w:rsid w:val="00F35EFB"/>
    <w:rsid w:val="00F35F1B"/>
    <w:rsid w:val="00F360C9"/>
    <w:rsid w:val="00F36393"/>
    <w:rsid w:val="00F366EA"/>
    <w:rsid w:val="00F37224"/>
    <w:rsid w:val="00F37AD5"/>
    <w:rsid w:val="00F4154D"/>
    <w:rsid w:val="00F428F3"/>
    <w:rsid w:val="00F44E86"/>
    <w:rsid w:val="00F44F2C"/>
    <w:rsid w:val="00F452EA"/>
    <w:rsid w:val="00F45AFF"/>
    <w:rsid w:val="00F46141"/>
    <w:rsid w:val="00F469A2"/>
    <w:rsid w:val="00F47E18"/>
    <w:rsid w:val="00F50776"/>
    <w:rsid w:val="00F51A08"/>
    <w:rsid w:val="00F52873"/>
    <w:rsid w:val="00F52B03"/>
    <w:rsid w:val="00F539F3"/>
    <w:rsid w:val="00F53B7B"/>
    <w:rsid w:val="00F54D83"/>
    <w:rsid w:val="00F54FBF"/>
    <w:rsid w:val="00F5576F"/>
    <w:rsid w:val="00F5694A"/>
    <w:rsid w:val="00F570FB"/>
    <w:rsid w:val="00F57D51"/>
    <w:rsid w:val="00F57E05"/>
    <w:rsid w:val="00F60172"/>
    <w:rsid w:val="00F606B5"/>
    <w:rsid w:val="00F6093C"/>
    <w:rsid w:val="00F61F09"/>
    <w:rsid w:val="00F6246D"/>
    <w:rsid w:val="00F6437D"/>
    <w:rsid w:val="00F64EDF"/>
    <w:rsid w:val="00F65D70"/>
    <w:rsid w:val="00F72491"/>
    <w:rsid w:val="00F73023"/>
    <w:rsid w:val="00F736FF"/>
    <w:rsid w:val="00F73A8F"/>
    <w:rsid w:val="00F753D2"/>
    <w:rsid w:val="00F756A6"/>
    <w:rsid w:val="00F8052E"/>
    <w:rsid w:val="00F80FDC"/>
    <w:rsid w:val="00F81364"/>
    <w:rsid w:val="00F8139E"/>
    <w:rsid w:val="00F814FB"/>
    <w:rsid w:val="00F81A5D"/>
    <w:rsid w:val="00F81B46"/>
    <w:rsid w:val="00F8654A"/>
    <w:rsid w:val="00F86584"/>
    <w:rsid w:val="00F8786F"/>
    <w:rsid w:val="00F906F2"/>
    <w:rsid w:val="00F9072B"/>
    <w:rsid w:val="00F91C97"/>
    <w:rsid w:val="00F922B3"/>
    <w:rsid w:val="00F92542"/>
    <w:rsid w:val="00F927DF"/>
    <w:rsid w:val="00F93431"/>
    <w:rsid w:val="00F9408E"/>
    <w:rsid w:val="00F9495F"/>
    <w:rsid w:val="00F94E63"/>
    <w:rsid w:val="00F94F55"/>
    <w:rsid w:val="00F95979"/>
    <w:rsid w:val="00F95D64"/>
    <w:rsid w:val="00F95DF0"/>
    <w:rsid w:val="00F96909"/>
    <w:rsid w:val="00F96BAD"/>
    <w:rsid w:val="00F979FB"/>
    <w:rsid w:val="00FA053B"/>
    <w:rsid w:val="00FA1BCE"/>
    <w:rsid w:val="00FA4749"/>
    <w:rsid w:val="00FA4E2D"/>
    <w:rsid w:val="00FA5EE2"/>
    <w:rsid w:val="00FA717F"/>
    <w:rsid w:val="00FB19C8"/>
    <w:rsid w:val="00FB2F36"/>
    <w:rsid w:val="00FB4E45"/>
    <w:rsid w:val="00FB5303"/>
    <w:rsid w:val="00FB6936"/>
    <w:rsid w:val="00FC171E"/>
    <w:rsid w:val="00FC18F0"/>
    <w:rsid w:val="00FC1E5E"/>
    <w:rsid w:val="00FC39A4"/>
    <w:rsid w:val="00FC3C4C"/>
    <w:rsid w:val="00FC3CE0"/>
    <w:rsid w:val="00FC4031"/>
    <w:rsid w:val="00FC4E7F"/>
    <w:rsid w:val="00FC5A9E"/>
    <w:rsid w:val="00FC6769"/>
    <w:rsid w:val="00FC6F83"/>
    <w:rsid w:val="00FC7271"/>
    <w:rsid w:val="00FC7D3D"/>
    <w:rsid w:val="00FD1926"/>
    <w:rsid w:val="00FD3BD9"/>
    <w:rsid w:val="00FD4DB6"/>
    <w:rsid w:val="00FD4F56"/>
    <w:rsid w:val="00FD5301"/>
    <w:rsid w:val="00FD54AF"/>
    <w:rsid w:val="00FD5569"/>
    <w:rsid w:val="00FD5A45"/>
    <w:rsid w:val="00FD6805"/>
    <w:rsid w:val="00FD77C5"/>
    <w:rsid w:val="00FD7CA3"/>
    <w:rsid w:val="00FE08F7"/>
    <w:rsid w:val="00FE2879"/>
    <w:rsid w:val="00FE2FCB"/>
    <w:rsid w:val="00FE3B92"/>
    <w:rsid w:val="00FE3E13"/>
    <w:rsid w:val="00FE4D8B"/>
    <w:rsid w:val="00FE6793"/>
    <w:rsid w:val="00FE6C61"/>
    <w:rsid w:val="00FE6F3F"/>
    <w:rsid w:val="00FE703B"/>
    <w:rsid w:val="00FF00BC"/>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pPr>
      <w:numPr>
        <w:numId w:val="1"/>
      </w:numPr>
    </w:pPr>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pPr>
      <w:numPr>
        <w:numId w:val="1"/>
      </w:numPr>
    </w:pPr>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jeringen.no/no/tema/transport-og-kommunikasjon/nasjonal-transportplan/ntp-2022-2033-i-arbeid-ny/nasjonal-transportplan-2022-2033---i-arbeid/id26432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egvesen.no/bystrateg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k.no/Politikk/Politiske-saker-og-moter/Motekalend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tortinget.no/no/Saker-og-publikasjoner/Sporsmal/Skriftlige-sporsmal-og-svar/Skriftlig-sporsmal/?qid=7348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egjeringen.no/contentassets/ccdc68196014468696acac6e5cc4f0e7/rapport-teknologiutvalget_web.pdf" TargetMode="External"/><Relationship Id="rId14" Type="http://schemas.openxmlformats.org/officeDocument/2006/relationships/hyperlink" Target="https://www.regjeringen.no/contentassets/423f54a605214898a67dc5420996c8cf/ntp-2022-2033-innspill-fra-viken-fk---akershus-buskerud-ostfol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D5CE-53C5-402E-A2A3-CC6BBB1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308D59A7</Template>
  <TotalTime>208</TotalTime>
  <Pages>21</Pages>
  <Words>7444</Words>
  <Characters>39458</Characters>
  <Application>Microsoft Office Word</Application>
  <DocSecurity>0</DocSecurity>
  <Lines>328</Lines>
  <Paragraphs>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 Kjenseth BB</dc:creator>
  <cp:lastModifiedBy>Kjenseth, Gun - Buskerudbyen</cp:lastModifiedBy>
  <cp:revision>35</cp:revision>
  <cp:lastPrinted>2018-09-10T06:55:00Z</cp:lastPrinted>
  <dcterms:created xsi:type="dcterms:W3CDTF">2019-09-04T12:17:00Z</dcterms:created>
  <dcterms:modified xsi:type="dcterms:W3CDTF">2019-09-11T12:03:00Z</dcterms:modified>
</cp:coreProperties>
</file>