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61F29" w14:textId="77777777" w:rsidR="004C7127" w:rsidRDefault="00FC6F83" w:rsidP="000C20A3">
      <w:pPr>
        <w:pStyle w:val="Defaul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sz w:val="32"/>
          <w:szCs w:val="32"/>
          <w:lang w:eastAsia="nb-NO"/>
        </w:rPr>
        <w:br/>
      </w:r>
      <w:r w:rsidR="00776F8F" w:rsidRPr="00C370D2">
        <w:rPr>
          <w:rFonts w:ascii="Arial" w:eastAsia="Times New Roman" w:hAnsi="Arial" w:cs="Arial"/>
          <w:b/>
          <w:lang w:eastAsia="nb-NO"/>
        </w:rPr>
        <w:br/>
      </w:r>
    </w:p>
    <w:p w14:paraId="40961A19" w14:textId="3D97086D" w:rsidR="000C20A3" w:rsidRPr="000C20A3" w:rsidRDefault="000C20A3" w:rsidP="000C20A3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0C20A3">
        <w:rPr>
          <w:rFonts w:ascii="Arial" w:hAnsi="Arial" w:cs="Arial"/>
          <w:b/>
          <w:bCs/>
          <w:sz w:val="28"/>
          <w:szCs w:val="28"/>
        </w:rPr>
        <w:t>Saksdoku</w:t>
      </w:r>
      <w:r w:rsidR="001B034C">
        <w:rPr>
          <w:rFonts w:ascii="Arial" w:hAnsi="Arial" w:cs="Arial"/>
          <w:b/>
          <w:bCs/>
          <w:sz w:val="28"/>
          <w:szCs w:val="28"/>
        </w:rPr>
        <w:t xml:space="preserve">ment til </w:t>
      </w:r>
      <w:r w:rsidR="00264D54">
        <w:rPr>
          <w:rFonts w:ascii="Arial" w:hAnsi="Arial" w:cs="Arial"/>
          <w:b/>
          <w:bCs/>
          <w:sz w:val="28"/>
          <w:szCs w:val="28"/>
        </w:rPr>
        <w:t>ATM-utvalgs</w:t>
      </w:r>
      <w:r w:rsidR="00C03314">
        <w:rPr>
          <w:rFonts w:ascii="Arial" w:hAnsi="Arial" w:cs="Arial"/>
          <w:b/>
          <w:bCs/>
          <w:sz w:val="28"/>
          <w:szCs w:val="28"/>
        </w:rPr>
        <w:t xml:space="preserve">møte </w:t>
      </w:r>
      <w:proofErr w:type="spellStart"/>
      <w:r w:rsidR="00C03314">
        <w:rPr>
          <w:rFonts w:ascii="Arial" w:hAnsi="Arial" w:cs="Arial"/>
          <w:b/>
          <w:bCs/>
          <w:sz w:val="28"/>
          <w:szCs w:val="28"/>
        </w:rPr>
        <w:t>nr</w:t>
      </w:r>
      <w:proofErr w:type="spellEnd"/>
      <w:r w:rsidR="00C03314">
        <w:rPr>
          <w:rFonts w:ascii="Arial" w:hAnsi="Arial" w:cs="Arial"/>
          <w:b/>
          <w:bCs/>
          <w:sz w:val="28"/>
          <w:szCs w:val="28"/>
        </w:rPr>
        <w:t xml:space="preserve"> </w:t>
      </w:r>
      <w:r w:rsidR="00CA4664">
        <w:rPr>
          <w:rFonts w:ascii="Arial" w:hAnsi="Arial" w:cs="Arial"/>
          <w:b/>
          <w:bCs/>
          <w:sz w:val="28"/>
          <w:szCs w:val="28"/>
        </w:rPr>
        <w:t>6</w:t>
      </w:r>
      <w:r w:rsidR="00A86BCE">
        <w:rPr>
          <w:rFonts w:ascii="Arial" w:hAnsi="Arial" w:cs="Arial"/>
          <w:b/>
          <w:bCs/>
          <w:sz w:val="28"/>
          <w:szCs w:val="28"/>
        </w:rPr>
        <w:t xml:space="preserve"> </w:t>
      </w:r>
      <w:r w:rsidR="00533CD3">
        <w:rPr>
          <w:rFonts w:ascii="Arial" w:hAnsi="Arial" w:cs="Arial"/>
          <w:b/>
          <w:bCs/>
          <w:sz w:val="28"/>
          <w:szCs w:val="28"/>
        </w:rPr>
        <w:t>- 2017</w:t>
      </w:r>
      <w:r w:rsidRPr="000C20A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693078A" w14:textId="77777777" w:rsidR="006D21CF" w:rsidRDefault="006D21CF" w:rsidP="000C20A3">
      <w:pPr>
        <w:pStyle w:val="Default"/>
        <w:rPr>
          <w:rFonts w:ascii="Arial" w:hAnsi="Arial" w:cs="Arial"/>
          <w:b/>
          <w:bCs/>
        </w:rPr>
      </w:pPr>
    </w:p>
    <w:p w14:paraId="5973FF62" w14:textId="5DE02100" w:rsidR="000C20A3" w:rsidRPr="000C20A3" w:rsidRDefault="00CA4664" w:rsidP="000C20A3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Møtetid: Fredag 15. desember</w:t>
      </w:r>
      <w:r w:rsidR="00A86BCE">
        <w:rPr>
          <w:rFonts w:ascii="Arial" w:hAnsi="Arial" w:cs="Arial"/>
          <w:b/>
          <w:bCs/>
        </w:rPr>
        <w:t xml:space="preserve"> </w:t>
      </w:r>
      <w:r w:rsidR="009810FB">
        <w:rPr>
          <w:rFonts w:ascii="Arial" w:hAnsi="Arial" w:cs="Arial"/>
          <w:b/>
          <w:bCs/>
          <w:color w:val="auto"/>
        </w:rPr>
        <w:t>10:3</w:t>
      </w:r>
      <w:r w:rsidR="00494A93">
        <w:rPr>
          <w:rFonts w:ascii="Arial" w:hAnsi="Arial" w:cs="Arial"/>
          <w:b/>
          <w:bCs/>
          <w:color w:val="auto"/>
        </w:rPr>
        <w:t>0 – 12:3</w:t>
      </w:r>
      <w:r w:rsidR="001B034C" w:rsidRPr="00112050">
        <w:rPr>
          <w:rFonts w:ascii="Arial" w:hAnsi="Arial" w:cs="Arial"/>
          <w:b/>
          <w:bCs/>
          <w:color w:val="auto"/>
        </w:rPr>
        <w:t>0</w:t>
      </w:r>
      <w:r w:rsidR="00494A93">
        <w:rPr>
          <w:rFonts w:ascii="Arial" w:hAnsi="Arial" w:cs="Arial"/>
          <w:b/>
          <w:bCs/>
          <w:color w:val="auto"/>
        </w:rPr>
        <w:t xml:space="preserve"> inkludert lunsj.</w:t>
      </w:r>
      <w:r>
        <w:rPr>
          <w:rFonts w:ascii="Arial" w:hAnsi="Arial" w:cs="Arial"/>
          <w:b/>
          <w:bCs/>
          <w:color w:val="auto"/>
        </w:rPr>
        <w:br/>
      </w:r>
      <w:bookmarkStart w:id="0" w:name="_GoBack"/>
      <w:bookmarkEnd w:id="0"/>
    </w:p>
    <w:p w14:paraId="52192552" w14:textId="4192037E" w:rsidR="000C20A3" w:rsidRPr="000C20A3" w:rsidRDefault="00BB3518" w:rsidP="000C20A3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Sted: </w:t>
      </w:r>
      <w:proofErr w:type="spellStart"/>
      <w:r w:rsidR="00CA4664">
        <w:rPr>
          <w:rFonts w:ascii="Arial" w:hAnsi="Arial" w:cs="Arial"/>
          <w:b/>
          <w:bCs/>
        </w:rPr>
        <w:t>Biskopsrud</w:t>
      </w:r>
      <w:proofErr w:type="spellEnd"/>
      <w:r w:rsidR="00A86BCE">
        <w:rPr>
          <w:rFonts w:ascii="Arial" w:hAnsi="Arial" w:cs="Arial"/>
          <w:b/>
          <w:bCs/>
        </w:rPr>
        <w:t>,</w:t>
      </w:r>
      <w:r w:rsidR="00CA4664">
        <w:rPr>
          <w:rFonts w:ascii="Arial" w:hAnsi="Arial" w:cs="Arial"/>
          <w:b/>
          <w:bCs/>
        </w:rPr>
        <w:t xml:space="preserve"> B</w:t>
      </w:r>
      <w:r w:rsidR="009810FB">
        <w:rPr>
          <w:rFonts w:ascii="Arial" w:hAnsi="Arial" w:cs="Arial"/>
          <w:b/>
          <w:bCs/>
        </w:rPr>
        <w:t>uskerud fylkeskommune, Hauges gate</w:t>
      </w:r>
      <w:r w:rsidR="00CA4664">
        <w:rPr>
          <w:rFonts w:ascii="Arial" w:hAnsi="Arial" w:cs="Arial"/>
          <w:b/>
          <w:bCs/>
        </w:rPr>
        <w:t xml:space="preserve"> 89, Drammen </w:t>
      </w:r>
    </w:p>
    <w:p w14:paraId="29B9A903" w14:textId="050AF699" w:rsidR="000C20A3" w:rsidRPr="00112050" w:rsidRDefault="00EA5E09" w:rsidP="000C20A3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br/>
        <w:t>Det gjennomføres styringsgruppemøte for byutredningen på slutten av møtet.</w:t>
      </w:r>
    </w:p>
    <w:p w14:paraId="4F349E8B" w14:textId="30FDBA90" w:rsidR="00C13544" w:rsidRPr="009810FB" w:rsidRDefault="00496C3B" w:rsidP="009810FB">
      <w:pPr>
        <w:pStyle w:val="Default"/>
        <w:rPr>
          <w:rFonts w:ascii="Arial" w:hAnsi="Arial" w:cs="Arial"/>
          <w:bCs/>
          <w:sz w:val="28"/>
          <w:szCs w:val="28"/>
        </w:rPr>
      </w:pPr>
      <w:r w:rsidRPr="00496C3B">
        <w:rPr>
          <w:rFonts w:ascii="Arial" w:hAnsi="Arial" w:cs="Arial"/>
          <w:bCs/>
        </w:rPr>
        <w:br/>
      </w:r>
      <w:r w:rsidR="000C20A3" w:rsidRPr="000C20A3">
        <w:rPr>
          <w:rFonts w:ascii="Arial" w:hAnsi="Arial" w:cs="Arial"/>
          <w:bCs/>
        </w:rPr>
        <w:t>Forslag til dag</w:t>
      </w:r>
      <w:r w:rsidR="00400B0F">
        <w:rPr>
          <w:rFonts w:ascii="Arial" w:hAnsi="Arial" w:cs="Arial"/>
          <w:bCs/>
        </w:rPr>
        <w:t>s</w:t>
      </w:r>
      <w:r w:rsidR="000C20A3" w:rsidRPr="000C20A3">
        <w:rPr>
          <w:rFonts w:ascii="Arial" w:hAnsi="Arial" w:cs="Arial"/>
          <w:bCs/>
        </w:rPr>
        <w:t>orden:</w:t>
      </w:r>
      <w:r w:rsidR="009810FB">
        <w:rPr>
          <w:rFonts w:ascii="Arial" w:hAnsi="Arial" w:cs="Arial"/>
          <w:bCs/>
        </w:rPr>
        <w:br/>
      </w:r>
      <w:r w:rsidR="00CA4664">
        <w:rPr>
          <w:rFonts w:ascii="Arial" w:eastAsia="Times New Roman" w:hAnsi="Arial" w:cs="Arial"/>
          <w:b/>
          <w:lang w:eastAsia="nb-NO"/>
        </w:rPr>
        <w:br/>
        <w:t>Sak 37</w:t>
      </w:r>
      <w:r w:rsidR="00533CD3" w:rsidRPr="00533CD3">
        <w:rPr>
          <w:rFonts w:ascii="Arial" w:eastAsia="Times New Roman" w:hAnsi="Arial" w:cs="Arial"/>
          <w:b/>
          <w:lang w:eastAsia="nb-NO"/>
        </w:rPr>
        <w:t>/17 Referat fra forrige møte</w:t>
      </w:r>
    </w:p>
    <w:p w14:paraId="3E047D01" w14:textId="1FCC64D9" w:rsidR="00496C3B" w:rsidRDefault="00CA4664" w:rsidP="00C13544">
      <w:pPr>
        <w:autoSpaceDE w:val="0"/>
        <w:autoSpaceDN w:val="0"/>
        <w:adjustRightInd w:val="0"/>
        <w:spacing w:before="100" w:after="100"/>
        <w:rPr>
          <w:rFonts w:ascii="Arial" w:eastAsia="Times New Roman" w:hAnsi="Arial" w:cs="Arial"/>
          <w:b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sz w:val="24"/>
          <w:szCs w:val="24"/>
          <w:lang w:eastAsia="nb-NO"/>
        </w:rPr>
        <w:t>Sak 38</w:t>
      </w:r>
      <w:r w:rsidR="00C13544" w:rsidRPr="00C13544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/17 </w:t>
      </w:r>
      <w:r w:rsidR="00A86BCE">
        <w:rPr>
          <w:rFonts w:ascii="Arial" w:eastAsia="Times New Roman" w:hAnsi="Arial" w:cs="Arial"/>
          <w:b/>
          <w:sz w:val="24"/>
          <w:szCs w:val="24"/>
          <w:lang w:eastAsia="nb-NO"/>
        </w:rPr>
        <w:t>Status</w:t>
      </w:r>
    </w:p>
    <w:p w14:paraId="33599095" w14:textId="4FD809F7" w:rsidR="00CA4664" w:rsidRPr="00CA4664" w:rsidRDefault="00CA4664" w:rsidP="00CA4664">
      <w:pPr>
        <w:autoSpaceDE w:val="0"/>
        <w:autoSpaceDN w:val="0"/>
        <w:adjustRightInd w:val="0"/>
        <w:spacing w:before="100" w:after="100"/>
        <w:rPr>
          <w:rFonts w:ascii="Arial" w:eastAsia="Times New Roman" w:hAnsi="Arial" w:cs="Arial"/>
          <w:b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sz w:val="24"/>
          <w:szCs w:val="24"/>
          <w:lang w:eastAsia="nb-NO"/>
        </w:rPr>
        <w:t>Sak 39</w:t>
      </w:r>
      <w:r w:rsidR="00496C3B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/17 </w:t>
      </w:r>
      <w:r w:rsidRPr="00CA4664">
        <w:rPr>
          <w:rFonts w:ascii="Arial" w:eastAsia="Times New Roman" w:hAnsi="Arial" w:cs="Arial"/>
          <w:b/>
          <w:sz w:val="24"/>
          <w:szCs w:val="24"/>
          <w:lang w:eastAsia="nb-NO"/>
        </w:rPr>
        <w:t>Budsjett samarbeidsmidler 2018</w:t>
      </w:r>
    </w:p>
    <w:p w14:paraId="30B321E6" w14:textId="10EAE242" w:rsidR="00C13544" w:rsidRPr="00C13544" w:rsidRDefault="00CA4664" w:rsidP="00CA4664">
      <w:pPr>
        <w:autoSpaceDE w:val="0"/>
        <w:autoSpaceDN w:val="0"/>
        <w:adjustRightInd w:val="0"/>
        <w:spacing w:before="100" w:after="100"/>
        <w:rPr>
          <w:rFonts w:ascii="Arial" w:eastAsia="Times New Roman" w:hAnsi="Arial" w:cs="Arial"/>
          <w:b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sz w:val="24"/>
          <w:szCs w:val="24"/>
          <w:lang w:eastAsia="nb-NO"/>
        </w:rPr>
        <w:t>Sak 40/17</w:t>
      </w:r>
      <w:r w:rsidRPr="00CA4664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Møteplan </w:t>
      </w:r>
      <w:proofErr w:type="spellStart"/>
      <w:r w:rsidRPr="00CA4664">
        <w:rPr>
          <w:rFonts w:ascii="Arial" w:eastAsia="Times New Roman" w:hAnsi="Arial" w:cs="Arial"/>
          <w:b/>
          <w:sz w:val="24"/>
          <w:szCs w:val="24"/>
          <w:lang w:eastAsia="nb-NO"/>
        </w:rPr>
        <w:t>Buskerudbysamarbeidet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</w:t>
      </w:r>
      <w:r w:rsidRPr="00CA4664">
        <w:rPr>
          <w:rFonts w:ascii="Arial" w:eastAsia="Times New Roman" w:hAnsi="Arial" w:cs="Arial"/>
          <w:b/>
          <w:sz w:val="24"/>
          <w:szCs w:val="24"/>
          <w:lang w:eastAsia="nb-NO"/>
        </w:rPr>
        <w:t>2018</w:t>
      </w:r>
    </w:p>
    <w:p w14:paraId="652EC8B2" w14:textId="6BEF3BF3" w:rsidR="00533CD3" w:rsidRDefault="00CA4664" w:rsidP="00496C3B">
      <w:pPr>
        <w:autoSpaceDE w:val="0"/>
        <w:autoSpaceDN w:val="0"/>
        <w:adjustRightInd w:val="0"/>
        <w:spacing w:before="100" w:after="100"/>
        <w:rPr>
          <w:rFonts w:ascii="Arial" w:eastAsia="Times New Roman" w:hAnsi="Arial" w:cs="Arial"/>
          <w:b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sz w:val="24"/>
          <w:szCs w:val="24"/>
          <w:lang w:eastAsia="nb-NO"/>
        </w:rPr>
        <w:t>Sak 41</w:t>
      </w:r>
      <w:r w:rsidR="00C13544" w:rsidRPr="00C13544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/17 </w:t>
      </w:r>
      <w:r w:rsidR="007F43F2" w:rsidRPr="007F43F2">
        <w:rPr>
          <w:rFonts w:ascii="Arial" w:eastAsia="Times New Roman" w:hAnsi="Arial" w:cs="Arial"/>
          <w:b/>
          <w:sz w:val="24"/>
          <w:szCs w:val="24"/>
          <w:lang w:eastAsia="nb-NO"/>
        </w:rPr>
        <w:t>Justering Buskerudbypakke2</w:t>
      </w:r>
    </w:p>
    <w:p w14:paraId="4ED63EB0" w14:textId="77777777" w:rsidR="009F4996" w:rsidRDefault="009F4996" w:rsidP="00183E13">
      <w:pPr>
        <w:pStyle w:val="Default"/>
        <w:rPr>
          <w:rFonts w:ascii="Arial" w:eastAsia="Times New Roman" w:hAnsi="Arial" w:cs="Arial"/>
          <w:b/>
          <w:sz w:val="20"/>
          <w:szCs w:val="20"/>
          <w:lang w:eastAsia="nb-NO"/>
        </w:rPr>
      </w:pPr>
    </w:p>
    <w:p w14:paraId="0C2FC09B" w14:textId="6C4B3EFA" w:rsidR="009A159C" w:rsidRPr="00EA0853" w:rsidRDefault="000D6FBD" w:rsidP="009A159C">
      <w:pPr>
        <w:pStyle w:val="Default"/>
        <w:rPr>
          <w:rFonts w:ascii="Arial" w:eastAsia="Times New Roman" w:hAnsi="Arial" w:cs="Arial"/>
          <w:lang w:eastAsia="nb-NO"/>
        </w:rPr>
      </w:pPr>
      <w:r w:rsidRPr="00EA0853">
        <w:rPr>
          <w:rFonts w:ascii="Arial" w:eastAsia="Times New Roman" w:hAnsi="Arial" w:cs="Arial"/>
          <w:b/>
          <w:lang w:eastAsia="nb-NO"/>
        </w:rPr>
        <w:t xml:space="preserve">Vedlegg </w:t>
      </w:r>
      <w:r w:rsidRPr="00EA0853">
        <w:rPr>
          <w:rFonts w:ascii="Arial" w:eastAsia="Times New Roman" w:hAnsi="Arial" w:cs="Arial"/>
          <w:b/>
          <w:lang w:eastAsia="nb-NO"/>
        </w:rPr>
        <w:br/>
      </w:r>
      <w:r w:rsidRPr="00EA0853">
        <w:rPr>
          <w:rFonts w:ascii="Arial" w:eastAsia="Times New Roman" w:hAnsi="Arial" w:cs="Arial"/>
          <w:lang w:eastAsia="nb-NO"/>
        </w:rPr>
        <w:t>1. Referat fra</w:t>
      </w:r>
      <w:r w:rsidR="00CA4664">
        <w:rPr>
          <w:rFonts w:ascii="Arial" w:eastAsia="Times New Roman" w:hAnsi="Arial" w:cs="Arial"/>
          <w:lang w:eastAsia="nb-NO"/>
        </w:rPr>
        <w:t xml:space="preserve"> ATM-utvalgsmøte 24</w:t>
      </w:r>
      <w:r w:rsidR="00A6124A" w:rsidRPr="00EA0853">
        <w:rPr>
          <w:rFonts w:ascii="Arial" w:eastAsia="Times New Roman" w:hAnsi="Arial" w:cs="Arial"/>
          <w:lang w:eastAsia="nb-NO"/>
        </w:rPr>
        <w:t xml:space="preserve">. </w:t>
      </w:r>
      <w:r w:rsidR="00CA4664">
        <w:rPr>
          <w:rFonts w:ascii="Arial" w:eastAsia="Times New Roman" w:hAnsi="Arial" w:cs="Arial"/>
          <w:lang w:eastAsia="nb-NO"/>
        </w:rPr>
        <w:t>november</w:t>
      </w:r>
      <w:r w:rsidR="00BC4CD5" w:rsidRPr="00EA0853">
        <w:rPr>
          <w:rFonts w:ascii="Arial" w:eastAsia="Times New Roman" w:hAnsi="Arial" w:cs="Arial"/>
          <w:lang w:eastAsia="nb-NO"/>
        </w:rPr>
        <w:t xml:space="preserve"> </w:t>
      </w:r>
      <w:r w:rsidR="006F74A5" w:rsidRPr="00EA0853">
        <w:rPr>
          <w:rFonts w:ascii="Arial" w:eastAsia="Times New Roman" w:hAnsi="Arial" w:cs="Arial"/>
          <w:lang w:eastAsia="nb-NO"/>
        </w:rPr>
        <w:t>2017</w:t>
      </w:r>
    </w:p>
    <w:p w14:paraId="5D6797EA" w14:textId="1DBBE7F8" w:rsidR="009A159C" w:rsidRPr="00EA0853" w:rsidRDefault="009A159C" w:rsidP="009A159C">
      <w:pPr>
        <w:pStyle w:val="Default"/>
        <w:rPr>
          <w:rFonts w:ascii="Arial" w:eastAsia="Times New Roman" w:hAnsi="Arial" w:cs="Arial"/>
          <w:lang w:eastAsia="nb-NO"/>
        </w:rPr>
      </w:pPr>
      <w:r w:rsidRPr="00EA0853">
        <w:rPr>
          <w:rFonts w:ascii="Arial" w:eastAsia="Times New Roman" w:hAnsi="Arial" w:cs="Arial"/>
          <w:lang w:eastAsia="nb-NO"/>
        </w:rPr>
        <w:t xml:space="preserve">. </w:t>
      </w:r>
    </w:p>
    <w:p w14:paraId="6A3BE4B7" w14:textId="77777777" w:rsidR="009A159C" w:rsidRPr="00EA0853" w:rsidRDefault="009A159C" w:rsidP="009A159C">
      <w:pPr>
        <w:pStyle w:val="Default"/>
        <w:rPr>
          <w:rFonts w:ascii="Arial" w:eastAsia="Times New Roman" w:hAnsi="Arial" w:cs="Arial"/>
          <w:lang w:eastAsia="nb-NO"/>
        </w:rPr>
      </w:pPr>
    </w:p>
    <w:p w14:paraId="16C23239" w14:textId="77777777" w:rsidR="009A159C" w:rsidRPr="00EA0853" w:rsidRDefault="009A159C" w:rsidP="009A159C">
      <w:pPr>
        <w:pStyle w:val="Default"/>
        <w:rPr>
          <w:rFonts w:ascii="Arial" w:eastAsia="Times New Roman" w:hAnsi="Arial" w:cs="Arial"/>
          <w:b/>
          <w:lang w:eastAsia="nb-NO"/>
        </w:rPr>
      </w:pPr>
      <w:r w:rsidRPr="00EA0853">
        <w:rPr>
          <w:rFonts w:ascii="Arial" w:eastAsia="Times New Roman" w:hAnsi="Arial" w:cs="Arial"/>
          <w:b/>
          <w:lang w:eastAsia="nb-NO"/>
        </w:rPr>
        <w:t>Separate vedlegg</w:t>
      </w:r>
    </w:p>
    <w:p w14:paraId="330D8435" w14:textId="1DCE6C1F" w:rsidR="00496C3B" w:rsidRPr="00EA0853" w:rsidRDefault="009A159C" w:rsidP="00496C3B">
      <w:pPr>
        <w:pStyle w:val="Default"/>
        <w:rPr>
          <w:rFonts w:ascii="Arial" w:eastAsia="Times New Roman" w:hAnsi="Arial" w:cs="Arial"/>
          <w:lang w:eastAsia="nb-NO"/>
        </w:rPr>
      </w:pPr>
      <w:r w:rsidRPr="00EA0853">
        <w:rPr>
          <w:rFonts w:ascii="Arial" w:eastAsia="Times New Roman" w:hAnsi="Arial" w:cs="Arial"/>
          <w:lang w:eastAsia="nb-NO"/>
        </w:rPr>
        <w:t>1.</w:t>
      </w:r>
      <w:r w:rsidR="003C01FA" w:rsidRPr="00EA0853">
        <w:rPr>
          <w:rFonts w:ascii="Arial" w:eastAsia="Times New Roman" w:hAnsi="Arial" w:cs="Arial"/>
          <w:lang w:eastAsia="nb-NO"/>
        </w:rPr>
        <w:t xml:space="preserve"> </w:t>
      </w:r>
      <w:r w:rsidR="009810FB">
        <w:rPr>
          <w:rFonts w:ascii="Arial" w:eastAsia="Times New Roman" w:hAnsi="Arial" w:cs="Arial"/>
          <w:lang w:eastAsia="nb-NO"/>
        </w:rPr>
        <w:t>B</w:t>
      </w:r>
      <w:r w:rsidR="00CA4664">
        <w:rPr>
          <w:rFonts w:ascii="Arial" w:eastAsia="Times New Roman" w:hAnsi="Arial" w:cs="Arial"/>
          <w:lang w:eastAsia="nb-NO"/>
        </w:rPr>
        <w:t>rev fra Samferdselsdepartementet om rapportering belønningsmidler 2017</w:t>
      </w:r>
      <w:r w:rsidR="00CA4664">
        <w:rPr>
          <w:rFonts w:ascii="Arial" w:eastAsia="Times New Roman" w:hAnsi="Arial" w:cs="Arial"/>
          <w:lang w:eastAsia="nb-NO"/>
        </w:rPr>
        <w:br/>
        <w:t>2. Detaljert t</w:t>
      </w:r>
      <w:r w:rsidR="00CA4664" w:rsidRPr="00CA4664">
        <w:rPr>
          <w:rFonts w:ascii="Arial" w:eastAsia="Times New Roman" w:hAnsi="Arial" w:cs="Arial"/>
          <w:lang w:eastAsia="nb-NO"/>
        </w:rPr>
        <w:t>idsplan Buskerudbypakke</w:t>
      </w:r>
      <w:r w:rsidR="00CA4664">
        <w:rPr>
          <w:rFonts w:ascii="Arial" w:eastAsia="Times New Roman" w:hAnsi="Arial" w:cs="Arial"/>
          <w:lang w:eastAsia="nb-NO"/>
        </w:rPr>
        <w:t xml:space="preserve"> </w:t>
      </w:r>
      <w:r w:rsidR="00CA4664" w:rsidRPr="00CA4664">
        <w:rPr>
          <w:rFonts w:ascii="Arial" w:eastAsia="Times New Roman" w:hAnsi="Arial" w:cs="Arial"/>
          <w:lang w:eastAsia="nb-NO"/>
        </w:rPr>
        <w:t>2</w:t>
      </w:r>
      <w:r w:rsidR="00CA4664">
        <w:rPr>
          <w:rFonts w:ascii="Arial" w:eastAsia="Times New Roman" w:hAnsi="Arial" w:cs="Arial"/>
          <w:lang w:eastAsia="nb-NO"/>
        </w:rPr>
        <w:br/>
        <w:t xml:space="preserve">3. Hoveddokument justert Buskerudbypakke 2 </w:t>
      </w:r>
      <w:r w:rsidR="003C01FA" w:rsidRPr="00EA0853">
        <w:rPr>
          <w:rFonts w:ascii="Arial" w:eastAsia="Times New Roman" w:hAnsi="Arial" w:cs="Arial"/>
          <w:lang w:eastAsia="nb-NO"/>
        </w:rPr>
        <w:t xml:space="preserve"> </w:t>
      </w:r>
    </w:p>
    <w:p w14:paraId="3C857932" w14:textId="26D013E5" w:rsidR="00E63FDD" w:rsidRPr="00EA0853" w:rsidRDefault="00CA4664" w:rsidP="00496C3B">
      <w:pPr>
        <w:pStyle w:val="Default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4</w:t>
      </w:r>
      <w:r w:rsidR="00E63FDD" w:rsidRPr="00EA0853">
        <w:rPr>
          <w:rFonts w:ascii="Arial" w:eastAsia="Times New Roman" w:hAnsi="Arial" w:cs="Arial"/>
          <w:lang w:eastAsia="nb-NO"/>
        </w:rPr>
        <w:t xml:space="preserve">. </w:t>
      </w:r>
      <w:r>
        <w:rPr>
          <w:rFonts w:ascii="Arial" w:eastAsia="Times New Roman" w:hAnsi="Arial" w:cs="Arial"/>
          <w:lang w:eastAsia="nb-NO"/>
        </w:rPr>
        <w:t>Innspillsrapport Buskerudbypakke 2</w:t>
      </w:r>
    </w:p>
    <w:p w14:paraId="2895B461" w14:textId="68B9B1AF" w:rsidR="005D2F4A" w:rsidRPr="00EA0853" w:rsidRDefault="00ED1A9A" w:rsidP="009A159C">
      <w:pPr>
        <w:pStyle w:val="Default"/>
        <w:rPr>
          <w:rFonts w:ascii="Arial" w:hAnsi="Arial" w:cs="Arial"/>
          <w:b/>
        </w:rPr>
      </w:pPr>
      <w:r w:rsidRPr="00EA0853">
        <w:rPr>
          <w:rFonts w:ascii="Arial" w:hAnsi="Arial" w:cs="Arial"/>
        </w:rPr>
        <w:br/>
      </w:r>
    </w:p>
    <w:p w14:paraId="1235BFE3" w14:textId="0772F990" w:rsidR="00D06018" w:rsidRPr="00851BAA" w:rsidRDefault="00D1756E" w:rsidP="00183E1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lang w:eastAsia="nb-NO"/>
        </w:rPr>
        <w:br/>
      </w:r>
      <w:r w:rsidR="00CA4664">
        <w:rPr>
          <w:rFonts w:ascii="Arial" w:eastAsia="Times New Roman" w:hAnsi="Arial" w:cs="Arial"/>
          <w:b/>
          <w:lang w:eastAsia="nb-NO"/>
        </w:rPr>
        <w:t>Buskerudbyen 06.12</w:t>
      </w:r>
      <w:r w:rsidR="00533CD3">
        <w:rPr>
          <w:rFonts w:ascii="Arial" w:eastAsia="Times New Roman" w:hAnsi="Arial" w:cs="Arial"/>
          <w:b/>
          <w:lang w:eastAsia="nb-NO"/>
        </w:rPr>
        <w:t>.2017</w:t>
      </w:r>
    </w:p>
    <w:p w14:paraId="330F285B" w14:textId="66B676EB" w:rsidR="00000679" w:rsidRPr="00000679" w:rsidRDefault="001622ED" w:rsidP="00000679">
      <w:pPr>
        <w:spacing w:before="100" w:beforeAutospacing="1" w:after="240"/>
        <w:rPr>
          <w:rFonts w:ascii="Arial" w:eastAsia="Times New Roman" w:hAnsi="Arial" w:cs="Arial"/>
          <w:b/>
          <w:bCs/>
          <w:i/>
          <w:iCs/>
          <w:lang w:eastAsia="nb-NO"/>
        </w:rPr>
      </w:pPr>
      <w:r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Roger Ryberg </w:t>
      </w:r>
      <w:r>
        <w:rPr>
          <w:rFonts w:ascii="Arial" w:eastAsia="Times New Roman" w:hAnsi="Arial" w:cs="Arial"/>
          <w:b/>
          <w:sz w:val="24"/>
          <w:szCs w:val="24"/>
          <w:lang w:eastAsia="nb-NO"/>
        </w:rPr>
        <w:tab/>
      </w:r>
      <w:r w:rsidR="003E6CCD">
        <w:rPr>
          <w:rFonts w:ascii="Arial" w:eastAsia="Times New Roman" w:hAnsi="Arial" w:cs="Arial"/>
          <w:b/>
          <w:sz w:val="24"/>
          <w:szCs w:val="24"/>
          <w:lang w:eastAsia="nb-NO"/>
        </w:rPr>
        <w:tab/>
      </w:r>
      <w:r w:rsidR="003E6CCD">
        <w:rPr>
          <w:rFonts w:ascii="Arial" w:eastAsia="Times New Roman" w:hAnsi="Arial" w:cs="Arial"/>
          <w:b/>
          <w:sz w:val="24"/>
          <w:szCs w:val="24"/>
          <w:lang w:eastAsia="nb-NO"/>
        </w:rPr>
        <w:tab/>
      </w:r>
      <w:r w:rsidR="003E6CCD">
        <w:rPr>
          <w:rFonts w:ascii="Arial" w:eastAsia="Times New Roman" w:hAnsi="Arial" w:cs="Arial"/>
          <w:b/>
          <w:sz w:val="24"/>
          <w:szCs w:val="24"/>
          <w:lang w:eastAsia="nb-NO"/>
        </w:rPr>
        <w:tab/>
      </w:r>
      <w:r w:rsidR="003E6CCD">
        <w:rPr>
          <w:rFonts w:ascii="Arial" w:eastAsia="Times New Roman" w:hAnsi="Arial" w:cs="Arial"/>
          <w:b/>
          <w:sz w:val="24"/>
          <w:szCs w:val="24"/>
          <w:lang w:eastAsia="nb-NO"/>
        </w:rPr>
        <w:tab/>
      </w:r>
      <w:r w:rsidR="00BD6800">
        <w:rPr>
          <w:rFonts w:ascii="Arial" w:eastAsia="Times New Roman" w:hAnsi="Arial" w:cs="Arial"/>
          <w:b/>
          <w:sz w:val="24"/>
          <w:szCs w:val="24"/>
          <w:lang w:eastAsia="nb-NO"/>
        </w:rPr>
        <w:t>Trude Andresen</w:t>
      </w:r>
      <w:r w:rsidR="00384F88" w:rsidRPr="00CD66F1">
        <w:rPr>
          <w:rFonts w:ascii="Arial" w:eastAsia="Times New Roman" w:hAnsi="Arial" w:cs="Arial"/>
          <w:b/>
          <w:sz w:val="24"/>
          <w:szCs w:val="24"/>
          <w:lang w:eastAsia="nb-NO"/>
        </w:rPr>
        <w:br/>
      </w:r>
      <w:r w:rsidR="002C6A82" w:rsidRPr="00CD66F1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Leder av ATM-utvalget </w:t>
      </w:r>
      <w:r w:rsidR="002C6A82" w:rsidRPr="00CD66F1">
        <w:rPr>
          <w:rFonts w:ascii="Arial" w:eastAsia="Times New Roman" w:hAnsi="Arial" w:cs="Arial"/>
          <w:b/>
          <w:sz w:val="24"/>
          <w:szCs w:val="24"/>
          <w:lang w:eastAsia="nb-NO"/>
        </w:rPr>
        <w:tab/>
      </w:r>
      <w:r w:rsidR="002C6A82" w:rsidRPr="00CD66F1">
        <w:rPr>
          <w:rFonts w:ascii="Arial" w:eastAsia="Times New Roman" w:hAnsi="Arial" w:cs="Arial"/>
          <w:b/>
          <w:sz w:val="24"/>
          <w:szCs w:val="24"/>
          <w:lang w:eastAsia="nb-NO"/>
        </w:rPr>
        <w:tab/>
      </w:r>
      <w:r w:rsidR="002C6A82" w:rsidRPr="00CD66F1">
        <w:rPr>
          <w:rFonts w:ascii="Arial" w:eastAsia="Times New Roman" w:hAnsi="Arial" w:cs="Arial"/>
          <w:b/>
          <w:sz w:val="24"/>
          <w:szCs w:val="24"/>
          <w:lang w:eastAsia="nb-NO"/>
        </w:rPr>
        <w:tab/>
      </w:r>
      <w:r w:rsidR="002C6A82" w:rsidRPr="00CD66F1">
        <w:rPr>
          <w:rFonts w:ascii="Arial" w:eastAsia="Times New Roman" w:hAnsi="Arial" w:cs="Arial"/>
          <w:b/>
          <w:sz w:val="24"/>
          <w:szCs w:val="24"/>
          <w:lang w:eastAsia="nb-NO"/>
        </w:rPr>
        <w:tab/>
        <w:t>L</w:t>
      </w:r>
      <w:r w:rsidR="003C7802" w:rsidRPr="00CD66F1">
        <w:rPr>
          <w:rFonts w:ascii="Arial" w:eastAsia="Times New Roman" w:hAnsi="Arial" w:cs="Arial"/>
          <w:b/>
          <w:sz w:val="24"/>
          <w:szCs w:val="24"/>
          <w:lang w:eastAsia="nb-NO"/>
        </w:rPr>
        <w:t>eder</w:t>
      </w:r>
      <w:r w:rsidR="00CC77D1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adm. styringsgrupp</w:t>
      </w:r>
      <w:r w:rsidR="003F23B3">
        <w:rPr>
          <w:rFonts w:ascii="Arial" w:eastAsia="Times New Roman" w:hAnsi="Arial" w:cs="Arial"/>
          <w:b/>
          <w:sz w:val="24"/>
          <w:szCs w:val="24"/>
          <w:lang w:eastAsia="nb-NO"/>
        </w:rPr>
        <w:t>e</w:t>
      </w:r>
      <w:r w:rsidR="00CA1D04">
        <w:rPr>
          <w:rFonts w:ascii="Arial" w:eastAsia="Times New Roman" w:hAnsi="Arial" w:cs="Arial"/>
          <w:b/>
          <w:sz w:val="28"/>
          <w:szCs w:val="28"/>
          <w:lang w:eastAsia="nb-NO"/>
        </w:rPr>
        <w:br w:type="page"/>
      </w:r>
      <w:r w:rsidR="00CA4664">
        <w:rPr>
          <w:rFonts w:ascii="Arial" w:eastAsia="Times New Roman" w:hAnsi="Arial" w:cs="Arial"/>
          <w:b/>
          <w:sz w:val="28"/>
          <w:szCs w:val="28"/>
          <w:lang w:eastAsia="nb-NO"/>
        </w:rPr>
        <w:lastRenderedPageBreak/>
        <w:t>Sak 37</w:t>
      </w:r>
      <w:r w:rsidR="00000679" w:rsidRPr="00000679">
        <w:rPr>
          <w:rFonts w:ascii="Arial" w:eastAsia="Times New Roman" w:hAnsi="Arial" w:cs="Arial"/>
          <w:b/>
          <w:sz w:val="28"/>
          <w:szCs w:val="28"/>
          <w:lang w:eastAsia="nb-NO"/>
        </w:rPr>
        <w:t>/17 Referat fra forrige møte</w:t>
      </w:r>
      <w:r w:rsidR="00000679" w:rsidRPr="00000679">
        <w:rPr>
          <w:rFonts w:ascii="Arial" w:eastAsia="Times New Roman" w:hAnsi="Arial" w:cs="Arial"/>
          <w:b/>
          <w:sz w:val="28"/>
          <w:szCs w:val="28"/>
          <w:lang w:eastAsia="nb-NO"/>
        </w:rPr>
        <w:br/>
      </w:r>
      <w:r w:rsidR="00000679" w:rsidRPr="00000679">
        <w:rPr>
          <w:rFonts w:ascii="Arial" w:eastAsia="Times New Roman" w:hAnsi="Arial" w:cs="Arial"/>
          <w:bCs/>
          <w:iCs/>
          <w:lang w:eastAsia="nb-NO"/>
        </w:rPr>
        <w:t xml:space="preserve">Referat fra møte i </w:t>
      </w:r>
      <w:r w:rsidR="00CA4664">
        <w:rPr>
          <w:rFonts w:ascii="Arial" w:eastAsia="Times New Roman" w:hAnsi="Arial" w:cs="Arial"/>
          <w:bCs/>
          <w:iCs/>
          <w:lang w:eastAsia="nb-NO"/>
        </w:rPr>
        <w:t>ATM-utvalget 24. november</w:t>
      </w:r>
      <w:r w:rsidR="005008C4">
        <w:rPr>
          <w:rFonts w:ascii="Arial" w:eastAsia="Times New Roman" w:hAnsi="Arial" w:cs="Arial"/>
          <w:bCs/>
          <w:iCs/>
          <w:lang w:eastAsia="nb-NO"/>
        </w:rPr>
        <w:t xml:space="preserve"> 2017</w:t>
      </w:r>
      <w:r w:rsidR="00000679">
        <w:rPr>
          <w:rFonts w:ascii="Arial" w:eastAsia="Times New Roman" w:hAnsi="Arial" w:cs="Arial"/>
          <w:bCs/>
          <w:iCs/>
          <w:lang w:eastAsia="nb-NO"/>
        </w:rPr>
        <w:t xml:space="preserve"> </w:t>
      </w:r>
      <w:r w:rsidR="00000679" w:rsidRPr="00000679">
        <w:rPr>
          <w:rFonts w:ascii="Arial" w:eastAsia="Times New Roman" w:hAnsi="Arial" w:cs="Arial"/>
          <w:bCs/>
          <w:iCs/>
          <w:lang w:eastAsia="nb-NO"/>
        </w:rPr>
        <w:t>følger som vedlegg 1.</w:t>
      </w:r>
      <w:r w:rsidR="00851BAA">
        <w:rPr>
          <w:rFonts w:ascii="Arial" w:eastAsia="Times New Roman" w:hAnsi="Arial" w:cs="Arial"/>
          <w:b/>
          <w:bCs/>
          <w:i/>
          <w:iCs/>
          <w:lang w:eastAsia="nb-NO"/>
        </w:rPr>
        <w:br/>
      </w:r>
      <w:r w:rsidR="00000679" w:rsidRPr="00000679">
        <w:rPr>
          <w:rFonts w:ascii="Arial" w:eastAsia="Times New Roman" w:hAnsi="Arial" w:cs="Arial"/>
          <w:b/>
          <w:bCs/>
          <w:i/>
          <w:iCs/>
          <w:lang w:eastAsia="nb-NO"/>
        </w:rPr>
        <w:t xml:space="preserve">Forslag til konklusjon: </w:t>
      </w:r>
      <w:r w:rsidR="00000679" w:rsidRPr="00000679">
        <w:rPr>
          <w:rFonts w:ascii="Arial" w:eastAsia="Times New Roman" w:hAnsi="Arial" w:cs="Arial"/>
          <w:bCs/>
          <w:i/>
          <w:iCs/>
          <w:lang w:eastAsia="nb-NO"/>
        </w:rPr>
        <w:t>Referatet godkjennes</w:t>
      </w:r>
    </w:p>
    <w:p w14:paraId="1C1C5136" w14:textId="1316B376" w:rsidR="00E63FDD" w:rsidRPr="003D71B8" w:rsidRDefault="00CA4664" w:rsidP="00CA4664">
      <w:pPr>
        <w:rPr>
          <w:rFonts w:ascii="Arial" w:eastAsia="Times New Roman" w:hAnsi="Arial" w:cs="Arial"/>
          <w:b/>
          <w:lang w:eastAsia="nb-NO"/>
        </w:rPr>
      </w:pPr>
      <w:r>
        <w:rPr>
          <w:rFonts w:ascii="Arial" w:eastAsia="Times New Roman" w:hAnsi="Arial" w:cs="Arial"/>
          <w:b/>
          <w:sz w:val="28"/>
          <w:szCs w:val="28"/>
          <w:lang w:eastAsia="nb-NO"/>
        </w:rPr>
        <w:t>Sak 38</w:t>
      </w:r>
      <w:r w:rsidR="00E63FDD">
        <w:rPr>
          <w:rFonts w:ascii="Arial" w:eastAsia="Times New Roman" w:hAnsi="Arial" w:cs="Arial"/>
          <w:b/>
          <w:sz w:val="28"/>
          <w:szCs w:val="28"/>
          <w:lang w:eastAsia="nb-NO"/>
        </w:rPr>
        <w:t>/17 Status</w:t>
      </w:r>
      <w:r w:rsidR="00E63FDD">
        <w:rPr>
          <w:rFonts w:ascii="Arial" w:eastAsia="Times New Roman" w:hAnsi="Arial" w:cs="Arial"/>
          <w:b/>
          <w:sz w:val="28"/>
          <w:szCs w:val="28"/>
          <w:lang w:eastAsia="nb-NO"/>
        </w:rPr>
        <w:br/>
      </w:r>
      <w:r w:rsidRPr="003D71B8">
        <w:rPr>
          <w:rFonts w:ascii="Arial" w:eastAsia="Times New Roman" w:hAnsi="Arial" w:cs="Arial"/>
          <w:b/>
          <w:lang w:eastAsia="nb-NO"/>
        </w:rPr>
        <w:t>Rapporter</w:t>
      </w:r>
      <w:r w:rsidR="003D71B8">
        <w:rPr>
          <w:rFonts w:ascii="Arial" w:eastAsia="Times New Roman" w:hAnsi="Arial" w:cs="Arial"/>
          <w:b/>
          <w:lang w:eastAsia="nb-NO"/>
        </w:rPr>
        <w:t>ing belønningsordningen 2014-17</w:t>
      </w:r>
      <w:r w:rsidR="003D71B8">
        <w:rPr>
          <w:rFonts w:ascii="Arial" w:eastAsia="Times New Roman" w:hAnsi="Arial" w:cs="Arial"/>
          <w:b/>
          <w:lang w:eastAsia="nb-NO"/>
        </w:rPr>
        <w:br/>
      </w:r>
      <w:r w:rsidR="009810FB">
        <w:rPr>
          <w:rFonts w:ascii="Arial" w:eastAsia="Times New Roman" w:hAnsi="Arial" w:cs="Arial"/>
          <w:lang w:eastAsia="nb-NO"/>
        </w:rPr>
        <w:t>Som separat</w:t>
      </w:r>
      <w:r w:rsidRPr="00CA4664">
        <w:rPr>
          <w:rFonts w:ascii="Arial" w:eastAsia="Times New Roman" w:hAnsi="Arial" w:cs="Arial"/>
          <w:lang w:eastAsia="nb-NO"/>
        </w:rPr>
        <w:t>Vedlagt følger brev av 14. november 2017 fra Samferdselsdepartementet om rapportering belønningsordningen 2017.</w:t>
      </w:r>
      <w:r w:rsidR="003D71B8">
        <w:rPr>
          <w:rFonts w:ascii="Arial" w:eastAsia="Times New Roman" w:hAnsi="Arial" w:cs="Arial"/>
          <w:b/>
          <w:lang w:eastAsia="nb-NO"/>
        </w:rPr>
        <w:t xml:space="preserve"> </w:t>
      </w:r>
      <w:r w:rsidRPr="00CA4664">
        <w:rPr>
          <w:rFonts w:ascii="Arial" w:eastAsia="Times New Roman" w:hAnsi="Arial" w:cs="Arial"/>
          <w:lang w:eastAsia="nb-NO"/>
        </w:rPr>
        <w:t xml:space="preserve">Arbeidet med rapportering legges opp som tidligere år. </w:t>
      </w:r>
      <w:r w:rsidR="003D71B8">
        <w:rPr>
          <w:rFonts w:ascii="Arial" w:eastAsia="Times New Roman" w:hAnsi="Arial" w:cs="Arial"/>
          <w:lang w:eastAsia="nb-NO"/>
        </w:rPr>
        <w:t xml:space="preserve">Rapporteringsfrist er 1. februar 2017. </w:t>
      </w:r>
      <w:r w:rsidRPr="00CA4664">
        <w:rPr>
          <w:rFonts w:ascii="Arial" w:eastAsia="Times New Roman" w:hAnsi="Arial" w:cs="Arial"/>
          <w:lang w:eastAsia="nb-NO"/>
        </w:rPr>
        <w:t>Administrativ styringsgruppe vil få forslag til rapport til godkjenning i møte 25. januar 2018.</w:t>
      </w:r>
    </w:p>
    <w:p w14:paraId="78C90730" w14:textId="5F4BC3A1" w:rsidR="00CA4664" w:rsidRPr="00283B0A" w:rsidRDefault="003D71B8" w:rsidP="00CA4664">
      <w:pPr>
        <w:autoSpaceDE w:val="0"/>
        <w:autoSpaceDN w:val="0"/>
        <w:adjustRightInd w:val="0"/>
        <w:spacing w:before="100" w:after="10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Sak 39</w:t>
      </w:r>
      <w:r w:rsidR="00CA4664">
        <w:rPr>
          <w:rFonts w:ascii="Arial" w:hAnsi="Arial" w:cs="Arial"/>
          <w:b/>
          <w:sz w:val="28"/>
          <w:szCs w:val="28"/>
        </w:rPr>
        <w:t>/17 Budsjett samarbeidsmidler 2018</w:t>
      </w:r>
    </w:p>
    <w:p w14:paraId="5325C2DC" w14:textId="77777777" w:rsidR="00CA4664" w:rsidRPr="00451AF0" w:rsidRDefault="00CA4664" w:rsidP="00CA4664">
      <w:pPr>
        <w:spacing w:after="240"/>
        <w:rPr>
          <w:rFonts w:ascii="Arial" w:eastAsia="Times New Roman" w:hAnsi="Arial" w:cs="Arial"/>
          <w:b/>
          <w:lang w:eastAsia="nb-NO"/>
        </w:rPr>
      </w:pPr>
      <w:proofErr w:type="spellStart"/>
      <w:r w:rsidRPr="00451AF0">
        <w:rPr>
          <w:rFonts w:ascii="Arial" w:eastAsia="Times New Roman" w:hAnsi="Arial" w:cs="Arial"/>
          <w:lang w:eastAsia="nb-NO"/>
        </w:rPr>
        <w:t>Buskerudbysamarbeidets</w:t>
      </w:r>
      <w:proofErr w:type="spellEnd"/>
      <w:r w:rsidRPr="00451AF0">
        <w:rPr>
          <w:rFonts w:ascii="Arial" w:eastAsia="Times New Roman" w:hAnsi="Arial" w:cs="Arial"/>
          <w:lang w:eastAsia="nb-NO"/>
        </w:rPr>
        <w:t xml:space="preserve"> budsjett består av to deler: Del 1. Samarbeidsmidler finansiert av partnerne selv, i tråd med samarbeidsavtalen. Del 2. Belønningsmidler finansiert av Samferdselsdepartementet i tråd med avtale om belønningsmidler.</w:t>
      </w:r>
    </w:p>
    <w:p w14:paraId="6AB146AA" w14:textId="625A315D" w:rsidR="00CA4664" w:rsidRPr="00C34FFB" w:rsidRDefault="00CA4664" w:rsidP="00CA4664">
      <w:pPr>
        <w:spacing w:after="240"/>
        <w:rPr>
          <w:rFonts w:ascii="Arial" w:eastAsia="Times New Roman" w:hAnsi="Arial" w:cs="Arial"/>
          <w:color w:val="FF0000"/>
          <w:lang w:eastAsia="nb-NO"/>
        </w:rPr>
      </w:pPr>
      <w:r>
        <w:rPr>
          <w:rFonts w:ascii="Arial" w:eastAsia="Times New Roman" w:hAnsi="Arial" w:cs="Arial"/>
          <w:b/>
          <w:lang w:eastAsia="nb-NO"/>
        </w:rPr>
        <w:t>Budsjett belønningsmidler 2018</w:t>
      </w:r>
      <w:r w:rsidRPr="00451AF0">
        <w:rPr>
          <w:rFonts w:ascii="Arial" w:eastAsia="Times New Roman" w:hAnsi="Arial" w:cs="Arial"/>
          <w:b/>
          <w:lang w:eastAsia="nb-NO"/>
        </w:rPr>
        <w:br/>
      </w:r>
      <w:proofErr w:type="spellStart"/>
      <w:r>
        <w:rPr>
          <w:rFonts w:ascii="Arial" w:eastAsia="Times New Roman" w:hAnsi="Arial" w:cs="Arial"/>
          <w:lang w:eastAsia="nb-NO"/>
        </w:rPr>
        <w:t>Buskerudbysamarbeidet</w:t>
      </w:r>
      <w:proofErr w:type="spellEnd"/>
      <w:r>
        <w:rPr>
          <w:rFonts w:ascii="Arial" w:eastAsia="Times New Roman" w:hAnsi="Arial" w:cs="Arial"/>
          <w:lang w:eastAsia="nb-NO"/>
        </w:rPr>
        <w:t xml:space="preserve"> har i 2017 jobbet med forberedelse til søknad om ny belønnings</w:t>
      </w:r>
      <w:r w:rsidR="003D71B8">
        <w:rPr>
          <w:rFonts w:ascii="Arial" w:eastAsia="Times New Roman" w:hAnsi="Arial" w:cs="Arial"/>
          <w:lang w:eastAsia="nb-NO"/>
        </w:rPr>
        <w:t>-</w:t>
      </w:r>
      <w:r>
        <w:rPr>
          <w:rFonts w:ascii="Arial" w:eastAsia="Times New Roman" w:hAnsi="Arial" w:cs="Arial"/>
          <w:lang w:eastAsia="nb-NO"/>
        </w:rPr>
        <w:t xml:space="preserve">avtale. Samferdselsdepartementet sier i brev av 14. november 2017 at de </w:t>
      </w:r>
      <w:r w:rsidRPr="00995D5E">
        <w:rPr>
          <w:rFonts w:ascii="Arial" w:eastAsia="Times New Roman" w:hAnsi="Arial" w:cs="Arial"/>
          <w:lang w:eastAsia="nb-NO"/>
        </w:rPr>
        <w:t>vil vurdere resultatene fra inneværende belønningsavtale før det eventuelt inngås en ny belønnings</w:t>
      </w:r>
      <w:r w:rsidR="003D71B8">
        <w:rPr>
          <w:rFonts w:ascii="Arial" w:eastAsia="Times New Roman" w:hAnsi="Arial" w:cs="Arial"/>
          <w:lang w:eastAsia="nb-NO"/>
        </w:rPr>
        <w:t>-</w:t>
      </w:r>
      <w:r w:rsidRPr="00995D5E">
        <w:rPr>
          <w:rFonts w:ascii="Arial" w:eastAsia="Times New Roman" w:hAnsi="Arial" w:cs="Arial"/>
          <w:lang w:eastAsia="nb-NO"/>
        </w:rPr>
        <w:t>avtale/byvekstavtale.</w:t>
      </w:r>
      <w:r>
        <w:rPr>
          <w:rFonts w:ascii="Arial" w:eastAsia="Times New Roman" w:hAnsi="Arial" w:cs="Arial"/>
          <w:lang w:eastAsia="nb-NO"/>
        </w:rPr>
        <w:t xml:space="preserve"> </w:t>
      </w:r>
      <w:r w:rsidR="003D71B8">
        <w:rPr>
          <w:rFonts w:ascii="Arial" w:eastAsia="Times New Roman" w:hAnsi="Arial" w:cs="Arial"/>
          <w:lang w:eastAsia="nb-NO"/>
        </w:rPr>
        <w:t>Sak med søknad til ny belønningsavtale utarbeides til ATM-utvalgets foreslåtte møte 16. februar 2018.</w:t>
      </w:r>
      <w:r>
        <w:rPr>
          <w:rFonts w:ascii="Arial" w:eastAsia="Times New Roman" w:hAnsi="Arial" w:cs="Arial"/>
          <w:lang w:eastAsia="nb-NO"/>
        </w:rPr>
        <w:t xml:space="preserve"> </w:t>
      </w:r>
      <w:r w:rsidRPr="00451AF0">
        <w:rPr>
          <w:rFonts w:ascii="Arial" w:eastAsia="Times New Roman" w:hAnsi="Arial" w:cs="Arial"/>
          <w:lang w:eastAsia="nb-NO"/>
        </w:rPr>
        <w:t xml:space="preserve"> </w:t>
      </w:r>
    </w:p>
    <w:p w14:paraId="2DF0D24F" w14:textId="39249C05" w:rsidR="00CA4664" w:rsidRDefault="00CA4664" w:rsidP="00CA4664">
      <w:pPr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b/>
          <w:lang w:eastAsia="nb-NO"/>
        </w:rPr>
        <w:t>Budsjett samarbeidsmidler 2018</w:t>
      </w:r>
      <w:r w:rsidRPr="00451AF0">
        <w:rPr>
          <w:rFonts w:ascii="Arial" w:eastAsia="Times New Roman" w:hAnsi="Arial" w:cs="Arial"/>
          <w:b/>
          <w:lang w:eastAsia="nb-NO"/>
        </w:rPr>
        <w:br/>
      </w:r>
      <w:r w:rsidRPr="00451AF0">
        <w:rPr>
          <w:rFonts w:ascii="Arial" w:eastAsia="Times New Roman" w:hAnsi="Arial" w:cs="Arial"/>
          <w:lang w:eastAsia="nb-NO"/>
        </w:rPr>
        <w:t>A</w:t>
      </w:r>
      <w:r>
        <w:rPr>
          <w:rFonts w:ascii="Arial" w:eastAsia="Times New Roman" w:hAnsi="Arial" w:cs="Arial"/>
          <w:lang w:eastAsia="nb-NO"/>
        </w:rPr>
        <w:t>TM-utvalget vedtok budsjett 2017</w:t>
      </w:r>
      <w:r w:rsidRPr="00451AF0">
        <w:rPr>
          <w:rFonts w:ascii="Arial" w:eastAsia="Times New Roman" w:hAnsi="Arial" w:cs="Arial"/>
          <w:lang w:eastAsia="nb-NO"/>
        </w:rPr>
        <w:t xml:space="preserve"> for </w:t>
      </w:r>
      <w:proofErr w:type="spellStart"/>
      <w:r w:rsidRPr="00451AF0">
        <w:rPr>
          <w:rFonts w:ascii="Arial" w:eastAsia="Times New Roman" w:hAnsi="Arial" w:cs="Arial"/>
          <w:lang w:eastAsia="nb-NO"/>
        </w:rPr>
        <w:t>Buskerudbysamarbeidet</w:t>
      </w:r>
      <w:proofErr w:type="spellEnd"/>
      <w:r w:rsidRPr="00451AF0">
        <w:rPr>
          <w:rFonts w:ascii="Arial" w:eastAsia="Times New Roman" w:hAnsi="Arial" w:cs="Arial"/>
          <w:lang w:eastAsia="nb-NO"/>
        </w:rPr>
        <w:t xml:space="preserve"> i møte 18. </w:t>
      </w:r>
      <w:r>
        <w:rPr>
          <w:rFonts w:ascii="Arial" w:eastAsia="Times New Roman" w:hAnsi="Arial" w:cs="Arial"/>
          <w:lang w:eastAsia="nb-NO"/>
        </w:rPr>
        <w:t>november 2016 sak 55/16</w:t>
      </w:r>
      <w:r w:rsidRPr="00451AF0">
        <w:rPr>
          <w:rFonts w:ascii="Arial" w:eastAsia="Times New Roman" w:hAnsi="Arial" w:cs="Arial"/>
          <w:lang w:eastAsia="nb-NO"/>
        </w:rPr>
        <w:t xml:space="preserve"> </w:t>
      </w:r>
      <w:r>
        <w:rPr>
          <w:rFonts w:ascii="Arial" w:eastAsia="Times New Roman" w:hAnsi="Arial" w:cs="Arial"/>
          <w:lang w:eastAsia="nb-NO"/>
        </w:rPr>
        <w:t xml:space="preserve">med </w:t>
      </w:r>
      <w:r w:rsidRPr="00451AF0">
        <w:rPr>
          <w:rFonts w:ascii="Arial" w:eastAsia="Times New Roman" w:hAnsi="Arial" w:cs="Arial"/>
          <w:lang w:eastAsia="nb-NO"/>
        </w:rPr>
        <w:t xml:space="preserve">en </w:t>
      </w:r>
      <w:r>
        <w:rPr>
          <w:rFonts w:ascii="Arial" w:eastAsia="Times New Roman" w:hAnsi="Arial" w:cs="Arial"/>
          <w:lang w:eastAsia="nb-NO"/>
        </w:rPr>
        <w:t xml:space="preserve">total </w:t>
      </w:r>
      <w:r w:rsidRPr="00451AF0">
        <w:rPr>
          <w:rFonts w:ascii="Arial" w:eastAsia="Times New Roman" w:hAnsi="Arial" w:cs="Arial"/>
          <w:lang w:eastAsia="nb-NO"/>
        </w:rPr>
        <w:t>ramme på 3.350.000</w:t>
      </w:r>
      <w:r w:rsidR="003D71B8">
        <w:rPr>
          <w:rFonts w:ascii="Arial" w:eastAsia="Times New Roman" w:hAnsi="Arial" w:cs="Arial"/>
          <w:lang w:eastAsia="nb-NO"/>
        </w:rPr>
        <w:t xml:space="preserve"> kr</w:t>
      </w:r>
      <w:r>
        <w:rPr>
          <w:rFonts w:ascii="Arial" w:eastAsia="Times New Roman" w:hAnsi="Arial" w:cs="Arial"/>
          <w:lang w:eastAsia="nb-NO"/>
        </w:rPr>
        <w:t xml:space="preserve">, som er </w:t>
      </w:r>
      <w:r w:rsidRPr="00506B80">
        <w:rPr>
          <w:rFonts w:ascii="Arial" w:eastAsia="Times New Roman" w:hAnsi="Arial" w:cs="Arial"/>
          <w:lang w:eastAsia="nb-NO"/>
        </w:rPr>
        <w:t>I tråd med hovedmodellen for fina</w:t>
      </w:r>
      <w:r>
        <w:rPr>
          <w:rFonts w:ascii="Arial" w:eastAsia="Times New Roman" w:hAnsi="Arial" w:cs="Arial"/>
          <w:lang w:eastAsia="nb-NO"/>
        </w:rPr>
        <w:t xml:space="preserve">nsiering i samarbeidsavtalen. Fordelingen mellom partnerne er slik:  </w:t>
      </w:r>
    </w:p>
    <w:p w14:paraId="0AC0DF6B" w14:textId="77777777" w:rsidR="00CA4664" w:rsidRPr="00C34FFB" w:rsidRDefault="00CA4664" w:rsidP="00CA4664">
      <w:pPr>
        <w:spacing w:after="0"/>
        <w:rPr>
          <w:rFonts w:ascii="Arial" w:eastAsia="Times New Roman" w:hAnsi="Arial" w:cs="Arial"/>
          <w:i/>
          <w:lang w:eastAsia="nb-NO"/>
        </w:rPr>
      </w:pPr>
      <w:r w:rsidRPr="00C34FFB">
        <w:rPr>
          <w:rFonts w:ascii="Arial" w:eastAsia="Times New Roman" w:hAnsi="Arial" w:cs="Arial"/>
          <w:i/>
          <w:lang w:eastAsia="nb-NO"/>
        </w:rPr>
        <w:t>Inntekter</w:t>
      </w:r>
      <w:r w:rsidRPr="00C34FFB">
        <w:rPr>
          <w:rFonts w:ascii="Arial" w:eastAsia="Times New Roman" w:hAnsi="Arial" w:cs="Arial"/>
          <w:i/>
          <w:lang w:eastAsia="nb-NO"/>
        </w:rPr>
        <w:tab/>
      </w:r>
      <w:r w:rsidRPr="00C34FFB">
        <w:rPr>
          <w:rFonts w:ascii="Arial" w:eastAsia="Times New Roman" w:hAnsi="Arial" w:cs="Arial"/>
          <w:i/>
          <w:lang w:eastAsia="nb-NO"/>
        </w:rPr>
        <w:tab/>
      </w:r>
      <w:r w:rsidRPr="00C34FFB">
        <w:rPr>
          <w:rFonts w:ascii="Arial" w:eastAsia="Times New Roman" w:hAnsi="Arial" w:cs="Arial"/>
          <w:i/>
          <w:lang w:eastAsia="nb-NO"/>
        </w:rPr>
        <w:tab/>
      </w:r>
      <w:r w:rsidRPr="00C34FFB">
        <w:rPr>
          <w:rFonts w:ascii="Arial" w:eastAsia="Times New Roman" w:hAnsi="Arial" w:cs="Arial"/>
          <w:i/>
          <w:lang w:eastAsia="nb-NO"/>
        </w:rPr>
        <w:tab/>
        <w:t>Kr</w:t>
      </w:r>
    </w:p>
    <w:p w14:paraId="2447C09F" w14:textId="77777777" w:rsidR="00CA4664" w:rsidRPr="005B6995" w:rsidRDefault="00CA4664" w:rsidP="00CA4664">
      <w:pPr>
        <w:spacing w:after="0"/>
        <w:rPr>
          <w:rFonts w:ascii="Arial" w:eastAsia="Times New Roman" w:hAnsi="Arial" w:cs="Arial"/>
          <w:lang w:eastAsia="nb-NO"/>
        </w:rPr>
      </w:pPr>
      <w:r w:rsidRPr="005B6995">
        <w:rPr>
          <w:rFonts w:ascii="Arial" w:eastAsia="Times New Roman" w:hAnsi="Arial" w:cs="Arial"/>
          <w:lang w:eastAsia="nb-NO"/>
        </w:rPr>
        <w:t xml:space="preserve">Statens vegvesen  </w:t>
      </w:r>
      <w:r w:rsidRPr="005B6995"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  <w:t>35</w:t>
      </w:r>
      <w:r w:rsidRPr="005B6995">
        <w:rPr>
          <w:rFonts w:ascii="Arial" w:eastAsia="Times New Roman" w:hAnsi="Arial" w:cs="Arial"/>
          <w:lang w:eastAsia="nb-NO"/>
        </w:rPr>
        <w:t>0.000,-</w:t>
      </w:r>
    </w:p>
    <w:p w14:paraId="6FB568CE" w14:textId="0D5D799C" w:rsidR="00CA4664" w:rsidRPr="005B6995" w:rsidRDefault="003D71B8" w:rsidP="00CA4664">
      <w:pPr>
        <w:spacing w:after="0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Jernbanedirektoratet</w:t>
      </w:r>
      <w:r w:rsidR="00CA4664" w:rsidRPr="005B6995">
        <w:rPr>
          <w:rFonts w:ascii="Arial" w:eastAsia="Times New Roman" w:hAnsi="Arial" w:cs="Arial"/>
          <w:lang w:eastAsia="nb-NO"/>
        </w:rPr>
        <w:tab/>
      </w:r>
      <w:r w:rsidR="00CA4664">
        <w:rPr>
          <w:rFonts w:ascii="Arial" w:eastAsia="Times New Roman" w:hAnsi="Arial" w:cs="Arial"/>
          <w:lang w:eastAsia="nb-NO"/>
        </w:rPr>
        <w:tab/>
      </w:r>
      <w:r w:rsidR="00CA4664">
        <w:rPr>
          <w:rFonts w:ascii="Arial" w:eastAsia="Times New Roman" w:hAnsi="Arial" w:cs="Arial"/>
          <w:lang w:eastAsia="nb-NO"/>
        </w:rPr>
        <w:tab/>
        <w:t>35</w:t>
      </w:r>
      <w:r w:rsidR="00CA4664" w:rsidRPr="005B6995">
        <w:rPr>
          <w:rFonts w:ascii="Arial" w:eastAsia="Times New Roman" w:hAnsi="Arial" w:cs="Arial"/>
          <w:lang w:eastAsia="nb-NO"/>
        </w:rPr>
        <w:t>0.000,-</w:t>
      </w:r>
    </w:p>
    <w:p w14:paraId="1D8286E5" w14:textId="77777777" w:rsidR="00CA4664" w:rsidRPr="005B6995" w:rsidRDefault="00CA4664" w:rsidP="00CA4664">
      <w:pPr>
        <w:spacing w:after="0"/>
        <w:rPr>
          <w:rFonts w:ascii="Arial" w:eastAsia="Times New Roman" w:hAnsi="Arial" w:cs="Arial"/>
          <w:lang w:eastAsia="nb-NO"/>
        </w:rPr>
      </w:pPr>
      <w:r w:rsidRPr="005B6995">
        <w:rPr>
          <w:rFonts w:ascii="Arial" w:eastAsia="Times New Roman" w:hAnsi="Arial" w:cs="Arial"/>
          <w:lang w:eastAsia="nb-NO"/>
        </w:rPr>
        <w:t xml:space="preserve">Fylkesmannen i Buskerud  </w:t>
      </w:r>
      <w:r w:rsidRPr="005B6995"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  <w:t>35</w:t>
      </w:r>
      <w:r w:rsidRPr="005B6995">
        <w:rPr>
          <w:rFonts w:ascii="Arial" w:eastAsia="Times New Roman" w:hAnsi="Arial" w:cs="Arial"/>
          <w:lang w:eastAsia="nb-NO"/>
        </w:rPr>
        <w:t>0.000,-</w:t>
      </w:r>
    </w:p>
    <w:p w14:paraId="337DD3F0" w14:textId="77777777" w:rsidR="00CA4664" w:rsidRPr="005B6995" w:rsidRDefault="00CA4664" w:rsidP="00CA4664">
      <w:pPr>
        <w:spacing w:after="0"/>
        <w:rPr>
          <w:rFonts w:ascii="Arial" w:eastAsia="Times New Roman" w:hAnsi="Arial" w:cs="Arial"/>
          <w:lang w:eastAsia="nb-NO"/>
        </w:rPr>
      </w:pPr>
      <w:r w:rsidRPr="005B6995">
        <w:rPr>
          <w:rFonts w:ascii="Arial" w:eastAsia="Times New Roman" w:hAnsi="Arial" w:cs="Arial"/>
          <w:lang w:eastAsia="nb-NO"/>
        </w:rPr>
        <w:t>Buskerud fylkeskommune</w:t>
      </w:r>
      <w:r w:rsidRPr="005B6995"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  <w:t>65</w:t>
      </w:r>
      <w:r w:rsidRPr="005B6995">
        <w:rPr>
          <w:rFonts w:ascii="Arial" w:eastAsia="Times New Roman" w:hAnsi="Arial" w:cs="Arial"/>
          <w:lang w:eastAsia="nb-NO"/>
        </w:rPr>
        <w:t>0.000,-</w:t>
      </w:r>
    </w:p>
    <w:p w14:paraId="7D38625E" w14:textId="77777777" w:rsidR="00CA4664" w:rsidRPr="005B6995" w:rsidRDefault="00CA4664" w:rsidP="00CA4664">
      <w:pPr>
        <w:spacing w:after="0"/>
        <w:rPr>
          <w:rFonts w:ascii="Arial" w:eastAsia="Times New Roman" w:hAnsi="Arial" w:cs="Arial"/>
          <w:lang w:eastAsia="nb-NO"/>
        </w:rPr>
      </w:pPr>
      <w:r w:rsidRPr="005B6995">
        <w:rPr>
          <w:rFonts w:ascii="Arial" w:eastAsia="Times New Roman" w:hAnsi="Arial" w:cs="Arial"/>
          <w:lang w:eastAsia="nb-NO"/>
        </w:rPr>
        <w:t>Drammen kommune</w:t>
      </w:r>
      <w:r w:rsidRPr="005B6995"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  <w:t>65</w:t>
      </w:r>
      <w:r w:rsidRPr="005B6995">
        <w:rPr>
          <w:rFonts w:ascii="Arial" w:eastAsia="Times New Roman" w:hAnsi="Arial" w:cs="Arial"/>
          <w:lang w:eastAsia="nb-NO"/>
        </w:rPr>
        <w:t>0.000,-</w:t>
      </w:r>
    </w:p>
    <w:p w14:paraId="7722BB96" w14:textId="77777777" w:rsidR="00CA4664" w:rsidRPr="005B6995" w:rsidRDefault="00CA4664" w:rsidP="00CA4664">
      <w:pPr>
        <w:spacing w:after="0"/>
        <w:rPr>
          <w:rFonts w:ascii="Arial" w:eastAsia="Times New Roman" w:hAnsi="Arial" w:cs="Arial"/>
          <w:lang w:eastAsia="nb-NO"/>
        </w:rPr>
      </w:pPr>
      <w:r w:rsidRPr="005B6995">
        <w:rPr>
          <w:rFonts w:ascii="Arial" w:eastAsia="Times New Roman" w:hAnsi="Arial" w:cs="Arial"/>
          <w:lang w:eastAsia="nb-NO"/>
        </w:rPr>
        <w:t>Kongsberg kommune</w:t>
      </w:r>
      <w:r w:rsidRPr="005B6995"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  <w:t>25</w:t>
      </w:r>
      <w:r w:rsidRPr="005B6995">
        <w:rPr>
          <w:rFonts w:ascii="Arial" w:eastAsia="Times New Roman" w:hAnsi="Arial" w:cs="Arial"/>
          <w:lang w:eastAsia="nb-NO"/>
        </w:rPr>
        <w:t>0.000,-</w:t>
      </w:r>
    </w:p>
    <w:p w14:paraId="0A836B0C" w14:textId="77777777" w:rsidR="00CA4664" w:rsidRPr="005B6995" w:rsidRDefault="00CA4664" w:rsidP="00CA4664">
      <w:pPr>
        <w:spacing w:after="0"/>
        <w:rPr>
          <w:rFonts w:ascii="Arial" w:eastAsia="Times New Roman" w:hAnsi="Arial" w:cs="Arial"/>
          <w:lang w:eastAsia="nb-NO"/>
        </w:rPr>
      </w:pPr>
      <w:r w:rsidRPr="005B6995">
        <w:rPr>
          <w:rFonts w:ascii="Arial" w:eastAsia="Times New Roman" w:hAnsi="Arial" w:cs="Arial"/>
          <w:lang w:eastAsia="nb-NO"/>
        </w:rPr>
        <w:t>Øvre Eiker kommune</w:t>
      </w:r>
      <w:r w:rsidRPr="005B6995"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  <w:t>25</w:t>
      </w:r>
      <w:r w:rsidRPr="005B6995">
        <w:rPr>
          <w:rFonts w:ascii="Arial" w:eastAsia="Times New Roman" w:hAnsi="Arial" w:cs="Arial"/>
          <w:lang w:eastAsia="nb-NO"/>
        </w:rPr>
        <w:t>0.000,-</w:t>
      </w:r>
    </w:p>
    <w:p w14:paraId="6EAE6115" w14:textId="77777777" w:rsidR="00CA4664" w:rsidRPr="005B6995" w:rsidRDefault="00CA4664" w:rsidP="00CA4664">
      <w:pPr>
        <w:spacing w:after="0"/>
        <w:rPr>
          <w:rFonts w:ascii="Arial" w:eastAsia="Times New Roman" w:hAnsi="Arial" w:cs="Arial"/>
          <w:lang w:eastAsia="nb-NO"/>
        </w:rPr>
      </w:pPr>
      <w:r w:rsidRPr="005B6995">
        <w:rPr>
          <w:rFonts w:ascii="Arial" w:eastAsia="Times New Roman" w:hAnsi="Arial" w:cs="Arial"/>
          <w:lang w:eastAsia="nb-NO"/>
        </w:rPr>
        <w:t>Nedre Eiker kommune</w:t>
      </w:r>
      <w:r w:rsidRPr="005B6995">
        <w:rPr>
          <w:rFonts w:ascii="Arial" w:eastAsia="Times New Roman" w:hAnsi="Arial" w:cs="Arial"/>
          <w:lang w:eastAsia="nb-NO"/>
        </w:rPr>
        <w:tab/>
      </w:r>
      <w:r>
        <w:rPr>
          <w:rFonts w:ascii="Arial" w:eastAsia="Times New Roman" w:hAnsi="Arial" w:cs="Arial"/>
          <w:lang w:eastAsia="nb-NO"/>
        </w:rPr>
        <w:tab/>
        <w:t>25</w:t>
      </w:r>
      <w:r w:rsidRPr="005B6995">
        <w:rPr>
          <w:rFonts w:ascii="Arial" w:eastAsia="Times New Roman" w:hAnsi="Arial" w:cs="Arial"/>
          <w:lang w:eastAsia="nb-NO"/>
        </w:rPr>
        <w:t>0.000,-</w:t>
      </w:r>
    </w:p>
    <w:p w14:paraId="32CF4589" w14:textId="77777777" w:rsidR="00CA4664" w:rsidRPr="005B6995" w:rsidRDefault="00CA4664" w:rsidP="00CA4664">
      <w:pPr>
        <w:spacing w:after="0"/>
        <w:rPr>
          <w:rFonts w:ascii="Arial" w:eastAsia="Times New Roman" w:hAnsi="Arial" w:cs="Arial"/>
          <w:u w:val="single"/>
          <w:lang w:eastAsia="nb-NO"/>
        </w:rPr>
      </w:pPr>
      <w:r w:rsidRPr="005B6995">
        <w:rPr>
          <w:rFonts w:ascii="Arial" w:eastAsia="Times New Roman" w:hAnsi="Arial" w:cs="Arial"/>
          <w:u w:val="single"/>
          <w:lang w:eastAsia="nb-NO"/>
        </w:rPr>
        <w:t>Lier kommune</w:t>
      </w:r>
      <w:r w:rsidRPr="005B6995">
        <w:rPr>
          <w:rFonts w:ascii="Arial" w:eastAsia="Times New Roman" w:hAnsi="Arial" w:cs="Arial"/>
          <w:u w:val="single"/>
          <w:lang w:eastAsia="nb-NO"/>
        </w:rPr>
        <w:tab/>
      </w:r>
      <w:r w:rsidRPr="005B6995">
        <w:rPr>
          <w:rFonts w:ascii="Arial" w:eastAsia="Times New Roman" w:hAnsi="Arial" w:cs="Arial"/>
          <w:u w:val="single"/>
          <w:lang w:eastAsia="nb-NO"/>
        </w:rPr>
        <w:tab/>
      </w:r>
      <w:r w:rsidRPr="005B6995">
        <w:rPr>
          <w:rFonts w:ascii="Arial" w:eastAsia="Times New Roman" w:hAnsi="Arial" w:cs="Arial"/>
          <w:u w:val="single"/>
          <w:lang w:eastAsia="nb-NO"/>
        </w:rPr>
        <w:tab/>
      </w:r>
      <w:r w:rsidRPr="005B6995">
        <w:rPr>
          <w:rFonts w:ascii="Arial" w:eastAsia="Times New Roman" w:hAnsi="Arial" w:cs="Arial"/>
          <w:u w:val="single"/>
          <w:lang w:eastAsia="nb-NO"/>
        </w:rPr>
        <w:tab/>
        <w:t>250.000,-</w:t>
      </w:r>
    </w:p>
    <w:p w14:paraId="54AB699E" w14:textId="77777777" w:rsidR="00CA4664" w:rsidRPr="005B6995" w:rsidRDefault="00CA4664" w:rsidP="00CA4664">
      <w:pPr>
        <w:spacing w:after="0"/>
        <w:rPr>
          <w:rFonts w:ascii="Arial" w:eastAsia="Times New Roman" w:hAnsi="Arial" w:cs="Arial"/>
          <w:u w:val="single"/>
          <w:lang w:eastAsia="nb-NO"/>
        </w:rPr>
      </w:pPr>
      <w:r w:rsidRPr="005B6995">
        <w:rPr>
          <w:rFonts w:ascii="Arial" w:eastAsia="Times New Roman" w:hAnsi="Arial" w:cs="Arial"/>
          <w:u w:val="single"/>
          <w:lang w:eastAsia="nb-NO"/>
        </w:rPr>
        <w:t>Totale inntekter</w:t>
      </w:r>
      <w:r w:rsidRPr="005B6995">
        <w:rPr>
          <w:rFonts w:ascii="Arial" w:eastAsia="Times New Roman" w:hAnsi="Arial" w:cs="Arial"/>
          <w:u w:val="single"/>
          <w:lang w:eastAsia="nb-NO"/>
        </w:rPr>
        <w:tab/>
      </w:r>
      <w:r w:rsidRPr="005B6995">
        <w:rPr>
          <w:rFonts w:ascii="Arial" w:eastAsia="Times New Roman" w:hAnsi="Arial" w:cs="Arial"/>
          <w:u w:val="single"/>
          <w:lang w:eastAsia="nb-NO"/>
        </w:rPr>
        <w:tab/>
        <w:t xml:space="preserve">         3.350.000,-</w:t>
      </w:r>
    </w:p>
    <w:p w14:paraId="4EFFABDD" w14:textId="77777777" w:rsidR="00CA4664" w:rsidRDefault="00CA4664" w:rsidP="00CA4664">
      <w:pPr>
        <w:spacing w:after="0"/>
        <w:rPr>
          <w:rFonts w:ascii="Arial" w:eastAsia="Times New Roman" w:hAnsi="Arial" w:cs="Arial"/>
          <w:lang w:eastAsia="nb-NO"/>
        </w:rPr>
      </w:pPr>
    </w:p>
    <w:p w14:paraId="4171127B" w14:textId="6995F14C" w:rsidR="00CA4664" w:rsidRPr="00451AF0" w:rsidRDefault="00CA4664" w:rsidP="00CA4664">
      <w:pPr>
        <w:spacing w:after="0"/>
        <w:rPr>
          <w:rFonts w:ascii="Arial" w:eastAsia="Times New Roman" w:hAnsi="Arial" w:cs="Arial"/>
          <w:lang w:eastAsia="nb-NO"/>
        </w:rPr>
      </w:pPr>
      <w:r w:rsidRPr="00451AF0">
        <w:rPr>
          <w:rFonts w:ascii="Arial" w:eastAsia="Times New Roman" w:hAnsi="Arial" w:cs="Arial"/>
          <w:lang w:eastAsia="nb-NO"/>
        </w:rPr>
        <w:t>Samarbeidsmidlene har</w:t>
      </w:r>
      <w:r>
        <w:rPr>
          <w:rFonts w:ascii="Arial" w:eastAsia="Times New Roman" w:hAnsi="Arial" w:cs="Arial"/>
          <w:lang w:eastAsia="nb-NO"/>
        </w:rPr>
        <w:t xml:space="preserve"> </w:t>
      </w:r>
      <w:r w:rsidRPr="00451AF0">
        <w:rPr>
          <w:rFonts w:ascii="Arial" w:eastAsia="Times New Roman" w:hAnsi="Arial" w:cs="Arial"/>
          <w:lang w:eastAsia="nb-NO"/>
        </w:rPr>
        <w:t>i tr</w:t>
      </w:r>
      <w:r>
        <w:rPr>
          <w:rFonts w:ascii="Arial" w:eastAsia="Times New Roman" w:hAnsi="Arial" w:cs="Arial"/>
          <w:lang w:eastAsia="nb-NO"/>
        </w:rPr>
        <w:t>åd med vedtatt budsjett for 2017</w:t>
      </w:r>
      <w:r w:rsidRPr="00451AF0">
        <w:rPr>
          <w:rFonts w:ascii="Arial" w:eastAsia="Times New Roman" w:hAnsi="Arial" w:cs="Arial"/>
          <w:lang w:eastAsia="nb-NO"/>
        </w:rPr>
        <w:t xml:space="preserve"> i hovedsak gått til planlegging, koordinering i form av lønnskostnader mv. for </w:t>
      </w:r>
      <w:r>
        <w:rPr>
          <w:rFonts w:ascii="Arial" w:eastAsia="Times New Roman" w:hAnsi="Arial" w:cs="Arial"/>
          <w:lang w:eastAsia="nb-NO"/>
        </w:rPr>
        <w:t xml:space="preserve">daglig leder </w:t>
      </w:r>
      <w:r w:rsidRPr="00451AF0">
        <w:rPr>
          <w:rFonts w:ascii="Arial" w:eastAsia="Times New Roman" w:hAnsi="Arial" w:cs="Arial"/>
          <w:lang w:eastAsia="nb-NO"/>
        </w:rPr>
        <w:t>(fast stilling</w:t>
      </w:r>
      <w:r>
        <w:rPr>
          <w:rFonts w:ascii="Arial" w:eastAsia="Times New Roman" w:hAnsi="Arial" w:cs="Arial"/>
          <w:lang w:eastAsia="nb-NO"/>
        </w:rPr>
        <w:t>/innleid konsulent</w:t>
      </w:r>
      <w:r w:rsidRPr="00451AF0">
        <w:rPr>
          <w:rFonts w:ascii="Arial" w:eastAsia="Times New Roman" w:hAnsi="Arial" w:cs="Arial"/>
          <w:lang w:eastAsia="nb-NO"/>
        </w:rPr>
        <w:t>), planfaglig rådgiver (frikjøpt fra Øv</w:t>
      </w:r>
      <w:r>
        <w:rPr>
          <w:rFonts w:ascii="Arial" w:eastAsia="Times New Roman" w:hAnsi="Arial" w:cs="Arial"/>
          <w:lang w:eastAsia="nb-NO"/>
        </w:rPr>
        <w:t>re Eiker kommune</w:t>
      </w:r>
      <w:r w:rsidRPr="00451AF0">
        <w:rPr>
          <w:rFonts w:ascii="Arial" w:eastAsia="Times New Roman" w:hAnsi="Arial" w:cs="Arial"/>
          <w:lang w:eastAsia="nb-NO"/>
        </w:rPr>
        <w:t>) o</w:t>
      </w:r>
      <w:r>
        <w:rPr>
          <w:rFonts w:ascii="Arial" w:eastAsia="Times New Roman" w:hAnsi="Arial" w:cs="Arial"/>
          <w:lang w:eastAsia="nb-NO"/>
        </w:rPr>
        <w:t xml:space="preserve">g administrativ ressurs </w:t>
      </w:r>
      <w:r w:rsidRPr="00451AF0">
        <w:rPr>
          <w:rFonts w:ascii="Arial" w:eastAsia="Times New Roman" w:hAnsi="Arial" w:cs="Arial"/>
          <w:lang w:eastAsia="nb-NO"/>
        </w:rPr>
        <w:t>(frikjøpt deltid fra Øvre Eiker kommune)</w:t>
      </w:r>
      <w:r>
        <w:rPr>
          <w:rFonts w:ascii="Arial" w:eastAsia="Times New Roman" w:hAnsi="Arial" w:cs="Arial"/>
          <w:lang w:eastAsia="nb-NO"/>
        </w:rPr>
        <w:t>.</w:t>
      </w:r>
      <w:r w:rsidRPr="00451AF0">
        <w:rPr>
          <w:rFonts w:ascii="Arial" w:eastAsia="Times New Roman" w:hAnsi="Arial" w:cs="Arial"/>
          <w:lang w:eastAsia="nb-NO"/>
        </w:rPr>
        <w:t xml:space="preserve"> Prosjektleder kommunikasjon, prosjektleder sykkel (faste stillinger), pr</w:t>
      </w:r>
      <w:r w:rsidR="003D71B8">
        <w:rPr>
          <w:rFonts w:ascii="Arial" w:eastAsia="Times New Roman" w:hAnsi="Arial" w:cs="Arial"/>
          <w:lang w:eastAsia="nb-NO"/>
        </w:rPr>
        <w:t>osjektleder areal og transport (</w:t>
      </w:r>
      <w:r w:rsidRPr="00451AF0">
        <w:rPr>
          <w:rFonts w:ascii="Arial" w:eastAsia="Times New Roman" w:hAnsi="Arial" w:cs="Arial"/>
          <w:lang w:eastAsia="nb-NO"/>
        </w:rPr>
        <w:t>engasjement) og prosjektleder samferdsel (engasjement) finansieres av belønningsmidler.</w:t>
      </w:r>
    </w:p>
    <w:p w14:paraId="29DEC051" w14:textId="77777777" w:rsidR="00CA4664" w:rsidRPr="00451AF0" w:rsidRDefault="00CA4664" w:rsidP="00CA4664">
      <w:pPr>
        <w:spacing w:after="0"/>
        <w:rPr>
          <w:rFonts w:ascii="Arial" w:eastAsia="Times New Roman" w:hAnsi="Arial" w:cs="Arial"/>
          <w:lang w:eastAsia="nb-NO"/>
        </w:rPr>
      </w:pPr>
    </w:p>
    <w:p w14:paraId="6184AFC7" w14:textId="77777777" w:rsidR="00CA4664" w:rsidRPr="00451AF0" w:rsidRDefault="00CA4664" w:rsidP="00CA4664">
      <w:pPr>
        <w:spacing w:after="0"/>
        <w:rPr>
          <w:rFonts w:ascii="Arial" w:eastAsia="Times New Roman" w:hAnsi="Arial" w:cs="Arial"/>
          <w:lang w:eastAsia="nb-NO"/>
        </w:rPr>
      </w:pPr>
      <w:r w:rsidRPr="00451AF0">
        <w:rPr>
          <w:rFonts w:ascii="Arial" w:eastAsia="Times New Roman" w:hAnsi="Arial" w:cs="Arial"/>
          <w:lang w:eastAsia="nb-NO"/>
        </w:rPr>
        <w:lastRenderedPageBreak/>
        <w:t>Øvrige utgifter er:</w:t>
      </w:r>
    </w:p>
    <w:p w14:paraId="3A5842A7" w14:textId="77777777" w:rsidR="00CA4664" w:rsidRPr="00451AF0" w:rsidRDefault="00CA4664" w:rsidP="00CA4664">
      <w:pPr>
        <w:numPr>
          <w:ilvl w:val="0"/>
          <w:numId w:val="43"/>
        </w:numPr>
        <w:spacing w:after="0"/>
        <w:contextualSpacing/>
        <w:rPr>
          <w:rFonts w:ascii="Arial" w:eastAsia="Times New Roman" w:hAnsi="Arial" w:cs="Arial"/>
          <w:lang w:eastAsia="nb-NO"/>
        </w:rPr>
      </w:pPr>
      <w:r w:rsidRPr="00451AF0">
        <w:rPr>
          <w:rFonts w:ascii="Arial" w:eastAsia="Times New Roman" w:hAnsi="Arial" w:cs="Arial"/>
          <w:lang w:eastAsia="nb-NO"/>
        </w:rPr>
        <w:t>Kostnader til drift av sek</w:t>
      </w:r>
      <w:r>
        <w:rPr>
          <w:rFonts w:ascii="Arial" w:eastAsia="Times New Roman" w:hAnsi="Arial" w:cs="Arial"/>
          <w:lang w:eastAsia="nb-NO"/>
        </w:rPr>
        <w:t xml:space="preserve">retariatet (leie av kontorer, kontorutstyr, it-drift </w:t>
      </w:r>
      <w:proofErr w:type="spellStart"/>
      <w:r>
        <w:rPr>
          <w:rFonts w:ascii="Arial" w:eastAsia="Times New Roman" w:hAnsi="Arial" w:cs="Arial"/>
          <w:lang w:eastAsia="nb-NO"/>
        </w:rPr>
        <w:t>m.v</w:t>
      </w:r>
      <w:proofErr w:type="spellEnd"/>
      <w:r>
        <w:rPr>
          <w:rFonts w:ascii="Arial" w:eastAsia="Times New Roman" w:hAnsi="Arial" w:cs="Arial"/>
          <w:lang w:eastAsia="nb-NO"/>
        </w:rPr>
        <w:t>.</w:t>
      </w:r>
      <w:r w:rsidRPr="00451AF0">
        <w:rPr>
          <w:rFonts w:ascii="Arial" w:eastAsia="Times New Roman" w:hAnsi="Arial" w:cs="Arial"/>
          <w:lang w:eastAsia="nb-NO"/>
        </w:rPr>
        <w:t xml:space="preserve">) </w:t>
      </w:r>
    </w:p>
    <w:p w14:paraId="6701E6F1" w14:textId="77777777" w:rsidR="00CA4664" w:rsidRPr="00451AF0" w:rsidRDefault="00CA4664" w:rsidP="00CA4664">
      <w:pPr>
        <w:numPr>
          <w:ilvl w:val="0"/>
          <w:numId w:val="43"/>
        </w:numPr>
        <w:spacing w:after="0"/>
        <w:contextualSpacing/>
        <w:rPr>
          <w:rFonts w:ascii="Arial" w:eastAsia="Times New Roman" w:hAnsi="Arial" w:cs="Arial"/>
          <w:lang w:eastAsia="nb-NO"/>
        </w:rPr>
      </w:pPr>
      <w:r w:rsidRPr="00451AF0">
        <w:rPr>
          <w:rFonts w:ascii="Arial" w:eastAsia="Times New Roman" w:hAnsi="Arial" w:cs="Arial"/>
          <w:lang w:eastAsia="nb-NO"/>
        </w:rPr>
        <w:t>Møtekostnader for samarbeidets organer (arbeidsgrupper, fagråd, adm. styringsgruppe og ATM-råd)</w:t>
      </w:r>
    </w:p>
    <w:p w14:paraId="4F05A96E" w14:textId="77777777" w:rsidR="00CA4664" w:rsidRPr="00451AF0" w:rsidRDefault="00CA4664" w:rsidP="00CA4664">
      <w:pPr>
        <w:numPr>
          <w:ilvl w:val="0"/>
          <w:numId w:val="43"/>
        </w:numPr>
        <w:spacing w:after="0"/>
        <w:contextualSpacing/>
        <w:rPr>
          <w:rFonts w:ascii="Arial" w:eastAsia="Times New Roman" w:hAnsi="Arial" w:cs="Arial"/>
          <w:lang w:eastAsia="nb-NO"/>
        </w:rPr>
      </w:pPr>
      <w:r w:rsidRPr="00451AF0">
        <w:rPr>
          <w:rFonts w:ascii="Arial" w:eastAsia="Times New Roman" w:hAnsi="Arial" w:cs="Arial"/>
          <w:lang w:eastAsia="nb-NO"/>
        </w:rPr>
        <w:t>Kompetanseutvikling for ansatte medarbeidere, enten fast ansatt eller engasjerte.</w:t>
      </w:r>
    </w:p>
    <w:p w14:paraId="2741C0CC" w14:textId="77777777" w:rsidR="00CA4664" w:rsidRPr="00451AF0" w:rsidRDefault="00CA4664" w:rsidP="00CA4664">
      <w:pPr>
        <w:spacing w:after="0"/>
        <w:ind w:left="720"/>
        <w:contextualSpacing/>
        <w:rPr>
          <w:rFonts w:ascii="Arial" w:eastAsia="Times New Roman" w:hAnsi="Arial" w:cs="Arial"/>
          <w:lang w:eastAsia="nb-NO"/>
        </w:rPr>
      </w:pPr>
    </w:p>
    <w:p w14:paraId="208E11CD" w14:textId="77777777" w:rsidR="00CA4664" w:rsidRPr="00451AF0" w:rsidRDefault="00CA4664" w:rsidP="00CA4664">
      <w:pPr>
        <w:spacing w:after="240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Rammen på 3,35 mill. kr i 2018</w:t>
      </w:r>
      <w:r w:rsidRPr="00451AF0">
        <w:rPr>
          <w:rFonts w:ascii="Arial" w:eastAsia="Times New Roman" w:hAnsi="Arial" w:cs="Arial"/>
          <w:lang w:eastAsia="nb-NO"/>
        </w:rPr>
        <w:t xml:space="preserve"> budsjettet </w:t>
      </w:r>
      <w:r>
        <w:rPr>
          <w:rFonts w:ascii="Arial" w:eastAsia="Times New Roman" w:hAnsi="Arial" w:cs="Arial"/>
          <w:lang w:eastAsia="nb-NO"/>
        </w:rPr>
        <w:t>foreslås fordelt slik:</w:t>
      </w:r>
    </w:p>
    <w:tbl>
      <w:tblPr>
        <w:tblW w:w="7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670"/>
        <w:gridCol w:w="1816"/>
      </w:tblGrid>
      <w:tr w:rsidR="00CA4664" w:rsidRPr="00451AF0" w14:paraId="1EAF594F" w14:textId="77777777" w:rsidTr="00CA4664">
        <w:tc>
          <w:tcPr>
            <w:tcW w:w="959" w:type="dxa"/>
          </w:tcPr>
          <w:p w14:paraId="054DA816" w14:textId="77777777" w:rsidR="00CA4664" w:rsidRPr="00451AF0" w:rsidRDefault="00CA4664" w:rsidP="00CA4664">
            <w:pPr>
              <w:spacing w:after="0"/>
              <w:rPr>
                <w:rFonts w:ascii="Arial" w:eastAsia="Times New Roman" w:hAnsi="Arial" w:cs="Arial"/>
                <w:b/>
                <w:i/>
                <w:lang w:eastAsia="nb-NO"/>
              </w:rPr>
            </w:pPr>
          </w:p>
        </w:tc>
        <w:tc>
          <w:tcPr>
            <w:tcW w:w="4670" w:type="dxa"/>
          </w:tcPr>
          <w:p w14:paraId="0F3619D4" w14:textId="77777777" w:rsidR="00CA4664" w:rsidRPr="00451AF0" w:rsidRDefault="00CA4664" w:rsidP="00CA4664">
            <w:pPr>
              <w:spacing w:after="0"/>
              <w:rPr>
                <w:rFonts w:ascii="Arial" w:eastAsia="Times New Roman" w:hAnsi="Arial" w:cs="Arial"/>
                <w:b/>
                <w:lang w:eastAsia="nb-NO"/>
              </w:rPr>
            </w:pPr>
            <w:r w:rsidRPr="00451AF0">
              <w:rPr>
                <w:rFonts w:ascii="Arial" w:eastAsia="Times New Roman" w:hAnsi="Arial" w:cs="Arial"/>
                <w:b/>
                <w:lang w:eastAsia="nb-NO"/>
              </w:rPr>
              <w:t>Utgifter</w:t>
            </w:r>
          </w:p>
        </w:tc>
        <w:tc>
          <w:tcPr>
            <w:tcW w:w="1816" w:type="dxa"/>
          </w:tcPr>
          <w:p w14:paraId="29899895" w14:textId="77777777" w:rsidR="00CA4664" w:rsidRPr="00451AF0" w:rsidRDefault="00CA4664" w:rsidP="00CA4664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nb-NO"/>
              </w:rPr>
            </w:pPr>
            <w:r w:rsidRPr="00451AF0">
              <w:rPr>
                <w:rFonts w:ascii="Arial" w:eastAsia="Times New Roman" w:hAnsi="Arial" w:cs="Arial"/>
                <w:b/>
                <w:lang w:eastAsia="nb-NO"/>
              </w:rPr>
              <w:t>Kr</w:t>
            </w:r>
          </w:p>
        </w:tc>
      </w:tr>
      <w:tr w:rsidR="00CA4664" w:rsidRPr="00451AF0" w14:paraId="5A5F28CE" w14:textId="77777777" w:rsidTr="00CA4664">
        <w:tc>
          <w:tcPr>
            <w:tcW w:w="959" w:type="dxa"/>
          </w:tcPr>
          <w:p w14:paraId="4801E29F" w14:textId="77777777" w:rsidR="00CA4664" w:rsidRPr="00451AF0" w:rsidRDefault="00CA4664" w:rsidP="00CA4664">
            <w:pPr>
              <w:spacing w:after="0"/>
              <w:rPr>
                <w:rFonts w:ascii="Arial" w:eastAsia="Times New Roman" w:hAnsi="Arial" w:cs="Arial"/>
                <w:lang w:eastAsia="nb-NO"/>
              </w:rPr>
            </w:pPr>
            <w:r w:rsidRPr="00451AF0">
              <w:rPr>
                <w:rFonts w:ascii="Arial" w:eastAsia="Times New Roman" w:hAnsi="Arial" w:cs="Arial"/>
                <w:lang w:eastAsia="nb-NO"/>
              </w:rPr>
              <w:t>Post 1</w:t>
            </w:r>
          </w:p>
        </w:tc>
        <w:tc>
          <w:tcPr>
            <w:tcW w:w="4670" w:type="dxa"/>
          </w:tcPr>
          <w:p w14:paraId="0B5FCD13" w14:textId="77777777" w:rsidR="00CA4664" w:rsidRPr="00451AF0" w:rsidRDefault="00CA4664" w:rsidP="00CA4664">
            <w:pPr>
              <w:spacing w:after="0"/>
              <w:rPr>
                <w:rFonts w:ascii="Arial" w:eastAsia="Times New Roman" w:hAnsi="Arial" w:cs="Arial"/>
                <w:lang w:eastAsia="nb-NO"/>
              </w:rPr>
            </w:pPr>
            <w:r w:rsidRPr="00451AF0">
              <w:rPr>
                <w:rFonts w:ascii="Arial" w:eastAsia="Times New Roman" w:hAnsi="Arial" w:cs="Arial"/>
                <w:lang w:eastAsia="nb-NO"/>
              </w:rPr>
              <w:t>Felles kunnskapsgrunnlag (planlegging og utredninger mv.)</w:t>
            </w:r>
          </w:p>
        </w:tc>
        <w:tc>
          <w:tcPr>
            <w:tcW w:w="1816" w:type="dxa"/>
          </w:tcPr>
          <w:p w14:paraId="754B072C" w14:textId="77777777" w:rsidR="00CA4664" w:rsidRPr="00451AF0" w:rsidRDefault="00CA4664" w:rsidP="00CA4664">
            <w:pPr>
              <w:spacing w:after="0"/>
              <w:jc w:val="right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    4</w:t>
            </w:r>
            <w:r w:rsidRPr="00451AF0">
              <w:rPr>
                <w:rFonts w:ascii="Arial" w:eastAsia="Times New Roman" w:hAnsi="Arial" w:cs="Arial"/>
                <w:lang w:eastAsia="nb-NO"/>
              </w:rPr>
              <w:t>00.000,-</w:t>
            </w:r>
          </w:p>
        </w:tc>
      </w:tr>
      <w:tr w:rsidR="00CA4664" w:rsidRPr="00451AF0" w14:paraId="24E011F8" w14:textId="77777777" w:rsidTr="00CA4664">
        <w:tc>
          <w:tcPr>
            <w:tcW w:w="959" w:type="dxa"/>
          </w:tcPr>
          <w:p w14:paraId="0FAD5090" w14:textId="77777777" w:rsidR="00CA4664" w:rsidRPr="00451AF0" w:rsidRDefault="00CA4664" w:rsidP="00CA4664">
            <w:pPr>
              <w:spacing w:after="0"/>
              <w:rPr>
                <w:rFonts w:ascii="Arial" w:eastAsia="Times New Roman" w:hAnsi="Arial" w:cs="Arial"/>
                <w:lang w:eastAsia="nb-NO"/>
              </w:rPr>
            </w:pPr>
            <w:r w:rsidRPr="00451AF0">
              <w:rPr>
                <w:rFonts w:ascii="Arial" w:eastAsia="Times New Roman" w:hAnsi="Arial" w:cs="Arial"/>
                <w:lang w:eastAsia="nb-NO"/>
              </w:rPr>
              <w:t>Post 2</w:t>
            </w:r>
          </w:p>
        </w:tc>
        <w:tc>
          <w:tcPr>
            <w:tcW w:w="4670" w:type="dxa"/>
          </w:tcPr>
          <w:p w14:paraId="06F8631B" w14:textId="77777777" w:rsidR="00CA4664" w:rsidRPr="00451AF0" w:rsidRDefault="00CA4664" w:rsidP="00CA4664">
            <w:pPr>
              <w:spacing w:after="0"/>
              <w:rPr>
                <w:rFonts w:ascii="Arial" w:eastAsia="Times New Roman" w:hAnsi="Arial" w:cs="Arial"/>
                <w:lang w:eastAsia="nb-NO"/>
              </w:rPr>
            </w:pPr>
            <w:r w:rsidRPr="00451AF0">
              <w:rPr>
                <w:rFonts w:ascii="Arial" w:eastAsia="Times New Roman" w:hAnsi="Arial" w:cs="Arial"/>
                <w:lang w:eastAsia="nb-NO"/>
              </w:rPr>
              <w:t>Sekretariat (2 stilling</w:t>
            </w:r>
            <w:r>
              <w:rPr>
                <w:rFonts w:ascii="Arial" w:eastAsia="Times New Roman" w:hAnsi="Arial" w:cs="Arial"/>
                <w:lang w:eastAsia="nb-NO"/>
              </w:rPr>
              <w:t>er</w:t>
            </w:r>
            <w:r w:rsidRPr="00451AF0">
              <w:rPr>
                <w:rFonts w:ascii="Arial" w:eastAsia="Times New Roman" w:hAnsi="Arial" w:cs="Arial"/>
                <w:lang w:eastAsia="nb-NO"/>
              </w:rPr>
              <w:t xml:space="preserve"> og deler av prosjekt-stilling; lønn, kontorhold, </w:t>
            </w:r>
            <w:r>
              <w:rPr>
                <w:rFonts w:ascii="Arial" w:eastAsia="Times New Roman" w:hAnsi="Arial" w:cs="Arial"/>
                <w:lang w:eastAsia="nb-NO"/>
              </w:rPr>
              <w:t xml:space="preserve">møteutgifter, </w:t>
            </w:r>
            <w:r w:rsidRPr="00451AF0">
              <w:rPr>
                <w:rFonts w:ascii="Arial" w:eastAsia="Times New Roman" w:hAnsi="Arial" w:cs="Arial"/>
                <w:lang w:eastAsia="nb-NO"/>
              </w:rPr>
              <w:t>støttefunksjoner)</w:t>
            </w:r>
          </w:p>
        </w:tc>
        <w:tc>
          <w:tcPr>
            <w:tcW w:w="1816" w:type="dxa"/>
          </w:tcPr>
          <w:p w14:paraId="01FEBE88" w14:textId="77777777" w:rsidR="00CA4664" w:rsidRPr="00451AF0" w:rsidRDefault="00CA4664" w:rsidP="00CA4664">
            <w:pPr>
              <w:spacing w:after="0"/>
              <w:jc w:val="right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 2.95</w:t>
            </w:r>
            <w:r w:rsidRPr="00451AF0">
              <w:rPr>
                <w:rFonts w:ascii="Arial" w:eastAsia="Times New Roman" w:hAnsi="Arial" w:cs="Arial"/>
                <w:lang w:eastAsia="nb-NO"/>
              </w:rPr>
              <w:t>0.000,-</w:t>
            </w:r>
          </w:p>
        </w:tc>
      </w:tr>
      <w:tr w:rsidR="00CA4664" w:rsidRPr="00451AF0" w14:paraId="0D080EBB" w14:textId="77777777" w:rsidTr="00CA4664">
        <w:tc>
          <w:tcPr>
            <w:tcW w:w="959" w:type="dxa"/>
          </w:tcPr>
          <w:p w14:paraId="431E112A" w14:textId="77777777" w:rsidR="00CA4664" w:rsidRPr="00451AF0" w:rsidRDefault="00CA4664" w:rsidP="00CA4664">
            <w:pPr>
              <w:spacing w:after="0"/>
              <w:rPr>
                <w:rFonts w:ascii="Arial" w:eastAsia="Times New Roman" w:hAnsi="Arial" w:cs="Arial"/>
                <w:b/>
                <w:color w:val="FF0000"/>
                <w:lang w:eastAsia="nb-NO"/>
              </w:rPr>
            </w:pPr>
          </w:p>
        </w:tc>
        <w:tc>
          <w:tcPr>
            <w:tcW w:w="4670" w:type="dxa"/>
          </w:tcPr>
          <w:p w14:paraId="73856055" w14:textId="77777777" w:rsidR="00CA4664" w:rsidRPr="00451AF0" w:rsidRDefault="00CA4664" w:rsidP="00CA4664">
            <w:pPr>
              <w:spacing w:after="0"/>
              <w:rPr>
                <w:rFonts w:ascii="Arial" w:eastAsia="Times New Roman" w:hAnsi="Arial" w:cs="Arial"/>
                <w:b/>
                <w:lang w:eastAsia="nb-NO"/>
              </w:rPr>
            </w:pPr>
            <w:r w:rsidRPr="00451AF0">
              <w:rPr>
                <w:rFonts w:ascii="Arial" w:eastAsia="Times New Roman" w:hAnsi="Arial" w:cs="Arial"/>
                <w:b/>
                <w:lang w:eastAsia="nb-NO"/>
              </w:rPr>
              <w:t>Totale utgifter</w:t>
            </w:r>
          </w:p>
        </w:tc>
        <w:tc>
          <w:tcPr>
            <w:tcW w:w="1816" w:type="dxa"/>
          </w:tcPr>
          <w:p w14:paraId="5ECD822E" w14:textId="77777777" w:rsidR="00CA4664" w:rsidRPr="00451AF0" w:rsidRDefault="00CA4664" w:rsidP="00CA4664">
            <w:pPr>
              <w:spacing w:after="0"/>
              <w:jc w:val="right"/>
              <w:rPr>
                <w:rFonts w:ascii="Arial" w:eastAsia="Times New Roman" w:hAnsi="Arial" w:cs="Arial"/>
                <w:b/>
                <w:lang w:eastAsia="nb-NO"/>
              </w:rPr>
            </w:pPr>
            <w:r>
              <w:rPr>
                <w:rFonts w:ascii="Arial" w:eastAsia="Times New Roman" w:hAnsi="Arial" w:cs="Arial"/>
                <w:b/>
                <w:lang w:eastAsia="nb-NO"/>
              </w:rPr>
              <w:t xml:space="preserve"> 3.35</w:t>
            </w:r>
            <w:r w:rsidRPr="00451AF0">
              <w:rPr>
                <w:rFonts w:ascii="Arial" w:eastAsia="Times New Roman" w:hAnsi="Arial" w:cs="Arial"/>
                <w:b/>
                <w:lang w:eastAsia="nb-NO"/>
              </w:rPr>
              <w:t>0.000,-</w:t>
            </w:r>
          </w:p>
        </w:tc>
      </w:tr>
    </w:tbl>
    <w:p w14:paraId="0929E49E" w14:textId="3856E3DA" w:rsidR="00CA4664" w:rsidRPr="00451AF0" w:rsidRDefault="003D71B8" w:rsidP="00CA4664">
      <w:pPr>
        <w:spacing w:after="0"/>
        <w:rPr>
          <w:rFonts w:ascii="Arial" w:eastAsia="Times New Roman" w:hAnsi="Arial" w:cs="Arial"/>
          <w:i/>
          <w:lang w:eastAsia="nb-NO"/>
        </w:rPr>
      </w:pPr>
      <w:r>
        <w:rPr>
          <w:rFonts w:ascii="Arial" w:eastAsia="Times New Roman" w:hAnsi="Arial" w:cs="Arial"/>
          <w:b/>
          <w:i/>
          <w:lang w:eastAsia="nb-NO"/>
        </w:rPr>
        <w:br/>
      </w:r>
      <w:r w:rsidR="00CA4664" w:rsidRPr="00451AF0">
        <w:rPr>
          <w:rFonts w:ascii="Arial" w:eastAsia="Times New Roman" w:hAnsi="Arial" w:cs="Arial"/>
          <w:b/>
          <w:i/>
          <w:lang w:eastAsia="nb-NO"/>
        </w:rPr>
        <w:t xml:space="preserve">Adm. styringsgruppes forslag til konklusjon over for ATM-utvalget: </w:t>
      </w:r>
      <w:r w:rsidR="00CA4664" w:rsidRPr="00451AF0">
        <w:rPr>
          <w:rFonts w:ascii="Arial" w:eastAsia="Times New Roman" w:hAnsi="Arial" w:cs="Arial"/>
          <w:b/>
          <w:i/>
          <w:lang w:eastAsia="nb-NO"/>
        </w:rPr>
        <w:br/>
      </w:r>
      <w:r w:rsidR="00CA4664">
        <w:rPr>
          <w:rFonts w:ascii="Arial" w:eastAsia="Times New Roman" w:hAnsi="Arial" w:cs="Arial"/>
          <w:i/>
          <w:lang w:eastAsia="nb-NO"/>
        </w:rPr>
        <w:t xml:space="preserve">Budsjett samarbeidsmidler 2018 holdes på samme nivå som i 2017 med total ramme for 2018 på </w:t>
      </w:r>
      <w:r w:rsidR="00CA4664" w:rsidRPr="00451AF0">
        <w:rPr>
          <w:rFonts w:ascii="Arial" w:eastAsia="Times New Roman" w:hAnsi="Arial" w:cs="Arial"/>
          <w:i/>
          <w:lang w:eastAsia="nb-NO"/>
        </w:rPr>
        <w:t xml:space="preserve">3 350 000. </w:t>
      </w:r>
    </w:p>
    <w:p w14:paraId="27343C38" w14:textId="77777777" w:rsidR="00CA4664" w:rsidRPr="00C615FB" w:rsidRDefault="00CA4664" w:rsidP="00CA4664">
      <w:pPr>
        <w:spacing w:after="0"/>
        <w:rPr>
          <w:rFonts w:ascii="Arial" w:hAnsi="Arial" w:cs="Arial"/>
          <w:bCs/>
          <w:lang w:eastAsia="nb-NO"/>
        </w:rPr>
      </w:pPr>
    </w:p>
    <w:p w14:paraId="19F6FA60" w14:textId="5CE03C95" w:rsidR="00CA4664" w:rsidRPr="00283B0A" w:rsidRDefault="003D71B8" w:rsidP="00CA4664">
      <w:pPr>
        <w:autoSpaceDE w:val="0"/>
        <w:autoSpaceDN w:val="0"/>
        <w:adjustRightInd w:val="0"/>
        <w:spacing w:before="100" w:after="10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Sak 4</w:t>
      </w:r>
      <w:r w:rsidR="00CA4664">
        <w:rPr>
          <w:rFonts w:ascii="Arial" w:hAnsi="Arial" w:cs="Arial"/>
          <w:b/>
          <w:sz w:val="28"/>
          <w:szCs w:val="28"/>
        </w:rPr>
        <w:t>0/17</w:t>
      </w:r>
      <w:r w:rsidR="00CA4664" w:rsidRPr="00283B0A">
        <w:rPr>
          <w:rFonts w:ascii="Arial" w:hAnsi="Arial" w:cs="Arial"/>
          <w:b/>
          <w:sz w:val="28"/>
          <w:szCs w:val="28"/>
        </w:rPr>
        <w:t xml:space="preserve"> Møt</w:t>
      </w:r>
      <w:r w:rsidR="00CA4664">
        <w:rPr>
          <w:rFonts w:ascii="Arial" w:hAnsi="Arial" w:cs="Arial"/>
          <w:b/>
          <w:sz w:val="28"/>
          <w:szCs w:val="28"/>
        </w:rPr>
        <w:t xml:space="preserve">eplan </w:t>
      </w:r>
      <w:proofErr w:type="spellStart"/>
      <w:r w:rsidR="00CA4664">
        <w:rPr>
          <w:rFonts w:ascii="Arial" w:hAnsi="Arial" w:cs="Arial"/>
          <w:b/>
          <w:sz w:val="28"/>
          <w:szCs w:val="28"/>
        </w:rPr>
        <w:t>Buskerudbysamarbeidet</w:t>
      </w:r>
      <w:proofErr w:type="spellEnd"/>
      <w:r w:rsidR="00CA4664">
        <w:rPr>
          <w:rFonts w:ascii="Arial" w:hAnsi="Arial" w:cs="Arial"/>
          <w:b/>
          <w:sz w:val="28"/>
          <w:szCs w:val="28"/>
        </w:rPr>
        <w:t xml:space="preserve"> 2018</w:t>
      </w:r>
    </w:p>
    <w:p w14:paraId="32EFFA09" w14:textId="77777777" w:rsidR="00CA4664" w:rsidRDefault="00CA4664" w:rsidP="00CA4664">
      <w:pPr>
        <w:autoSpaceDE w:val="0"/>
        <w:autoSpaceDN w:val="0"/>
        <w:adjustRightInd w:val="0"/>
        <w:spacing w:before="100" w:after="100"/>
        <w:rPr>
          <w:rFonts w:ascii="Arial" w:eastAsia="Times New Roman" w:hAnsi="Arial" w:cs="Arial"/>
          <w:lang w:eastAsia="nb-NO"/>
        </w:rPr>
      </w:pPr>
      <w:r w:rsidRPr="0038679C">
        <w:rPr>
          <w:rFonts w:ascii="Arial" w:eastAsia="Times New Roman" w:hAnsi="Arial" w:cs="Arial"/>
          <w:b/>
          <w:lang w:eastAsia="nb-NO"/>
        </w:rPr>
        <w:t>Hensikt med saken</w:t>
      </w:r>
      <w:r w:rsidRPr="0038679C">
        <w:rPr>
          <w:rFonts w:ascii="Arial" w:eastAsia="Times New Roman" w:hAnsi="Arial" w:cs="Arial"/>
          <w:b/>
          <w:lang w:eastAsia="nb-NO"/>
        </w:rPr>
        <w:br/>
      </w:r>
      <w:r>
        <w:rPr>
          <w:rFonts w:ascii="Arial" w:eastAsia="Times New Roman" w:hAnsi="Arial" w:cs="Arial"/>
          <w:lang w:eastAsia="nb-NO"/>
        </w:rPr>
        <w:t xml:space="preserve">Anbefale møteplan for </w:t>
      </w:r>
      <w:proofErr w:type="spellStart"/>
      <w:r>
        <w:rPr>
          <w:rFonts w:ascii="Arial" w:eastAsia="Times New Roman" w:hAnsi="Arial" w:cs="Arial"/>
          <w:lang w:eastAsia="nb-NO"/>
        </w:rPr>
        <w:t>Buskerudbysamarbeidet</w:t>
      </w:r>
      <w:proofErr w:type="spellEnd"/>
      <w:r>
        <w:rPr>
          <w:rFonts w:ascii="Arial" w:eastAsia="Times New Roman" w:hAnsi="Arial" w:cs="Arial"/>
          <w:lang w:eastAsia="nb-NO"/>
        </w:rPr>
        <w:t xml:space="preserve"> for 2018.</w:t>
      </w:r>
    </w:p>
    <w:p w14:paraId="3B57F7D9" w14:textId="77777777" w:rsidR="00CA4664" w:rsidRDefault="00CA4664" w:rsidP="00CA4664">
      <w:pPr>
        <w:autoSpaceDE w:val="0"/>
        <w:autoSpaceDN w:val="0"/>
        <w:adjustRightInd w:val="0"/>
        <w:spacing w:before="100" w:after="100"/>
        <w:rPr>
          <w:rFonts w:ascii="Arial" w:eastAsia="Times New Roman" w:hAnsi="Arial" w:cs="Arial"/>
          <w:lang w:eastAsia="nb-NO"/>
        </w:rPr>
      </w:pPr>
      <w:r w:rsidRPr="00E2580F">
        <w:rPr>
          <w:rFonts w:ascii="Arial" w:eastAsia="Times New Roman" w:hAnsi="Arial" w:cs="Arial"/>
          <w:b/>
          <w:lang w:eastAsia="nb-NO"/>
        </w:rPr>
        <w:t>Bakgrunn</w:t>
      </w:r>
      <w:r>
        <w:rPr>
          <w:rFonts w:ascii="Arial" w:eastAsia="Times New Roman" w:hAnsi="Arial" w:cs="Arial"/>
          <w:b/>
          <w:lang w:eastAsia="nb-NO"/>
        </w:rPr>
        <w:br/>
      </w:r>
      <w:r w:rsidRPr="00241E85">
        <w:rPr>
          <w:rFonts w:ascii="Arial" w:eastAsia="Times New Roman" w:hAnsi="Arial" w:cs="Arial"/>
          <w:lang w:eastAsia="nb-NO"/>
        </w:rPr>
        <w:t>Det tas som tidligere utgangspunkt i fredager som</w:t>
      </w:r>
      <w:r>
        <w:rPr>
          <w:rFonts w:ascii="Arial" w:eastAsia="Times New Roman" w:hAnsi="Arial" w:cs="Arial"/>
          <w:lang w:eastAsia="nb-NO"/>
        </w:rPr>
        <w:t xml:space="preserve"> møtedager for ATM-utvalget og a</w:t>
      </w:r>
      <w:r w:rsidRPr="00241E85">
        <w:rPr>
          <w:rFonts w:ascii="Arial" w:eastAsia="Times New Roman" w:hAnsi="Arial" w:cs="Arial"/>
          <w:lang w:eastAsia="nb-NO"/>
        </w:rPr>
        <w:t xml:space="preserve">dm. styringsgruppe. </w:t>
      </w:r>
      <w:r>
        <w:rPr>
          <w:rFonts w:ascii="Arial" w:eastAsia="Times New Roman" w:hAnsi="Arial" w:cs="Arial"/>
          <w:lang w:eastAsia="nb-NO"/>
        </w:rPr>
        <w:t>For å bidra til mulighet for god</w:t>
      </w:r>
      <w:r w:rsidRPr="00241E85">
        <w:rPr>
          <w:rFonts w:ascii="Arial" w:eastAsia="Times New Roman" w:hAnsi="Arial" w:cs="Arial"/>
          <w:lang w:eastAsia="nb-NO"/>
        </w:rPr>
        <w:t xml:space="preserve"> politisk for</w:t>
      </w:r>
      <w:r>
        <w:rPr>
          <w:rFonts w:ascii="Arial" w:eastAsia="Times New Roman" w:hAnsi="Arial" w:cs="Arial"/>
          <w:lang w:eastAsia="nb-NO"/>
        </w:rPr>
        <w:t xml:space="preserve">ankring er det ønskelig med </w:t>
      </w:r>
      <w:r w:rsidRPr="00241E85">
        <w:rPr>
          <w:rFonts w:ascii="Arial" w:eastAsia="Times New Roman" w:hAnsi="Arial" w:cs="Arial"/>
          <w:lang w:eastAsia="nb-NO"/>
        </w:rPr>
        <w:t xml:space="preserve">14 dager mellom møtene i administrativ styringsgruppe og ATM-utvalget. </w:t>
      </w:r>
      <w:r>
        <w:rPr>
          <w:rFonts w:ascii="Arial" w:eastAsia="Times New Roman" w:hAnsi="Arial" w:cs="Arial"/>
          <w:lang w:eastAsia="nb-NO"/>
        </w:rPr>
        <w:t xml:space="preserve">Våren 2018 utfordres dette av de korte tidsfristene vi har i prosessen med å få et forslag til </w:t>
      </w:r>
      <w:proofErr w:type="spellStart"/>
      <w:r>
        <w:rPr>
          <w:rFonts w:ascii="Arial" w:eastAsia="Times New Roman" w:hAnsi="Arial" w:cs="Arial"/>
          <w:lang w:eastAsia="nb-NO"/>
        </w:rPr>
        <w:t>bypakke</w:t>
      </w:r>
      <w:proofErr w:type="spellEnd"/>
      <w:r>
        <w:rPr>
          <w:rFonts w:ascii="Arial" w:eastAsia="Times New Roman" w:hAnsi="Arial" w:cs="Arial"/>
          <w:lang w:eastAsia="nb-NO"/>
        </w:rPr>
        <w:t xml:space="preserve"> ferdigbehandlet lokalpolitisk før sommeren. Det planlegges ATM-rådsmøter i forkant av ATM-utvalgsmøter. ATM-rådsmøtene legges som tidligere på mandag ettermiddag/kveld. </w:t>
      </w:r>
    </w:p>
    <w:p w14:paraId="38CC0BBC" w14:textId="77777777" w:rsidR="00CA4664" w:rsidRPr="004110EC" w:rsidRDefault="00CA4664" w:rsidP="00CA4664">
      <w:pPr>
        <w:autoSpaceDE w:val="0"/>
        <w:autoSpaceDN w:val="0"/>
        <w:adjustRightInd w:val="0"/>
        <w:spacing w:before="100" w:after="100"/>
        <w:rPr>
          <w:rFonts w:ascii="Arial" w:eastAsia="Times New Roman" w:hAnsi="Arial" w:cs="Arial"/>
          <w:lang w:eastAsia="nb-NO"/>
        </w:rPr>
      </w:pPr>
      <w:r w:rsidRPr="00241E85">
        <w:rPr>
          <w:rFonts w:ascii="Arial" w:eastAsia="Times New Roman" w:hAnsi="Arial" w:cs="Arial"/>
          <w:lang w:eastAsia="nb-NO"/>
        </w:rPr>
        <w:t>Møte</w:t>
      </w:r>
      <w:r>
        <w:rPr>
          <w:rFonts w:ascii="Arial" w:eastAsia="Times New Roman" w:hAnsi="Arial" w:cs="Arial"/>
          <w:lang w:eastAsia="nb-NO"/>
        </w:rPr>
        <w:t>planen settes opp for hele året</w:t>
      </w:r>
      <w:r w:rsidRPr="00241E85">
        <w:rPr>
          <w:rFonts w:ascii="Arial" w:eastAsia="Times New Roman" w:hAnsi="Arial" w:cs="Arial"/>
          <w:lang w:eastAsia="nb-NO"/>
        </w:rPr>
        <w:t xml:space="preserve"> </w:t>
      </w:r>
    </w:p>
    <w:p w14:paraId="781F1F4A" w14:textId="77777777" w:rsidR="003D71B8" w:rsidRPr="00C77946" w:rsidRDefault="003D71B8" w:rsidP="003D71B8">
      <w:pPr>
        <w:autoSpaceDE w:val="0"/>
        <w:autoSpaceDN w:val="0"/>
        <w:spacing w:before="100" w:after="240" w:line="240" w:lineRule="auto"/>
        <w:rPr>
          <w:rFonts w:ascii="Arial" w:hAnsi="Arial" w:cs="Arial"/>
          <w:sz w:val="28"/>
          <w:szCs w:val="28"/>
          <w:lang w:eastAsia="nb-NO"/>
        </w:rPr>
      </w:pPr>
      <w:r w:rsidRPr="00C77946">
        <w:rPr>
          <w:rFonts w:ascii="Arial" w:hAnsi="Arial" w:cs="Arial"/>
          <w:b/>
          <w:bCs/>
          <w:sz w:val="28"/>
          <w:szCs w:val="28"/>
          <w:lang w:eastAsia="nb-NO"/>
        </w:rPr>
        <w:t>FORSLAG MØTEPLAN 2018 – BUSKERUDBYSAMARBEIDET</w:t>
      </w:r>
    </w:p>
    <w:p w14:paraId="5D005284" w14:textId="77777777" w:rsidR="003D71B8" w:rsidRPr="0027008A" w:rsidRDefault="003D71B8" w:rsidP="003D71B8">
      <w:pPr>
        <w:spacing w:after="0" w:line="240" w:lineRule="auto"/>
        <w:rPr>
          <w:rFonts w:ascii="Arial" w:hAnsi="Arial" w:cs="Arial"/>
        </w:rPr>
      </w:pPr>
      <w:r w:rsidRPr="0027008A">
        <w:rPr>
          <w:rFonts w:ascii="Arial" w:hAnsi="Arial" w:cs="Arial"/>
          <w:b/>
          <w:bCs/>
        </w:rPr>
        <w:t>ATM-utvalget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3828"/>
        <w:gridCol w:w="2441"/>
      </w:tblGrid>
      <w:tr w:rsidR="003D71B8" w:rsidRPr="0027008A" w14:paraId="78C61C89" w14:textId="77777777" w:rsidTr="003D71B8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A7CE0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 11:00</w:t>
            </w:r>
            <w:r w:rsidRPr="0027008A">
              <w:rPr>
                <w:rFonts w:ascii="Arial" w:hAnsi="Arial" w:cs="Arial"/>
              </w:rPr>
              <w:t xml:space="preserve"> – 14:00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57EEF" w14:textId="77777777" w:rsidR="003D71B8" w:rsidRPr="0027008A" w:rsidRDefault="003D71B8" w:rsidP="003D71B8">
            <w:pPr>
              <w:rPr>
                <w:rFonts w:ascii="Arial" w:hAnsi="Arial" w:cs="Arial"/>
              </w:rPr>
            </w:pP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5D7B" w14:textId="77777777" w:rsidR="003D71B8" w:rsidRPr="0027008A" w:rsidRDefault="003D71B8" w:rsidP="003D71B8">
            <w:pPr>
              <w:rPr>
                <w:rFonts w:ascii="Arial" w:hAnsi="Arial" w:cs="Arial"/>
              </w:rPr>
            </w:pPr>
          </w:p>
        </w:tc>
      </w:tr>
      <w:tr w:rsidR="003D71B8" w:rsidRPr="0027008A" w14:paraId="2B779C3B" w14:textId="77777777" w:rsidTr="003D71B8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A057" w14:textId="77777777" w:rsidR="003D71B8" w:rsidRDefault="003D71B8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Fredag 16. februar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0B16" w14:textId="77777777" w:rsidR="003D71B8" w:rsidRPr="0027008A" w:rsidRDefault="003D71B8" w:rsidP="003D71B8">
            <w:pPr>
              <w:rPr>
                <w:rFonts w:ascii="Arial" w:hAnsi="Arial" w:cs="Arial"/>
              </w:rPr>
            </w:pP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30E6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 w:rsidRPr="006253F7">
              <w:rPr>
                <w:rFonts w:ascii="Arial" w:hAnsi="Arial" w:cs="Arial"/>
              </w:rPr>
              <w:t>Nedre Eiker kommune</w:t>
            </w:r>
          </w:p>
        </w:tc>
      </w:tr>
      <w:tr w:rsidR="003D71B8" w:rsidRPr="0027008A" w14:paraId="4B678E22" w14:textId="77777777" w:rsidTr="003D71B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15183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Fredag 23. mars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0CC67" w14:textId="77777777" w:rsidR="003D71B8" w:rsidRPr="0027008A" w:rsidRDefault="003D71B8" w:rsidP="003D7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85FF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 w:rsidRPr="006253F7">
              <w:rPr>
                <w:rFonts w:ascii="Arial" w:hAnsi="Arial" w:cs="Arial"/>
              </w:rPr>
              <w:t>Øvre Eiker kommune</w:t>
            </w:r>
          </w:p>
        </w:tc>
      </w:tr>
      <w:tr w:rsidR="003D71B8" w:rsidRPr="0027008A" w14:paraId="15F4B16D" w14:textId="77777777" w:rsidTr="003D71B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489FD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Fredag 25. mai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E8E5F" w14:textId="77777777" w:rsidR="003D71B8" w:rsidRPr="0027008A" w:rsidRDefault="003D71B8" w:rsidP="003D7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95B9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 w:rsidRPr="006253F7">
              <w:rPr>
                <w:rFonts w:ascii="Arial" w:hAnsi="Arial" w:cs="Arial"/>
              </w:rPr>
              <w:t>Drammen kommune</w:t>
            </w:r>
          </w:p>
        </w:tc>
      </w:tr>
      <w:tr w:rsidR="003D71B8" w:rsidRPr="0027008A" w14:paraId="410EAE95" w14:textId="77777777" w:rsidTr="003D71B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668E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Fredag 22</w:t>
            </w:r>
            <w:r w:rsidRPr="0027008A">
              <w:rPr>
                <w:rFonts w:ascii="Arial" w:hAnsi="Arial" w:cs="Arial"/>
              </w:rPr>
              <w:t>. juni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64C20" w14:textId="77777777" w:rsidR="003D71B8" w:rsidRPr="0027008A" w:rsidRDefault="003D71B8" w:rsidP="003D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328BC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 w:rsidRPr="006253F7">
              <w:rPr>
                <w:rFonts w:ascii="Arial" w:hAnsi="Arial" w:cs="Arial"/>
              </w:rPr>
              <w:t>Lier kommune</w:t>
            </w:r>
          </w:p>
        </w:tc>
      </w:tr>
      <w:tr w:rsidR="003D71B8" w:rsidRPr="0027008A" w14:paraId="6C5874C9" w14:textId="77777777" w:rsidTr="003D71B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4E63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Fredag 21</w:t>
            </w:r>
            <w:r w:rsidRPr="0027008A">
              <w:rPr>
                <w:rFonts w:ascii="Arial" w:hAnsi="Arial" w:cs="Arial"/>
              </w:rPr>
              <w:t>. september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1802" w14:textId="77777777" w:rsidR="003D71B8" w:rsidRPr="0027008A" w:rsidRDefault="003D71B8" w:rsidP="003D7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E023B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 w:rsidRPr="006253F7">
              <w:rPr>
                <w:rFonts w:ascii="Arial" w:hAnsi="Arial" w:cs="Arial"/>
              </w:rPr>
              <w:t>Kongsberg kommune</w:t>
            </w:r>
          </w:p>
        </w:tc>
      </w:tr>
      <w:tr w:rsidR="003D71B8" w:rsidRPr="0027008A" w14:paraId="7B7E4E99" w14:textId="77777777" w:rsidTr="003D71B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3DAE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Fredag 23</w:t>
            </w:r>
            <w:r w:rsidRPr="0027008A">
              <w:rPr>
                <w:rFonts w:ascii="Arial" w:hAnsi="Arial" w:cs="Arial"/>
              </w:rPr>
              <w:t>. november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FD06" w14:textId="77777777" w:rsidR="003D71B8" w:rsidRPr="0027008A" w:rsidRDefault="003D71B8" w:rsidP="003D7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6AD96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Nedre Eiker kommune</w:t>
            </w:r>
          </w:p>
        </w:tc>
      </w:tr>
    </w:tbl>
    <w:p w14:paraId="379A2E22" w14:textId="77777777" w:rsidR="003D71B8" w:rsidRPr="0027008A" w:rsidRDefault="003D71B8" w:rsidP="003D71B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nb-NO"/>
        </w:rPr>
      </w:pPr>
    </w:p>
    <w:p w14:paraId="30E88D38" w14:textId="77777777" w:rsidR="003D71B8" w:rsidRPr="0027008A" w:rsidRDefault="003D71B8" w:rsidP="003D71B8">
      <w:pPr>
        <w:spacing w:after="0" w:line="240" w:lineRule="auto"/>
        <w:rPr>
          <w:rFonts w:ascii="Arial" w:hAnsi="Arial" w:cs="Arial"/>
        </w:rPr>
      </w:pPr>
      <w:r w:rsidRPr="0027008A">
        <w:rPr>
          <w:rFonts w:ascii="Arial" w:hAnsi="Arial" w:cs="Arial"/>
          <w:b/>
          <w:bCs/>
        </w:rPr>
        <w:t xml:space="preserve">ATM-rådsmøte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3969"/>
        <w:gridCol w:w="2300"/>
      </w:tblGrid>
      <w:tr w:rsidR="003D71B8" w:rsidRPr="0027008A" w14:paraId="0E6278DE" w14:textId="77777777" w:rsidTr="003D71B8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E6007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proofErr w:type="spellStart"/>
            <w:r w:rsidRPr="0027008A">
              <w:rPr>
                <w:rFonts w:ascii="Arial" w:hAnsi="Arial" w:cs="Arial"/>
              </w:rPr>
              <w:t>kl</w:t>
            </w:r>
            <w:proofErr w:type="spellEnd"/>
            <w:r w:rsidRPr="0027008A">
              <w:rPr>
                <w:rFonts w:ascii="Arial" w:hAnsi="Arial" w:cs="Arial"/>
              </w:rPr>
              <w:t xml:space="preserve"> 17:00 – 20:00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DFB5" w14:textId="77777777" w:rsidR="003D71B8" w:rsidRPr="0027008A" w:rsidRDefault="003D71B8" w:rsidP="003D7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038F" w14:textId="77777777" w:rsidR="003D71B8" w:rsidRPr="0027008A" w:rsidRDefault="003D71B8" w:rsidP="003D71B8">
            <w:pPr>
              <w:rPr>
                <w:rFonts w:ascii="Arial" w:hAnsi="Arial" w:cs="Arial"/>
              </w:rPr>
            </w:pPr>
          </w:p>
        </w:tc>
      </w:tr>
      <w:tr w:rsidR="003D71B8" w:rsidRPr="0027008A" w14:paraId="23AE9BE5" w14:textId="77777777" w:rsidTr="003D71B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3900C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Mandag 12. februar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0D6D" w14:textId="77777777" w:rsidR="003D71B8" w:rsidRPr="0027008A" w:rsidRDefault="003D71B8" w:rsidP="003D7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EC30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proofErr w:type="spellStart"/>
            <w:r w:rsidRPr="0027008A">
              <w:rPr>
                <w:rFonts w:ascii="Arial" w:hAnsi="Arial" w:cs="Arial"/>
              </w:rPr>
              <w:t>Fylkestingssalen</w:t>
            </w:r>
            <w:proofErr w:type="spellEnd"/>
          </w:p>
        </w:tc>
      </w:tr>
      <w:tr w:rsidR="003D71B8" w:rsidRPr="0027008A" w14:paraId="4AD135C1" w14:textId="77777777" w:rsidTr="003D71B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F6B57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Mandag 12. mars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EFEE" w14:textId="77777777" w:rsidR="003D71B8" w:rsidRPr="0027008A" w:rsidRDefault="003D71B8" w:rsidP="003D71B8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32BC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proofErr w:type="spellStart"/>
            <w:r w:rsidRPr="0027008A">
              <w:rPr>
                <w:rFonts w:ascii="Arial" w:hAnsi="Arial" w:cs="Arial"/>
              </w:rPr>
              <w:t>Fylkestingssalen</w:t>
            </w:r>
            <w:proofErr w:type="spellEnd"/>
          </w:p>
        </w:tc>
      </w:tr>
      <w:tr w:rsidR="003D71B8" w:rsidRPr="0027008A" w14:paraId="2E79C906" w14:textId="77777777" w:rsidTr="003D71B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16B0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Mandag 21. mai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3527" w14:textId="77777777" w:rsidR="003D71B8" w:rsidRPr="0027008A" w:rsidRDefault="003D71B8" w:rsidP="003D7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3037F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proofErr w:type="spellStart"/>
            <w:r w:rsidRPr="0027008A">
              <w:rPr>
                <w:rFonts w:ascii="Arial" w:hAnsi="Arial" w:cs="Arial"/>
              </w:rPr>
              <w:t>Fylkestingssalen</w:t>
            </w:r>
            <w:proofErr w:type="spellEnd"/>
          </w:p>
        </w:tc>
      </w:tr>
    </w:tbl>
    <w:p w14:paraId="1121B344" w14:textId="77777777" w:rsidR="003D71B8" w:rsidRPr="0027008A" w:rsidRDefault="003D71B8" w:rsidP="003D71B8">
      <w:pPr>
        <w:spacing w:after="0" w:line="240" w:lineRule="auto"/>
        <w:rPr>
          <w:rFonts w:ascii="Arial" w:hAnsi="Arial" w:cs="Arial"/>
          <w:b/>
          <w:bCs/>
        </w:rPr>
      </w:pPr>
    </w:p>
    <w:p w14:paraId="54E6F824" w14:textId="77777777" w:rsidR="003D71B8" w:rsidRPr="0027008A" w:rsidRDefault="003D71B8" w:rsidP="003D71B8">
      <w:pPr>
        <w:spacing w:after="0" w:line="240" w:lineRule="auto"/>
        <w:rPr>
          <w:rFonts w:ascii="Arial" w:hAnsi="Arial" w:cs="Arial"/>
        </w:rPr>
      </w:pPr>
      <w:r w:rsidRPr="0027008A">
        <w:rPr>
          <w:rFonts w:ascii="Arial" w:hAnsi="Arial" w:cs="Arial"/>
          <w:b/>
          <w:bCs/>
        </w:rPr>
        <w:t xml:space="preserve">Adm. styringsgruppe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3969"/>
        <w:gridCol w:w="2300"/>
      </w:tblGrid>
      <w:tr w:rsidR="003D71B8" w:rsidRPr="0027008A" w14:paraId="20EB5C17" w14:textId="77777777" w:rsidTr="003D71B8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5F03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 w:rsidRPr="0027008A">
              <w:rPr>
                <w:rFonts w:ascii="Arial" w:hAnsi="Arial" w:cs="Arial"/>
              </w:rPr>
              <w:t>Kl. 09:00 – 12:00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B913" w14:textId="77777777" w:rsidR="003D71B8" w:rsidRPr="0027008A" w:rsidRDefault="003D71B8" w:rsidP="003D7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F694" w14:textId="77777777" w:rsidR="003D71B8" w:rsidRPr="0027008A" w:rsidRDefault="003D71B8" w:rsidP="003D71B8">
            <w:pPr>
              <w:rPr>
                <w:rFonts w:ascii="Arial" w:hAnsi="Arial" w:cs="Arial"/>
              </w:rPr>
            </w:pPr>
          </w:p>
        </w:tc>
      </w:tr>
      <w:tr w:rsidR="003D71B8" w:rsidRPr="0027008A" w14:paraId="7578D5BE" w14:textId="77777777" w:rsidTr="003D71B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AD69" w14:textId="055CB1C1" w:rsidR="003D71B8" w:rsidRPr="0027008A" w:rsidRDefault="000C66E9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Fredag 26</w:t>
            </w:r>
            <w:r w:rsidR="003D71B8" w:rsidRPr="0027008A">
              <w:rPr>
                <w:rFonts w:ascii="Arial" w:hAnsi="Arial" w:cs="Arial"/>
              </w:rPr>
              <w:t>. januar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3A76" w14:textId="77777777" w:rsidR="003D71B8" w:rsidRPr="0027008A" w:rsidRDefault="003D71B8" w:rsidP="003D7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C85E1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 w:rsidRPr="0027008A">
              <w:rPr>
                <w:rFonts w:ascii="Arial" w:hAnsi="Arial" w:cs="Arial"/>
              </w:rPr>
              <w:t>Fylkeshuset</w:t>
            </w:r>
          </w:p>
        </w:tc>
      </w:tr>
      <w:tr w:rsidR="003D71B8" w:rsidRPr="0027008A" w14:paraId="1969D7CA" w14:textId="77777777" w:rsidTr="003D71B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D79B" w14:textId="452FFD9F" w:rsidR="003D71B8" w:rsidRPr="0027008A" w:rsidRDefault="000C66E9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Fredag 09</w:t>
            </w:r>
            <w:r w:rsidR="003D71B8">
              <w:rPr>
                <w:rFonts w:ascii="Arial" w:hAnsi="Arial" w:cs="Arial"/>
              </w:rPr>
              <w:t>. februar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1944" w14:textId="77777777" w:rsidR="003D71B8" w:rsidRPr="0027008A" w:rsidRDefault="003D71B8" w:rsidP="003D7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E3C3E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 w:rsidRPr="0027008A">
              <w:rPr>
                <w:rFonts w:ascii="Arial" w:hAnsi="Arial" w:cs="Arial"/>
              </w:rPr>
              <w:t>Fylkeshuset</w:t>
            </w:r>
          </w:p>
        </w:tc>
      </w:tr>
      <w:tr w:rsidR="003D71B8" w:rsidRPr="0027008A" w14:paraId="73930497" w14:textId="77777777" w:rsidTr="003D71B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1BE1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Fredag 16. mars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42C1" w14:textId="77777777" w:rsidR="003D71B8" w:rsidRPr="0027008A" w:rsidRDefault="003D71B8" w:rsidP="003D7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7D2E8" w14:textId="77777777" w:rsidR="003D71B8" w:rsidRPr="0027008A" w:rsidRDefault="003D71B8" w:rsidP="003D71B8">
            <w:pPr>
              <w:rPr>
                <w:rFonts w:ascii="Arial" w:hAnsi="Arial" w:cs="Arial"/>
              </w:rPr>
            </w:pPr>
            <w:r w:rsidRPr="0027008A">
              <w:rPr>
                <w:rFonts w:ascii="Arial" w:hAnsi="Arial" w:cs="Arial"/>
              </w:rPr>
              <w:t>Fylkeshuset</w:t>
            </w:r>
          </w:p>
        </w:tc>
      </w:tr>
      <w:tr w:rsidR="003D71B8" w:rsidRPr="0027008A" w14:paraId="4554CD02" w14:textId="77777777" w:rsidTr="003D71B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40DCA" w14:textId="77777777" w:rsidR="003D71B8" w:rsidRPr="00B330C4" w:rsidRDefault="003D71B8" w:rsidP="003D71B8">
            <w:pPr>
              <w:rPr>
                <w:rFonts w:ascii="Arial" w:hAnsi="Arial" w:cs="Arial"/>
              </w:rPr>
            </w:pPr>
            <w:r w:rsidRPr="00B330C4">
              <w:rPr>
                <w:rFonts w:ascii="Arial" w:hAnsi="Arial" w:cs="Arial"/>
              </w:rPr>
              <w:t>Uke 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1DED2" w14:textId="77777777" w:rsidR="003D71B8" w:rsidRPr="00B330C4" w:rsidRDefault="003D71B8" w:rsidP="003D7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DC900" w14:textId="77777777" w:rsidR="003D71B8" w:rsidRPr="00B330C4" w:rsidRDefault="003D71B8" w:rsidP="003D71B8">
            <w:pPr>
              <w:rPr>
                <w:rFonts w:ascii="Arial" w:hAnsi="Arial" w:cs="Arial"/>
              </w:rPr>
            </w:pPr>
            <w:r w:rsidRPr="00B330C4">
              <w:rPr>
                <w:rFonts w:ascii="Arial" w:hAnsi="Arial" w:cs="Arial"/>
              </w:rPr>
              <w:t>Fylkeshuset</w:t>
            </w:r>
          </w:p>
        </w:tc>
      </w:tr>
      <w:tr w:rsidR="003D71B8" w:rsidRPr="0027008A" w14:paraId="251E8368" w14:textId="77777777" w:rsidTr="003D71B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8E8E" w14:textId="77777777" w:rsidR="003D71B8" w:rsidRPr="00B330C4" w:rsidRDefault="003D71B8" w:rsidP="003D71B8">
            <w:pPr>
              <w:rPr>
                <w:rFonts w:ascii="Arial" w:hAnsi="Arial" w:cs="Arial"/>
              </w:rPr>
            </w:pPr>
            <w:r w:rsidRPr="00B330C4">
              <w:rPr>
                <w:rFonts w:ascii="Arial" w:hAnsi="Arial" w:cs="Arial"/>
              </w:rPr>
              <w:t>Fredag 15. juni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ECCB4" w14:textId="77777777" w:rsidR="003D71B8" w:rsidRPr="00B330C4" w:rsidRDefault="003D71B8" w:rsidP="003D71B8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FFD8B" w14:textId="77777777" w:rsidR="003D71B8" w:rsidRPr="00B330C4" w:rsidRDefault="003D71B8" w:rsidP="003D71B8">
            <w:pPr>
              <w:rPr>
                <w:rFonts w:ascii="Arial" w:hAnsi="Arial" w:cs="Arial"/>
              </w:rPr>
            </w:pPr>
            <w:r w:rsidRPr="00B330C4">
              <w:rPr>
                <w:rFonts w:ascii="Arial" w:hAnsi="Arial" w:cs="Arial"/>
              </w:rPr>
              <w:t>Fylkeshuset</w:t>
            </w:r>
          </w:p>
        </w:tc>
      </w:tr>
      <w:tr w:rsidR="003D71B8" w:rsidRPr="0027008A" w14:paraId="7FD1ADC1" w14:textId="77777777" w:rsidTr="003D71B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F251" w14:textId="77777777" w:rsidR="003D71B8" w:rsidRPr="00B330C4" w:rsidRDefault="003D71B8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Fredag 7. september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D67C" w14:textId="77777777" w:rsidR="003D71B8" w:rsidRPr="00B330C4" w:rsidRDefault="003D71B8" w:rsidP="003D7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0A58" w14:textId="77777777" w:rsidR="003D71B8" w:rsidRPr="00B330C4" w:rsidRDefault="003D71B8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Fylkeshuset</w:t>
            </w:r>
          </w:p>
        </w:tc>
      </w:tr>
      <w:tr w:rsidR="003D71B8" w:rsidRPr="0027008A" w14:paraId="4C57BB70" w14:textId="77777777" w:rsidTr="003D71B8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B283" w14:textId="77777777" w:rsidR="003D71B8" w:rsidRPr="00B330C4" w:rsidRDefault="003D71B8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Fredag 9. november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068E" w14:textId="77777777" w:rsidR="003D71B8" w:rsidRPr="00B330C4" w:rsidRDefault="003D71B8" w:rsidP="003D71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73EA" w14:textId="77777777" w:rsidR="003D71B8" w:rsidRPr="00B330C4" w:rsidRDefault="003D71B8" w:rsidP="003D7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Fylkeshuset</w:t>
            </w:r>
          </w:p>
        </w:tc>
      </w:tr>
    </w:tbl>
    <w:p w14:paraId="5CBE92F3" w14:textId="77777777" w:rsidR="003D71B8" w:rsidRDefault="003D71B8" w:rsidP="003D71B8">
      <w:pPr>
        <w:spacing w:after="0"/>
        <w:rPr>
          <w:rFonts w:ascii="Arial" w:eastAsia="Times New Roman" w:hAnsi="Arial" w:cs="Arial"/>
          <w:b/>
          <w:i/>
          <w:lang w:eastAsia="nb-NO"/>
        </w:rPr>
      </w:pPr>
    </w:p>
    <w:p w14:paraId="16185743" w14:textId="1955D456" w:rsidR="003D71B8" w:rsidRDefault="00806EF8" w:rsidP="003D71B8">
      <w:pPr>
        <w:spacing w:after="0"/>
        <w:rPr>
          <w:rFonts w:ascii="Arial" w:hAnsi="Arial" w:cs="Arial"/>
          <w:bCs/>
          <w:lang w:eastAsia="nb-NO"/>
        </w:rPr>
      </w:pPr>
      <w:r>
        <w:rPr>
          <w:rFonts w:ascii="Arial" w:eastAsia="Times New Roman" w:hAnsi="Arial" w:cs="Arial"/>
          <w:b/>
          <w:i/>
          <w:lang w:eastAsia="nb-NO"/>
        </w:rPr>
        <w:t>Administrativ styringsgruppes f</w:t>
      </w:r>
      <w:r w:rsidR="003D71B8" w:rsidRPr="00E2580F">
        <w:rPr>
          <w:rFonts w:ascii="Arial" w:eastAsia="Times New Roman" w:hAnsi="Arial" w:cs="Arial"/>
          <w:b/>
          <w:i/>
          <w:lang w:eastAsia="nb-NO"/>
        </w:rPr>
        <w:t xml:space="preserve">orslag til konklusjon: </w:t>
      </w:r>
      <w:r w:rsidR="003D71B8">
        <w:rPr>
          <w:rFonts w:ascii="Arial" w:eastAsia="Times New Roman" w:hAnsi="Arial" w:cs="Arial"/>
          <w:i/>
          <w:lang w:eastAsia="nb-NO"/>
        </w:rPr>
        <w:t xml:space="preserve">Møteplan for 2018 </w:t>
      </w:r>
      <w:r>
        <w:rPr>
          <w:rFonts w:ascii="Arial" w:eastAsia="Times New Roman" w:hAnsi="Arial" w:cs="Arial"/>
          <w:i/>
          <w:lang w:eastAsia="nb-NO"/>
        </w:rPr>
        <w:t>godkjennes.</w:t>
      </w:r>
    </w:p>
    <w:p w14:paraId="389B98EA" w14:textId="18B5237D" w:rsidR="00CA4664" w:rsidRDefault="00CA4664" w:rsidP="00CA4664">
      <w:pPr>
        <w:spacing w:after="0"/>
        <w:rPr>
          <w:rFonts w:ascii="Arial" w:hAnsi="Arial" w:cs="Arial"/>
          <w:bCs/>
          <w:lang w:eastAsia="nb-NO"/>
        </w:rPr>
      </w:pPr>
      <w:r>
        <w:rPr>
          <w:rFonts w:ascii="Arial" w:eastAsia="Times New Roman" w:hAnsi="Arial" w:cs="Arial"/>
          <w:i/>
          <w:lang w:eastAsia="nb-NO"/>
        </w:rPr>
        <w:t>.</w:t>
      </w:r>
    </w:p>
    <w:p w14:paraId="5A27173D" w14:textId="488D4FB5" w:rsidR="00D32F22" w:rsidRPr="000F3710" w:rsidRDefault="00806EF8" w:rsidP="00D32F22">
      <w:pPr>
        <w:autoSpaceDE w:val="0"/>
        <w:autoSpaceDN w:val="0"/>
        <w:adjustRightInd w:val="0"/>
        <w:spacing w:before="100" w:after="100"/>
        <w:rPr>
          <w:rFonts w:ascii="Arial" w:eastAsia="Times New Roman" w:hAnsi="Arial" w:cs="Arial"/>
          <w:b/>
          <w:sz w:val="28"/>
          <w:szCs w:val="28"/>
          <w:lang w:eastAsia="nb-NO"/>
        </w:rPr>
      </w:pPr>
      <w:r>
        <w:rPr>
          <w:rFonts w:ascii="Arial" w:eastAsia="Times New Roman" w:hAnsi="Arial" w:cs="Arial"/>
          <w:b/>
          <w:sz w:val="28"/>
          <w:szCs w:val="28"/>
          <w:lang w:eastAsia="nb-NO"/>
        </w:rPr>
        <w:t>Sak 41</w:t>
      </w:r>
      <w:r w:rsidR="00D32F22" w:rsidRPr="000F3710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/17 </w:t>
      </w:r>
      <w:r w:rsidR="00D32F22">
        <w:rPr>
          <w:rFonts w:ascii="Arial" w:eastAsia="Times New Roman" w:hAnsi="Arial" w:cs="Arial"/>
          <w:b/>
          <w:sz w:val="28"/>
          <w:szCs w:val="28"/>
          <w:lang w:eastAsia="nb-NO"/>
        </w:rPr>
        <w:t>Justering Buskerudbypakke</w:t>
      </w:r>
      <w:r w:rsidR="00AE3D7B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 </w:t>
      </w:r>
      <w:r w:rsidR="00D32F22">
        <w:rPr>
          <w:rFonts w:ascii="Arial" w:eastAsia="Times New Roman" w:hAnsi="Arial" w:cs="Arial"/>
          <w:b/>
          <w:sz w:val="28"/>
          <w:szCs w:val="28"/>
          <w:lang w:eastAsia="nb-NO"/>
        </w:rPr>
        <w:t>2</w:t>
      </w:r>
    </w:p>
    <w:p w14:paraId="31992713" w14:textId="77777777" w:rsidR="00806EF8" w:rsidRPr="007871F9" w:rsidRDefault="00806EF8" w:rsidP="00806EF8">
      <w:pPr>
        <w:rPr>
          <w:rFonts w:ascii="Arial" w:hAnsi="Arial" w:cs="Arial"/>
          <w:b/>
        </w:rPr>
      </w:pPr>
      <w:r w:rsidRPr="007871F9">
        <w:rPr>
          <w:rFonts w:ascii="Arial" w:hAnsi="Arial" w:cs="Arial"/>
          <w:b/>
        </w:rPr>
        <w:t>Hensikt med saken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Danne grunnlag for vedtak om at administrativt forslag til tiltakspakker og bomsystemer legges ut på høring.</w:t>
      </w:r>
    </w:p>
    <w:p w14:paraId="5B7CE2FC" w14:textId="77777777" w:rsidR="00806EF8" w:rsidRPr="006F37E9" w:rsidRDefault="00806EF8" w:rsidP="00806EF8">
      <w:pPr>
        <w:rPr>
          <w:rFonts w:ascii="Arial" w:hAnsi="Arial" w:cs="Arial"/>
          <w:b/>
          <w:color w:val="FF0000"/>
        </w:rPr>
      </w:pPr>
      <w:r w:rsidRPr="007871F9">
        <w:rPr>
          <w:rFonts w:ascii="Arial" w:hAnsi="Arial" w:cs="Arial"/>
          <w:b/>
        </w:rPr>
        <w:t>Bakgrunn</w:t>
      </w:r>
      <w:r>
        <w:rPr>
          <w:rFonts w:ascii="Arial" w:hAnsi="Arial" w:cs="Arial"/>
          <w:b/>
        </w:rPr>
        <w:br/>
      </w:r>
      <w:r w:rsidRPr="00844EFE">
        <w:rPr>
          <w:rFonts w:ascii="Arial" w:hAnsi="Arial" w:cs="Arial"/>
          <w:color w:val="000000" w:themeColor="text1"/>
        </w:rPr>
        <w:t>Utredningsprogrammet for justering av Buskerudbypakke 2 datert 25.04.2017, ble behandlet i by-/kommunestyrene og fylkestinget i juni 2017. Jfr. pkt. 2 i vedtaket utarbeider ATM-utvalget høringsforslag og anbefaler forslag til lokalpolitisk sluttbehandling og gjør eventuelle tilpassinger av prosessen.</w:t>
      </w:r>
    </w:p>
    <w:p w14:paraId="611CCAA4" w14:textId="77777777" w:rsidR="00806EF8" w:rsidRPr="007871F9" w:rsidRDefault="00806EF8" w:rsidP="00806EF8">
      <w:pPr>
        <w:rPr>
          <w:rFonts w:ascii="Arial" w:hAnsi="Arial" w:cs="Arial"/>
        </w:rPr>
      </w:pPr>
      <w:r w:rsidRPr="007871F9">
        <w:rPr>
          <w:rFonts w:ascii="Arial" w:hAnsi="Arial" w:cs="Arial"/>
        </w:rPr>
        <w:t>Ved behandlingen i fylkestinget ble følgende punkter vedtatt i tillegg til felles innstilling:</w:t>
      </w:r>
    </w:p>
    <w:p w14:paraId="2896E167" w14:textId="5008071E" w:rsidR="00806EF8" w:rsidRPr="007871F9" w:rsidRDefault="00806EF8" w:rsidP="00806EF8">
      <w:pPr>
        <w:rPr>
          <w:rFonts w:ascii="Arial" w:hAnsi="Arial" w:cs="Arial"/>
          <w:i/>
        </w:rPr>
      </w:pPr>
      <w:r w:rsidRPr="007871F9">
        <w:rPr>
          <w:rFonts w:ascii="Arial" w:hAnsi="Arial" w:cs="Arial"/>
          <w:i/>
        </w:rPr>
        <w:t>”4. Det utarbeides ulike tiltakspakker med utgangspunkt i vedtatt BBP2 av september 2016</w:t>
      </w:r>
      <w:r w:rsidR="00634330">
        <w:rPr>
          <w:rFonts w:ascii="Arial" w:hAnsi="Arial" w:cs="Arial"/>
          <w:i/>
        </w:rPr>
        <w:t>,</w:t>
      </w:r>
      <w:r w:rsidRPr="007871F9">
        <w:rPr>
          <w:rFonts w:ascii="Arial" w:hAnsi="Arial" w:cs="Arial"/>
          <w:i/>
        </w:rPr>
        <w:t xml:space="preserve"> og innspill i medvirkningsprosessen</w:t>
      </w:r>
      <w:r w:rsidR="00634330">
        <w:rPr>
          <w:rFonts w:ascii="Arial" w:hAnsi="Arial" w:cs="Arial"/>
          <w:i/>
        </w:rPr>
        <w:t>,</w:t>
      </w:r>
      <w:r w:rsidRPr="007871F9">
        <w:rPr>
          <w:rFonts w:ascii="Arial" w:hAnsi="Arial" w:cs="Arial"/>
          <w:i/>
        </w:rPr>
        <w:t xml:space="preserve"> slik som aksjonsgruppas forslag</w:t>
      </w:r>
      <w:r w:rsidR="00634330">
        <w:rPr>
          <w:rFonts w:ascii="Arial" w:hAnsi="Arial" w:cs="Arial"/>
          <w:i/>
        </w:rPr>
        <w:t xml:space="preserve"> er å anse</w:t>
      </w:r>
      <w:r w:rsidRPr="007871F9">
        <w:rPr>
          <w:rFonts w:ascii="Arial" w:hAnsi="Arial" w:cs="Arial"/>
          <w:i/>
        </w:rPr>
        <w:t>, skal utredes og legges frem for politisk behandling.</w:t>
      </w:r>
    </w:p>
    <w:p w14:paraId="3F51EE81" w14:textId="77777777" w:rsidR="00806EF8" w:rsidRPr="007871F9" w:rsidRDefault="00806EF8" w:rsidP="00806EF8">
      <w:pPr>
        <w:rPr>
          <w:rFonts w:ascii="Arial" w:hAnsi="Arial" w:cs="Arial"/>
          <w:i/>
        </w:rPr>
      </w:pPr>
      <w:r w:rsidRPr="007871F9">
        <w:rPr>
          <w:rFonts w:ascii="Arial" w:hAnsi="Arial" w:cs="Arial"/>
          <w:i/>
        </w:rPr>
        <w:lastRenderedPageBreak/>
        <w:t xml:space="preserve">5. Buskerud fylkeskommune ber om at det utredes et nytt vei-alternativ med direkte kobling av bydelene Konnerud/Fjell med E 18 uten tilfartsveg vest del 2/Tilfartsveg Konnerud”. </w:t>
      </w:r>
    </w:p>
    <w:p w14:paraId="4537ACA5" w14:textId="77777777" w:rsidR="00806EF8" w:rsidRDefault="00806EF8" w:rsidP="00806EF8">
      <w:pPr>
        <w:rPr>
          <w:rFonts w:ascii="Arial" w:hAnsi="Arial" w:cs="Arial"/>
          <w:i/>
        </w:rPr>
      </w:pPr>
      <w:r w:rsidRPr="007871F9">
        <w:rPr>
          <w:rFonts w:ascii="Arial" w:hAnsi="Arial" w:cs="Arial"/>
        </w:rPr>
        <w:t>I Drammen bystyre ble følgende vedtatt i tillegg til felles innstilling:</w:t>
      </w:r>
      <w:r>
        <w:rPr>
          <w:rFonts w:ascii="Arial" w:hAnsi="Arial" w:cs="Arial"/>
        </w:rPr>
        <w:t xml:space="preserve"> </w:t>
      </w:r>
      <w:r w:rsidRPr="007871F9">
        <w:rPr>
          <w:rFonts w:ascii="Arial" w:hAnsi="Arial" w:cs="Arial"/>
          <w:i/>
        </w:rPr>
        <w:t>“Innbyggerforslaget fra ”Aksjonsgruppa nei til bommer innenfor Drammens kommunegrenser”, behandles på lik linje med andre innspill i de forestående innspills- og høringsfasene”.</w:t>
      </w:r>
    </w:p>
    <w:p w14:paraId="03E7115C" w14:textId="77777777" w:rsidR="00806EF8" w:rsidRDefault="00806EF8" w:rsidP="00806EF8">
      <w:pPr>
        <w:rPr>
          <w:rFonts w:ascii="Arial" w:hAnsi="Arial" w:cs="Arial"/>
        </w:rPr>
      </w:pPr>
      <w:r w:rsidRPr="007959C9">
        <w:rPr>
          <w:rFonts w:ascii="Arial" w:hAnsi="Arial" w:cs="Arial"/>
        </w:rPr>
        <w:t xml:space="preserve">I ATM utvalgets møte 24. november ble det valgt å gå videre med de </w:t>
      </w:r>
      <w:r>
        <w:rPr>
          <w:rFonts w:ascii="Arial" w:hAnsi="Arial" w:cs="Arial"/>
        </w:rPr>
        <w:t xml:space="preserve">tre </w:t>
      </w:r>
      <w:r w:rsidRPr="007959C9">
        <w:rPr>
          <w:rFonts w:ascii="Arial" w:hAnsi="Arial" w:cs="Arial"/>
        </w:rPr>
        <w:t>foreslåtte bomsystemene og de fire</w:t>
      </w:r>
      <w:r>
        <w:rPr>
          <w:rFonts w:ascii="Arial" w:hAnsi="Arial" w:cs="Arial"/>
        </w:rPr>
        <w:t xml:space="preserve"> tiltakspakkene som ble presentert i møtet. Følgende tids</w:t>
      </w:r>
      <w:r w:rsidRPr="007959C9">
        <w:rPr>
          <w:rFonts w:ascii="Arial" w:hAnsi="Arial" w:cs="Arial"/>
        </w:rPr>
        <w:t xml:space="preserve">plan for </w:t>
      </w:r>
      <w:r>
        <w:rPr>
          <w:rFonts w:ascii="Arial" w:hAnsi="Arial" w:cs="Arial"/>
        </w:rPr>
        <w:t>videre prosess fikk tilslutning:</w:t>
      </w:r>
    </w:p>
    <w:p w14:paraId="52919A9D" w14:textId="77777777" w:rsidR="00806EF8" w:rsidRPr="00844EFE" w:rsidRDefault="00806EF8" w:rsidP="00806EF8">
      <w:pPr>
        <w:rPr>
          <w:rFonts w:ascii="Arial" w:hAnsi="Arial" w:cs="Arial"/>
          <w:b/>
          <w:color w:val="000000" w:themeColor="text1"/>
        </w:rPr>
      </w:pPr>
      <w:r w:rsidRPr="00844EFE">
        <w:rPr>
          <w:rFonts w:ascii="Arial" w:hAnsi="Arial" w:cs="Arial"/>
          <w:color w:val="000000" w:themeColor="text1"/>
        </w:rPr>
        <w:t xml:space="preserve">20. desember legges alternative </w:t>
      </w:r>
      <w:proofErr w:type="spellStart"/>
      <w:r w:rsidRPr="00844EFE">
        <w:rPr>
          <w:rFonts w:ascii="Arial" w:hAnsi="Arial" w:cs="Arial"/>
          <w:color w:val="000000" w:themeColor="text1"/>
        </w:rPr>
        <w:t>bypakker</w:t>
      </w:r>
      <w:proofErr w:type="spellEnd"/>
      <w:r w:rsidRPr="00844EFE">
        <w:rPr>
          <w:rFonts w:ascii="Arial" w:hAnsi="Arial" w:cs="Arial"/>
          <w:color w:val="000000" w:themeColor="text1"/>
        </w:rPr>
        <w:t xml:space="preserve"> ut på høring</w:t>
      </w:r>
      <w:r w:rsidRPr="00844EFE">
        <w:rPr>
          <w:rFonts w:ascii="Arial" w:hAnsi="Arial" w:cs="Arial"/>
          <w:color w:val="000000" w:themeColor="text1"/>
        </w:rPr>
        <w:br/>
        <w:t>08. januar felles informasjonsmøte for formannskap/fylkesutvalg</w:t>
      </w:r>
      <w:r w:rsidRPr="00844EFE">
        <w:rPr>
          <w:rFonts w:ascii="Arial" w:hAnsi="Arial" w:cs="Arial"/>
          <w:color w:val="000000" w:themeColor="text1"/>
        </w:rPr>
        <w:br/>
      </w:r>
      <w:r w:rsidRPr="00844EFE">
        <w:rPr>
          <w:rFonts w:ascii="Arial" w:hAnsi="Arial" w:cs="Arial"/>
          <w:b/>
          <w:color w:val="000000" w:themeColor="text1"/>
        </w:rPr>
        <w:t>05. februar høringsfrist</w:t>
      </w:r>
      <w:r w:rsidRPr="00844EFE">
        <w:rPr>
          <w:rFonts w:ascii="Arial" w:hAnsi="Arial" w:cs="Arial"/>
          <w:b/>
          <w:color w:val="000000" w:themeColor="text1"/>
        </w:rPr>
        <w:br/>
      </w:r>
      <w:r w:rsidRPr="00844EFE">
        <w:rPr>
          <w:rFonts w:ascii="Arial" w:hAnsi="Arial" w:cs="Arial"/>
          <w:color w:val="000000" w:themeColor="text1"/>
        </w:rPr>
        <w:t>08.februar høringsrapport foreligger</w:t>
      </w:r>
      <w:r w:rsidRPr="00844EFE">
        <w:rPr>
          <w:rFonts w:ascii="Arial" w:hAnsi="Arial" w:cs="Arial"/>
          <w:b/>
          <w:color w:val="000000" w:themeColor="text1"/>
        </w:rPr>
        <w:br/>
      </w:r>
      <w:r w:rsidRPr="00844EFE">
        <w:rPr>
          <w:rFonts w:ascii="Arial" w:hAnsi="Arial" w:cs="Arial"/>
          <w:color w:val="000000" w:themeColor="text1"/>
        </w:rPr>
        <w:t>12. februar ATM-råd</w:t>
      </w:r>
      <w:r w:rsidRPr="00844EFE">
        <w:rPr>
          <w:rFonts w:ascii="Arial" w:hAnsi="Arial" w:cs="Arial"/>
          <w:b/>
          <w:color w:val="000000" w:themeColor="text1"/>
        </w:rPr>
        <w:br/>
        <w:t>16. februar ATM-utvalg før «1-gangs» lokalpolitisk behandling</w:t>
      </w:r>
      <w:r w:rsidRPr="00844EFE">
        <w:rPr>
          <w:rFonts w:ascii="Arial" w:hAnsi="Arial" w:cs="Arial"/>
          <w:b/>
          <w:color w:val="000000" w:themeColor="text1"/>
        </w:rPr>
        <w:br/>
      </w:r>
      <w:r w:rsidRPr="00844EFE">
        <w:rPr>
          <w:rFonts w:ascii="Arial" w:hAnsi="Arial" w:cs="Arial"/>
          <w:color w:val="000000" w:themeColor="text1"/>
        </w:rPr>
        <w:t>16. februar – 20. mars lokalpolitisk behandling/uttalelser</w:t>
      </w:r>
      <w:r w:rsidRPr="00844EFE">
        <w:rPr>
          <w:rFonts w:ascii="Arial" w:hAnsi="Arial" w:cs="Arial"/>
          <w:b/>
          <w:color w:val="000000" w:themeColor="text1"/>
        </w:rPr>
        <w:br/>
      </w:r>
      <w:r w:rsidRPr="00844EFE">
        <w:rPr>
          <w:rFonts w:ascii="Arial" w:hAnsi="Arial" w:cs="Arial"/>
          <w:color w:val="000000" w:themeColor="text1"/>
        </w:rPr>
        <w:t>12. mars ATM-råd</w:t>
      </w:r>
      <w:r w:rsidRPr="00844EFE">
        <w:rPr>
          <w:rFonts w:ascii="Arial" w:hAnsi="Arial" w:cs="Arial"/>
          <w:b/>
          <w:color w:val="000000" w:themeColor="text1"/>
        </w:rPr>
        <w:br/>
        <w:t xml:space="preserve">23. mars ATM-utvalg anbefaler </w:t>
      </w:r>
      <w:proofErr w:type="spellStart"/>
      <w:r w:rsidRPr="00844EFE">
        <w:rPr>
          <w:rFonts w:ascii="Arial" w:hAnsi="Arial" w:cs="Arial"/>
          <w:b/>
          <w:color w:val="000000" w:themeColor="text1"/>
        </w:rPr>
        <w:t>bypakke</w:t>
      </w:r>
      <w:proofErr w:type="spellEnd"/>
      <w:r w:rsidRPr="00844EFE">
        <w:rPr>
          <w:rFonts w:ascii="Arial" w:hAnsi="Arial" w:cs="Arial"/>
          <w:b/>
          <w:color w:val="000000" w:themeColor="text1"/>
        </w:rPr>
        <w:t xml:space="preserve"> til kvalitetssikring</w:t>
      </w:r>
      <w:r w:rsidRPr="00844EFE">
        <w:rPr>
          <w:rFonts w:ascii="Arial" w:hAnsi="Arial" w:cs="Arial"/>
          <w:b/>
          <w:color w:val="000000" w:themeColor="text1"/>
        </w:rPr>
        <w:br/>
      </w:r>
      <w:r w:rsidRPr="00844EFE">
        <w:rPr>
          <w:rFonts w:ascii="Arial" w:hAnsi="Arial" w:cs="Arial"/>
          <w:color w:val="000000" w:themeColor="text1"/>
        </w:rPr>
        <w:t>23. mars – 16. mai kvalitetssikring SVV</w:t>
      </w:r>
      <w:r w:rsidRPr="00844EFE">
        <w:rPr>
          <w:rFonts w:ascii="Arial" w:hAnsi="Arial" w:cs="Arial"/>
          <w:b/>
          <w:color w:val="000000" w:themeColor="text1"/>
        </w:rPr>
        <w:br/>
      </w:r>
      <w:r w:rsidRPr="00844EFE">
        <w:rPr>
          <w:rFonts w:ascii="Arial" w:hAnsi="Arial" w:cs="Arial"/>
          <w:color w:val="000000" w:themeColor="text1"/>
        </w:rPr>
        <w:t>21. mai ATM-råd</w:t>
      </w:r>
      <w:r w:rsidRPr="00844EFE">
        <w:rPr>
          <w:rFonts w:ascii="Arial" w:hAnsi="Arial" w:cs="Arial"/>
          <w:b/>
          <w:color w:val="000000" w:themeColor="text1"/>
        </w:rPr>
        <w:br/>
        <w:t xml:space="preserve">25.mai ATM-utvalg anbefaler </w:t>
      </w:r>
      <w:proofErr w:type="spellStart"/>
      <w:r w:rsidRPr="00844EFE">
        <w:rPr>
          <w:rFonts w:ascii="Arial" w:hAnsi="Arial" w:cs="Arial"/>
          <w:b/>
          <w:color w:val="000000" w:themeColor="text1"/>
        </w:rPr>
        <w:t>bypakke</w:t>
      </w:r>
      <w:proofErr w:type="spellEnd"/>
      <w:r w:rsidRPr="00844EFE">
        <w:rPr>
          <w:rFonts w:ascii="Arial" w:hAnsi="Arial" w:cs="Arial"/>
          <w:b/>
          <w:color w:val="000000" w:themeColor="text1"/>
        </w:rPr>
        <w:t xml:space="preserve"> til lokalpolitisk behandling</w:t>
      </w:r>
      <w:r w:rsidRPr="00844EFE">
        <w:rPr>
          <w:rFonts w:ascii="Arial" w:hAnsi="Arial" w:cs="Arial"/>
          <w:b/>
          <w:color w:val="000000" w:themeColor="text1"/>
        </w:rPr>
        <w:br/>
      </w:r>
      <w:r w:rsidRPr="00844EFE">
        <w:rPr>
          <w:rFonts w:ascii="Arial" w:hAnsi="Arial" w:cs="Arial"/>
          <w:color w:val="000000" w:themeColor="text1"/>
        </w:rPr>
        <w:t>1. juni – 21. juni lokalpolitisk sluttbehandling</w:t>
      </w:r>
      <w:r w:rsidRPr="00844EFE">
        <w:rPr>
          <w:rFonts w:ascii="Arial" w:hAnsi="Arial" w:cs="Arial"/>
          <w:b/>
          <w:color w:val="000000" w:themeColor="text1"/>
        </w:rPr>
        <w:br/>
        <w:t xml:space="preserve">22. juni ATM-utvalg oversendelse staten for videre behandling  </w:t>
      </w:r>
    </w:p>
    <w:p w14:paraId="36E5489C" w14:textId="77777777" w:rsidR="00806EF8" w:rsidRPr="00844EFE" w:rsidRDefault="00806EF8" w:rsidP="00806EF8">
      <w:pPr>
        <w:rPr>
          <w:rFonts w:ascii="Arial" w:hAnsi="Arial" w:cs="Arial"/>
          <w:color w:val="000000" w:themeColor="text1"/>
        </w:rPr>
      </w:pPr>
      <w:r w:rsidRPr="00844EFE">
        <w:rPr>
          <w:rFonts w:ascii="Arial" w:hAnsi="Arial" w:cs="Arial"/>
          <w:color w:val="000000" w:themeColor="text1"/>
        </w:rPr>
        <w:t>I møtet vil det bli orientert nærmere om tidsplanen og aktiviteter</w:t>
      </w:r>
    </w:p>
    <w:p w14:paraId="151F5EC4" w14:textId="4E7467AE" w:rsidR="00806EF8" w:rsidRPr="007959C9" w:rsidRDefault="00806EF8" w:rsidP="00806EF8">
      <w:pPr>
        <w:rPr>
          <w:rFonts w:ascii="Arial" w:hAnsi="Arial" w:cs="Arial"/>
        </w:rPr>
      </w:pPr>
      <w:r>
        <w:rPr>
          <w:rFonts w:ascii="Arial" w:hAnsi="Arial" w:cs="Arial"/>
        </w:rPr>
        <w:t>I administrativ styringsgruppemøte 1. desember, med deltakelse fra fagråd og arbeidsgruppen for B</w:t>
      </w:r>
      <w:r w:rsidR="00AE3D7B">
        <w:rPr>
          <w:rFonts w:ascii="Arial" w:hAnsi="Arial" w:cs="Arial"/>
        </w:rPr>
        <w:t>uskerudbypakke 2</w:t>
      </w:r>
      <w:r>
        <w:rPr>
          <w:rFonts w:ascii="Arial" w:hAnsi="Arial" w:cs="Arial"/>
        </w:rPr>
        <w:t>, ble innretning av utkast til hoveddokument for fire varianter av justert B</w:t>
      </w:r>
      <w:r w:rsidR="00AE3D7B">
        <w:rPr>
          <w:rFonts w:ascii="Arial" w:hAnsi="Arial" w:cs="Arial"/>
        </w:rPr>
        <w:t xml:space="preserve">uskerudbypakke </w:t>
      </w:r>
      <w:r>
        <w:rPr>
          <w:rFonts w:ascii="Arial" w:hAnsi="Arial" w:cs="Arial"/>
        </w:rPr>
        <w:t xml:space="preserve">2 med tre aktuelle bomsystemer gjennomgått og anbefalt lagt fram for ATM-utvalget. Det ble i tillegg orientert om status for hoveddokumentet, for dokumentasjon av innspill og tilhørende vurderinger utført av fagetatene og partnerne i </w:t>
      </w:r>
      <w:proofErr w:type="spellStart"/>
      <w:r>
        <w:rPr>
          <w:rFonts w:ascii="Arial" w:hAnsi="Arial" w:cs="Arial"/>
        </w:rPr>
        <w:t>Buskerudbysamarbeidet</w:t>
      </w:r>
      <w:proofErr w:type="spellEnd"/>
      <w:r>
        <w:rPr>
          <w:rFonts w:ascii="Arial" w:hAnsi="Arial" w:cs="Arial"/>
        </w:rPr>
        <w:t xml:space="preserve">. </w:t>
      </w:r>
    </w:p>
    <w:p w14:paraId="6F8353BA" w14:textId="78D75E6D" w:rsidR="00806EF8" w:rsidRPr="00844EFE" w:rsidRDefault="00806EF8" w:rsidP="00806EF8">
      <w:pPr>
        <w:rPr>
          <w:rFonts w:ascii="Arial" w:hAnsi="Arial" w:cs="Arial"/>
          <w:color w:val="000000" w:themeColor="text1"/>
        </w:rPr>
      </w:pPr>
      <w:r w:rsidRPr="00844EFE">
        <w:rPr>
          <w:rFonts w:ascii="Arial" w:hAnsi="Arial" w:cs="Arial"/>
          <w:color w:val="000000" w:themeColor="text1"/>
        </w:rPr>
        <w:t>I arbeidet med justering av Buskerudbypakke</w:t>
      </w:r>
      <w:r w:rsidR="00AE3D7B">
        <w:rPr>
          <w:rFonts w:ascii="Arial" w:hAnsi="Arial" w:cs="Arial"/>
          <w:color w:val="000000" w:themeColor="text1"/>
        </w:rPr>
        <w:t xml:space="preserve"> </w:t>
      </w:r>
      <w:r w:rsidRPr="00844EFE">
        <w:rPr>
          <w:rFonts w:ascii="Arial" w:hAnsi="Arial" w:cs="Arial"/>
          <w:color w:val="000000" w:themeColor="text1"/>
        </w:rPr>
        <w:t>2 har det vært</w:t>
      </w:r>
      <w:r w:rsidRPr="00844EFE">
        <w:rPr>
          <w:rFonts w:ascii="Arial" w:hAnsi="Arial" w:cs="Arial"/>
          <w:b/>
          <w:color w:val="000000" w:themeColor="text1"/>
        </w:rPr>
        <w:t xml:space="preserve"> </w:t>
      </w:r>
      <w:r w:rsidRPr="00844EFE">
        <w:rPr>
          <w:rFonts w:ascii="Arial" w:hAnsi="Arial" w:cs="Arial"/>
          <w:color w:val="000000" w:themeColor="text1"/>
        </w:rPr>
        <w:t>tett koordinering og</w:t>
      </w:r>
      <w:r w:rsidR="00844EFE" w:rsidRPr="00844EFE">
        <w:rPr>
          <w:rFonts w:ascii="Arial" w:hAnsi="Arial" w:cs="Arial"/>
          <w:color w:val="000000" w:themeColor="text1"/>
        </w:rPr>
        <w:t xml:space="preserve"> nært samarbeid med Statens v</w:t>
      </w:r>
      <w:r w:rsidRPr="00844EFE">
        <w:rPr>
          <w:rFonts w:ascii="Arial" w:hAnsi="Arial" w:cs="Arial"/>
          <w:color w:val="000000" w:themeColor="text1"/>
        </w:rPr>
        <w:t>egvesens og Jernbanedirektoratets byutredningsarbeid. Byutredningens faglige ressurser er en forutsetning for kvaliteten på det faglige analysegrunnlaget. Faglige underlagsrapporter som finansieringsnotat og trafikknotat vil være ferdigstilt og bli lagt fram i styring</w:t>
      </w:r>
      <w:r w:rsidR="00844EFE" w:rsidRPr="00844EFE">
        <w:rPr>
          <w:rFonts w:ascii="Arial" w:hAnsi="Arial" w:cs="Arial"/>
          <w:color w:val="000000" w:themeColor="text1"/>
        </w:rPr>
        <w:t>sgruppemøtet for byutredningen 15. desember.</w:t>
      </w:r>
    </w:p>
    <w:p w14:paraId="1C2FEE33" w14:textId="6A461A28" w:rsidR="00806EF8" w:rsidRDefault="00806EF8" w:rsidP="00806EF8">
      <w:pPr>
        <w:rPr>
          <w:rFonts w:ascii="Arial" w:hAnsi="Arial" w:cs="Arial"/>
        </w:rPr>
      </w:pPr>
      <w:r>
        <w:rPr>
          <w:rFonts w:ascii="Arial" w:hAnsi="Arial" w:cs="Arial"/>
        </w:rPr>
        <w:t>Fram mot ATM-utvalgsmøtet 15. desember avholdes det ATM-rådsmøte 11. desember, referansegruppemøte med inter</w:t>
      </w:r>
      <w:r w:rsidR="00844EFE">
        <w:rPr>
          <w:rFonts w:ascii="Arial" w:hAnsi="Arial" w:cs="Arial"/>
        </w:rPr>
        <w:t xml:space="preserve">esseorganisasjoner 12. desember. Det blir også </w:t>
      </w:r>
      <w:r>
        <w:rPr>
          <w:rFonts w:ascii="Arial" w:hAnsi="Arial" w:cs="Arial"/>
        </w:rPr>
        <w:t>orientering i formannskapet i Drammen 12. desember og i kommunestyret i Øvre Eiker 13. desember.</w:t>
      </w:r>
    </w:p>
    <w:p w14:paraId="75D1D618" w14:textId="3E97FEBB" w:rsidR="00806EF8" w:rsidRPr="00AE3D7B" w:rsidRDefault="00806EF8" w:rsidP="00806EF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Dokumentasjonsrapport fra </w:t>
      </w:r>
      <w:proofErr w:type="spellStart"/>
      <w:r>
        <w:rPr>
          <w:rFonts w:ascii="Arial" w:hAnsi="Arial" w:cs="Arial"/>
          <w:b/>
        </w:rPr>
        <w:t>innspillsfasen</w:t>
      </w:r>
      <w:proofErr w:type="spellEnd"/>
      <w:r>
        <w:rPr>
          <w:rFonts w:ascii="Arial" w:hAnsi="Arial" w:cs="Arial"/>
          <w:b/>
        </w:rPr>
        <w:br/>
      </w:r>
      <w:r w:rsidRPr="00AE3D7B">
        <w:rPr>
          <w:rFonts w:ascii="Arial" w:hAnsi="Arial" w:cs="Arial"/>
          <w:color w:val="000000" w:themeColor="text1"/>
        </w:rPr>
        <w:t>Arbeidsgruppen for justering av BBP2/byutredningen har fordelt ansvar for oppfølging av innspill. Innspillene e</w:t>
      </w:r>
      <w:r w:rsidR="00AE3D7B" w:rsidRPr="00AE3D7B">
        <w:rPr>
          <w:rFonts w:ascii="Arial" w:hAnsi="Arial" w:cs="Arial"/>
          <w:color w:val="000000" w:themeColor="text1"/>
        </w:rPr>
        <w:t>r kommentert i en egen innspill</w:t>
      </w:r>
      <w:r w:rsidRPr="00AE3D7B">
        <w:rPr>
          <w:rFonts w:ascii="Arial" w:hAnsi="Arial" w:cs="Arial"/>
          <w:color w:val="000000" w:themeColor="text1"/>
        </w:rPr>
        <w:t>rapport som underlag for hoveddokumentet for jus</w:t>
      </w:r>
      <w:r w:rsidR="00AE3D7B" w:rsidRPr="00AE3D7B">
        <w:rPr>
          <w:rFonts w:ascii="Arial" w:hAnsi="Arial" w:cs="Arial"/>
          <w:color w:val="000000" w:themeColor="text1"/>
        </w:rPr>
        <w:t>tert Buskerudbypakke2. Innspill</w:t>
      </w:r>
      <w:r w:rsidRPr="00AE3D7B">
        <w:rPr>
          <w:rFonts w:ascii="Arial" w:hAnsi="Arial" w:cs="Arial"/>
          <w:color w:val="000000" w:themeColor="text1"/>
        </w:rPr>
        <w:t xml:space="preserve">rapporten følger vedlagt. Det gis en kort orientering om hovedinnholdet i dokumentet i møtet. </w:t>
      </w:r>
    </w:p>
    <w:p w14:paraId="0E0F4012" w14:textId="77777777" w:rsidR="00806EF8" w:rsidRPr="00AE3D7B" w:rsidRDefault="00806EF8" w:rsidP="00806EF8">
      <w:pPr>
        <w:pStyle w:val="Ingenmellomrom"/>
        <w:rPr>
          <w:b/>
          <w:color w:val="000000" w:themeColor="text1"/>
          <w:sz w:val="22"/>
        </w:rPr>
      </w:pPr>
      <w:r w:rsidRPr="00AE3D7B">
        <w:rPr>
          <w:b/>
          <w:color w:val="000000" w:themeColor="text1"/>
          <w:sz w:val="22"/>
        </w:rPr>
        <w:lastRenderedPageBreak/>
        <w:t>Hoveddokument for justert BBP2 til høring</w:t>
      </w:r>
    </w:p>
    <w:p w14:paraId="7A19B4FF" w14:textId="77777777" w:rsidR="00806EF8" w:rsidRPr="00AE3D7B" w:rsidRDefault="00806EF8" w:rsidP="00806EF8">
      <w:pPr>
        <w:pStyle w:val="Ingenmellomrom"/>
        <w:rPr>
          <w:color w:val="000000" w:themeColor="text1"/>
          <w:sz w:val="22"/>
        </w:rPr>
      </w:pPr>
      <w:r w:rsidRPr="00AE3D7B">
        <w:rPr>
          <w:color w:val="000000" w:themeColor="text1"/>
          <w:sz w:val="22"/>
        </w:rPr>
        <w:t xml:space="preserve">Hoveddokumentet for justert BBP2 følger vedlagt. Det orienteres om innholdet i hoveddokumentet på møtet. Eventuelle innspill registreres og innarbeides før høringsdokumentet legges ut på høring. Høringsperioden på </w:t>
      </w:r>
      <w:proofErr w:type="spellStart"/>
      <w:r w:rsidRPr="00AE3D7B">
        <w:rPr>
          <w:color w:val="000000" w:themeColor="text1"/>
          <w:sz w:val="22"/>
        </w:rPr>
        <w:t>ca</w:t>
      </w:r>
      <w:proofErr w:type="spellEnd"/>
      <w:r w:rsidRPr="00AE3D7B">
        <w:rPr>
          <w:color w:val="000000" w:themeColor="text1"/>
          <w:sz w:val="22"/>
        </w:rPr>
        <w:t xml:space="preserve"> 6 uker er foreslått forskjøvet fram til 20. desember til 5. februar, slik at de folkevalgte er kjent med høringssvarene når de gir sin første uttalelse til forslagene i slutten av februar og mars. Høringen annonseres og høringssvar adresseres til post@buskerudbyen.no.</w:t>
      </w:r>
    </w:p>
    <w:p w14:paraId="47419F42" w14:textId="77777777" w:rsidR="00806EF8" w:rsidRPr="00AE3D7B" w:rsidRDefault="00806EF8" w:rsidP="00806EF8">
      <w:pPr>
        <w:pStyle w:val="Ingenmellomrom"/>
        <w:rPr>
          <w:color w:val="000000" w:themeColor="text1"/>
          <w:sz w:val="22"/>
        </w:rPr>
      </w:pPr>
    </w:p>
    <w:p w14:paraId="37E95FC8" w14:textId="6713F8F2" w:rsidR="00634330" w:rsidRPr="00AE3D7B" w:rsidRDefault="00806EF8" w:rsidP="00634330">
      <w:pPr>
        <w:rPr>
          <w:rFonts w:ascii="Arial" w:eastAsiaTheme="minorEastAsia" w:hAnsi="Arial" w:cs="Arial"/>
          <w:color w:val="000000" w:themeColor="text1"/>
        </w:rPr>
      </w:pPr>
      <w:r>
        <w:rPr>
          <w:rFonts w:ascii="Arial" w:hAnsi="Arial" w:cs="Arial"/>
          <w:b/>
        </w:rPr>
        <w:t>Kommunikasjon</w:t>
      </w:r>
      <w:r>
        <w:rPr>
          <w:rFonts w:ascii="Arial" w:hAnsi="Arial" w:cs="Arial"/>
          <w:b/>
        </w:rPr>
        <w:br/>
      </w:r>
      <w:r w:rsidR="00634330" w:rsidRPr="00AE3D7B">
        <w:rPr>
          <w:rFonts w:ascii="Arial" w:eastAsiaTheme="minorEastAsia" w:hAnsi="Arial" w:cs="Arial"/>
          <w:color w:val="000000" w:themeColor="text1"/>
        </w:rPr>
        <w:t>Ny hjemmeside med dialogportal er på plass, og denne p</w:t>
      </w:r>
      <w:r w:rsidR="00AE3D7B" w:rsidRPr="00AE3D7B">
        <w:rPr>
          <w:rFonts w:ascii="Arial" w:eastAsiaTheme="minorEastAsia" w:hAnsi="Arial" w:cs="Arial"/>
          <w:color w:val="000000" w:themeColor="text1"/>
        </w:rPr>
        <w:t>ortalen var åpen under innspill</w:t>
      </w:r>
      <w:r w:rsidR="00634330" w:rsidRPr="00AE3D7B">
        <w:rPr>
          <w:rFonts w:ascii="Arial" w:eastAsiaTheme="minorEastAsia" w:hAnsi="Arial" w:cs="Arial"/>
          <w:color w:val="000000" w:themeColor="text1"/>
        </w:rPr>
        <w:t xml:space="preserve">fasen og vil også være åpen i høringsperioden. På hjemmesiden er det også opprettet en </w:t>
      </w:r>
      <w:proofErr w:type="spellStart"/>
      <w:r w:rsidR="00634330" w:rsidRPr="00AE3D7B">
        <w:rPr>
          <w:rFonts w:ascii="Arial" w:eastAsiaTheme="minorEastAsia" w:hAnsi="Arial" w:cs="Arial"/>
          <w:color w:val="000000" w:themeColor="text1"/>
        </w:rPr>
        <w:t>faktabank</w:t>
      </w:r>
      <w:proofErr w:type="spellEnd"/>
      <w:r w:rsidR="00634330" w:rsidRPr="00AE3D7B">
        <w:rPr>
          <w:rFonts w:ascii="Arial" w:eastAsiaTheme="minorEastAsia" w:hAnsi="Arial" w:cs="Arial"/>
          <w:color w:val="000000" w:themeColor="text1"/>
        </w:rPr>
        <w:t xml:space="preserve">, og det legges opp til et kontinuerlig arbeid med faktagrunnlag for viktige faglige sammenhenger, også knyttet til temaer som er aktuelle i media. Det sendes i tillegg ut nyhetsbrev. </w:t>
      </w:r>
    </w:p>
    <w:p w14:paraId="0F0C5234" w14:textId="371F3231" w:rsidR="00634330" w:rsidRPr="00AE3D7B" w:rsidRDefault="00634330" w:rsidP="00634330">
      <w:pPr>
        <w:rPr>
          <w:rFonts w:ascii="Arial" w:eastAsiaTheme="minorEastAsia" w:hAnsi="Arial" w:cs="Arial"/>
          <w:color w:val="000000" w:themeColor="text1"/>
        </w:rPr>
      </w:pPr>
      <w:r w:rsidRPr="00AE3D7B">
        <w:rPr>
          <w:rFonts w:ascii="Arial" w:eastAsiaTheme="minorEastAsia" w:hAnsi="Arial" w:cs="Arial"/>
          <w:color w:val="000000" w:themeColor="text1"/>
        </w:rPr>
        <w:t>Det lages eget lettfattelig innhold til nett og sosiale medier for å konkretisere hvordan innspillene er vurdert, og hvordan de blir tatt videre. Det lages også grafisk, forenklet fremstilling av hovedtrekkene i høringsforslagene til nett og sosiale medier.</w:t>
      </w:r>
    </w:p>
    <w:p w14:paraId="66BA407F" w14:textId="77777777" w:rsidR="00634330" w:rsidRPr="00AE3D7B" w:rsidRDefault="00634330" w:rsidP="00634330">
      <w:pPr>
        <w:rPr>
          <w:rFonts w:ascii="Arial" w:eastAsiaTheme="minorEastAsia" w:hAnsi="Arial" w:cs="Arial"/>
          <w:color w:val="000000" w:themeColor="text1"/>
        </w:rPr>
      </w:pPr>
      <w:r w:rsidRPr="00AE3D7B">
        <w:rPr>
          <w:rFonts w:ascii="Arial" w:eastAsiaTheme="minorEastAsia" w:hAnsi="Arial" w:cs="Arial"/>
          <w:color w:val="000000" w:themeColor="text1"/>
        </w:rPr>
        <w:t>Det vil bli arrangert et felles folkemøte i Drammen i midten av januar.</w:t>
      </w:r>
    </w:p>
    <w:p w14:paraId="12493D67" w14:textId="77777777" w:rsidR="00634330" w:rsidRPr="00AE3D7B" w:rsidRDefault="00634330" w:rsidP="00634330">
      <w:pPr>
        <w:rPr>
          <w:rFonts w:ascii="Arial" w:eastAsiaTheme="minorEastAsia" w:hAnsi="Arial" w:cs="Arial"/>
          <w:color w:val="000000" w:themeColor="text1"/>
        </w:rPr>
      </w:pPr>
      <w:r w:rsidRPr="00AE3D7B">
        <w:rPr>
          <w:rFonts w:ascii="Arial" w:eastAsiaTheme="minorEastAsia" w:hAnsi="Arial" w:cs="Arial"/>
          <w:color w:val="000000" w:themeColor="text1"/>
        </w:rPr>
        <w:t>Høringsperioden, samt folkemøtet, vil bli annonsert både i lokale medier og på sosiale medier.</w:t>
      </w:r>
    </w:p>
    <w:p w14:paraId="7BFF4EA0" w14:textId="05AF26B2" w:rsidR="00806EF8" w:rsidRDefault="00806EF8" w:rsidP="00806EF8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Administrativ styringsgruppe anbefaler slik konklusjon: </w:t>
      </w:r>
      <w:r>
        <w:rPr>
          <w:rFonts w:ascii="Arial" w:hAnsi="Arial" w:cs="Arial"/>
          <w:b/>
          <w:i/>
        </w:rPr>
        <w:br/>
      </w:r>
      <w:r w:rsidRPr="00806EF8">
        <w:rPr>
          <w:rFonts w:ascii="Arial" w:hAnsi="Arial" w:cs="Arial"/>
          <w:i/>
        </w:rPr>
        <w:t>Forslag til hoveddokument for j</w:t>
      </w:r>
      <w:r w:rsidR="00415053">
        <w:rPr>
          <w:rFonts w:ascii="Arial" w:hAnsi="Arial" w:cs="Arial"/>
          <w:i/>
        </w:rPr>
        <w:t>ustert Buskerudbypakke 2 med fire pakkeforslag</w:t>
      </w:r>
      <w:r w:rsidRPr="00806EF8">
        <w:rPr>
          <w:rFonts w:ascii="Arial" w:hAnsi="Arial" w:cs="Arial"/>
          <w:i/>
        </w:rPr>
        <w:t xml:space="preserve"> og tre </w:t>
      </w:r>
      <w:r w:rsidR="00415053">
        <w:rPr>
          <w:rFonts w:ascii="Arial" w:hAnsi="Arial" w:cs="Arial"/>
          <w:i/>
        </w:rPr>
        <w:t>forslag</w:t>
      </w:r>
      <w:r w:rsidR="00AE3D7B">
        <w:rPr>
          <w:rFonts w:ascii="Arial" w:hAnsi="Arial" w:cs="Arial"/>
          <w:i/>
        </w:rPr>
        <w:t xml:space="preserve"> til bomsystem l</w:t>
      </w:r>
      <w:r w:rsidRPr="00806EF8">
        <w:rPr>
          <w:rFonts w:ascii="Arial" w:hAnsi="Arial" w:cs="Arial"/>
          <w:i/>
        </w:rPr>
        <w:t>egges ut på høring fram til 5. februar 2018</w:t>
      </w:r>
      <w:r w:rsidR="00AE3D7B">
        <w:rPr>
          <w:rFonts w:ascii="Arial" w:hAnsi="Arial" w:cs="Arial"/>
          <w:i/>
        </w:rPr>
        <w:t>.</w:t>
      </w:r>
    </w:p>
    <w:p w14:paraId="2A268D54" w14:textId="0C78519B" w:rsidR="00D32F22" w:rsidRPr="000F3710" w:rsidRDefault="00D32F22" w:rsidP="00806EF8">
      <w:pPr>
        <w:rPr>
          <w:rFonts w:ascii="Arial" w:eastAsia="Times New Roman" w:hAnsi="Arial" w:cs="Arial"/>
          <w:b/>
          <w:sz w:val="28"/>
          <w:szCs w:val="28"/>
          <w:lang w:eastAsia="nb-NO"/>
        </w:rPr>
      </w:pPr>
      <w:r w:rsidRPr="000F3710">
        <w:rPr>
          <w:rFonts w:ascii="Arial" w:eastAsia="Times New Roman" w:hAnsi="Arial" w:cs="Arial"/>
          <w:b/>
          <w:sz w:val="28"/>
          <w:szCs w:val="28"/>
          <w:lang w:eastAsia="nb-NO"/>
        </w:rPr>
        <w:t>Byutredning Buskerudbyen</w:t>
      </w:r>
    </w:p>
    <w:p w14:paraId="6D7136F3" w14:textId="002F30D3" w:rsidR="00E848E9" w:rsidRDefault="00E848E9" w:rsidP="00D32F22">
      <w:pPr>
        <w:autoSpaceDE w:val="0"/>
        <w:autoSpaceDN w:val="0"/>
        <w:adjustRightInd w:val="0"/>
        <w:spacing w:before="100" w:after="100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 xml:space="preserve">Møtet ledes </w:t>
      </w:r>
      <w:r w:rsidR="00806EF8">
        <w:rPr>
          <w:rFonts w:ascii="Arial" w:eastAsia="Times New Roman" w:hAnsi="Arial" w:cs="Arial"/>
          <w:lang w:eastAsia="nb-NO"/>
        </w:rPr>
        <w:t>Statens vegvesen, v</w:t>
      </w:r>
      <w:r>
        <w:rPr>
          <w:rFonts w:ascii="Arial" w:eastAsia="Times New Roman" w:hAnsi="Arial" w:cs="Arial"/>
          <w:lang w:eastAsia="nb-NO"/>
        </w:rPr>
        <w:t>egdirektoratet.</w:t>
      </w:r>
    </w:p>
    <w:p w14:paraId="214A01CE" w14:textId="2F33F203" w:rsidR="00806EF8" w:rsidRDefault="00806EF8">
      <w:pPr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br w:type="page"/>
      </w:r>
    </w:p>
    <w:p w14:paraId="76D81D13" w14:textId="77777777" w:rsidR="00806EF8" w:rsidRDefault="00806EF8" w:rsidP="00D32F22">
      <w:pPr>
        <w:autoSpaceDE w:val="0"/>
        <w:autoSpaceDN w:val="0"/>
        <w:adjustRightInd w:val="0"/>
        <w:spacing w:before="100" w:after="100"/>
        <w:rPr>
          <w:rFonts w:ascii="Arial" w:eastAsia="Times New Roman" w:hAnsi="Arial" w:cs="Arial"/>
          <w:lang w:eastAsia="nb-NO"/>
        </w:rPr>
      </w:pPr>
    </w:p>
    <w:p w14:paraId="137048F8" w14:textId="77777777" w:rsidR="00806EF8" w:rsidRDefault="00E848E9" w:rsidP="00806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nb-NO"/>
        </w:rPr>
      </w:pPr>
      <w:r>
        <w:rPr>
          <w:rFonts w:ascii="Arial" w:eastAsia="Times New Roman" w:hAnsi="Arial" w:cs="Arial"/>
          <w:lang w:eastAsia="nb-NO"/>
        </w:rPr>
        <w:br/>
      </w:r>
      <w:r w:rsidR="00806EF8">
        <w:rPr>
          <w:rFonts w:ascii="Arial" w:eastAsia="Times New Roman" w:hAnsi="Arial" w:cs="Arial"/>
          <w:b/>
          <w:sz w:val="32"/>
          <w:szCs w:val="32"/>
          <w:lang w:eastAsia="nb-NO"/>
        </w:rPr>
        <w:br/>
      </w:r>
      <w:r w:rsidR="00806EF8">
        <w:rPr>
          <w:rFonts w:ascii="Arial" w:eastAsia="Times New Roman" w:hAnsi="Arial" w:cs="Arial"/>
          <w:b/>
          <w:sz w:val="36"/>
          <w:szCs w:val="36"/>
          <w:lang w:eastAsia="nb-NO"/>
        </w:rPr>
        <w:t>Møtereferat ATM-utvalget</w:t>
      </w:r>
    </w:p>
    <w:p w14:paraId="55AC0412" w14:textId="77777777" w:rsidR="00806EF8" w:rsidRDefault="00806EF8" w:rsidP="00806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nb-NO"/>
        </w:rPr>
      </w:pPr>
      <w:r>
        <w:rPr>
          <w:rFonts w:ascii="Arial" w:eastAsia="Times New Roman" w:hAnsi="Arial" w:cs="Arial"/>
          <w:b/>
          <w:sz w:val="28"/>
          <w:szCs w:val="28"/>
          <w:lang w:eastAsia="nb-NO"/>
        </w:rPr>
        <w:t>Møte nr. 5/17</w:t>
      </w:r>
      <w:r>
        <w:rPr>
          <w:rFonts w:ascii="Arial" w:eastAsia="Times New Roman" w:hAnsi="Arial" w:cs="Arial"/>
          <w:sz w:val="28"/>
          <w:szCs w:val="28"/>
          <w:lang w:eastAsia="nb-NO"/>
        </w:rPr>
        <w:t xml:space="preserve"> -</w:t>
      </w:r>
      <w:r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 24.11.2017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7340"/>
      </w:tblGrid>
      <w:tr w:rsidR="00806EF8" w14:paraId="46833CCE" w14:textId="77777777" w:rsidTr="00806EF8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064C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b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nb-NO"/>
              </w:rPr>
              <w:t>Tilstede</w:t>
            </w:r>
          </w:p>
          <w:p w14:paraId="7E6F70B1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  <w:p w14:paraId="14432366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  <w:p w14:paraId="6EB1C583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  <w:p w14:paraId="34F31B0A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  <w:p w14:paraId="6D613090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  <w:p w14:paraId="4490EDA9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  <w:p w14:paraId="06FA5539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  <w:p w14:paraId="4CA4239A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  <w:p w14:paraId="4FF6B81D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  <w:p w14:paraId="47022353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0B7B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b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nb-NO"/>
              </w:rPr>
              <w:t xml:space="preserve">ATM-utvalget: </w:t>
            </w:r>
          </w:p>
          <w:p w14:paraId="274F4FD7" w14:textId="5BE066C0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lang w:eastAsia="nb-NO"/>
              </w:rPr>
              <w:t>Roger Ryberg, fylkesordfører, Buskerud fylkeskommune, leder</w:t>
            </w:r>
            <w:r>
              <w:rPr>
                <w:rFonts w:ascii="Arial" w:eastAsia="Times New Roman" w:hAnsi="Arial" w:cs="Arial"/>
                <w:color w:val="000000"/>
                <w:lang w:eastAsia="nb-NO"/>
              </w:rPr>
              <w:br/>
            </w:r>
            <w:r w:rsidRPr="00195043">
              <w:rPr>
                <w:rFonts w:ascii="Arial" w:eastAsia="Times New Roman" w:hAnsi="Arial" w:cs="Arial"/>
                <w:color w:val="000000"/>
                <w:lang w:eastAsia="nb-NO"/>
              </w:rPr>
              <w:t>Gunn Cecilie Ringdal, ordfører, Lier kommune</w:t>
            </w:r>
            <w:r>
              <w:rPr>
                <w:rFonts w:ascii="Arial" w:eastAsia="Times New Roman" w:hAnsi="Arial" w:cs="Arial"/>
                <w:color w:val="000000"/>
                <w:lang w:eastAsia="nb-NO"/>
              </w:rPr>
              <w:br/>
              <w:t xml:space="preserve">Tore Opdal Hansen, ordfører, Drammen kommune </w:t>
            </w:r>
          </w:p>
          <w:p w14:paraId="28B6C300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lang w:eastAsia="nb-NO"/>
              </w:rPr>
              <w:t>Hans Kristian Sveaas, varaordfører, Øvre Eiker kommune</w:t>
            </w:r>
          </w:p>
          <w:p w14:paraId="06638CF4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lang w:eastAsia="nb-NO"/>
              </w:rPr>
              <w:t>Bent Inge Bye, ordfører, Nedre Eiker kommune</w:t>
            </w:r>
          </w:p>
          <w:p w14:paraId="342317BA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lang w:eastAsia="nb-NO"/>
              </w:rPr>
              <w:t>Kjell Gunnar Hoff, varaordfører, Kongsberg kommune</w:t>
            </w:r>
          </w:p>
          <w:p w14:paraId="4151FF0E" w14:textId="49371497" w:rsidR="00806EF8" w:rsidRPr="00E848CF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lang w:eastAsia="nb-NO"/>
              </w:rPr>
              <w:t>Kjell Inge Davik, regionvegsjef, Statens vegvesen region sør</w:t>
            </w:r>
            <w:r>
              <w:rPr>
                <w:rFonts w:ascii="Arial" w:eastAsia="Times New Roman" w:hAnsi="Arial" w:cs="Arial"/>
                <w:color w:val="000000"/>
                <w:lang w:eastAsia="nb-NO"/>
              </w:rPr>
              <w:br/>
            </w:r>
            <w:r w:rsidRPr="002D2147">
              <w:rPr>
                <w:rFonts w:ascii="Arial" w:eastAsia="Times New Roman" w:hAnsi="Arial" w:cs="Arial"/>
                <w:color w:val="000000"/>
                <w:lang w:eastAsia="nb-NO"/>
              </w:rPr>
              <w:t>Ove Skovdahl, Seksjonssjef, Regional Samhandling Øst, Jernbane-direktoratet</w:t>
            </w:r>
            <w:r>
              <w:rPr>
                <w:rFonts w:ascii="Arial" w:eastAsia="Times New Roman" w:hAnsi="Arial" w:cs="Arial"/>
                <w:color w:val="000000"/>
                <w:lang w:eastAsia="nb-NO"/>
              </w:rPr>
              <w:br/>
              <w:t>Hans Petter Christensen, assisterende fylkesmann i Buskerud</w:t>
            </w:r>
          </w:p>
          <w:p w14:paraId="01B296AE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b/>
                <w:color w:val="000000"/>
                <w:lang w:eastAsia="nb-NO"/>
              </w:rPr>
            </w:pPr>
          </w:p>
          <w:p w14:paraId="3B4B357A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nb-NO"/>
              </w:rPr>
              <w:t>Fra administrasjonen:</w:t>
            </w:r>
            <w:r>
              <w:rPr>
                <w:rFonts w:ascii="Arial" w:eastAsia="Times New Roman" w:hAnsi="Arial" w:cs="Arial"/>
                <w:color w:val="000000"/>
                <w:lang w:eastAsia="nb-NO"/>
              </w:rPr>
              <w:br/>
            </w:r>
            <w:r w:rsidRPr="00E07AB1">
              <w:rPr>
                <w:rFonts w:ascii="Arial" w:eastAsia="Times New Roman" w:hAnsi="Arial" w:cs="Arial"/>
                <w:color w:val="000000"/>
                <w:lang w:eastAsia="nb-NO"/>
              </w:rPr>
              <w:t>Trude Andresen, rådmann, Øvre Eiker kommune</w:t>
            </w:r>
          </w:p>
          <w:p w14:paraId="4F4F5FDD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lang w:eastAsia="nb-NO"/>
              </w:rPr>
              <w:t>Erling Aass</w:t>
            </w:r>
            <w:r w:rsidRPr="00E07AB1">
              <w:rPr>
                <w:rFonts w:ascii="Arial" w:eastAsia="Times New Roman" w:hAnsi="Arial" w:cs="Arial"/>
                <w:color w:val="000000"/>
                <w:lang w:eastAsia="nb-NO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eastAsia="nb-NO"/>
              </w:rPr>
              <w:t>samferdselsrådgiver</w:t>
            </w:r>
            <w:r w:rsidRPr="00E07AB1">
              <w:rPr>
                <w:rFonts w:ascii="Arial" w:eastAsia="Times New Roman" w:hAnsi="Arial" w:cs="Arial"/>
                <w:color w:val="000000"/>
                <w:lang w:eastAsia="nb-NO"/>
              </w:rPr>
              <w:t>, Buskerud fylkeskommune</w:t>
            </w:r>
            <w:r>
              <w:rPr>
                <w:rFonts w:ascii="Arial" w:eastAsia="Times New Roman" w:hAnsi="Arial" w:cs="Arial"/>
                <w:color w:val="000000"/>
                <w:lang w:eastAsia="nb-NO"/>
              </w:rPr>
              <w:br/>
              <w:t>Rolf-Helge Grønås, avdelingsdirektør, S</w:t>
            </w:r>
            <w:r w:rsidRPr="0057011D">
              <w:rPr>
                <w:rFonts w:ascii="Arial" w:eastAsia="Times New Roman" w:hAnsi="Arial" w:cs="Arial"/>
                <w:color w:val="000000"/>
                <w:lang w:eastAsia="nb-NO"/>
              </w:rPr>
              <w:t>tatens vegvesen Region sør</w:t>
            </w:r>
          </w:p>
          <w:p w14:paraId="331D8A43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lang w:eastAsia="nb-NO"/>
              </w:rPr>
              <w:t>Truls Hvitstein, rådmann, Nedre Eiker kommune</w:t>
            </w:r>
          </w:p>
          <w:p w14:paraId="0F4DF22D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lang w:eastAsia="nb-NO"/>
              </w:rPr>
              <w:t xml:space="preserve">Trond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nb-NO"/>
              </w:rPr>
              <w:t>Julin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nb-NO"/>
              </w:rPr>
              <w:t>, rådmann, Drammen kommune</w:t>
            </w:r>
          </w:p>
          <w:p w14:paraId="3C5066EA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lang w:eastAsia="nb-NO"/>
              </w:rPr>
              <w:t>Bente Gravdal, rådmann, Lier kommune</w:t>
            </w:r>
          </w:p>
          <w:p w14:paraId="7388EC2E" w14:textId="77777777" w:rsidR="00806EF8" w:rsidRPr="002D2147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lang w:eastAsia="nb-NO"/>
              </w:rPr>
              <w:t>Jens Sveaass, kommunalsjef, Kongsberg kommune</w:t>
            </w:r>
            <w:r>
              <w:rPr>
                <w:rFonts w:ascii="Arial" w:eastAsia="Times New Roman" w:hAnsi="Arial" w:cs="Arial"/>
                <w:color w:val="000000"/>
                <w:lang w:eastAsia="nb-NO"/>
              </w:rPr>
              <w:br/>
              <w:t>Sara Brøngel Grimstad, prosjektleder, Jernbanedirektoratet</w:t>
            </w:r>
            <w:r>
              <w:rPr>
                <w:rFonts w:ascii="Arial" w:eastAsia="Times New Roman" w:hAnsi="Arial" w:cs="Arial"/>
                <w:color w:val="000000"/>
                <w:lang w:eastAsia="nb-NO"/>
              </w:rPr>
              <w:br/>
              <w:t xml:space="preserve">David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nb-NO"/>
              </w:rPr>
              <w:t>Ramslien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nb-NO"/>
              </w:rPr>
              <w:t>, prosjektleder, Statens Vegvesen</w:t>
            </w:r>
            <w:r>
              <w:rPr>
                <w:rFonts w:ascii="Arial" w:eastAsia="Times New Roman" w:hAnsi="Arial" w:cs="Arial"/>
                <w:color w:val="000000"/>
                <w:lang w:eastAsia="nb-NO"/>
              </w:rPr>
              <w:br/>
              <w:t xml:space="preserve">Ole Magnus Haug, </w:t>
            </w:r>
            <w:r w:rsidRPr="00C94A93">
              <w:rPr>
                <w:rFonts w:ascii="Arial" w:eastAsia="Times New Roman" w:hAnsi="Arial" w:cs="Arial"/>
                <w:color w:val="000000"/>
                <w:lang w:eastAsia="nb-NO"/>
              </w:rPr>
              <w:t>Styrings- og strategistab</w:t>
            </w:r>
            <w:r>
              <w:rPr>
                <w:rFonts w:ascii="Arial" w:eastAsia="Times New Roman" w:hAnsi="Arial" w:cs="Arial"/>
                <w:color w:val="000000"/>
                <w:lang w:eastAsia="nb-NO"/>
              </w:rPr>
              <w:t>, Statens Vegvesen</w:t>
            </w:r>
            <w:r>
              <w:rPr>
                <w:rFonts w:ascii="Arial" w:eastAsia="Times New Roman" w:hAnsi="Arial" w:cs="Arial"/>
                <w:color w:val="000000"/>
                <w:lang w:eastAsia="nb-NO"/>
              </w:rPr>
              <w:br/>
              <w:t xml:space="preserve">Ingebjørg Trandum, kommuneplanlegger, Kongsberg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nb-NO"/>
              </w:rPr>
              <w:t>komune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nb-NO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lang w:eastAsia="nb-NO"/>
              </w:rPr>
              <w:br/>
              <w:t>Fra sekretariatet:</w:t>
            </w:r>
          </w:p>
          <w:p w14:paraId="66D9A45C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lang w:eastAsia="nb-NO"/>
              </w:rPr>
              <w:t>Tor Atle Odberg, daglig leder</w:t>
            </w:r>
            <w:r>
              <w:rPr>
                <w:rFonts w:ascii="Arial" w:eastAsia="Times New Roman" w:hAnsi="Arial" w:cs="Arial"/>
                <w:color w:val="000000"/>
                <w:lang w:eastAsia="nb-NO"/>
              </w:rPr>
              <w:br/>
              <w:t>Gun Kjenseth, prosjektleder by-/ og stedsutvikling</w:t>
            </w:r>
            <w:r>
              <w:rPr>
                <w:rFonts w:ascii="Arial" w:eastAsia="Times New Roman" w:hAnsi="Arial" w:cs="Arial"/>
                <w:color w:val="000000"/>
                <w:lang w:eastAsia="nb-NO"/>
              </w:rPr>
              <w:br/>
              <w:t>Jomar Lygre Langeland, prosjektleder areal og transport</w:t>
            </w:r>
            <w:r>
              <w:rPr>
                <w:rFonts w:ascii="Arial" w:eastAsia="Times New Roman" w:hAnsi="Arial" w:cs="Arial"/>
                <w:color w:val="000000"/>
                <w:lang w:eastAsia="nb-NO"/>
              </w:rPr>
              <w:br/>
              <w:t>Ingunn Larsen, prosjektleder kommunikasjon</w:t>
            </w:r>
            <w:r>
              <w:rPr>
                <w:rFonts w:ascii="Arial" w:eastAsia="Times New Roman" w:hAnsi="Arial" w:cs="Arial"/>
                <w:color w:val="000000"/>
                <w:lang w:eastAsia="nb-NO"/>
              </w:rPr>
              <w:br/>
              <w:t>Trond Solem, prosjektleder sykkel</w:t>
            </w:r>
          </w:p>
        </w:tc>
      </w:tr>
      <w:tr w:rsidR="00806EF8" w14:paraId="5E31D6E9" w14:textId="77777777" w:rsidTr="00806EF8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8D71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b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nb-NO"/>
              </w:rPr>
              <w:t>Forfall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0363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</w:tc>
      </w:tr>
      <w:tr w:rsidR="00806EF8" w14:paraId="35E53D00" w14:textId="77777777" w:rsidTr="00806EF8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A2DA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b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nb-NO"/>
              </w:rPr>
              <w:t>Møtested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68DB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lang w:eastAsia="nb-NO"/>
              </w:rPr>
              <w:t>Rådhuset, Kongsberg kommune, Kongsberg</w:t>
            </w:r>
          </w:p>
        </w:tc>
      </w:tr>
      <w:tr w:rsidR="00806EF8" w14:paraId="322E8599" w14:textId="77777777" w:rsidTr="00806EF8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F9F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b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nb-NO"/>
              </w:rPr>
              <w:t>Tidspunkt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34CD" w14:textId="77777777" w:rsidR="00806EF8" w:rsidRDefault="00806EF8" w:rsidP="00806EF8">
            <w:pPr>
              <w:spacing w:after="0"/>
              <w:rPr>
                <w:rFonts w:ascii="Arial" w:eastAsia="Times New Roman" w:hAnsi="Arial" w:cs="Arial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lang w:eastAsia="nb-NO"/>
              </w:rPr>
              <w:t>Fredag 24. november 12:30 – 14:30</w:t>
            </w:r>
          </w:p>
        </w:tc>
      </w:tr>
    </w:tbl>
    <w:p w14:paraId="3DC8125A" w14:textId="77777777" w:rsidR="00806EF8" w:rsidRPr="00AB437D" w:rsidRDefault="00806EF8" w:rsidP="00806EF8">
      <w:pPr>
        <w:pStyle w:val="Default"/>
        <w:rPr>
          <w:rFonts w:ascii="Arial" w:eastAsia="Times New Roman" w:hAnsi="Arial" w:cs="Arial"/>
          <w:lang w:eastAsia="nb-NO"/>
        </w:rPr>
      </w:pPr>
    </w:p>
    <w:p w14:paraId="3F74E362" w14:textId="44D7276B" w:rsidR="00806EF8" w:rsidRPr="00962868" w:rsidRDefault="00806EF8" w:rsidP="00806EF8">
      <w:pPr>
        <w:pStyle w:val="Default"/>
        <w:spacing w:line="276" w:lineRule="auto"/>
        <w:rPr>
          <w:rFonts w:ascii="Arial" w:eastAsia="Times New Roman" w:hAnsi="Arial" w:cs="Arial"/>
          <w:lang w:eastAsia="nb-NO"/>
        </w:rPr>
      </w:pPr>
      <w:r w:rsidRPr="00A95F04">
        <w:rPr>
          <w:rFonts w:ascii="Arial" w:eastAsia="Times New Roman" w:hAnsi="Arial" w:cs="Arial"/>
          <w:sz w:val="22"/>
          <w:szCs w:val="22"/>
          <w:lang w:eastAsia="nb-NO"/>
        </w:rPr>
        <w:t>Innkalling og dagsorden godkjent.</w:t>
      </w:r>
      <w:r w:rsidRPr="00A95F04">
        <w:rPr>
          <w:rFonts w:ascii="Arial" w:eastAsia="Times New Roman" w:hAnsi="Arial" w:cs="Arial"/>
          <w:sz w:val="22"/>
          <w:szCs w:val="22"/>
          <w:lang w:eastAsia="nb-NO"/>
        </w:rPr>
        <w:br/>
      </w:r>
      <w:r w:rsidRPr="00A95F04">
        <w:rPr>
          <w:rFonts w:ascii="Arial" w:eastAsia="Times New Roman" w:hAnsi="Arial" w:cs="Arial"/>
          <w:b/>
          <w:sz w:val="22"/>
          <w:szCs w:val="22"/>
          <w:lang w:eastAsia="nb-NO"/>
        </w:rPr>
        <w:br/>
      </w:r>
      <w:r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Sak 32/17 Referat fra møte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nb-NO"/>
        </w:rPr>
        <w:t>nr</w:t>
      </w:r>
      <w:proofErr w:type="spellEnd"/>
      <w:r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 4</w:t>
      </w:r>
      <w:r w:rsidRPr="00A95F04">
        <w:rPr>
          <w:rFonts w:ascii="Arial" w:eastAsia="Times New Roman" w:hAnsi="Arial" w:cs="Arial"/>
          <w:b/>
          <w:sz w:val="28"/>
          <w:szCs w:val="28"/>
          <w:lang w:eastAsia="nb-NO"/>
        </w:rPr>
        <w:t>/17</w:t>
      </w:r>
      <w:r w:rsidRPr="00A95F04">
        <w:rPr>
          <w:rFonts w:ascii="Arial" w:eastAsia="Times New Roman" w:hAnsi="Arial" w:cs="Arial"/>
          <w:b/>
          <w:sz w:val="28"/>
          <w:szCs w:val="28"/>
          <w:lang w:eastAsia="nb-NO"/>
        </w:rPr>
        <w:br/>
      </w:r>
      <w:r w:rsidRPr="00A95F04">
        <w:rPr>
          <w:rFonts w:ascii="Arial" w:eastAsia="Times New Roman" w:hAnsi="Arial" w:cs="Arial"/>
          <w:b/>
          <w:bCs/>
          <w:i/>
          <w:iCs/>
          <w:sz w:val="22"/>
          <w:szCs w:val="22"/>
          <w:lang w:eastAsia="nb-NO"/>
        </w:rPr>
        <w:t xml:space="preserve">Konklusjon: </w:t>
      </w:r>
      <w:r>
        <w:rPr>
          <w:rFonts w:ascii="Arial" w:eastAsia="Times New Roman" w:hAnsi="Arial" w:cs="Arial"/>
          <w:bCs/>
          <w:i/>
          <w:iCs/>
          <w:sz w:val="22"/>
          <w:szCs w:val="22"/>
          <w:lang w:eastAsia="nb-NO"/>
        </w:rPr>
        <w:t>Referatet godkjent.</w:t>
      </w:r>
      <w:r>
        <w:rPr>
          <w:rFonts w:ascii="Arial" w:eastAsia="Times New Roman" w:hAnsi="Arial" w:cs="Arial"/>
          <w:b/>
          <w:sz w:val="32"/>
          <w:szCs w:val="32"/>
          <w:lang w:eastAsia="nb-NO"/>
        </w:rPr>
        <w:br/>
      </w:r>
      <w:r>
        <w:rPr>
          <w:rFonts w:ascii="Arial" w:eastAsia="Times New Roman" w:hAnsi="Arial" w:cs="Arial"/>
          <w:b/>
          <w:sz w:val="28"/>
          <w:szCs w:val="28"/>
          <w:lang w:eastAsia="nb-NO"/>
        </w:rPr>
        <w:br/>
      </w:r>
      <w:r>
        <w:rPr>
          <w:rFonts w:ascii="Arial" w:eastAsia="Times New Roman" w:hAnsi="Arial" w:cs="Arial"/>
          <w:b/>
          <w:sz w:val="28"/>
          <w:szCs w:val="28"/>
          <w:lang w:eastAsia="nb-NO"/>
        </w:rPr>
        <w:lastRenderedPageBreak/>
        <w:t>Sak 33/17 Status</w:t>
      </w:r>
      <w:r>
        <w:rPr>
          <w:rFonts w:ascii="Arial" w:eastAsia="Times New Roman" w:hAnsi="Arial" w:cs="Arial"/>
          <w:b/>
          <w:sz w:val="28"/>
          <w:szCs w:val="28"/>
          <w:lang w:eastAsia="nb-NO"/>
        </w:rPr>
        <w:br/>
      </w:r>
      <w:r w:rsidR="00FD6805" w:rsidRPr="00FD6805">
        <w:rPr>
          <w:rFonts w:ascii="Arial" w:eastAsia="Times New Roman" w:hAnsi="Arial" w:cs="Arial"/>
          <w:b/>
          <w:lang w:eastAsia="nb-NO"/>
        </w:rPr>
        <w:t xml:space="preserve">Jernbaneutvikling Gulskogen </w:t>
      </w:r>
      <w:r w:rsidR="00FD6805">
        <w:rPr>
          <w:rFonts w:ascii="Arial" w:eastAsia="Times New Roman" w:hAnsi="Arial" w:cs="Arial"/>
          <w:b/>
          <w:lang w:eastAsia="nb-NO"/>
        </w:rPr>
        <w:t>–</w:t>
      </w:r>
      <w:r w:rsidR="00FD6805" w:rsidRPr="00FD6805">
        <w:rPr>
          <w:rFonts w:ascii="Arial" w:eastAsia="Times New Roman" w:hAnsi="Arial" w:cs="Arial"/>
          <w:b/>
          <w:lang w:eastAsia="nb-NO"/>
        </w:rPr>
        <w:t xml:space="preserve"> Hokksund</w:t>
      </w:r>
      <w:r w:rsidR="00FD6805">
        <w:rPr>
          <w:rFonts w:ascii="Arial" w:eastAsia="Times New Roman" w:hAnsi="Arial" w:cs="Arial"/>
          <w:b/>
          <w:lang w:eastAsia="nb-NO"/>
        </w:rPr>
        <w:br/>
      </w:r>
      <w:r w:rsidR="00FD6805" w:rsidRPr="00FD6805">
        <w:rPr>
          <w:rFonts w:ascii="Arial" w:eastAsia="Times New Roman" w:hAnsi="Arial" w:cs="Arial"/>
          <w:lang w:eastAsia="nb-NO"/>
        </w:rPr>
        <w:t xml:space="preserve">Ove </w:t>
      </w:r>
      <w:r w:rsidR="00FD6805">
        <w:rPr>
          <w:rFonts w:ascii="Arial" w:eastAsia="Times New Roman" w:hAnsi="Arial" w:cs="Arial"/>
          <w:lang w:eastAsia="nb-NO"/>
        </w:rPr>
        <w:t xml:space="preserve">Skovdahl opplyste at </w:t>
      </w:r>
      <w:proofErr w:type="spellStart"/>
      <w:r w:rsidR="00FD6805">
        <w:rPr>
          <w:rFonts w:ascii="Arial" w:eastAsia="Times New Roman" w:hAnsi="Arial" w:cs="Arial"/>
          <w:lang w:eastAsia="nb-NO"/>
        </w:rPr>
        <w:t>BaneNor</w:t>
      </w:r>
      <w:proofErr w:type="spellEnd"/>
      <w:r w:rsidR="00FD6805">
        <w:rPr>
          <w:rFonts w:ascii="Arial" w:eastAsia="Times New Roman" w:hAnsi="Arial" w:cs="Arial"/>
          <w:lang w:eastAsia="nb-NO"/>
        </w:rPr>
        <w:t xml:space="preserve"> i februar 2018 vil oversende </w:t>
      </w:r>
      <w:r w:rsidR="00FD6805" w:rsidRPr="00FD6805">
        <w:rPr>
          <w:rFonts w:ascii="Arial" w:eastAsia="Times New Roman" w:hAnsi="Arial" w:cs="Arial"/>
          <w:lang w:eastAsia="nb-NO"/>
        </w:rPr>
        <w:t>forslag til kommunedelplan dobbeltspor Gulskogen-Hokksund</w:t>
      </w:r>
      <w:r w:rsidR="00FD6805">
        <w:rPr>
          <w:rFonts w:ascii="Arial" w:eastAsia="Times New Roman" w:hAnsi="Arial" w:cs="Arial"/>
          <w:lang w:eastAsia="nb-NO"/>
        </w:rPr>
        <w:t xml:space="preserve"> til kommunene til behandling. </w:t>
      </w:r>
      <w:r w:rsidR="00FD6805">
        <w:rPr>
          <w:rFonts w:ascii="Arial" w:eastAsia="Times New Roman" w:hAnsi="Arial" w:cs="Arial"/>
          <w:b/>
          <w:lang w:eastAsia="nb-NO"/>
        </w:rPr>
        <w:br/>
      </w:r>
      <w:r w:rsidR="00FD6805">
        <w:rPr>
          <w:rFonts w:ascii="Arial" w:eastAsia="Times New Roman" w:hAnsi="Arial" w:cs="Arial"/>
          <w:b/>
          <w:lang w:eastAsia="nb-NO"/>
        </w:rPr>
        <w:br/>
      </w:r>
      <w:r w:rsidRPr="00903FBB">
        <w:rPr>
          <w:rFonts w:ascii="Arial" w:eastAsia="Times New Roman" w:hAnsi="Arial" w:cs="Arial"/>
          <w:b/>
          <w:lang w:eastAsia="nb-NO"/>
        </w:rPr>
        <w:t>Bemanning i sekretariatet</w:t>
      </w:r>
      <w:r w:rsidRPr="00903FBB">
        <w:rPr>
          <w:rFonts w:ascii="Arial" w:eastAsia="Times New Roman" w:hAnsi="Arial" w:cs="Arial"/>
          <w:b/>
          <w:lang w:eastAsia="nb-NO"/>
        </w:rPr>
        <w:br/>
      </w:r>
      <w:r w:rsidR="001C4CE1">
        <w:rPr>
          <w:rFonts w:ascii="Arial" w:eastAsia="Times New Roman" w:hAnsi="Arial" w:cs="Arial"/>
          <w:lang w:eastAsia="nb-NO"/>
        </w:rPr>
        <w:t xml:space="preserve">Trude Andresen orienterte om bemanningen i sekretariatet og at administrativ styringsgruppe vil utlyse </w:t>
      </w:r>
      <w:proofErr w:type="spellStart"/>
      <w:r w:rsidR="001C4CE1">
        <w:rPr>
          <w:rFonts w:ascii="Arial" w:eastAsia="Times New Roman" w:hAnsi="Arial" w:cs="Arial"/>
          <w:lang w:eastAsia="nb-NO"/>
        </w:rPr>
        <w:t>minikonkurranse</w:t>
      </w:r>
      <w:proofErr w:type="spellEnd"/>
      <w:r w:rsidR="001C4CE1">
        <w:rPr>
          <w:rFonts w:ascii="Arial" w:eastAsia="Times New Roman" w:hAnsi="Arial" w:cs="Arial"/>
          <w:lang w:eastAsia="nb-NO"/>
        </w:rPr>
        <w:t xml:space="preserve"> innenfor rammeavtaler for to engasjement, hvorav det ene er daglig leder. Administrativ styringsgruppe anbefaler at videre vurdering av </w:t>
      </w:r>
      <w:proofErr w:type="spellStart"/>
      <w:r w:rsidR="001C4CE1">
        <w:rPr>
          <w:rFonts w:ascii="Arial" w:eastAsia="Times New Roman" w:hAnsi="Arial" w:cs="Arial"/>
          <w:lang w:eastAsia="nb-NO"/>
        </w:rPr>
        <w:t>Buskerudbysamarbeidets</w:t>
      </w:r>
      <w:proofErr w:type="spellEnd"/>
      <w:r w:rsidR="001C4CE1">
        <w:rPr>
          <w:rFonts w:ascii="Arial" w:eastAsia="Times New Roman" w:hAnsi="Arial" w:cs="Arial"/>
          <w:lang w:eastAsia="nb-NO"/>
        </w:rPr>
        <w:t xml:space="preserve"> organisering inklusiv sekretariatet utsettes til arbeid med lokalpolitisk behandling av justert Buskerudbypakke2 er gjennomført</w:t>
      </w:r>
      <w:r>
        <w:rPr>
          <w:rFonts w:ascii="Arial" w:eastAsia="Times New Roman" w:hAnsi="Arial" w:cs="Arial"/>
          <w:lang w:eastAsia="nb-NO"/>
        </w:rPr>
        <w:t xml:space="preserve"> </w:t>
      </w:r>
    </w:p>
    <w:p w14:paraId="0243F488" w14:textId="77777777" w:rsidR="00806EF8" w:rsidRPr="005325BE" w:rsidRDefault="00806EF8" w:rsidP="00806EF8">
      <w:pPr>
        <w:autoSpaceDE w:val="0"/>
        <w:autoSpaceDN w:val="0"/>
        <w:adjustRightInd w:val="0"/>
        <w:spacing w:before="100" w:after="100"/>
        <w:rPr>
          <w:rFonts w:ascii="Arial" w:eastAsia="Times New Roman" w:hAnsi="Arial" w:cs="Arial"/>
          <w:b/>
          <w:i/>
          <w:sz w:val="24"/>
          <w:szCs w:val="24"/>
          <w:lang w:eastAsia="nb-NO"/>
        </w:rPr>
      </w:pPr>
      <w:r w:rsidRPr="005325BE">
        <w:rPr>
          <w:rFonts w:ascii="Arial" w:eastAsia="Times New Roman" w:hAnsi="Arial" w:cs="Arial"/>
          <w:b/>
          <w:i/>
          <w:sz w:val="24"/>
          <w:szCs w:val="24"/>
          <w:lang w:eastAsia="nb-NO"/>
        </w:rPr>
        <w:t xml:space="preserve">Konklusjon: </w:t>
      </w:r>
      <w:r w:rsidRPr="005325BE">
        <w:rPr>
          <w:rFonts w:ascii="Arial" w:eastAsia="Times New Roman" w:hAnsi="Arial" w:cs="Arial"/>
          <w:i/>
          <w:sz w:val="24"/>
          <w:szCs w:val="24"/>
          <w:lang w:eastAsia="nb-NO"/>
        </w:rPr>
        <w:t>Status tas til orientering</w:t>
      </w:r>
      <w:r w:rsidRPr="005325BE">
        <w:rPr>
          <w:rFonts w:ascii="Arial" w:eastAsia="Times New Roman" w:hAnsi="Arial" w:cs="Arial"/>
          <w:b/>
          <w:i/>
          <w:sz w:val="24"/>
          <w:szCs w:val="24"/>
          <w:lang w:eastAsia="nb-NO"/>
        </w:rPr>
        <w:br/>
      </w:r>
    </w:p>
    <w:p w14:paraId="0333BCE8" w14:textId="77777777" w:rsidR="001C4CE1" w:rsidRDefault="00806EF8" w:rsidP="001C4CE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Sak 34/17 </w:t>
      </w:r>
      <w:r w:rsidRPr="00520BDC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Felles sykkelplan for </w:t>
      </w:r>
      <w:r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Buskerudbyen – Handlingsprogram </w:t>
      </w:r>
      <w:r w:rsidRPr="00520BDC">
        <w:rPr>
          <w:rFonts w:ascii="Arial" w:eastAsia="Times New Roman" w:hAnsi="Arial" w:cs="Arial"/>
          <w:b/>
          <w:sz w:val="28"/>
          <w:szCs w:val="28"/>
          <w:lang w:eastAsia="nb-NO"/>
        </w:rPr>
        <w:t>2018-23</w:t>
      </w:r>
      <w:r>
        <w:rPr>
          <w:rFonts w:ascii="Arial" w:eastAsia="Times New Roman" w:hAnsi="Arial" w:cs="Arial"/>
          <w:b/>
          <w:sz w:val="28"/>
          <w:szCs w:val="28"/>
          <w:lang w:eastAsia="nb-NO"/>
        </w:rPr>
        <w:br/>
      </w:r>
      <w:r>
        <w:rPr>
          <w:rFonts w:ascii="Arial" w:eastAsia="Times New Roman" w:hAnsi="Arial" w:cs="Arial"/>
          <w:b/>
          <w:bCs/>
          <w:lang w:eastAsia="nb-NO"/>
        </w:rPr>
        <w:br/>
      </w:r>
      <w:r w:rsidRPr="005325BE">
        <w:rPr>
          <w:rFonts w:ascii="Arial" w:eastAsia="Times New Roman" w:hAnsi="Arial" w:cs="Arial"/>
          <w:i/>
        </w:rPr>
        <w:t>K</w:t>
      </w:r>
      <w:r>
        <w:rPr>
          <w:rFonts w:ascii="Arial" w:eastAsia="Times New Roman" w:hAnsi="Arial" w:cs="Arial"/>
          <w:b/>
          <w:i/>
          <w:lang w:eastAsia="nb-NO"/>
        </w:rPr>
        <w:t>onklusjon</w:t>
      </w:r>
      <w:r>
        <w:rPr>
          <w:rFonts w:ascii="Arial" w:eastAsia="Times New Roman" w:hAnsi="Arial" w:cs="Arial"/>
          <w:i/>
          <w:lang w:eastAsia="nb-NO"/>
        </w:rPr>
        <w:t xml:space="preserve">: ATM-utvalget anbefaler forslag til Handlingsprogram </w:t>
      </w:r>
      <w:r w:rsidRPr="00520BDC">
        <w:rPr>
          <w:rFonts w:ascii="Arial" w:eastAsia="Times New Roman" w:hAnsi="Arial" w:cs="Arial"/>
          <w:i/>
          <w:lang w:eastAsia="nb-NO"/>
        </w:rPr>
        <w:t xml:space="preserve">2018-23 </w:t>
      </w:r>
      <w:r>
        <w:rPr>
          <w:rFonts w:ascii="Arial" w:eastAsia="Times New Roman" w:hAnsi="Arial" w:cs="Arial"/>
          <w:i/>
          <w:lang w:eastAsia="nb-NO"/>
        </w:rPr>
        <w:t xml:space="preserve">til </w:t>
      </w:r>
      <w:r w:rsidRPr="00520BDC">
        <w:rPr>
          <w:rFonts w:ascii="Arial" w:eastAsia="Times New Roman" w:hAnsi="Arial" w:cs="Arial"/>
          <w:i/>
          <w:lang w:eastAsia="nb-NO"/>
        </w:rPr>
        <w:t>Felles sykkelplan</w:t>
      </w:r>
      <w:r>
        <w:rPr>
          <w:rFonts w:ascii="Arial" w:eastAsia="Times New Roman" w:hAnsi="Arial" w:cs="Arial"/>
          <w:i/>
          <w:lang w:eastAsia="nb-NO"/>
        </w:rPr>
        <w:t xml:space="preserve"> for Buskerudbyen oversendt til sluttbehandling i kommunene og fylkeskommunen. </w:t>
      </w:r>
    </w:p>
    <w:p w14:paraId="5D1F8DFB" w14:textId="09C59CE2" w:rsidR="00806EF8" w:rsidRDefault="00806EF8" w:rsidP="001C4CE1">
      <w:pPr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b/>
          <w:sz w:val="28"/>
          <w:szCs w:val="28"/>
          <w:lang w:eastAsia="nb-NO"/>
        </w:rPr>
        <w:br/>
        <w:t>Sak 35</w:t>
      </w:r>
      <w:r w:rsidRPr="000F3710">
        <w:rPr>
          <w:rFonts w:ascii="Arial" w:eastAsia="Times New Roman" w:hAnsi="Arial" w:cs="Arial"/>
          <w:b/>
          <w:sz w:val="28"/>
          <w:szCs w:val="28"/>
          <w:lang w:eastAsia="nb-NO"/>
        </w:rPr>
        <w:t xml:space="preserve">/17 </w:t>
      </w:r>
      <w:r>
        <w:rPr>
          <w:rFonts w:ascii="Arial" w:eastAsia="Times New Roman" w:hAnsi="Arial" w:cs="Arial"/>
          <w:b/>
          <w:sz w:val="28"/>
          <w:szCs w:val="28"/>
          <w:lang w:eastAsia="nb-NO"/>
        </w:rPr>
        <w:t>Justering Buskerudbypakke2</w:t>
      </w:r>
      <w:r w:rsidR="00F44F2C">
        <w:rPr>
          <w:rFonts w:ascii="Arial" w:eastAsia="Times New Roman" w:hAnsi="Arial" w:cs="Arial"/>
          <w:b/>
          <w:sz w:val="28"/>
          <w:szCs w:val="28"/>
          <w:lang w:eastAsia="nb-NO"/>
        </w:rPr>
        <w:br/>
      </w:r>
      <w:r w:rsidR="00F44F2C" w:rsidRPr="00F44F2C">
        <w:rPr>
          <w:rFonts w:ascii="Arial" w:eastAsia="Times New Roman" w:hAnsi="Arial" w:cs="Arial"/>
          <w:lang w:eastAsia="nb-NO"/>
        </w:rPr>
        <w:t xml:space="preserve">Tor Atle Odberg presenterte tidsplan for videre prosess og innhold i de alternative forslagene til bomsystem og tiltakspakker. </w:t>
      </w:r>
    </w:p>
    <w:p w14:paraId="2B106612" w14:textId="0139D5E6" w:rsidR="00F44F2C" w:rsidRDefault="00F44F2C" w:rsidP="001C4CE1">
      <w:pPr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Det foreslås at høringen framskyndes 14 dager og starter før jul, slik at det blir tid til behandling i folkevalgte organ etter høringen og før ATM-utvalget anbefaler pakke til kvalitetssikring i vegvesenet. Detaljert framdriftsplan ble presentert for ATM-utvalg</w:t>
      </w:r>
      <w:r w:rsidR="00720B20">
        <w:rPr>
          <w:rFonts w:ascii="Arial" w:eastAsia="Times New Roman" w:hAnsi="Arial" w:cs="Arial"/>
          <w:lang w:eastAsia="nb-NO"/>
        </w:rPr>
        <w:t>e</w:t>
      </w:r>
      <w:r>
        <w:rPr>
          <w:rFonts w:ascii="Arial" w:eastAsia="Times New Roman" w:hAnsi="Arial" w:cs="Arial"/>
          <w:lang w:eastAsia="nb-NO"/>
        </w:rPr>
        <w:t>t.</w:t>
      </w:r>
    </w:p>
    <w:p w14:paraId="3B18860A" w14:textId="0DB12902" w:rsidR="00F44F2C" w:rsidRPr="00720B20" w:rsidRDefault="00F44F2C" w:rsidP="001C4CE1">
      <w:pPr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 xml:space="preserve">Det ble påpekt at det er viktig å få til behandling av </w:t>
      </w:r>
      <w:r w:rsidR="00333206">
        <w:rPr>
          <w:rFonts w:ascii="Arial" w:eastAsia="Times New Roman" w:hAnsi="Arial" w:cs="Arial"/>
          <w:lang w:eastAsia="nb-NO"/>
        </w:rPr>
        <w:t xml:space="preserve">lokalpolitisk </w:t>
      </w:r>
      <w:r>
        <w:rPr>
          <w:rFonts w:ascii="Arial" w:eastAsia="Times New Roman" w:hAnsi="Arial" w:cs="Arial"/>
          <w:lang w:eastAsia="nb-NO"/>
        </w:rPr>
        <w:t>forslag til justert Buskerudbypakke 2 i by-/</w:t>
      </w:r>
      <w:r w:rsidR="00333206">
        <w:rPr>
          <w:rFonts w:ascii="Arial" w:eastAsia="Times New Roman" w:hAnsi="Arial" w:cs="Arial"/>
          <w:lang w:eastAsia="nb-NO"/>
        </w:rPr>
        <w:t>kommunestyrer og fylkesting før sommeren 2018. Videre ble det på</w:t>
      </w:r>
      <w:r w:rsidR="00720B20">
        <w:rPr>
          <w:rFonts w:ascii="Arial" w:eastAsia="Times New Roman" w:hAnsi="Arial" w:cs="Arial"/>
          <w:lang w:eastAsia="nb-NO"/>
        </w:rPr>
        <w:t>pekt at det er viktig å fortsette og</w:t>
      </w:r>
      <w:r w:rsidR="00333206">
        <w:rPr>
          <w:rFonts w:ascii="Arial" w:eastAsia="Times New Roman" w:hAnsi="Arial" w:cs="Arial"/>
          <w:lang w:eastAsia="nb-NO"/>
        </w:rPr>
        <w:t xml:space="preserve"> være proaktive og inviterende slik at innbyggernes stemme kommer fram i høringsperioden.</w:t>
      </w:r>
      <w:r w:rsidR="00903FBB">
        <w:rPr>
          <w:rFonts w:ascii="Arial" w:eastAsia="Times New Roman" w:hAnsi="Arial" w:cs="Arial"/>
          <w:lang w:eastAsia="nb-NO"/>
        </w:rPr>
        <w:t xml:space="preserve"> Det legges opp til et åpent i</w:t>
      </w:r>
      <w:r w:rsidR="00720B20">
        <w:rPr>
          <w:rFonts w:ascii="Arial" w:eastAsia="Times New Roman" w:hAnsi="Arial" w:cs="Arial"/>
          <w:lang w:eastAsia="nb-NO"/>
        </w:rPr>
        <w:t xml:space="preserve">nformasjonsmøte tidlig i </w:t>
      </w:r>
      <w:r w:rsidR="00903FBB">
        <w:rPr>
          <w:rFonts w:ascii="Arial" w:eastAsia="Times New Roman" w:hAnsi="Arial" w:cs="Arial"/>
          <w:lang w:eastAsia="nb-NO"/>
        </w:rPr>
        <w:t>period</w:t>
      </w:r>
      <w:r w:rsidR="00720B20">
        <w:rPr>
          <w:rFonts w:ascii="Arial" w:eastAsia="Times New Roman" w:hAnsi="Arial" w:cs="Arial"/>
          <w:lang w:eastAsia="nb-NO"/>
        </w:rPr>
        <w:t xml:space="preserve">en. </w:t>
      </w:r>
      <w:r w:rsidR="00720B20">
        <w:rPr>
          <w:rFonts w:ascii="Arial" w:eastAsia="Times New Roman" w:hAnsi="Arial" w:cs="Arial"/>
          <w:lang w:eastAsia="nb-NO"/>
        </w:rPr>
        <w:br/>
      </w:r>
      <w:r w:rsidR="00720B20">
        <w:rPr>
          <w:rFonts w:ascii="Arial" w:eastAsia="Times New Roman" w:hAnsi="Arial" w:cs="Arial"/>
          <w:lang w:eastAsia="nb-NO"/>
        </w:rPr>
        <w:br/>
      </w:r>
      <w:r w:rsidR="00720B20" w:rsidRPr="00720B20">
        <w:rPr>
          <w:rFonts w:ascii="Arial" w:eastAsia="Times New Roman" w:hAnsi="Arial" w:cs="Arial"/>
          <w:lang w:eastAsia="nb-NO"/>
        </w:rPr>
        <w:t xml:space="preserve">David </w:t>
      </w:r>
      <w:proofErr w:type="spellStart"/>
      <w:r w:rsidR="00720B20" w:rsidRPr="00720B20">
        <w:rPr>
          <w:rFonts w:ascii="Arial" w:eastAsia="Times New Roman" w:hAnsi="Arial" w:cs="Arial"/>
          <w:lang w:eastAsia="nb-NO"/>
        </w:rPr>
        <w:t>Ramslien</w:t>
      </w:r>
      <w:proofErr w:type="spellEnd"/>
      <w:r w:rsidR="00720B20" w:rsidRPr="00720B20">
        <w:rPr>
          <w:rFonts w:ascii="Arial" w:eastAsia="Times New Roman" w:hAnsi="Arial" w:cs="Arial"/>
          <w:lang w:eastAsia="nb-NO"/>
        </w:rPr>
        <w:t xml:space="preserve"> orienterte om</w:t>
      </w:r>
      <w:r w:rsidR="00903FBB" w:rsidRPr="00720B20">
        <w:rPr>
          <w:rFonts w:ascii="Arial" w:eastAsia="Times New Roman" w:hAnsi="Arial" w:cs="Arial"/>
          <w:lang w:eastAsia="nb-NO"/>
        </w:rPr>
        <w:t xml:space="preserve"> Statens vegvesens vurdering av de store vegprosjektene i Innbyggerinitiativets forslag og som også har kommet fra an</w:t>
      </w:r>
      <w:r w:rsidR="00720B20" w:rsidRPr="00720B20">
        <w:rPr>
          <w:rFonts w:ascii="Arial" w:eastAsia="Times New Roman" w:hAnsi="Arial" w:cs="Arial"/>
          <w:lang w:eastAsia="nb-NO"/>
        </w:rPr>
        <w:t xml:space="preserve">dre i </w:t>
      </w:r>
      <w:proofErr w:type="spellStart"/>
      <w:r w:rsidR="00720B20" w:rsidRPr="00720B20">
        <w:rPr>
          <w:rFonts w:ascii="Arial" w:eastAsia="Times New Roman" w:hAnsi="Arial" w:cs="Arial"/>
          <w:lang w:eastAsia="nb-NO"/>
        </w:rPr>
        <w:t>innspillsfasen</w:t>
      </w:r>
      <w:proofErr w:type="spellEnd"/>
      <w:r w:rsidR="00720B20" w:rsidRPr="00720B20">
        <w:rPr>
          <w:rFonts w:ascii="Arial" w:eastAsia="Times New Roman" w:hAnsi="Arial" w:cs="Arial"/>
          <w:lang w:eastAsia="nb-NO"/>
        </w:rPr>
        <w:t xml:space="preserve">. </w:t>
      </w:r>
      <w:r w:rsidR="00903FBB" w:rsidRPr="00720B20">
        <w:rPr>
          <w:rFonts w:ascii="Arial" w:eastAsia="Times New Roman" w:hAnsi="Arial" w:cs="Arial"/>
          <w:lang w:eastAsia="nb-NO"/>
        </w:rPr>
        <w:t xml:space="preserve">Det ble påpekt at det er viktig </w:t>
      </w:r>
      <w:r w:rsidR="00720B20" w:rsidRPr="00720B20">
        <w:rPr>
          <w:rFonts w:ascii="Arial" w:eastAsia="Times New Roman" w:hAnsi="Arial" w:cs="Arial"/>
          <w:lang w:eastAsia="nb-NO"/>
        </w:rPr>
        <w:t xml:space="preserve">å få fram grundigheten i disse vurderingene og at innspillene er tatt på alvor. </w:t>
      </w:r>
    </w:p>
    <w:p w14:paraId="556615AE" w14:textId="1923BDF7" w:rsidR="00806EF8" w:rsidRPr="00720B20" w:rsidRDefault="001C4CE1" w:rsidP="00806EF8">
      <w:pPr>
        <w:rPr>
          <w:rFonts w:ascii="Arial" w:hAnsi="Arial" w:cs="Arial"/>
          <w:i/>
        </w:rPr>
      </w:pPr>
      <w:r w:rsidRPr="00720B20">
        <w:rPr>
          <w:rFonts w:ascii="Arial" w:hAnsi="Arial" w:cs="Arial"/>
          <w:b/>
          <w:i/>
        </w:rPr>
        <w:t>K</w:t>
      </w:r>
      <w:r w:rsidR="00806EF8" w:rsidRPr="00720B20">
        <w:rPr>
          <w:rFonts w:ascii="Arial" w:hAnsi="Arial" w:cs="Arial"/>
          <w:b/>
          <w:i/>
        </w:rPr>
        <w:t>onklusjon:</w:t>
      </w:r>
      <w:r w:rsidR="00806EF8" w:rsidRPr="00720B20">
        <w:rPr>
          <w:rFonts w:ascii="Arial" w:hAnsi="Arial" w:cs="Arial"/>
          <w:i/>
        </w:rPr>
        <w:t xml:space="preserve"> Saken drøftet. Innspill fra ATM-utvalget tas med videre i arbeidet.</w:t>
      </w:r>
    </w:p>
    <w:p w14:paraId="5489E015" w14:textId="77777777" w:rsidR="00806EF8" w:rsidRPr="000F3710" w:rsidRDefault="00806EF8" w:rsidP="00806EF8">
      <w:pPr>
        <w:autoSpaceDE w:val="0"/>
        <w:autoSpaceDN w:val="0"/>
        <w:adjustRightInd w:val="0"/>
        <w:spacing w:before="100" w:after="100"/>
        <w:rPr>
          <w:rFonts w:ascii="Arial" w:eastAsia="Times New Roman" w:hAnsi="Arial" w:cs="Arial"/>
          <w:b/>
          <w:sz w:val="28"/>
          <w:szCs w:val="28"/>
          <w:lang w:eastAsia="nb-NO"/>
        </w:rPr>
      </w:pPr>
      <w:r>
        <w:rPr>
          <w:rFonts w:ascii="Arial" w:eastAsia="Times New Roman" w:hAnsi="Arial" w:cs="Arial"/>
          <w:b/>
          <w:sz w:val="28"/>
          <w:szCs w:val="28"/>
          <w:lang w:eastAsia="nb-NO"/>
        </w:rPr>
        <w:t>Sak 36</w:t>
      </w:r>
      <w:r w:rsidRPr="000F3710">
        <w:rPr>
          <w:rFonts w:ascii="Arial" w:eastAsia="Times New Roman" w:hAnsi="Arial" w:cs="Arial"/>
          <w:b/>
          <w:sz w:val="28"/>
          <w:szCs w:val="28"/>
          <w:lang w:eastAsia="nb-NO"/>
        </w:rPr>
        <w:t>/17 Byutredning Buskerudbyen</w:t>
      </w:r>
    </w:p>
    <w:p w14:paraId="3B5D6184" w14:textId="607EF2EA" w:rsidR="00C50602" w:rsidRPr="00720B20" w:rsidRDefault="00806EF8" w:rsidP="00C50602">
      <w:pPr>
        <w:autoSpaceDE w:val="0"/>
        <w:autoSpaceDN w:val="0"/>
        <w:adjustRightInd w:val="0"/>
        <w:spacing w:before="100" w:after="100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Møtet ble ledet av Jan F Lund fra Vegdirektora</w:t>
      </w:r>
      <w:r w:rsidR="001C4CE1">
        <w:rPr>
          <w:rFonts w:ascii="Arial" w:eastAsia="Times New Roman" w:hAnsi="Arial" w:cs="Arial"/>
          <w:lang w:eastAsia="nb-NO"/>
        </w:rPr>
        <w:t>tet.</w:t>
      </w:r>
      <w:r w:rsidR="001C4CE1">
        <w:rPr>
          <w:rFonts w:ascii="Arial" w:eastAsia="Times New Roman" w:hAnsi="Arial" w:cs="Arial"/>
          <w:lang w:eastAsia="nb-NO"/>
        </w:rPr>
        <w:br/>
        <w:t>Statens vegvesen sender eget referat fra møtet.</w:t>
      </w:r>
    </w:p>
    <w:sectPr w:rsidR="00C50602" w:rsidRPr="00720B20" w:rsidSect="001D6021">
      <w:footerReference w:type="default" r:id="rId9"/>
      <w:headerReference w:type="first" r:id="rId10"/>
      <w:footerReference w:type="first" r:id="rId11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35EF6" w14:textId="77777777" w:rsidR="00720B20" w:rsidRDefault="00720B20" w:rsidP="00867A8F">
      <w:pPr>
        <w:spacing w:after="0" w:line="240" w:lineRule="auto"/>
      </w:pPr>
      <w:r>
        <w:separator/>
      </w:r>
    </w:p>
  </w:endnote>
  <w:endnote w:type="continuationSeparator" w:id="0">
    <w:p w14:paraId="48A74418" w14:textId="77777777" w:rsidR="00720B20" w:rsidRDefault="00720B20" w:rsidP="0086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FT Etica Lt">
    <w:altName w:val="LFT Etica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650578"/>
      <w:docPartObj>
        <w:docPartGallery w:val="Page Numbers (Bottom of Page)"/>
        <w:docPartUnique/>
      </w:docPartObj>
    </w:sdtPr>
    <w:sdtEndPr/>
    <w:sdtContent>
      <w:p w14:paraId="281C9044" w14:textId="77777777" w:rsidR="00720B20" w:rsidRDefault="00720B2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A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74B54" w14:textId="77777777" w:rsidR="00720B20" w:rsidRDefault="00720B20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781749"/>
      <w:docPartObj>
        <w:docPartGallery w:val="Page Numbers (Bottom of Page)"/>
        <w:docPartUnique/>
      </w:docPartObj>
    </w:sdtPr>
    <w:sdtEndPr/>
    <w:sdtContent>
      <w:p w14:paraId="4B2EC92A" w14:textId="77777777" w:rsidR="00720B20" w:rsidRDefault="00720B2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A93">
          <w:rPr>
            <w:noProof/>
          </w:rPr>
          <w:t>1</w:t>
        </w:r>
        <w:r>
          <w:fldChar w:fldCharType="end"/>
        </w:r>
      </w:p>
    </w:sdtContent>
  </w:sdt>
  <w:p w14:paraId="5CE81DE2" w14:textId="77777777" w:rsidR="00720B20" w:rsidRDefault="00720B2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79CD4" w14:textId="77777777" w:rsidR="00720B20" w:rsidRDefault="00720B20" w:rsidP="00867A8F">
      <w:pPr>
        <w:spacing w:after="0" w:line="240" w:lineRule="auto"/>
      </w:pPr>
      <w:r>
        <w:separator/>
      </w:r>
    </w:p>
  </w:footnote>
  <w:footnote w:type="continuationSeparator" w:id="0">
    <w:p w14:paraId="5D9777C7" w14:textId="77777777" w:rsidR="00720B20" w:rsidRDefault="00720B20" w:rsidP="00867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24B49" w14:textId="21796DFC" w:rsidR="00720B20" w:rsidRDefault="00720B20">
    <w:pPr>
      <w:pStyle w:val="Topptekst"/>
    </w:pPr>
    <w:r>
      <w:t xml:space="preserve">  </w:t>
    </w:r>
    <w:r>
      <w:rPr>
        <w:noProof/>
        <w:lang w:eastAsia="nb-NO"/>
      </w:rPr>
      <w:drawing>
        <wp:inline distT="0" distB="0" distL="0" distR="0" wp14:anchorId="4C9D8509" wp14:editId="52059AF6">
          <wp:extent cx="614554" cy="525294"/>
          <wp:effectExtent l="0" t="0" r="0" b="8255"/>
          <wp:docPr id="10" name="Bilde 10" descr="C:\Users\bb_gun\AppData\Local\Microsoft\Windows\Temporary Internet Files\Content.Outlook\7HEXGKHA\Ny logo 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b_gun\AppData\Local\Microsoft\Windows\Temporary Internet Files\Content.Outlook\7HEXGKHA\Ny logo 201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1" cy="525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 w:rsidRPr="00867A8F">
      <w:t>Saksdoku</w:t>
    </w:r>
    <w:r>
      <w:t>ment ATM-utvalgsmøte 15. desember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8E2"/>
    <w:multiLevelType w:val="hybridMultilevel"/>
    <w:tmpl w:val="06786D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02A55"/>
    <w:multiLevelType w:val="hybridMultilevel"/>
    <w:tmpl w:val="941428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80A28"/>
    <w:multiLevelType w:val="hybridMultilevel"/>
    <w:tmpl w:val="C93ED6F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C41370"/>
    <w:multiLevelType w:val="hybridMultilevel"/>
    <w:tmpl w:val="AD22A0C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CF52D8"/>
    <w:multiLevelType w:val="hybridMultilevel"/>
    <w:tmpl w:val="FBD817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1512B"/>
    <w:multiLevelType w:val="hybridMultilevel"/>
    <w:tmpl w:val="4162DC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A269C"/>
    <w:multiLevelType w:val="hybridMultilevel"/>
    <w:tmpl w:val="B73C16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461798"/>
    <w:multiLevelType w:val="hybridMultilevel"/>
    <w:tmpl w:val="BA306204"/>
    <w:lvl w:ilvl="0" w:tplc="B2B8A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C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03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2A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E4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A0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62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BA5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DEA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BE2546B"/>
    <w:multiLevelType w:val="hybridMultilevel"/>
    <w:tmpl w:val="A6E4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406B2"/>
    <w:multiLevelType w:val="hybridMultilevel"/>
    <w:tmpl w:val="FD44C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4264D"/>
    <w:multiLevelType w:val="hybridMultilevel"/>
    <w:tmpl w:val="25A828C8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CC4247"/>
    <w:multiLevelType w:val="hybridMultilevel"/>
    <w:tmpl w:val="A64E6B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37CAA"/>
    <w:multiLevelType w:val="hybridMultilevel"/>
    <w:tmpl w:val="942855DE"/>
    <w:lvl w:ilvl="0" w:tplc="9EE4195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598E88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414D2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9766DA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EA49A7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F8487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70820B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098E43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E62BA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0E65F57"/>
    <w:multiLevelType w:val="hybridMultilevel"/>
    <w:tmpl w:val="A412B4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73768"/>
    <w:multiLevelType w:val="hybridMultilevel"/>
    <w:tmpl w:val="B46E8D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B0D1B"/>
    <w:multiLevelType w:val="hybridMultilevel"/>
    <w:tmpl w:val="087A93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0A673D"/>
    <w:multiLevelType w:val="hybridMultilevel"/>
    <w:tmpl w:val="CA00109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C10953"/>
    <w:multiLevelType w:val="hybridMultilevel"/>
    <w:tmpl w:val="22D80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EE12E0"/>
    <w:multiLevelType w:val="hybridMultilevel"/>
    <w:tmpl w:val="C93A32E6"/>
    <w:lvl w:ilvl="0" w:tplc="8438F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31FE5"/>
    <w:multiLevelType w:val="hybridMultilevel"/>
    <w:tmpl w:val="95C4FDD0"/>
    <w:lvl w:ilvl="0" w:tplc="E77863B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EA4ADB"/>
    <w:multiLevelType w:val="hybridMultilevel"/>
    <w:tmpl w:val="108ADAFC"/>
    <w:lvl w:ilvl="0" w:tplc="0414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>
    <w:nsid w:val="35AC42D7"/>
    <w:multiLevelType w:val="multilevel"/>
    <w:tmpl w:val="A4A609E0"/>
    <w:styleLink w:val="NumHeadings3"/>
    <w:lvl w:ilvl="0">
      <w:start w:val="1"/>
      <w:numFmt w:val="decimal"/>
      <w:pStyle w:val="NumHeading1"/>
      <w:lvlText w:val="%1"/>
      <w:lvlJc w:val="left"/>
      <w:pPr>
        <w:ind w:left="851" w:hanging="851"/>
      </w:pPr>
      <w:rPr>
        <w:rFonts w:ascii="Rockwell" w:hAnsi="Rockwell" w:hint="default"/>
        <w:b/>
        <w:sz w:val="24"/>
      </w:rPr>
    </w:lvl>
    <w:lvl w:ilvl="1">
      <w:start w:val="1"/>
      <w:numFmt w:val="decimal"/>
      <w:pStyle w:val="NumHeading2"/>
      <w:lvlText w:val="%1.%2"/>
      <w:lvlJc w:val="left"/>
      <w:pPr>
        <w:ind w:left="851" w:hanging="851"/>
      </w:pPr>
      <w:rPr>
        <w:rFonts w:ascii="Rockwell" w:hAnsi="Rockwell" w:hint="default"/>
        <w:b/>
        <w:sz w:val="24"/>
      </w:rPr>
    </w:lvl>
    <w:lvl w:ilvl="2">
      <w:start w:val="1"/>
      <w:numFmt w:val="decimal"/>
      <w:pStyle w:val="NumHeading3"/>
      <w:lvlText w:val="%1.%2.%3"/>
      <w:lvlJc w:val="left"/>
      <w:pPr>
        <w:ind w:left="851" w:hanging="851"/>
      </w:pPr>
      <w:rPr>
        <w:rFonts w:ascii="Rockwell" w:hAnsi="Rockwell" w:hint="default"/>
        <w:sz w:val="22"/>
      </w:rPr>
    </w:lvl>
    <w:lvl w:ilvl="3">
      <w:start w:val="1"/>
      <w:numFmt w:val="none"/>
      <w:pStyle w:val="NumHeading4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5814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6523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7232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794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650" w:hanging="851"/>
      </w:pPr>
      <w:rPr>
        <w:rFonts w:hint="default"/>
      </w:rPr>
    </w:lvl>
  </w:abstractNum>
  <w:abstractNum w:abstractNumId="22">
    <w:nsid w:val="3661656A"/>
    <w:multiLevelType w:val="hybridMultilevel"/>
    <w:tmpl w:val="D6CA8458"/>
    <w:lvl w:ilvl="0" w:tplc="E69C6A0E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9B5201A"/>
    <w:multiLevelType w:val="hybridMultilevel"/>
    <w:tmpl w:val="8586DE24"/>
    <w:lvl w:ilvl="0" w:tplc="A5FC5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E4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8F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C2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DE6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CA5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00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ED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69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3CE448B4"/>
    <w:multiLevelType w:val="hybridMultilevel"/>
    <w:tmpl w:val="E836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8E4345"/>
    <w:multiLevelType w:val="hybridMultilevel"/>
    <w:tmpl w:val="6188FB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0D318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A030F"/>
    <w:multiLevelType w:val="hybridMultilevel"/>
    <w:tmpl w:val="ED568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973846"/>
    <w:multiLevelType w:val="hybridMultilevel"/>
    <w:tmpl w:val="E5F44E50"/>
    <w:lvl w:ilvl="0" w:tplc="3760D6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1E19AA"/>
    <w:multiLevelType w:val="hybridMultilevel"/>
    <w:tmpl w:val="93BE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353737"/>
    <w:multiLevelType w:val="hybridMultilevel"/>
    <w:tmpl w:val="CB32B8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17330E"/>
    <w:multiLevelType w:val="hybridMultilevel"/>
    <w:tmpl w:val="D0C6BD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6C7C28"/>
    <w:multiLevelType w:val="hybridMultilevel"/>
    <w:tmpl w:val="9D0097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83773E"/>
    <w:multiLevelType w:val="hybridMultilevel"/>
    <w:tmpl w:val="A3068B00"/>
    <w:lvl w:ilvl="0" w:tplc="E69C6A0E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A107BE"/>
    <w:multiLevelType w:val="hybridMultilevel"/>
    <w:tmpl w:val="50FE7942"/>
    <w:lvl w:ilvl="0" w:tplc="76D2E10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65350C"/>
    <w:multiLevelType w:val="hybridMultilevel"/>
    <w:tmpl w:val="A6244A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3806D8"/>
    <w:multiLevelType w:val="hybridMultilevel"/>
    <w:tmpl w:val="71DE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0805A3"/>
    <w:multiLevelType w:val="hybridMultilevel"/>
    <w:tmpl w:val="C7245D1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45193A"/>
    <w:multiLevelType w:val="hybridMultilevel"/>
    <w:tmpl w:val="A5B8F1A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1D5CF6"/>
    <w:multiLevelType w:val="hybridMultilevel"/>
    <w:tmpl w:val="A568F832"/>
    <w:lvl w:ilvl="0" w:tplc="82884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4B0769"/>
    <w:multiLevelType w:val="hybridMultilevel"/>
    <w:tmpl w:val="F8E4FDE0"/>
    <w:lvl w:ilvl="0" w:tplc="D016838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D601B7B"/>
    <w:multiLevelType w:val="hybridMultilevel"/>
    <w:tmpl w:val="08A293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40"/>
  </w:num>
  <w:num w:numId="4">
    <w:abstractNumId w:val="13"/>
  </w:num>
  <w:num w:numId="5">
    <w:abstractNumId w:val="1"/>
  </w:num>
  <w:num w:numId="6">
    <w:abstractNumId w:val="4"/>
  </w:num>
  <w:num w:numId="7">
    <w:abstractNumId w:val="15"/>
  </w:num>
  <w:num w:numId="8">
    <w:abstractNumId w:val="35"/>
  </w:num>
  <w:num w:numId="9">
    <w:abstractNumId w:val="24"/>
  </w:num>
  <w:num w:numId="10">
    <w:abstractNumId w:val="27"/>
  </w:num>
  <w:num w:numId="11">
    <w:abstractNumId w:val="22"/>
  </w:num>
  <w:num w:numId="12">
    <w:abstractNumId w:val="14"/>
  </w:num>
  <w:num w:numId="13">
    <w:abstractNumId w:val="17"/>
  </w:num>
  <w:num w:numId="14">
    <w:abstractNumId w:val="20"/>
  </w:num>
  <w:num w:numId="15">
    <w:abstractNumId w:val="25"/>
  </w:num>
  <w:num w:numId="16">
    <w:abstractNumId w:val="6"/>
  </w:num>
  <w:num w:numId="17">
    <w:abstractNumId w:val="10"/>
  </w:num>
  <w:num w:numId="18">
    <w:abstractNumId w:val="37"/>
  </w:num>
  <w:num w:numId="19">
    <w:abstractNumId w:val="36"/>
  </w:num>
  <w:num w:numId="20">
    <w:abstractNumId w:val="38"/>
  </w:num>
  <w:num w:numId="21">
    <w:abstractNumId w:val="12"/>
  </w:num>
  <w:num w:numId="22">
    <w:abstractNumId w:val="33"/>
  </w:num>
  <w:num w:numId="23">
    <w:abstractNumId w:val="3"/>
  </w:num>
  <w:num w:numId="24">
    <w:abstractNumId w:val="26"/>
  </w:num>
  <w:num w:numId="25">
    <w:abstractNumId w:val="30"/>
  </w:num>
  <w:num w:numId="26">
    <w:abstractNumId w:val="5"/>
  </w:num>
  <w:num w:numId="27">
    <w:abstractNumId w:val="11"/>
  </w:num>
  <w:num w:numId="28">
    <w:abstractNumId w:val="9"/>
  </w:num>
  <w:num w:numId="29">
    <w:abstractNumId w:val="8"/>
  </w:num>
  <w:num w:numId="30">
    <w:abstractNumId w:val="2"/>
  </w:num>
  <w:num w:numId="31">
    <w:abstractNumId w:val="39"/>
  </w:num>
  <w:num w:numId="32">
    <w:abstractNumId w:val="23"/>
  </w:num>
  <w:num w:numId="33">
    <w:abstractNumId w:val="7"/>
  </w:num>
  <w:num w:numId="34">
    <w:abstractNumId w:val="29"/>
  </w:num>
  <w:num w:numId="35">
    <w:abstractNumId w:val="9"/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16"/>
  </w:num>
  <w:num w:numId="39">
    <w:abstractNumId w:val="19"/>
  </w:num>
  <w:num w:numId="40">
    <w:abstractNumId w:val="28"/>
  </w:num>
  <w:num w:numId="41">
    <w:abstractNumId w:val="18"/>
  </w:num>
  <w:num w:numId="42">
    <w:abstractNumId w:val="34"/>
  </w:num>
  <w:num w:numId="4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8F"/>
    <w:rsid w:val="0000007E"/>
    <w:rsid w:val="0000015A"/>
    <w:rsid w:val="00000679"/>
    <w:rsid w:val="00001916"/>
    <w:rsid w:val="0000209D"/>
    <w:rsid w:val="00004ADD"/>
    <w:rsid w:val="000063FD"/>
    <w:rsid w:val="00007B17"/>
    <w:rsid w:val="00007DAE"/>
    <w:rsid w:val="00010D0A"/>
    <w:rsid w:val="00010F21"/>
    <w:rsid w:val="00011EE0"/>
    <w:rsid w:val="00013F39"/>
    <w:rsid w:val="0001473B"/>
    <w:rsid w:val="00014E39"/>
    <w:rsid w:val="0001572A"/>
    <w:rsid w:val="000206B2"/>
    <w:rsid w:val="0002275D"/>
    <w:rsid w:val="00024E75"/>
    <w:rsid w:val="00026E00"/>
    <w:rsid w:val="00027153"/>
    <w:rsid w:val="000276AC"/>
    <w:rsid w:val="00030948"/>
    <w:rsid w:val="00030B13"/>
    <w:rsid w:val="000322C6"/>
    <w:rsid w:val="00033DB7"/>
    <w:rsid w:val="0003494F"/>
    <w:rsid w:val="00036ECF"/>
    <w:rsid w:val="00037230"/>
    <w:rsid w:val="00037415"/>
    <w:rsid w:val="000423EA"/>
    <w:rsid w:val="00042978"/>
    <w:rsid w:val="000436AD"/>
    <w:rsid w:val="00043D43"/>
    <w:rsid w:val="00043FF8"/>
    <w:rsid w:val="00044CFF"/>
    <w:rsid w:val="00044DE9"/>
    <w:rsid w:val="00044EA1"/>
    <w:rsid w:val="00044EC7"/>
    <w:rsid w:val="0004503F"/>
    <w:rsid w:val="00045E4B"/>
    <w:rsid w:val="00046085"/>
    <w:rsid w:val="00046668"/>
    <w:rsid w:val="00047EA8"/>
    <w:rsid w:val="000506C6"/>
    <w:rsid w:val="000516B2"/>
    <w:rsid w:val="00052B0E"/>
    <w:rsid w:val="00052DDA"/>
    <w:rsid w:val="000538F1"/>
    <w:rsid w:val="00053D82"/>
    <w:rsid w:val="0005492C"/>
    <w:rsid w:val="00055371"/>
    <w:rsid w:val="00055C91"/>
    <w:rsid w:val="00056721"/>
    <w:rsid w:val="0006040C"/>
    <w:rsid w:val="0006079A"/>
    <w:rsid w:val="0006097B"/>
    <w:rsid w:val="0006154F"/>
    <w:rsid w:val="000616FD"/>
    <w:rsid w:val="00062408"/>
    <w:rsid w:val="000639C1"/>
    <w:rsid w:val="000657F4"/>
    <w:rsid w:val="00067E77"/>
    <w:rsid w:val="00070651"/>
    <w:rsid w:val="00071C7F"/>
    <w:rsid w:val="00073D40"/>
    <w:rsid w:val="00074DE7"/>
    <w:rsid w:val="00075F39"/>
    <w:rsid w:val="00077F54"/>
    <w:rsid w:val="00080999"/>
    <w:rsid w:val="0008184E"/>
    <w:rsid w:val="000856B4"/>
    <w:rsid w:val="00086273"/>
    <w:rsid w:val="0008636F"/>
    <w:rsid w:val="00086B82"/>
    <w:rsid w:val="00092203"/>
    <w:rsid w:val="00093AF1"/>
    <w:rsid w:val="00093C6B"/>
    <w:rsid w:val="00095581"/>
    <w:rsid w:val="0009587E"/>
    <w:rsid w:val="00095DEE"/>
    <w:rsid w:val="00096290"/>
    <w:rsid w:val="000A0B96"/>
    <w:rsid w:val="000A0CDF"/>
    <w:rsid w:val="000A0E4F"/>
    <w:rsid w:val="000A1DCA"/>
    <w:rsid w:val="000A1DFF"/>
    <w:rsid w:val="000A2316"/>
    <w:rsid w:val="000A2404"/>
    <w:rsid w:val="000A2A98"/>
    <w:rsid w:val="000A6920"/>
    <w:rsid w:val="000A6AB2"/>
    <w:rsid w:val="000B00BD"/>
    <w:rsid w:val="000B0233"/>
    <w:rsid w:val="000B0F58"/>
    <w:rsid w:val="000B1740"/>
    <w:rsid w:val="000B17EA"/>
    <w:rsid w:val="000B3C88"/>
    <w:rsid w:val="000B4785"/>
    <w:rsid w:val="000B549C"/>
    <w:rsid w:val="000B583A"/>
    <w:rsid w:val="000B60CF"/>
    <w:rsid w:val="000C20A3"/>
    <w:rsid w:val="000C23E4"/>
    <w:rsid w:val="000C2FB8"/>
    <w:rsid w:val="000C3B22"/>
    <w:rsid w:val="000C65B3"/>
    <w:rsid w:val="000C66E9"/>
    <w:rsid w:val="000C71FB"/>
    <w:rsid w:val="000D1194"/>
    <w:rsid w:val="000D2028"/>
    <w:rsid w:val="000D380D"/>
    <w:rsid w:val="000D4156"/>
    <w:rsid w:val="000D428D"/>
    <w:rsid w:val="000D44BE"/>
    <w:rsid w:val="000D47AC"/>
    <w:rsid w:val="000D47DE"/>
    <w:rsid w:val="000D49FF"/>
    <w:rsid w:val="000D4AE6"/>
    <w:rsid w:val="000D4D80"/>
    <w:rsid w:val="000D4DE0"/>
    <w:rsid w:val="000D5616"/>
    <w:rsid w:val="000D66A5"/>
    <w:rsid w:val="000D6D60"/>
    <w:rsid w:val="000D6FBD"/>
    <w:rsid w:val="000D7836"/>
    <w:rsid w:val="000D7B82"/>
    <w:rsid w:val="000D7FA2"/>
    <w:rsid w:val="000E0314"/>
    <w:rsid w:val="000E0654"/>
    <w:rsid w:val="000E27B9"/>
    <w:rsid w:val="000E41B7"/>
    <w:rsid w:val="000E54F8"/>
    <w:rsid w:val="000E55FD"/>
    <w:rsid w:val="000E586C"/>
    <w:rsid w:val="000E6346"/>
    <w:rsid w:val="000E676E"/>
    <w:rsid w:val="000E6AF0"/>
    <w:rsid w:val="000E7779"/>
    <w:rsid w:val="000E7830"/>
    <w:rsid w:val="000F00BB"/>
    <w:rsid w:val="000F0669"/>
    <w:rsid w:val="000F0C71"/>
    <w:rsid w:val="000F1D57"/>
    <w:rsid w:val="000F1EFB"/>
    <w:rsid w:val="000F2111"/>
    <w:rsid w:val="000F3C5E"/>
    <w:rsid w:val="000F40F7"/>
    <w:rsid w:val="000F4AAA"/>
    <w:rsid w:val="000F5BC2"/>
    <w:rsid w:val="000F6361"/>
    <w:rsid w:val="000F66DA"/>
    <w:rsid w:val="000F7DD6"/>
    <w:rsid w:val="0010028A"/>
    <w:rsid w:val="00100F0E"/>
    <w:rsid w:val="001026CB"/>
    <w:rsid w:val="00102B9C"/>
    <w:rsid w:val="001033CD"/>
    <w:rsid w:val="0010522E"/>
    <w:rsid w:val="00105A53"/>
    <w:rsid w:val="00106AD1"/>
    <w:rsid w:val="00107039"/>
    <w:rsid w:val="001100EA"/>
    <w:rsid w:val="00110321"/>
    <w:rsid w:val="00111D30"/>
    <w:rsid w:val="00112050"/>
    <w:rsid w:val="00112E2A"/>
    <w:rsid w:val="00113B46"/>
    <w:rsid w:val="00116045"/>
    <w:rsid w:val="00117492"/>
    <w:rsid w:val="0011799B"/>
    <w:rsid w:val="00117C05"/>
    <w:rsid w:val="00117D76"/>
    <w:rsid w:val="00117EA4"/>
    <w:rsid w:val="00120E58"/>
    <w:rsid w:val="00121C6C"/>
    <w:rsid w:val="0012317E"/>
    <w:rsid w:val="00125A7B"/>
    <w:rsid w:val="00126815"/>
    <w:rsid w:val="00126FD3"/>
    <w:rsid w:val="001313C5"/>
    <w:rsid w:val="00132585"/>
    <w:rsid w:val="001325FB"/>
    <w:rsid w:val="0013395E"/>
    <w:rsid w:val="001348BF"/>
    <w:rsid w:val="001348FA"/>
    <w:rsid w:val="00135CCE"/>
    <w:rsid w:val="001371CE"/>
    <w:rsid w:val="001376ED"/>
    <w:rsid w:val="001412E1"/>
    <w:rsid w:val="00142A40"/>
    <w:rsid w:val="001432F9"/>
    <w:rsid w:val="001439A2"/>
    <w:rsid w:val="001441E1"/>
    <w:rsid w:val="00144DF4"/>
    <w:rsid w:val="0014755C"/>
    <w:rsid w:val="001514D3"/>
    <w:rsid w:val="00151D38"/>
    <w:rsid w:val="00156135"/>
    <w:rsid w:val="0015639C"/>
    <w:rsid w:val="00157A2B"/>
    <w:rsid w:val="00157D2F"/>
    <w:rsid w:val="00157D59"/>
    <w:rsid w:val="00160536"/>
    <w:rsid w:val="00160F8D"/>
    <w:rsid w:val="0016168D"/>
    <w:rsid w:val="00161ED5"/>
    <w:rsid w:val="001622ED"/>
    <w:rsid w:val="001629FD"/>
    <w:rsid w:val="00162D35"/>
    <w:rsid w:val="00162DDC"/>
    <w:rsid w:val="00163831"/>
    <w:rsid w:val="00163C5D"/>
    <w:rsid w:val="001649C9"/>
    <w:rsid w:val="001650BD"/>
    <w:rsid w:val="001651A9"/>
    <w:rsid w:val="00165A05"/>
    <w:rsid w:val="0017107B"/>
    <w:rsid w:val="001736C9"/>
    <w:rsid w:val="00173D4E"/>
    <w:rsid w:val="0017497A"/>
    <w:rsid w:val="0017653F"/>
    <w:rsid w:val="00176A7E"/>
    <w:rsid w:val="001778BF"/>
    <w:rsid w:val="00177AF6"/>
    <w:rsid w:val="00177E7F"/>
    <w:rsid w:val="00180412"/>
    <w:rsid w:val="00180CA6"/>
    <w:rsid w:val="00181567"/>
    <w:rsid w:val="00181D8A"/>
    <w:rsid w:val="0018338B"/>
    <w:rsid w:val="00183E13"/>
    <w:rsid w:val="00184191"/>
    <w:rsid w:val="00185342"/>
    <w:rsid w:val="00185B28"/>
    <w:rsid w:val="00185FA4"/>
    <w:rsid w:val="00186532"/>
    <w:rsid w:val="001917F6"/>
    <w:rsid w:val="00191E22"/>
    <w:rsid w:val="00193BF1"/>
    <w:rsid w:val="00194504"/>
    <w:rsid w:val="00195E07"/>
    <w:rsid w:val="00195E6F"/>
    <w:rsid w:val="00197021"/>
    <w:rsid w:val="0019718B"/>
    <w:rsid w:val="001974B3"/>
    <w:rsid w:val="001975F0"/>
    <w:rsid w:val="00197B61"/>
    <w:rsid w:val="001A108B"/>
    <w:rsid w:val="001A3978"/>
    <w:rsid w:val="001A3D5F"/>
    <w:rsid w:val="001A7EFB"/>
    <w:rsid w:val="001B0200"/>
    <w:rsid w:val="001B034C"/>
    <w:rsid w:val="001B0913"/>
    <w:rsid w:val="001B0CE6"/>
    <w:rsid w:val="001B0E50"/>
    <w:rsid w:val="001B1296"/>
    <w:rsid w:val="001B184F"/>
    <w:rsid w:val="001B3A42"/>
    <w:rsid w:val="001B3C3D"/>
    <w:rsid w:val="001B5BFA"/>
    <w:rsid w:val="001B7EDD"/>
    <w:rsid w:val="001C00D1"/>
    <w:rsid w:val="001C059E"/>
    <w:rsid w:val="001C1CFA"/>
    <w:rsid w:val="001C2FBA"/>
    <w:rsid w:val="001C3CF0"/>
    <w:rsid w:val="001C4CE1"/>
    <w:rsid w:val="001C5C67"/>
    <w:rsid w:val="001C7B57"/>
    <w:rsid w:val="001D1413"/>
    <w:rsid w:val="001D2DEC"/>
    <w:rsid w:val="001D6021"/>
    <w:rsid w:val="001D6266"/>
    <w:rsid w:val="001D71AD"/>
    <w:rsid w:val="001E080F"/>
    <w:rsid w:val="001E13CE"/>
    <w:rsid w:val="001E14B0"/>
    <w:rsid w:val="001E1A8E"/>
    <w:rsid w:val="001E2019"/>
    <w:rsid w:val="001E2B08"/>
    <w:rsid w:val="001E2ECA"/>
    <w:rsid w:val="001E3A32"/>
    <w:rsid w:val="001E3E5F"/>
    <w:rsid w:val="001E53DF"/>
    <w:rsid w:val="001E549C"/>
    <w:rsid w:val="001E5EB8"/>
    <w:rsid w:val="001E76C3"/>
    <w:rsid w:val="001F084C"/>
    <w:rsid w:val="001F08D4"/>
    <w:rsid w:val="001F0B13"/>
    <w:rsid w:val="001F2286"/>
    <w:rsid w:val="001F2574"/>
    <w:rsid w:val="001F2840"/>
    <w:rsid w:val="001F2901"/>
    <w:rsid w:val="001F3199"/>
    <w:rsid w:val="001F3DDC"/>
    <w:rsid w:val="001F51A5"/>
    <w:rsid w:val="001F58E0"/>
    <w:rsid w:val="002044C5"/>
    <w:rsid w:val="00206CCE"/>
    <w:rsid w:val="00206E61"/>
    <w:rsid w:val="002079D8"/>
    <w:rsid w:val="002101FF"/>
    <w:rsid w:val="002105BD"/>
    <w:rsid w:val="00210934"/>
    <w:rsid w:val="00212FF1"/>
    <w:rsid w:val="002142BB"/>
    <w:rsid w:val="002146A5"/>
    <w:rsid w:val="00215318"/>
    <w:rsid w:val="00215396"/>
    <w:rsid w:val="00215D1D"/>
    <w:rsid w:val="0021654A"/>
    <w:rsid w:val="00216B9B"/>
    <w:rsid w:val="00216F17"/>
    <w:rsid w:val="0022024C"/>
    <w:rsid w:val="00220D1F"/>
    <w:rsid w:val="00220DF0"/>
    <w:rsid w:val="002228B5"/>
    <w:rsid w:val="00223DE3"/>
    <w:rsid w:val="00224462"/>
    <w:rsid w:val="00224771"/>
    <w:rsid w:val="0023146E"/>
    <w:rsid w:val="00232555"/>
    <w:rsid w:val="00232D34"/>
    <w:rsid w:val="00233B46"/>
    <w:rsid w:val="00233E41"/>
    <w:rsid w:val="002347FD"/>
    <w:rsid w:val="00236C38"/>
    <w:rsid w:val="002403BB"/>
    <w:rsid w:val="00241E85"/>
    <w:rsid w:val="00242CA6"/>
    <w:rsid w:val="00243301"/>
    <w:rsid w:val="0024410E"/>
    <w:rsid w:val="00245610"/>
    <w:rsid w:val="00247338"/>
    <w:rsid w:val="0025013A"/>
    <w:rsid w:val="0025059C"/>
    <w:rsid w:val="002509C9"/>
    <w:rsid w:val="00250A5A"/>
    <w:rsid w:val="00250B93"/>
    <w:rsid w:val="002512F1"/>
    <w:rsid w:val="00252DDD"/>
    <w:rsid w:val="00253BC2"/>
    <w:rsid w:val="00254B44"/>
    <w:rsid w:val="0025567E"/>
    <w:rsid w:val="002557C3"/>
    <w:rsid w:val="002562D8"/>
    <w:rsid w:val="0025721F"/>
    <w:rsid w:val="00257D8D"/>
    <w:rsid w:val="00261E43"/>
    <w:rsid w:val="00263C9D"/>
    <w:rsid w:val="00264D54"/>
    <w:rsid w:val="00266BC2"/>
    <w:rsid w:val="00270FF6"/>
    <w:rsid w:val="00271F5D"/>
    <w:rsid w:val="002732A1"/>
    <w:rsid w:val="002735AB"/>
    <w:rsid w:val="002738D0"/>
    <w:rsid w:val="00275BFF"/>
    <w:rsid w:val="00275C58"/>
    <w:rsid w:val="00275F70"/>
    <w:rsid w:val="00276793"/>
    <w:rsid w:val="00276C92"/>
    <w:rsid w:val="002773DD"/>
    <w:rsid w:val="00277D57"/>
    <w:rsid w:val="00280CB2"/>
    <w:rsid w:val="0028187D"/>
    <w:rsid w:val="002825C0"/>
    <w:rsid w:val="002836EA"/>
    <w:rsid w:val="0028554C"/>
    <w:rsid w:val="002859CF"/>
    <w:rsid w:val="002860F6"/>
    <w:rsid w:val="002865C5"/>
    <w:rsid w:val="00286AE9"/>
    <w:rsid w:val="00287E5C"/>
    <w:rsid w:val="0029178C"/>
    <w:rsid w:val="00292807"/>
    <w:rsid w:val="00292832"/>
    <w:rsid w:val="00296828"/>
    <w:rsid w:val="00296EF9"/>
    <w:rsid w:val="002A0957"/>
    <w:rsid w:val="002A12B9"/>
    <w:rsid w:val="002A239D"/>
    <w:rsid w:val="002A2420"/>
    <w:rsid w:val="002A2C1F"/>
    <w:rsid w:val="002A34DA"/>
    <w:rsid w:val="002A379A"/>
    <w:rsid w:val="002A44DC"/>
    <w:rsid w:val="002A57AC"/>
    <w:rsid w:val="002A73EC"/>
    <w:rsid w:val="002B07FB"/>
    <w:rsid w:val="002B0D86"/>
    <w:rsid w:val="002B2AFE"/>
    <w:rsid w:val="002B3CA1"/>
    <w:rsid w:val="002B4AA7"/>
    <w:rsid w:val="002B5CDD"/>
    <w:rsid w:val="002B72D2"/>
    <w:rsid w:val="002C0942"/>
    <w:rsid w:val="002C1C7C"/>
    <w:rsid w:val="002C37EA"/>
    <w:rsid w:val="002C384A"/>
    <w:rsid w:val="002C641A"/>
    <w:rsid w:val="002C6544"/>
    <w:rsid w:val="002C6A82"/>
    <w:rsid w:val="002D066F"/>
    <w:rsid w:val="002D0B1F"/>
    <w:rsid w:val="002D0BAB"/>
    <w:rsid w:val="002D10A8"/>
    <w:rsid w:val="002D6B9A"/>
    <w:rsid w:val="002D6D3B"/>
    <w:rsid w:val="002D7B0D"/>
    <w:rsid w:val="002E11CC"/>
    <w:rsid w:val="002E2F8C"/>
    <w:rsid w:val="002E363B"/>
    <w:rsid w:val="002E7EB9"/>
    <w:rsid w:val="002F0D25"/>
    <w:rsid w:val="002F118D"/>
    <w:rsid w:val="002F13F8"/>
    <w:rsid w:val="002F20DF"/>
    <w:rsid w:val="002F3E03"/>
    <w:rsid w:val="002F4C21"/>
    <w:rsid w:val="002F7DE0"/>
    <w:rsid w:val="003014D5"/>
    <w:rsid w:val="00301FEF"/>
    <w:rsid w:val="00302A20"/>
    <w:rsid w:val="00303A21"/>
    <w:rsid w:val="00304C9C"/>
    <w:rsid w:val="0030533C"/>
    <w:rsid w:val="00306C45"/>
    <w:rsid w:val="00310260"/>
    <w:rsid w:val="00310465"/>
    <w:rsid w:val="00311155"/>
    <w:rsid w:val="0031154A"/>
    <w:rsid w:val="00311AFA"/>
    <w:rsid w:val="0031418F"/>
    <w:rsid w:val="00314C3A"/>
    <w:rsid w:val="00315069"/>
    <w:rsid w:val="0031557D"/>
    <w:rsid w:val="00316729"/>
    <w:rsid w:val="00320CC5"/>
    <w:rsid w:val="003222D9"/>
    <w:rsid w:val="0032269C"/>
    <w:rsid w:val="00322918"/>
    <w:rsid w:val="00323F21"/>
    <w:rsid w:val="00323FB4"/>
    <w:rsid w:val="00324E4B"/>
    <w:rsid w:val="00325460"/>
    <w:rsid w:val="0032559D"/>
    <w:rsid w:val="00325803"/>
    <w:rsid w:val="0032734E"/>
    <w:rsid w:val="003273F9"/>
    <w:rsid w:val="00327BD3"/>
    <w:rsid w:val="00330891"/>
    <w:rsid w:val="003329F7"/>
    <w:rsid w:val="00332B9C"/>
    <w:rsid w:val="00333206"/>
    <w:rsid w:val="003335F2"/>
    <w:rsid w:val="00333669"/>
    <w:rsid w:val="003349DE"/>
    <w:rsid w:val="00334A9B"/>
    <w:rsid w:val="0033613F"/>
    <w:rsid w:val="00336572"/>
    <w:rsid w:val="00337442"/>
    <w:rsid w:val="00340DD1"/>
    <w:rsid w:val="003421BF"/>
    <w:rsid w:val="00342F75"/>
    <w:rsid w:val="0034436E"/>
    <w:rsid w:val="003456A3"/>
    <w:rsid w:val="00346407"/>
    <w:rsid w:val="00346C58"/>
    <w:rsid w:val="00347B62"/>
    <w:rsid w:val="00351003"/>
    <w:rsid w:val="00351A61"/>
    <w:rsid w:val="003529DA"/>
    <w:rsid w:val="00352C10"/>
    <w:rsid w:val="00352C21"/>
    <w:rsid w:val="00355BBB"/>
    <w:rsid w:val="00356635"/>
    <w:rsid w:val="0035754C"/>
    <w:rsid w:val="003624A3"/>
    <w:rsid w:val="00363CFF"/>
    <w:rsid w:val="00364053"/>
    <w:rsid w:val="0036455A"/>
    <w:rsid w:val="00364794"/>
    <w:rsid w:val="0036601D"/>
    <w:rsid w:val="00367141"/>
    <w:rsid w:val="00370060"/>
    <w:rsid w:val="00371637"/>
    <w:rsid w:val="003718D4"/>
    <w:rsid w:val="00375876"/>
    <w:rsid w:val="00375983"/>
    <w:rsid w:val="00375D35"/>
    <w:rsid w:val="00375F9C"/>
    <w:rsid w:val="00376A82"/>
    <w:rsid w:val="00380214"/>
    <w:rsid w:val="00381B9A"/>
    <w:rsid w:val="003820BA"/>
    <w:rsid w:val="00384715"/>
    <w:rsid w:val="00384F88"/>
    <w:rsid w:val="00384FC1"/>
    <w:rsid w:val="00385159"/>
    <w:rsid w:val="00387223"/>
    <w:rsid w:val="003873E3"/>
    <w:rsid w:val="003877A3"/>
    <w:rsid w:val="00390EFA"/>
    <w:rsid w:val="0039270C"/>
    <w:rsid w:val="003927E7"/>
    <w:rsid w:val="00393A95"/>
    <w:rsid w:val="0039586D"/>
    <w:rsid w:val="00396E4C"/>
    <w:rsid w:val="0039734D"/>
    <w:rsid w:val="003A23FB"/>
    <w:rsid w:val="003A371A"/>
    <w:rsid w:val="003A3D57"/>
    <w:rsid w:val="003A5478"/>
    <w:rsid w:val="003A5F74"/>
    <w:rsid w:val="003A77F4"/>
    <w:rsid w:val="003B26EB"/>
    <w:rsid w:val="003B2EC3"/>
    <w:rsid w:val="003B2F1F"/>
    <w:rsid w:val="003B4893"/>
    <w:rsid w:val="003B51C5"/>
    <w:rsid w:val="003B5872"/>
    <w:rsid w:val="003B68C9"/>
    <w:rsid w:val="003C01FA"/>
    <w:rsid w:val="003C2054"/>
    <w:rsid w:val="003C2B2D"/>
    <w:rsid w:val="003C34E4"/>
    <w:rsid w:val="003C5295"/>
    <w:rsid w:val="003C628F"/>
    <w:rsid w:val="003C6A7B"/>
    <w:rsid w:val="003C7802"/>
    <w:rsid w:val="003C7A5D"/>
    <w:rsid w:val="003C7FF4"/>
    <w:rsid w:val="003D0924"/>
    <w:rsid w:val="003D0DD7"/>
    <w:rsid w:val="003D1B67"/>
    <w:rsid w:val="003D1B74"/>
    <w:rsid w:val="003D1E87"/>
    <w:rsid w:val="003D26A3"/>
    <w:rsid w:val="003D30B4"/>
    <w:rsid w:val="003D352C"/>
    <w:rsid w:val="003D60E5"/>
    <w:rsid w:val="003D71B8"/>
    <w:rsid w:val="003E0187"/>
    <w:rsid w:val="003E08E7"/>
    <w:rsid w:val="003E105A"/>
    <w:rsid w:val="003E1BD1"/>
    <w:rsid w:val="003E2429"/>
    <w:rsid w:val="003E3628"/>
    <w:rsid w:val="003E5403"/>
    <w:rsid w:val="003E60A1"/>
    <w:rsid w:val="003E6CCD"/>
    <w:rsid w:val="003E72C6"/>
    <w:rsid w:val="003E7FAC"/>
    <w:rsid w:val="003F0091"/>
    <w:rsid w:val="003F00DB"/>
    <w:rsid w:val="003F0699"/>
    <w:rsid w:val="003F23B3"/>
    <w:rsid w:val="003F3F45"/>
    <w:rsid w:val="003F4061"/>
    <w:rsid w:val="003F5E1B"/>
    <w:rsid w:val="003F680F"/>
    <w:rsid w:val="00400B0F"/>
    <w:rsid w:val="004016D0"/>
    <w:rsid w:val="00402C2A"/>
    <w:rsid w:val="00404021"/>
    <w:rsid w:val="0040414F"/>
    <w:rsid w:val="00405FDF"/>
    <w:rsid w:val="00406657"/>
    <w:rsid w:val="00407621"/>
    <w:rsid w:val="00407DA4"/>
    <w:rsid w:val="004107BD"/>
    <w:rsid w:val="00410F71"/>
    <w:rsid w:val="004112DF"/>
    <w:rsid w:val="00412301"/>
    <w:rsid w:val="00412C56"/>
    <w:rsid w:val="00415053"/>
    <w:rsid w:val="00415AF0"/>
    <w:rsid w:val="00416104"/>
    <w:rsid w:val="004212B8"/>
    <w:rsid w:val="00421483"/>
    <w:rsid w:val="0042257A"/>
    <w:rsid w:val="00424744"/>
    <w:rsid w:val="00424AE0"/>
    <w:rsid w:val="00424EA3"/>
    <w:rsid w:val="004259FF"/>
    <w:rsid w:val="00425EBC"/>
    <w:rsid w:val="004267D6"/>
    <w:rsid w:val="00426B92"/>
    <w:rsid w:val="00426E47"/>
    <w:rsid w:val="00426FAE"/>
    <w:rsid w:val="0043002C"/>
    <w:rsid w:val="00430C26"/>
    <w:rsid w:val="004324A6"/>
    <w:rsid w:val="00432D6B"/>
    <w:rsid w:val="00433ECA"/>
    <w:rsid w:val="0043544C"/>
    <w:rsid w:val="004357CA"/>
    <w:rsid w:val="00435BE9"/>
    <w:rsid w:val="00436564"/>
    <w:rsid w:val="00436C37"/>
    <w:rsid w:val="00437821"/>
    <w:rsid w:val="00440999"/>
    <w:rsid w:val="00441561"/>
    <w:rsid w:val="00441E25"/>
    <w:rsid w:val="00442B4A"/>
    <w:rsid w:val="004432C1"/>
    <w:rsid w:val="00443BC4"/>
    <w:rsid w:val="004459B7"/>
    <w:rsid w:val="004476C2"/>
    <w:rsid w:val="00447A29"/>
    <w:rsid w:val="00450522"/>
    <w:rsid w:val="0045072A"/>
    <w:rsid w:val="00450C74"/>
    <w:rsid w:val="00450E7F"/>
    <w:rsid w:val="00451F7D"/>
    <w:rsid w:val="0045560D"/>
    <w:rsid w:val="004616AB"/>
    <w:rsid w:val="00461D14"/>
    <w:rsid w:val="00463A93"/>
    <w:rsid w:val="00463EBE"/>
    <w:rsid w:val="00465464"/>
    <w:rsid w:val="00467877"/>
    <w:rsid w:val="00470D21"/>
    <w:rsid w:val="00471324"/>
    <w:rsid w:val="00471E7B"/>
    <w:rsid w:val="004731F3"/>
    <w:rsid w:val="004739BE"/>
    <w:rsid w:val="00474C3E"/>
    <w:rsid w:val="00475215"/>
    <w:rsid w:val="0047674A"/>
    <w:rsid w:val="00476891"/>
    <w:rsid w:val="00477273"/>
    <w:rsid w:val="0047750B"/>
    <w:rsid w:val="00480D20"/>
    <w:rsid w:val="00483AB3"/>
    <w:rsid w:val="00485446"/>
    <w:rsid w:val="00486F22"/>
    <w:rsid w:val="0049035B"/>
    <w:rsid w:val="00490C3A"/>
    <w:rsid w:val="004934C7"/>
    <w:rsid w:val="004947B8"/>
    <w:rsid w:val="004949CE"/>
    <w:rsid w:val="004949F5"/>
    <w:rsid w:val="00494A93"/>
    <w:rsid w:val="00494E71"/>
    <w:rsid w:val="00495238"/>
    <w:rsid w:val="00496C3B"/>
    <w:rsid w:val="00496D6F"/>
    <w:rsid w:val="00497A15"/>
    <w:rsid w:val="00497D5C"/>
    <w:rsid w:val="004A16AA"/>
    <w:rsid w:val="004A16E0"/>
    <w:rsid w:val="004A233E"/>
    <w:rsid w:val="004A23E3"/>
    <w:rsid w:val="004A257D"/>
    <w:rsid w:val="004A5077"/>
    <w:rsid w:val="004A5437"/>
    <w:rsid w:val="004A563A"/>
    <w:rsid w:val="004A64B9"/>
    <w:rsid w:val="004B1486"/>
    <w:rsid w:val="004B1955"/>
    <w:rsid w:val="004B326B"/>
    <w:rsid w:val="004B4189"/>
    <w:rsid w:val="004B6363"/>
    <w:rsid w:val="004B68B2"/>
    <w:rsid w:val="004B6D1B"/>
    <w:rsid w:val="004B7E15"/>
    <w:rsid w:val="004C1525"/>
    <w:rsid w:val="004C3FA8"/>
    <w:rsid w:val="004C6AA3"/>
    <w:rsid w:val="004C7127"/>
    <w:rsid w:val="004D100C"/>
    <w:rsid w:val="004D35F4"/>
    <w:rsid w:val="004D434A"/>
    <w:rsid w:val="004D63C3"/>
    <w:rsid w:val="004D6AC2"/>
    <w:rsid w:val="004D72DC"/>
    <w:rsid w:val="004E157F"/>
    <w:rsid w:val="004E1A28"/>
    <w:rsid w:val="004E2971"/>
    <w:rsid w:val="004E2C0F"/>
    <w:rsid w:val="004E444F"/>
    <w:rsid w:val="004E4575"/>
    <w:rsid w:val="004E4E5F"/>
    <w:rsid w:val="004E5027"/>
    <w:rsid w:val="004E6F4B"/>
    <w:rsid w:val="004F1385"/>
    <w:rsid w:val="004F1CF6"/>
    <w:rsid w:val="004F30B2"/>
    <w:rsid w:val="004F638E"/>
    <w:rsid w:val="004F7982"/>
    <w:rsid w:val="005000DD"/>
    <w:rsid w:val="005008C4"/>
    <w:rsid w:val="005014F4"/>
    <w:rsid w:val="00501675"/>
    <w:rsid w:val="0050280D"/>
    <w:rsid w:val="00502882"/>
    <w:rsid w:val="005033DD"/>
    <w:rsid w:val="00504FE2"/>
    <w:rsid w:val="00510D62"/>
    <w:rsid w:val="0051174E"/>
    <w:rsid w:val="00512618"/>
    <w:rsid w:val="00512B0E"/>
    <w:rsid w:val="00513C1B"/>
    <w:rsid w:val="005149F2"/>
    <w:rsid w:val="00514F68"/>
    <w:rsid w:val="005153D6"/>
    <w:rsid w:val="005158AC"/>
    <w:rsid w:val="00515D0A"/>
    <w:rsid w:val="0051614C"/>
    <w:rsid w:val="005204F2"/>
    <w:rsid w:val="00520BDC"/>
    <w:rsid w:val="00520F27"/>
    <w:rsid w:val="0052250E"/>
    <w:rsid w:val="005226DD"/>
    <w:rsid w:val="0052288A"/>
    <w:rsid w:val="005252C2"/>
    <w:rsid w:val="00525F0E"/>
    <w:rsid w:val="005268ED"/>
    <w:rsid w:val="00527A6A"/>
    <w:rsid w:val="00530247"/>
    <w:rsid w:val="005306CE"/>
    <w:rsid w:val="00530E81"/>
    <w:rsid w:val="00530E9B"/>
    <w:rsid w:val="005310BA"/>
    <w:rsid w:val="0053113C"/>
    <w:rsid w:val="0053247C"/>
    <w:rsid w:val="00533396"/>
    <w:rsid w:val="0053362F"/>
    <w:rsid w:val="005339EB"/>
    <w:rsid w:val="00533CD3"/>
    <w:rsid w:val="00534DDD"/>
    <w:rsid w:val="00534E07"/>
    <w:rsid w:val="00535321"/>
    <w:rsid w:val="00535AD1"/>
    <w:rsid w:val="00536299"/>
    <w:rsid w:val="005377E0"/>
    <w:rsid w:val="00537C25"/>
    <w:rsid w:val="00541224"/>
    <w:rsid w:val="00541AA1"/>
    <w:rsid w:val="0054411A"/>
    <w:rsid w:val="00544BC6"/>
    <w:rsid w:val="00544C37"/>
    <w:rsid w:val="00544E28"/>
    <w:rsid w:val="005465C7"/>
    <w:rsid w:val="00546A1A"/>
    <w:rsid w:val="00546A35"/>
    <w:rsid w:val="0055002E"/>
    <w:rsid w:val="00551885"/>
    <w:rsid w:val="00552A93"/>
    <w:rsid w:val="005538B5"/>
    <w:rsid w:val="00553CE0"/>
    <w:rsid w:val="00555149"/>
    <w:rsid w:val="00557034"/>
    <w:rsid w:val="00557C45"/>
    <w:rsid w:val="005619E8"/>
    <w:rsid w:val="0056231C"/>
    <w:rsid w:val="00564DA3"/>
    <w:rsid w:val="0056517F"/>
    <w:rsid w:val="00565F1B"/>
    <w:rsid w:val="00566D26"/>
    <w:rsid w:val="005672D0"/>
    <w:rsid w:val="00570F09"/>
    <w:rsid w:val="005711A6"/>
    <w:rsid w:val="0057306B"/>
    <w:rsid w:val="00573A75"/>
    <w:rsid w:val="00575C5A"/>
    <w:rsid w:val="00576EC5"/>
    <w:rsid w:val="0057786A"/>
    <w:rsid w:val="00581C5F"/>
    <w:rsid w:val="00581F33"/>
    <w:rsid w:val="0058231A"/>
    <w:rsid w:val="00582377"/>
    <w:rsid w:val="0058395C"/>
    <w:rsid w:val="00585BE0"/>
    <w:rsid w:val="005908FA"/>
    <w:rsid w:val="00590900"/>
    <w:rsid w:val="0059151A"/>
    <w:rsid w:val="00592A42"/>
    <w:rsid w:val="005935C6"/>
    <w:rsid w:val="00594699"/>
    <w:rsid w:val="005946EF"/>
    <w:rsid w:val="005950AA"/>
    <w:rsid w:val="00595EA8"/>
    <w:rsid w:val="00596AF3"/>
    <w:rsid w:val="00596B89"/>
    <w:rsid w:val="00596FC4"/>
    <w:rsid w:val="00597B1F"/>
    <w:rsid w:val="00597D5E"/>
    <w:rsid w:val="005A0BE1"/>
    <w:rsid w:val="005A190E"/>
    <w:rsid w:val="005A4A2C"/>
    <w:rsid w:val="005A4DD0"/>
    <w:rsid w:val="005A52FD"/>
    <w:rsid w:val="005A54E4"/>
    <w:rsid w:val="005A5B07"/>
    <w:rsid w:val="005A6870"/>
    <w:rsid w:val="005A69D5"/>
    <w:rsid w:val="005A7F05"/>
    <w:rsid w:val="005B083A"/>
    <w:rsid w:val="005B12F6"/>
    <w:rsid w:val="005B18E5"/>
    <w:rsid w:val="005B1905"/>
    <w:rsid w:val="005B3171"/>
    <w:rsid w:val="005B3305"/>
    <w:rsid w:val="005B3665"/>
    <w:rsid w:val="005B3C9F"/>
    <w:rsid w:val="005B4F39"/>
    <w:rsid w:val="005B534F"/>
    <w:rsid w:val="005C2BEA"/>
    <w:rsid w:val="005C2C18"/>
    <w:rsid w:val="005C3F4B"/>
    <w:rsid w:val="005C6734"/>
    <w:rsid w:val="005D07BC"/>
    <w:rsid w:val="005D1309"/>
    <w:rsid w:val="005D285A"/>
    <w:rsid w:val="005D2947"/>
    <w:rsid w:val="005D2E55"/>
    <w:rsid w:val="005D2F4A"/>
    <w:rsid w:val="005D330D"/>
    <w:rsid w:val="005D388A"/>
    <w:rsid w:val="005D45A7"/>
    <w:rsid w:val="005D4A36"/>
    <w:rsid w:val="005D5C1B"/>
    <w:rsid w:val="005D616E"/>
    <w:rsid w:val="005D6975"/>
    <w:rsid w:val="005D6A59"/>
    <w:rsid w:val="005D6D4E"/>
    <w:rsid w:val="005E02B4"/>
    <w:rsid w:val="005E0D31"/>
    <w:rsid w:val="005E2A5F"/>
    <w:rsid w:val="005E411B"/>
    <w:rsid w:val="005E5AD2"/>
    <w:rsid w:val="005E5F83"/>
    <w:rsid w:val="005E7177"/>
    <w:rsid w:val="005F064B"/>
    <w:rsid w:val="005F0D5B"/>
    <w:rsid w:val="005F0FD3"/>
    <w:rsid w:val="005F22A3"/>
    <w:rsid w:val="005F2F18"/>
    <w:rsid w:val="005F2F40"/>
    <w:rsid w:val="005F4315"/>
    <w:rsid w:val="005F4A6C"/>
    <w:rsid w:val="005F4D11"/>
    <w:rsid w:val="005F54DB"/>
    <w:rsid w:val="005F781E"/>
    <w:rsid w:val="00600F1F"/>
    <w:rsid w:val="006013E8"/>
    <w:rsid w:val="00602624"/>
    <w:rsid w:val="00602CCC"/>
    <w:rsid w:val="00602D6A"/>
    <w:rsid w:val="00603228"/>
    <w:rsid w:val="00603FDE"/>
    <w:rsid w:val="00605F80"/>
    <w:rsid w:val="006067BB"/>
    <w:rsid w:val="00606A11"/>
    <w:rsid w:val="006105EF"/>
    <w:rsid w:val="00610B84"/>
    <w:rsid w:val="00610E4E"/>
    <w:rsid w:val="006155D5"/>
    <w:rsid w:val="00616E2C"/>
    <w:rsid w:val="00617996"/>
    <w:rsid w:val="00617A45"/>
    <w:rsid w:val="00617C3A"/>
    <w:rsid w:val="00620C06"/>
    <w:rsid w:val="0062142A"/>
    <w:rsid w:val="0062157E"/>
    <w:rsid w:val="006235D7"/>
    <w:rsid w:val="00624B4C"/>
    <w:rsid w:val="00625098"/>
    <w:rsid w:val="00630175"/>
    <w:rsid w:val="0063116A"/>
    <w:rsid w:val="006311AA"/>
    <w:rsid w:val="006312BF"/>
    <w:rsid w:val="00631850"/>
    <w:rsid w:val="00631897"/>
    <w:rsid w:val="0063212B"/>
    <w:rsid w:val="006334B4"/>
    <w:rsid w:val="00633849"/>
    <w:rsid w:val="00634330"/>
    <w:rsid w:val="00636BE7"/>
    <w:rsid w:val="00640D4C"/>
    <w:rsid w:val="006410EB"/>
    <w:rsid w:val="00641A65"/>
    <w:rsid w:val="00641DEA"/>
    <w:rsid w:val="00644445"/>
    <w:rsid w:val="00646E15"/>
    <w:rsid w:val="006470F6"/>
    <w:rsid w:val="00647677"/>
    <w:rsid w:val="006478B7"/>
    <w:rsid w:val="00647B1A"/>
    <w:rsid w:val="00650820"/>
    <w:rsid w:val="00650B9D"/>
    <w:rsid w:val="00653720"/>
    <w:rsid w:val="0065397D"/>
    <w:rsid w:val="00654ACE"/>
    <w:rsid w:val="00654B17"/>
    <w:rsid w:val="00655B90"/>
    <w:rsid w:val="00656309"/>
    <w:rsid w:val="00656794"/>
    <w:rsid w:val="00661381"/>
    <w:rsid w:val="006613B7"/>
    <w:rsid w:val="00661900"/>
    <w:rsid w:val="00661905"/>
    <w:rsid w:val="00661A31"/>
    <w:rsid w:val="00662767"/>
    <w:rsid w:val="00663358"/>
    <w:rsid w:val="00663B3C"/>
    <w:rsid w:val="00665CF4"/>
    <w:rsid w:val="006668B8"/>
    <w:rsid w:val="00667BAC"/>
    <w:rsid w:val="00670129"/>
    <w:rsid w:val="0067146A"/>
    <w:rsid w:val="006715B5"/>
    <w:rsid w:val="00671A1A"/>
    <w:rsid w:val="00674571"/>
    <w:rsid w:val="0067482E"/>
    <w:rsid w:val="00674C13"/>
    <w:rsid w:val="006751C3"/>
    <w:rsid w:val="0067587B"/>
    <w:rsid w:val="00675D45"/>
    <w:rsid w:val="00677921"/>
    <w:rsid w:val="006806F9"/>
    <w:rsid w:val="00680AC3"/>
    <w:rsid w:val="00680C56"/>
    <w:rsid w:val="00681C2C"/>
    <w:rsid w:val="00684011"/>
    <w:rsid w:val="00684CA9"/>
    <w:rsid w:val="00685F14"/>
    <w:rsid w:val="0068651F"/>
    <w:rsid w:val="00686D67"/>
    <w:rsid w:val="00691449"/>
    <w:rsid w:val="00692EEC"/>
    <w:rsid w:val="00694628"/>
    <w:rsid w:val="006950A7"/>
    <w:rsid w:val="00695917"/>
    <w:rsid w:val="006967DD"/>
    <w:rsid w:val="00696B4F"/>
    <w:rsid w:val="0069724B"/>
    <w:rsid w:val="006A05C0"/>
    <w:rsid w:val="006A1FA7"/>
    <w:rsid w:val="006A27C3"/>
    <w:rsid w:val="006A31BD"/>
    <w:rsid w:val="006A328F"/>
    <w:rsid w:val="006A34F8"/>
    <w:rsid w:val="006A423D"/>
    <w:rsid w:val="006A43EC"/>
    <w:rsid w:val="006A4C75"/>
    <w:rsid w:val="006A6D70"/>
    <w:rsid w:val="006A721E"/>
    <w:rsid w:val="006A7CB9"/>
    <w:rsid w:val="006B0283"/>
    <w:rsid w:val="006B087E"/>
    <w:rsid w:val="006B1DB6"/>
    <w:rsid w:val="006B1EED"/>
    <w:rsid w:val="006B2B8B"/>
    <w:rsid w:val="006B5EAB"/>
    <w:rsid w:val="006B6970"/>
    <w:rsid w:val="006B79E5"/>
    <w:rsid w:val="006C130F"/>
    <w:rsid w:val="006C17E4"/>
    <w:rsid w:val="006C19BE"/>
    <w:rsid w:val="006C21CA"/>
    <w:rsid w:val="006C2D0C"/>
    <w:rsid w:val="006C41E3"/>
    <w:rsid w:val="006C457D"/>
    <w:rsid w:val="006C47AE"/>
    <w:rsid w:val="006C59EB"/>
    <w:rsid w:val="006D0A6B"/>
    <w:rsid w:val="006D1FA7"/>
    <w:rsid w:val="006D21CF"/>
    <w:rsid w:val="006D29F7"/>
    <w:rsid w:val="006D3023"/>
    <w:rsid w:val="006D55C1"/>
    <w:rsid w:val="006D60A0"/>
    <w:rsid w:val="006D6135"/>
    <w:rsid w:val="006D6A34"/>
    <w:rsid w:val="006E03D4"/>
    <w:rsid w:val="006E2416"/>
    <w:rsid w:val="006E4F71"/>
    <w:rsid w:val="006E7CC7"/>
    <w:rsid w:val="006F03E9"/>
    <w:rsid w:val="006F1682"/>
    <w:rsid w:val="006F179D"/>
    <w:rsid w:val="006F19EE"/>
    <w:rsid w:val="006F1A2A"/>
    <w:rsid w:val="006F235D"/>
    <w:rsid w:val="006F249E"/>
    <w:rsid w:val="006F28D3"/>
    <w:rsid w:val="006F36D1"/>
    <w:rsid w:val="006F4C0D"/>
    <w:rsid w:val="006F6289"/>
    <w:rsid w:val="006F74A5"/>
    <w:rsid w:val="00700A65"/>
    <w:rsid w:val="0070206F"/>
    <w:rsid w:val="00702F1C"/>
    <w:rsid w:val="00703C21"/>
    <w:rsid w:val="00705106"/>
    <w:rsid w:val="00705F61"/>
    <w:rsid w:val="007067B6"/>
    <w:rsid w:val="007069A7"/>
    <w:rsid w:val="007069F5"/>
    <w:rsid w:val="007071AA"/>
    <w:rsid w:val="00707CEC"/>
    <w:rsid w:val="007105A1"/>
    <w:rsid w:val="00710B2E"/>
    <w:rsid w:val="00714633"/>
    <w:rsid w:val="00714FDF"/>
    <w:rsid w:val="007163DA"/>
    <w:rsid w:val="00716C8C"/>
    <w:rsid w:val="00716E29"/>
    <w:rsid w:val="00716F76"/>
    <w:rsid w:val="00720B20"/>
    <w:rsid w:val="00721D79"/>
    <w:rsid w:val="00721E1E"/>
    <w:rsid w:val="00722CB3"/>
    <w:rsid w:val="007235F1"/>
    <w:rsid w:val="007243EC"/>
    <w:rsid w:val="00724BD8"/>
    <w:rsid w:val="00724E6A"/>
    <w:rsid w:val="007256E9"/>
    <w:rsid w:val="0072634B"/>
    <w:rsid w:val="007263B8"/>
    <w:rsid w:val="00726C6C"/>
    <w:rsid w:val="00726CC8"/>
    <w:rsid w:val="007304E4"/>
    <w:rsid w:val="00731907"/>
    <w:rsid w:val="00731F95"/>
    <w:rsid w:val="00732745"/>
    <w:rsid w:val="00732A61"/>
    <w:rsid w:val="00733998"/>
    <w:rsid w:val="0073518F"/>
    <w:rsid w:val="007358EC"/>
    <w:rsid w:val="007367B1"/>
    <w:rsid w:val="00736CF1"/>
    <w:rsid w:val="00736E00"/>
    <w:rsid w:val="007373FD"/>
    <w:rsid w:val="00740758"/>
    <w:rsid w:val="00740EE2"/>
    <w:rsid w:val="00742CED"/>
    <w:rsid w:val="00743351"/>
    <w:rsid w:val="00743CBC"/>
    <w:rsid w:val="00744073"/>
    <w:rsid w:val="00744199"/>
    <w:rsid w:val="00745874"/>
    <w:rsid w:val="00746307"/>
    <w:rsid w:val="007501D0"/>
    <w:rsid w:val="00750364"/>
    <w:rsid w:val="0075150B"/>
    <w:rsid w:val="007519EB"/>
    <w:rsid w:val="00754BD9"/>
    <w:rsid w:val="00755906"/>
    <w:rsid w:val="00755A19"/>
    <w:rsid w:val="00755E06"/>
    <w:rsid w:val="00756307"/>
    <w:rsid w:val="0075670E"/>
    <w:rsid w:val="0075685A"/>
    <w:rsid w:val="0076007B"/>
    <w:rsid w:val="00761296"/>
    <w:rsid w:val="0076161B"/>
    <w:rsid w:val="007617D0"/>
    <w:rsid w:val="007631C1"/>
    <w:rsid w:val="00763A72"/>
    <w:rsid w:val="007653C4"/>
    <w:rsid w:val="00765A1C"/>
    <w:rsid w:val="00766689"/>
    <w:rsid w:val="00767406"/>
    <w:rsid w:val="0076761A"/>
    <w:rsid w:val="00771434"/>
    <w:rsid w:val="0077354C"/>
    <w:rsid w:val="00774274"/>
    <w:rsid w:val="007769E8"/>
    <w:rsid w:val="00776F8F"/>
    <w:rsid w:val="0077788B"/>
    <w:rsid w:val="00782C2C"/>
    <w:rsid w:val="00782DC5"/>
    <w:rsid w:val="00784443"/>
    <w:rsid w:val="00785723"/>
    <w:rsid w:val="007859D0"/>
    <w:rsid w:val="00792660"/>
    <w:rsid w:val="0079382A"/>
    <w:rsid w:val="0079513C"/>
    <w:rsid w:val="00797395"/>
    <w:rsid w:val="0079740B"/>
    <w:rsid w:val="007975C2"/>
    <w:rsid w:val="007A0916"/>
    <w:rsid w:val="007A3A13"/>
    <w:rsid w:val="007A69EA"/>
    <w:rsid w:val="007A7003"/>
    <w:rsid w:val="007B0623"/>
    <w:rsid w:val="007B0F57"/>
    <w:rsid w:val="007B1E00"/>
    <w:rsid w:val="007B3570"/>
    <w:rsid w:val="007B40D6"/>
    <w:rsid w:val="007B508E"/>
    <w:rsid w:val="007B5227"/>
    <w:rsid w:val="007B5EA7"/>
    <w:rsid w:val="007B6FFE"/>
    <w:rsid w:val="007B7699"/>
    <w:rsid w:val="007C0F0B"/>
    <w:rsid w:val="007C2AB3"/>
    <w:rsid w:val="007C2CC3"/>
    <w:rsid w:val="007C6499"/>
    <w:rsid w:val="007C67F6"/>
    <w:rsid w:val="007C6F0E"/>
    <w:rsid w:val="007D238D"/>
    <w:rsid w:val="007D3022"/>
    <w:rsid w:val="007D34D2"/>
    <w:rsid w:val="007D5D41"/>
    <w:rsid w:val="007D67DE"/>
    <w:rsid w:val="007D685B"/>
    <w:rsid w:val="007D6DD9"/>
    <w:rsid w:val="007D7EB5"/>
    <w:rsid w:val="007E1EAC"/>
    <w:rsid w:val="007E2B55"/>
    <w:rsid w:val="007E2D90"/>
    <w:rsid w:val="007E2F30"/>
    <w:rsid w:val="007E3EA0"/>
    <w:rsid w:val="007E440D"/>
    <w:rsid w:val="007E44F8"/>
    <w:rsid w:val="007E4936"/>
    <w:rsid w:val="007E5748"/>
    <w:rsid w:val="007E5B8D"/>
    <w:rsid w:val="007E5D28"/>
    <w:rsid w:val="007E6A7C"/>
    <w:rsid w:val="007F02EC"/>
    <w:rsid w:val="007F0BB5"/>
    <w:rsid w:val="007F1CCD"/>
    <w:rsid w:val="007F2776"/>
    <w:rsid w:val="007F2939"/>
    <w:rsid w:val="007F43F2"/>
    <w:rsid w:val="007F6601"/>
    <w:rsid w:val="007F78C7"/>
    <w:rsid w:val="007F79C4"/>
    <w:rsid w:val="008029AE"/>
    <w:rsid w:val="00803E7A"/>
    <w:rsid w:val="008048C8"/>
    <w:rsid w:val="00804BFD"/>
    <w:rsid w:val="00804EEB"/>
    <w:rsid w:val="00805107"/>
    <w:rsid w:val="0080593D"/>
    <w:rsid w:val="00805E38"/>
    <w:rsid w:val="0080620A"/>
    <w:rsid w:val="008062C2"/>
    <w:rsid w:val="00806EF8"/>
    <w:rsid w:val="00812BDE"/>
    <w:rsid w:val="008150E6"/>
    <w:rsid w:val="008166E9"/>
    <w:rsid w:val="00820017"/>
    <w:rsid w:val="008210EB"/>
    <w:rsid w:val="0082114E"/>
    <w:rsid w:val="00822A16"/>
    <w:rsid w:val="00823A3B"/>
    <w:rsid w:val="00823C1D"/>
    <w:rsid w:val="00824C29"/>
    <w:rsid w:val="00825DBF"/>
    <w:rsid w:val="00826709"/>
    <w:rsid w:val="00826C32"/>
    <w:rsid w:val="00831746"/>
    <w:rsid w:val="00831773"/>
    <w:rsid w:val="00831D93"/>
    <w:rsid w:val="008322B2"/>
    <w:rsid w:val="00832776"/>
    <w:rsid w:val="00832784"/>
    <w:rsid w:val="00832D69"/>
    <w:rsid w:val="00833BA5"/>
    <w:rsid w:val="00833CD4"/>
    <w:rsid w:val="00834E60"/>
    <w:rsid w:val="00835CAE"/>
    <w:rsid w:val="00840685"/>
    <w:rsid w:val="00841076"/>
    <w:rsid w:val="00841243"/>
    <w:rsid w:val="00841494"/>
    <w:rsid w:val="00842596"/>
    <w:rsid w:val="00842E57"/>
    <w:rsid w:val="00843CC8"/>
    <w:rsid w:val="00844558"/>
    <w:rsid w:val="00844EFE"/>
    <w:rsid w:val="00844FB5"/>
    <w:rsid w:val="008468A3"/>
    <w:rsid w:val="00846E05"/>
    <w:rsid w:val="00847D5A"/>
    <w:rsid w:val="008514DE"/>
    <w:rsid w:val="00851BAA"/>
    <w:rsid w:val="008520B9"/>
    <w:rsid w:val="00852461"/>
    <w:rsid w:val="00853083"/>
    <w:rsid w:val="00853246"/>
    <w:rsid w:val="00853387"/>
    <w:rsid w:val="00853973"/>
    <w:rsid w:val="00853D27"/>
    <w:rsid w:val="00854BD5"/>
    <w:rsid w:val="0085694E"/>
    <w:rsid w:val="008603E7"/>
    <w:rsid w:val="00862080"/>
    <w:rsid w:val="008622B8"/>
    <w:rsid w:val="0086245D"/>
    <w:rsid w:val="00862DC7"/>
    <w:rsid w:val="00862E06"/>
    <w:rsid w:val="008644CA"/>
    <w:rsid w:val="00865197"/>
    <w:rsid w:val="00865F39"/>
    <w:rsid w:val="008665C2"/>
    <w:rsid w:val="008669E3"/>
    <w:rsid w:val="00867A8F"/>
    <w:rsid w:val="00871432"/>
    <w:rsid w:val="00873DBC"/>
    <w:rsid w:val="00874F48"/>
    <w:rsid w:val="00875B81"/>
    <w:rsid w:val="00875F06"/>
    <w:rsid w:val="00877D4E"/>
    <w:rsid w:val="00881346"/>
    <w:rsid w:val="00882F88"/>
    <w:rsid w:val="00883414"/>
    <w:rsid w:val="00883C5A"/>
    <w:rsid w:val="00883D41"/>
    <w:rsid w:val="00886E5C"/>
    <w:rsid w:val="00890205"/>
    <w:rsid w:val="00890BF3"/>
    <w:rsid w:val="00890F25"/>
    <w:rsid w:val="0089266C"/>
    <w:rsid w:val="00893922"/>
    <w:rsid w:val="008943A9"/>
    <w:rsid w:val="0089453C"/>
    <w:rsid w:val="00895442"/>
    <w:rsid w:val="0089544B"/>
    <w:rsid w:val="0089567A"/>
    <w:rsid w:val="00896D15"/>
    <w:rsid w:val="00897D2D"/>
    <w:rsid w:val="008A0D44"/>
    <w:rsid w:val="008A1297"/>
    <w:rsid w:val="008A2879"/>
    <w:rsid w:val="008A4DB9"/>
    <w:rsid w:val="008A5343"/>
    <w:rsid w:val="008B1A87"/>
    <w:rsid w:val="008B2BA3"/>
    <w:rsid w:val="008B2E61"/>
    <w:rsid w:val="008B2F45"/>
    <w:rsid w:val="008B39B3"/>
    <w:rsid w:val="008B4493"/>
    <w:rsid w:val="008B494E"/>
    <w:rsid w:val="008B540F"/>
    <w:rsid w:val="008B5A4F"/>
    <w:rsid w:val="008B67E7"/>
    <w:rsid w:val="008B694E"/>
    <w:rsid w:val="008B712C"/>
    <w:rsid w:val="008B774F"/>
    <w:rsid w:val="008C07E5"/>
    <w:rsid w:val="008C1570"/>
    <w:rsid w:val="008C20D8"/>
    <w:rsid w:val="008C2333"/>
    <w:rsid w:val="008C2A3D"/>
    <w:rsid w:val="008C5898"/>
    <w:rsid w:val="008C6283"/>
    <w:rsid w:val="008C6817"/>
    <w:rsid w:val="008D48F2"/>
    <w:rsid w:val="008D4CBD"/>
    <w:rsid w:val="008D4E9A"/>
    <w:rsid w:val="008D5535"/>
    <w:rsid w:val="008D6C59"/>
    <w:rsid w:val="008D6CE6"/>
    <w:rsid w:val="008D72D7"/>
    <w:rsid w:val="008D794F"/>
    <w:rsid w:val="008D7DF8"/>
    <w:rsid w:val="008E0F07"/>
    <w:rsid w:val="008E23E6"/>
    <w:rsid w:val="008E2565"/>
    <w:rsid w:val="008E6ED5"/>
    <w:rsid w:val="008E733C"/>
    <w:rsid w:val="008F18A7"/>
    <w:rsid w:val="008F29F1"/>
    <w:rsid w:val="008F31ED"/>
    <w:rsid w:val="008F3763"/>
    <w:rsid w:val="008F50E0"/>
    <w:rsid w:val="008F7113"/>
    <w:rsid w:val="008F72E6"/>
    <w:rsid w:val="008F796B"/>
    <w:rsid w:val="009025A5"/>
    <w:rsid w:val="00902CDA"/>
    <w:rsid w:val="00903FBB"/>
    <w:rsid w:val="009043FE"/>
    <w:rsid w:val="009058E6"/>
    <w:rsid w:val="009061CD"/>
    <w:rsid w:val="009071D6"/>
    <w:rsid w:val="009076F0"/>
    <w:rsid w:val="00907A90"/>
    <w:rsid w:val="00910D1B"/>
    <w:rsid w:val="0091118E"/>
    <w:rsid w:val="00911AF3"/>
    <w:rsid w:val="00914480"/>
    <w:rsid w:val="009145CA"/>
    <w:rsid w:val="00915045"/>
    <w:rsid w:val="0091591B"/>
    <w:rsid w:val="009160E3"/>
    <w:rsid w:val="00917374"/>
    <w:rsid w:val="0092002F"/>
    <w:rsid w:val="009204C3"/>
    <w:rsid w:val="00920B76"/>
    <w:rsid w:val="009243E1"/>
    <w:rsid w:val="009263AE"/>
    <w:rsid w:val="009263C5"/>
    <w:rsid w:val="00926781"/>
    <w:rsid w:val="00926854"/>
    <w:rsid w:val="00926C43"/>
    <w:rsid w:val="00927B0E"/>
    <w:rsid w:val="0093018C"/>
    <w:rsid w:val="0093137A"/>
    <w:rsid w:val="00931DE1"/>
    <w:rsid w:val="0093343D"/>
    <w:rsid w:val="00933A6D"/>
    <w:rsid w:val="009343DA"/>
    <w:rsid w:val="00936CA6"/>
    <w:rsid w:val="009374A3"/>
    <w:rsid w:val="009374CB"/>
    <w:rsid w:val="0094220A"/>
    <w:rsid w:val="00942602"/>
    <w:rsid w:val="00942DB4"/>
    <w:rsid w:val="00943E89"/>
    <w:rsid w:val="00943F6B"/>
    <w:rsid w:val="00945368"/>
    <w:rsid w:val="009460A9"/>
    <w:rsid w:val="00946969"/>
    <w:rsid w:val="009476E1"/>
    <w:rsid w:val="0094792C"/>
    <w:rsid w:val="0095035E"/>
    <w:rsid w:val="00952B3A"/>
    <w:rsid w:val="00952CF0"/>
    <w:rsid w:val="009535AC"/>
    <w:rsid w:val="00953F90"/>
    <w:rsid w:val="00955ABC"/>
    <w:rsid w:val="009561C5"/>
    <w:rsid w:val="00956527"/>
    <w:rsid w:val="00957086"/>
    <w:rsid w:val="0095750F"/>
    <w:rsid w:val="009622AD"/>
    <w:rsid w:val="00962572"/>
    <w:rsid w:val="00962868"/>
    <w:rsid w:val="009630CE"/>
    <w:rsid w:val="009633D5"/>
    <w:rsid w:val="009635C4"/>
    <w:rsid w:val="00963873"/>
    <w:rsid w:val="00963A86"/>
    <w:rsid w:val="009646D0"/>
    <w:rsid w:val="00965703"/>
    <w:rsid w:val="00967680"/>
    <w:rsid w:val="00967EA9"/>
    <w:rsid w:val="00970C56"/>
    <w:rsid w:val="0097102C"/>
    <w:rsid w:val="00972B8E"/>
    <w:rsid w:val="00972D77"/>
    <w:rsid w:val="00977064"/>
    <w:rsid w:val="0097751C"/>
    <w:rsid w:val="00977BA4"/>
    <w:rsid w:val="00980783"/>
    <w:rsid w:val="009810FB"/>
    <w:rsid w:val="00983C11"/>
    <w:rsid w:val="00984144"/>
    <w:rsid w:val="009844F6"/>
    <w:rsid w:val="00984A19"/>
    <w:rsid w:val="00984D11"/>
    <w:rsid w:val="00985D95"/>
    <w:rsid w:val="00985F3F"/>
    <w:rsid w:val="00987521"/>
    <w:rsid w:val="00990120"/>
    <w:rsid w:val="00990C4E"/>
    <w:rsid w:val="00991260"/>
    <w:rsid w:val="00992F8C"/>
    <w:rsid w:val="0099379B"/>
    <w:rsid w:val="00993851"/>
    <w:rsid w:val="009945DC"/>
    <w:rsid w:val="0099502D"/>
    <w:rsid w:val="0099512F"/>
    <w:rsid w:val="009975F9"/>
    <w:rsid w:val="009A0CAE"/>
    <w:rsid w:val="009A11C8"/>
    <w:rsid w:val="009A142B"/>
    <w:rsid w:val="009A159C"/>
    <w:rsid w:val="009A19BE"/>
    <w:rsid w:val="009A1DDE"/>
    <w:rsid w:val="009A1EB6"/>
    <w:rsid w:val="009A6337"/>
    <w:rsid w:val="009B51C5"/>
    <w:rsid w:val="009B5FCD"/>
    <w:rsid w:val="009B76BE"/>
    <w:rsid w:val="009C1081"/>
    <w:rsid w:val="009C16B2"/>
    <w:rsid w:val="009C4ACE"/>
    <w:rsid w:val="009C5D03"/>
    <w:rsid w:val="009C6031"/>
    <w:rsid w:val="009C607E"/>
    <w:rsid w:val="009C609C"/>
    <w:rsid w:val="009C6109"/>
    <w:rsid w:val="009C6342"/>
    <w:rsid w:val="009C65F3"/>
    <w:rsid w:val="009C72FA"/>
    <w:rsid w:val="009C7E3F"/>
    <w:rsid w:val="009C7E69"/>
    <w:rsid w:val="009D04BE"/>
    <w:rsid w:val="009D1006"/>
    <w:rsid w:val="009D3837"/>
    <w:rsid w:val="009D6AD8"/>
    <w:rsid w:val="009D6B57"/>
    <w:rsid w:val="009D78C3"/>
    <w:rsid w:val="009E13CC"/>
    <w:rsid w:val="009E2353"/>
    <w:rsid w:val="009E2D97"/>
    <w:rsid w:val="009E3226"/>
    <w:rsid w:val="009E3C9A"/>
    <w:rsid w:val="009E3D6F"/>
    <w:rsid w:val="009E40FA"/>
    <w:rsid w:val="009E46E5"/>
    <w:rsid w:val="009E583C"/>
    <w:rsid w:val="009E67BE"/>
    <w:rsid w:val="009E6C54"/>
    <w:rsid w:val="009E709F"/>
    <w:rsid w:val="009F0628"/>
    <w:rsid w:val="009F24A2"/>
    <w:rsid w:val="009F2DB6"/>
    <w:rsid w:val="009F2E45"/>
    <w:rsid w:val="009F2F6B"/>
    <w:rsid w:val="009F3355"/>
    <w:rsid w:val="009F3DC8"/>
    <w:rsid w:val="009F4996"/>
    <w:rsid w:val="009F534A"/>
    <w:rsid w:val="009F55B9"/>
    <w:rsid w:val="009F7396"/>
    <w:rsid w:val="00A00151"/>
    <w:rsid w:val="00A0022C"/>
    <w:rsid w:val="00A00A7A"/>
    <w:rsid w:val="00A017E2"/>
    <w:rsid w:val="00A0184A"/>
    <w:rsid w:val="00A04275"/>
    <w:rsid w:val="00A04BFD"/>
    <w:rsid w:val="00A0526D"/>
    <w:rsid w:val="00A057B4"/>
    <w:rsid w:val="00A05F00"/>
    <w:rsid w:val="00A0624D"/>
    <w:rsid w:val="00A0737A"/>
    <w:rsid w:val="00A11A98"/>
    <w:rsid w:val="00A12B07"/>
    <w:rsid w:val="00A13104"/>
    <w:rsid w:val="00A13A1A"/>
    <w:rsid w:val="00A14E20"/>
    <w:rsid w:val="00A162BB"/>
    <w:rsid w:val="00A17057"/>
    <w:rsid w:val="00A22246"/>
    <w:rsid w:val="00A23820"/>
    <w:rsid w:val="00A2427C"/>
    <w:rsid w:val="00A24CCE"/>
    <w:rsid w:val="00A26008"/>
    <w:rsid w:val="00A2672F"/>
    <w:rsid w:val="00A31D75"/>
    <w:rsid w:val="00A321B3"/>
    <w:rsid w:val="00A32D1B"/>
    <w:rsid w:val="00A32F7C"/>
    <w:rsid w:val="00A33788"/>
    <w:rsid w:val="00A33A59"/>
    <w:rsid w:val="00A33C29"/>
    <w:rsid w:val="00A352D3"/>
    <w:rsid w:val="00A37E9C"/>
    <w:rsid w:val="00A4318A"/>
    <w:rsid w:val="00A440EA"/>
    <w:rsid w:val="00A44138"/>
    <w:rsid w:val="00A441BA"/>
    <w:rsid w:val="00A45419"/>
    <w:rsid w:val="00A473FC"/>
    <w:rsid w:val="00A50296"/>
    <w:rsid w:val="00A503B0"/>
    <w:rsid w:val="00A52388"/>
    <w:rsid w:val="00A5260A"/>
    <w:rsid w:val="00A52BF1"/>
    <w:rsid w:val="00A52F4C"/>
    <w:rsid w:val="00A53CFD"/>
    <w:rsid w:val="00A55526"/>
    <w:rsid w:val="00A55F0D"/>
    <w:rsid w:val="00A55F79"/>
    <w:rsid w:val="00A5765D"/>
    <w:rsid w:val="00A57FC0"/>
    <w:rsid w:val="00A605CC"/>
    <w:rsid w:val="00A6124A"/>
    <w:rsid w:val="00A61697"/>
    <w:rsid w:val="00A62552"/>
    <w:rsid w:val="00A63DEF"/>
    <w:rsid w:val="00A63F23"/>
    <w:rsid w:val="00A65ECF"/>
    <w:rsid w:val="00A66BC5"/>
    <w:rsid w:val="00A672BD"/>
    <w:rsid w:val="00A71402"/>
    <w:rsid w:val="00A73732"/>
    <w:rsid w:val="00A7778B"/>
    <w:rsid w:val="00A813EB"/>
    <w:rsid w:val="00A8145B"/>
    <w:rsid w:val="00A817F9"/>
    <w:rsid w:val="00A8201E"/>
    <w:rsid w:val="00A822DD"/>
    <w:rsid w:val="00A829E0"/>
    <w:rsid w:val="00A830B4"/>
    <w:rsid w:val="00A851DE"/>
    <w:rsid w:val="00A851F6"/>
    <w:rsid w:val="00A85243"/>
    <w:rsid w:val="00A86377"/>
    <w:rsid w:val="00A86BCE"/>
    <w:rsid w:val="00A8747A"/>
    <w:rsid w:val="00A8784F"/>
    <w:rsid w:val="00A90F59"/>
    <w:rsid w:val="00A93CFD"/>
    <w:rsid w:val="00A95470"/>
    <w:rsid w:val="00AA07C5"/>
    <w:rsid w:val="00AA117D"/>
    <w:rsid w:val="00AA15D5"/>
    <w:rsid w:val="00AA23B1"/>
    <w:rsid w:val="00AA4676"/>
    <w:rsid w:val="00AA50DA"/>
    <w:rsid w:val="00AA5922"/>
    <w:rsid w:val="00AA597A"/>
    <w:rsid w:val="00AB05BC"/>
    <w:rsid w:val="00AB06C7"/>
    <w:rsid w:val="00AB0A9E"/>
    <w:rsid w:val="00AB13FD"/>
    <w:rsid w:val="00AB1A8D"/>
    <w:rsid w:val="00AB2A25"/>
    <w:rsid w:val="00AB2ADC"/>
    <w:rsid w:val="00AB5145"/>
    <w:rsid w:val="00AB5720"/>
    <w:rsid w:val="00AB5729"/>
    <w:rsid w:val="00AB7641"/>
    <w:rsid w:val="00AB7E17"/>
    <w:rsid w:val="00AC0623"/>
    <w:rsid w:val="00AC1E20"/>
    <w:rsid w:val="00AC254D"/>
    <w:rsid w:val="00AC35EE"/>
    <w:rsid w:val="00AC417A"/>
    <w:rsid w:val="00AC4BD0"/>
    <w:rsid w:val="00AC5A84"/>
    <w:rsid w:val="00AC6088"/>
    <w:rsid w:val="00AC7204"/>
    <w:rsid w:val="00AC7D44"/>
    <w:rsid w:val="00AD202D"/>
    <w:rsid w:val="00AD26D9"/>
    <w:rsid w:val="00AD43F5"/>
    <w:rsid w:val="00AD54C1"/>
    <w:rsid w:val="00AD70AC"/>
    <w:rsid w:val="00AE3C78"/>
    <w:rsid w:val="00AE3D7B"/>
    <w:rsid w:val="00AE4619"/>
    <w:rsid w:val="00AE5243"/>
    <w:rsid w:val="00AF0FCB"/>
    <w:rsid w:val="00AF1F6A"/>
    <w:rsid w:val="00AF1FCB"/>
    <w:rsid w:val="00AF22C6"/>
    <w:rsid w:val="00AF27D1"/>
    <w:rsid w:val="00AF4934"/>
    <w:rsid w:val="00AF5EE4"/>
    <w:rsid w:val="00AF6887"/>
    <w:rsid w:val="00AF7EB6"/>
    <w:rsid w:val="00B004FD"/>
    <w:rsid w:val="00B01299"/>
    <w:rsid w:val="00B0331B"/>
    <w:rsid w:val="00B0454E"/>
    <w:rsid w:val="00B04961"/>
    <w:rsid w:val="00B04985"/>
    <w:rsid w:val="00B05E81"/>
    <w:rsid w:val="00B05E85"/>
    <w:rsid w:val="00B072D4"/>
    <w:rsid w:val="00B1050F"/>
    <w:rsid w:val="00B10CC9"/>
    <w:rsid w:val="00B11FAA"/>
    <w:rsid w:val="00B12176"/>
    <w:rsid w:val="00B131B0"/>
    <w:rsid w:val="00B13A3E"/>
    <w:rsid w:val="00B14002"/>
    <w:rsid w:val="00B14944"/>
    <w:rsid w:val="00B16F1B"/>
    <w:rsid w:val="00B20591"/>
    <w:rsid w:val="00B21403"/>
    <w:rsid w:val="00B2499A"/>
    <w:rsid w:val="00B24C1F"/>
    <w:rsid w:val="00B252E0"/>
    <w:rsid w:val="00B256C3"/>
    <w:rsid w:val="00B25B7E"/>
    <w:rsid w:val="00B267BF"/>
    <w:rsid w:val="00B26EF1"/>
    <w:rsid w:val="00B27974"/>
    <w:rsid w:val="00B311DA"/>
    <w:rsid w:val="00B32518"/>
    <w:rsid w:val="00B32922"/>
    <w:rsid w:val="00B329D0"/>
    <w:rsid w:val="00B33093"/>
    <w:rsid w:val="00B3329A"/>
    <w:rsid w:val="00B33642"/>
    <w:rsid w:val="00B33C7C"/>
    <w:rsid w:val="00B34A6C"/>
    <w:rsid w:val="00B34F22"/>
    <w:rsid w:val="00B37AFB"/>
    <w:rsid w:val="00B41123"/>
    <w:rsid w:val="00B43175"/>
    <w:rsid w:val="00B43249"/>
    <w:rsid w:val="00B43CF7"/>
    <w:rsid w:val="00B46181"/>
    <w:rsid w:val="00B46631"/>
    <w:rsid w:val="00B46F92"/>
    <w:rsid w:val="00B47104"/>
    <w:rsid w:val="00B47AF3"/>
    <w:rsid w:val="00B47B7F"/>
    <w:rsid w:val="00B511ED"/>
    <w:rsid w:val="00B52410"/>
    <w:rsid w:val="00B53054"/>
    <w:rsid w:val="00B53B4F"/>
    <w:rsid w:val="00B55F56"/>
    <w:rsid w:val="00B566B2"/>
    <w:rsid w:val="00B5764A"/>
    <w:rsid w:val="00B6112E"/>
    <w:rsid w:val="00B612B8"/>
    <w:rsid w:val="00B6222C"/>
    <w:rsid w:val="00B624DF"/>
    <w:rsid w:val="00B6263C"/>
    <w:rsid w:val="00B630C7"/>
    <w:rsid w:val="00B643BF"/>
    <w:rsid w:val="00B64B64"/>
    <w:rsid w:val="00B73504"/>
    <w:rsid w:val="00B7558B"/>
    <w:rsid w:val="00B756FC"/>
    <w:rsid w:val="00B76291"/>
    <w:rsid w:val="00B80653"/>
    <w:rsid w:val="00B81B35"/>
    <w:rsid w:val="00B8291D"/>
    <w:rsid w:val="00B84233"/>
    <w:rsid w:val="00B84DC6"/>
    <w:rsid w:val="00B8555E"/>
    <w:rsid w:val="00B855F0"/>
    <w:rsid w:val="00B912A7"/>
    <w:rsid w:val="00B917E8"/>
    <w:rsid w:val="00B922AA"/>
    <w:rsid w:val="00B922FA"/>
    <w:rsid w:val="00B92F75"/>
    <w:rsid w:val="00B938C1"/>
    <w:rsid w:val="00B951F4"/>
    <w:rsid w:val="00B95BBE"/>
    <w:rsid w:val="00B95E54"/>
    <w:rsid w:val="00BA19E6"/>
    <w:rsid w:val="00BA1CE2"/>
    <w:rsid w:val="00BA30FA"/>
    <w:rsid w:val="00BA341F"/>
    <w:rsid w:val="00BA3B92"/>
    <w:rsid w:val="00BA4792"/>
    <w:rsid w:val="00BA49F3"/>
    <w:rsid w:val="00BA4DB6"/>
    <w:rsid w:val="00BA53B1"/>
    <w:rsid w:val="00BA61BA"/>
    <w:rsid w:val="00BA7C90"/>
    <w:rsid w:val="00BB07C6"/>
    <w:rsid w:val="00BB0CD1"/>
    <w:rsid w:val="00BB2263"/>
    <w:rsid w:val="00BB2FEF"/>
    <w:rsid w:val="00BB3104"/>
    <w:rsid w:val="00BB3518"/>
    <w:rsid w:val="00BB3B02"/>
    <w:rsid w:val="00BB4186"/>
    <w:rsid w:val="00BB6B06"/>
    <w:rsid w:val="00BB6F2A"/>
    <w:rsid w:val="00BB7D50"/>
    <w:rsid w:val="00BC0223"/>
    <w:rsid w:val="00BC0BAE"/>
    <w:rsid w:val="00BC1737"/>
    <w:rsid w:val="00BC3440"/>
    <w:rsid w:val="00BC4262"/>
    <w:rsid w:val="00BC460A"/>
    <w:rsid w:val="00BC4676"/>
    <w:rsid w:val="00BC46AF"/>
    <w:rsid w:val="00BC4935"/>
    <w:rsid w:val="00BC4CD5"/>
    <w:rsid w:val="00BC54ED"/>
    <w:rsid w:val="00BC56E4"/>
    <w:rsid w:val="00BC5A1F"/>
    <w:rsid w:val="00BC66E0"/>
    <w:rsid w:val="00BD1C06"/>
    <w:rsid w:val="00BD2580"/>
    <w:rsid w:val="00BD3B35"/>
    <w:rsid w:val="00BD5119"/>
    <w:rsid w:val="00BD53C7"/>
    <w:rsid w:val="00BD64EF"/>
    <w:rsid w:val="00BD6800"/>
    <w:rsid w:val="00BD7215"/>
    <w:rsid w:val="00BD7A80"/>
    <w:rsid w:val="00BE0EEC"/>
    <w:rsid w:val="00BE113C"/>
    <w:rsid w:val="00BE1744"/>
    <w:rsid w:val="00BE270B"/>
    <w:rsid w:val="00BE2826"/>
    <w:rsid w:val="00BE46F5"/>
    <w:rsid w:val="00BE7B15"/>
    <w:rsid w:val="00BF1472"/>
    <w:rsid w:val="00BF4F26"/>
    <w:rsid w:val="00BF51EE"/>
    <w:rsid w:val="00BF6948"/>
    <w:rsid w:val="00BF78FE"/>
    <w:rsid w:val="00C03314"/>
    <w:rsid w:val="00C03702"/>
    <w:rsid w:val="00C04B8F"/>
    <w:rsid w:val="00C059BE"/>
    <w:rsid w:val="00C05BA1"/>
    <w:rsid w:val="00C062AE"/>
    <w:rsid w:val="00C0643E"/>
    <w:rsid w:val="00C10245"/>
    <w:rsid w:val="00C109F9"/>
    <w:rsid w:val="00C10F80"/>
    <w:rsid w:val="00C11889"/>
    <w:rsid w:val="00C1191B"/>
    <w:rsid w:val="00C124D0"/>
    <w:rsid w:val="00C12CF7"/>
    <w:rsid w:val="00C13544"/>
    <w:rsid w:val="00C1490E"/>
    <w:rsid w:val="00C14B8F"/>
    <w:rsid w:val="00C1636F"/>
    <w:rsid w:val="00C164D2"/>
    <w:rsid w:val="00C17AD1"/>
    <w:rsid w:val="00C201D0"/>
    <w:rsid w:val="00C22C7C"/>
    <w:rsid w:val="00C2488D"/>
    <w:rsid w:val="00C24B06"/>
    <w:rsid w:val="00C24C17"/>
    <w:rsid w:val="00C25A7B"/>
    <w:rsid w:val="00C26942"/>
    <w:rsid w:val="00C27139"/>
    <w:rsid w:val="00C304CE"/>
    <w:rsid w:val="00C31AC4"/>
    <w:rsid w:val="00C31C8A"/>
    <w:rsid w:val="00C320BA"/>
    <w:rsid w:val="00C36825"/>
    <w:rsid w:val="00C370D2"/>
    <w:rsid w:val="00C37135"/>
    <w:rsid w:val="00C37380"/>
    <w:rsid w:val="00C4002E"/>
    <w:rsid w:val="00C4010B"/>
    <w:rsid w:val="00C40522"/>
    <w:rsid w:val="00C439D0"/>
    <w:rsid w:val="00C445AB"/>
    <w:rsid w:val="00C44725"/>
    <w:rsid w:val="00C453B8"/>
    <w:rsid w:val="00C46E5D"/>
    <w:rsid w:val="00C50602"/>
    <w:rsid w:val="00C50CB1"/>
    <w:rsid w:val="00C51833"/>
    <w:rsid w:val="00C52D56"/>
    <w:rsid w:val="00C52EF2"/>
    <w:rsid w:val="00C52FF5"/>
    <w:rsid w:val="00C5311F"/>
    <w:rsid w:val="00C54F4E"/>
    <w:rsid w:val="00C558EC"/>
    <w:rsid w:val="00C56C55"/>
    <w:rsid w:val="00C57438"/>
    <w:rsid w:val="00C57875"/>
    <w:rsid w:val="00C579C6"/>
    <w:rsid w:val="00C57D1F"/>
    <w:rsid w:val="00C60AE5"/>
    <w:rsid w:val="00C6287C"/>
    <w:rsid w:val="00C62F2F"/>
    <w:rsid w:val="00C64230"/>
    <w:rsid w:val="00C65A9D"/>
    <w:rsid w:val="00C70697"/>
    <w:rsid w:val="00C74E45"/>
    <w:rsid w:val="00C753D2"/>
    <w:rsid w:val="00C761CA"/>
    <w:rsid w:val="00C772CA"/>
    <w:rsid w:val="00C805DC"/>
    <w:rsid w:val="00C80B9D"/>
    <w:rsid w:val="00C80D82"/>
    <w:rsid w:val="00C81248"/>
    <w:rsid w:val="00C81896"/>
    <w:rsid w:val="00C81F6B"/>
    <w:rsid w:val="00C83FB6"/>
    <w:rsid w:val="00C85992"/>
    <w:rsid w:val="00C86293"/>
    <w:rsid w:val="00C86A0E"/>
    <w:rsid w:val="00C872E8"/>
    <w:rsid w:val="00C87A8B"/>
    <w:rsid w:val="00C905FC"/>
    <w:rsid w:val="00C90E0E"/>
    <w:rsid w:val="00C91036"/>
    <w:rsid w:val="00C9267D"/>
    <w:rsid w:val="00C9399C"/>
    <w:rsid w:val="00C93E9D"/>
    <w:rsid w:val="00C951BB"/>
    <w:rsid w:val="00C96C7A"/>
    <w:rsid w:val="00CA1D04"/>
    <w:rsid w:val="00CA2E7C"/>
    <w:rsid w:val="00CA3DA8"/>
    <w:rsid w:val="00CA3EB8"/>
    <w:rsid w:val="00CA45AA"/>
    <w:rsid w:val="00CA4664"/>
    <w:rsid w:val="00CA5CE6"/>
    <w:rsid w:val="00CA5D69"/>
    <w:rsid w:val="00CA6722"/>
    <w:rsid w:val="00CA68D6"/>
    <w:rsid w:val="00CA6A4C"/>
    <w:rsid w:val="00CB03E8"/>
    <w:rsid w:val="00CB0E4D"/>
    <w:rsid w:val="00CB270B"/>
    <w:rsid w:val="00CB6289"/>
    <w:rsid w:val="00CC1B29"/>
    <w:rsid w:val="00CC25DC"/>
    <w:rsid w:val="00CC6912"/>
    <w:rsid w:val="00CC77D1"/>
    <w:rsid w:val="00CC77D4"/>
    <w:rsid w:val="00CD004A"/>
    <w:rsid w:val="00CD007A"/>
    <w:rsid w:val="00CD051F"/>
    <w:rsid w:val="00CD0E00"/>
    <w:rsid w:val="00CD0E30"/>
    <w:rsid w:val="00CD16D2"/>
    <w:rsid w:val="00CD1D89"/>
    <w:rsid w:val="00CD2E5B"/>
    <w:rsid w:val="00CD47E2"/>
    <w:rsid w:val="00CD66F1"/>
    <w:rsid w:val="00CD75A1"/>
    <w:rsid w:val="00CD7DA9"/>
    <w:rsid w:val="00CE04B6"/>
    <w:rsid w:val="00CE1083"/>
    <w:rsid w:val="00CE2210"/>
    <w:rsid w:val="00CE2293"/>
    <w:rsid w:val="00CE4CEC"/>
    <w:rsid w:val="00CE4E5E"/>
    <w:rsid w:val="00CE66EB"/>
    <w:rsid w:val="00CE73DD"/>
    <w:rsid w:val="00CE76CC"/>
    <w:rsid w:val="00CF1EA0"/>
    <w:rsid w:val="00CF3D48"/>
    <w:rsid w:val="00CF42D0"/>
    <w:rsid w:val="00CF46F0"/>
    <w:rsid w:val="00CF54F9"/>
    <w:rsid w:val="00CF582C"/>
    <w:rsid w:val="00CF60B0"/>
    <w:rsid w:val="00CF7324"/>
    <w:rsid w:val="00CF75BC"/>
    <w:rsid w:val="00CF7D7A"/>
    <w:rsid w:val="00D0085F"/>
    <w:rsid w:val="00D01B4D"/>
    <w:rsid w:val="00D01CF1"/>
    <w:rsid w:val="00D03D0B"/>
    <w:rsid w:val="00D0411C"/>
    <w:rsid w:val="00D055C2"/>
    <w:rsid w:val="00D06018"/>
    <w:rsid w:val="00D06681"/>
    <w:rsid w:val="00D06B5B"/>
    <w:rsid w:val="00D06CDF"/>
    <w:rsid w:val="00D070B8"/>
    <w:rsid w:val="00D10CC9"/>
    <w:rsid w:val="00D1134E"/>
    <w:rsid w:val="00D115E8"/>
    <w:rsid w:val="00D124A2"/>
    <w:rsid w:val="00D131D4"/>
    <w:rsid w:val="00D141CF"/>
    <w:rsid w:val="00D14B7A"/>
    <w:rsid w:val="00D15C0F"/>
    <w:rsid w:val="00D16773"/>
    <w:rsid w:val="00D1756E"/>
    <w:rsid w:val="00D200BF"/>
    <w:rsid w:val="00D2233E"/>
    <w:rsid w:val="00D231FB"/>
    <w:rsid w:val="00D24F6C"/>
    <w:rsid w:val="00D25112"/>
    <w:rsid w:val="00D2553E"/>
    <w:rsid w:val="00D26FDC"/>
    <w:rsid w:val="00D27C0B"/>
    <w:rsid w:val="00D3024E"/>
    <w:rsid w:val="00D32259"/>
    <w:rsid w:val="00D323E6"/>
    <w:rsid w:val="00D32B34"/>
    <w:rsid w:val="00D32F22"/>
    <w:rsid w:val="00D35B43"/>
    <w:rsid w:val="00D35BC6"/>
    <w:rsid w:val="00D37E1A"/>
    <w:rsid w:val="00D41C69"/>
    <w:rsid w:val="00D42360"/>
    <w:rsid w:val="00D42F81"/>
    <w:rsid w:val="00D45DD5"/>
    <w:rsid w:val="00D4771E"/>
    <w:rsid w:val="00D47773"/>
    <w:rsid w:val="00D5095A"/>
    <w:rsid w:val="00D50EA6"/>
    <w:rsid w:val="00D5402D"/>
    <w:rsid w:val="00D540DE"/>
    <w:rsid w:val="00D549D1"/>
    <w:rsid w:val="00D55BE3"/>
    <w:rsid w:val="00D55FEB"/>
    <w:rsid w:val="00D57FB0"/>
    <w:rsid w:val="00D613E0"/>
    <w:rsid w:val="00D61B0B"/>
    <w:rsid w:val="00D62101"/>
    <w:rsid w:val="00D6322E"/>
    <w:rsid w:val="00D64C6B"/>
    <w:rsid w:val="00D656BB"/>
    <w:rsid w:val="00D65872"/>
    <w:rsid w:val="00D65BBB"/>
    <w:rsid w:val="00D6690C"/>
    <w:rsid w:val="00D67432"/>
    <w:rsid w:val="00D70389"/>
    <w:rsid w:val="00D73EC1"/>
    <w:rsid w:val="00D76334"/>
    <w:rsid w:val="00D76BC2"/>
    <w:rsid w:val="00D8056C"/>
    <w:rsid w:val="00D806A7"/>
    <w:rsid w:val="00D81DE3"/>
    <w:rsid w:val="00D83B29"/>
    <w:rsid w:val="00D83D04"/>
    <w:rsid w:val="00D84CBE"/>
    <w:rsid w:val="00D8559B"/>
    <w:rsid w:val="00D86250"/>
    <w:rsid w:val="00D91CBD"/>
    <w:rsid w:val="00D91F57"/>
    <w:rsid w:val="00D92404"/>
    <w:rsid w:val="00D92D5E"/>
    <w:rsid w:val="00D92E60"/>
    <w:rsid w:val="00D93CC0"/>
    <w:rsid w:val="00D94DBD"/>
    <w:rsid w:val="00D95751"/>
    <w:rsid w:val="00D96FB0"/>
    <w:rsid w:val="00D973FC"/>
    <w:rsid w:val="00D978A1"/>
    <w:rsid w:val="00DA16B9"/>
    <w:rsid w:val="00DA2239"/>
    <w:rsid w:val="00DA2391"/>
    <w:rsid w:val="00DA373B"/>
    <w:rsid w:val="00DA45D4"/>
    <w:rsid w:val="00DA5A57"/>
    <w:rsid w:val="00DA6910"/>
    <w:rsid w:val="00DA71D4"/>
    <w:rsid w:val="00DA7511"/>
    <w:rsid w:val="00DB008E"/>
    <w:rsid w:val="00DB0A59"/>
    <w:rsid w:val="00DB1D3F"/>
    <w:rsid w:val="00DB31F7"/>
    <w:rsid w:val="00DB3A49"/>
    <w:rsid w:val="00DB427C"/>
    <w:rsid w:val="00DB494C"/>
    <w:rsid w:val="00DB4D7B"/>
    <w:rsid w:val="00DB4EF2"/>
    <w:rsid w:val="00DB5848"/>
    <w:rsid w:val="00DB6050"/>
    <w:rsid w:val="00DB66B5"/>
    <w:rsid w:val="00DB7F6C"/>
    <w:rsid w:val="00DC0F70"/>
    <w:rsid w:val="00DC12B9"/>
    <w:rsid w:val="00DC1B2C"/>
    <w:rsid w:val="00DC1D1E"/>
    <w:rsid w:val="00DC2450"/>
    <w:rsid w:val="00DC2CB0"/>
    <w:rsid w:val="00DC37F1"/>
    <w:rsid w:val="00DC3CDB"/>
    <w:rsid w:val="00DC41EE"/>
    <w:rsid w:val="00DC541E"/>
    <w:rsid w:val="00DC6070"/>
    <w:rsid w:val="00DC6B35"/>
    <w:rsid w:val="00DC78C6"/>
    <w:rsid w:val="00DC7C23"/>
    <w:rsid w:val="00DD12C9"/>
    <w:rsid w:val="00DD5382"/>
    <w:rsid w:val="00DD6AC1"/>
    <w:rsid w:val="00DD769D"/>
    <w:rsid w:val="00DE0C66"/>
    <w:rsid w:val="00DE2AA6"/>
    <w:rsid w:val="00DE2DDC"/>
    <w:rsid w:val="00DE40FB"/>
    <w:rsid w:val="00DE5AEB"/>
    <w:rsid w:val="00DE5F6F"/>
    <w:rsid w:val="00DE6645"/>
    <w:rsid w:val="00DE7D73"/>
    <w:rsid w:val="00DF1B71"/>
    <w:rsid w:val="00DF2172"/>
    <w:rsid w:val="00DF3046"/>
    <w:rsid w:val="00DF6E45"/>
    <w:rsid w:val="00DF748D"/>
    <w:rsid w:val="00E00973"/>
    <w:rsid w:val="00E013A4"/>
    <w:rsid w:val="00E02DEA"/>
    <w:rsid w:val="00E03A68"/>
    <w:rsid w:val="00E03AA5"/>
    <w:rsid w:val="00E03EC0"/>
    <w:rsid w:val="00E04C6C"/>
    <w:rsid w:val="00E068A5"/>
    <w:rsid w:val="00E06983"/>
    <w:rsid w:val="00E074C4"/>
    <w:rsid w:val="00E10A5E"/>
    <w:rsid w:val="00E11A36"/>
    <w:rsid w:val="00E126E9"/>
    <w:rsid w:val="00E158FB"/>
    <w:rsid w:val="00E158FC"/>
    <w:rsid w:val="00E163E0"/>
    <w:rsid w:val="00E163EC"/>
    <w:rsid w:val="00E17C47"/>
    <w:rsid w:val="00E20361"/>
    <w:rsid w:val="00E21FE6"/>
    <w:rsid w:val="00E2625C"/>
    <w:rsid w:val="00E2652E"/>
    <w:rsid w:val="00E2711C"/>
    <w:rsid w:val="00E31945"/>
    <w:rsid w:val="00E32A61"/>
    <w:rsid w:val="00E347FE"/>
    <w:rsid w:val="00E35473"/>
    <w:rsid w:val="00E35DF6"/>
    <w:rsid w:val="00E36545"/>
    <w:rsid w:val="00E36608"/>
    <w:rsid w:val="00E36F51"/>
    <w:rsid w:val="00E401F7"/>
    <w:rsid w:val="00E40252"/>
    <w:rsid w:val="00E41761"/>
    <w:rsid w:val="00E42D22"/>
    <w:rsid w:val="00E442F5"/>
    <w:rsid w:val="00E45284"/>
    <w:rsid w:val="00E45858"/>
    <w:rsid w:val="00E45C4E"/>
    <w:rsid w:val="00E4778C"/>
    <w:rsid w:val="00E511B7"/>
    <w:rsid w:val="00E520CE"/>
    <w:rsid w:val="00E5280B"/>
    <w:rsid w:val="00E54CA7"/>
    <w:rsid w:val="00E556AA"/>
    <w:rsid w:val="00E557EF"/>
    <w:rsid w:val="00E55EBA"/>
    <w:rsid w:val="00E57338"/>
    <w:rsid w:val="00E5763B"/>
    <w:rsid w:val="00E57DC2"/>
    <w:rsid w:val="00E63043"/>
    <w:rsid w:val="00E63FDD"/>
    <w:rsid w:val="00E640DF"/>
    <w:rsid w:val="00E67F44"/>
    <w:rsid w:val="00E70107"/>
    <w:rsid w:val="00E7090E"/>
    <w:rsid w:val="00E709CF"/>
    <w:rsid w:val="00E73875"/>
    <w:rsid w:val="00E73918"/>
    <w:rsid w:val="00E73D97"/>
    <w:rsid w:val="00E7411F"/>
    <w:rsid w:val="00E74976"/>
    <w:rsid w:val="00E75CD1"/>
    <w:rsid w:val="00E75D79"/>
    <w:rsid w:val="00E8221A"/>
    <w:rsid w:val="00E82C9D"/>
    <w:rsid w:val="00E84066"/>
    <w:rsid w:val="00E8410A"/>
    <w:rsid w:val="00E84319"/>
    <w:rsid w:val="00E848E9"/>
    <w:rsid w:val="00E91FA6"/>
    <w:rsid w:val="00E9391B"/>
    <w:rsid w:val="00E96532"/>
    <w:rsid w:val="00E96B0D"/>
    <w:rsid w:val="00E96BBD"/>
    <w:rsid w:val="00E96C8B"/>
    <w:rsid w:val="00EA01B9"/>
    <w:rsid w:val="00EA0445"/>
    <w:rsid w:val="00EA0853"/>
    <w:rsid w:val="00EA12B9"/>
    <w:rsid w:val="00EA1341"/>
    <w:rsid w:val="00EA197F"/>
    <w:rsid w:val="00EA2A5E"/>
    <w:rsid w:val="00EA3B07"/>
    <w:rsid w:val="00EA3D9C"/>
    <w:rsid w:val="00EA4424"/>
    <w:rsid w:val="00EA4FAD"/>
    <w:rsid w:val="00EA5E09"/>
    <w:rsid w:val="00EA7BDC"/>
    <w:rsid w:val="00EB05BA"/>
    <w:rsid w:val="00EB265C"/>
    <w:rsid w:val="00EB4DC6"/>
    <w:rsid w:val="00EB595F"/>
    <w:rsid w:val="00EB5BB0"/>
    <w:rsid w:val="00EB63D5"/>
    <w:rsid w:val="00EB74B0"/>
    <w:rsid w:val="00EC08EF"/>
    <w:rsid w:val="00EC0BB5"/>
    <w:rsid w:val="00EC207D"/>
    <w:rsid w:val="00EC2E2D"/>
    <w:rsid w:val="00EC617F"/>
    <w:rsid w:val="00EC7EC9"/>
    <w:rsid w:val="00ED0B29"/>
    <w:rsid w:val="00ED14D1"/>
    <w:rsid w:val="00ED1A9A"/>
    <w:rsid w:val="00ED270B"/>
    <w:rsid w:val="00ED2AA3"/>
    <w:rsid w:val="00ED32B9"/>
    <w:rsid w:val="00ED3782"/>
    <w:rsid w:val="00ED37CD"/>
    <w:rsid w:val="00ED4D11"/>
    <w:rsid w:val="00ED7272"/>
    <w:rsid w:val="00ED73AE"/>
    <w:rsid w:val="00ED75D9"/>
    <w:rsid w:val="00ED7747"/>
    <w:rsid w:val="00EE2D37"/>
    <w:rsid w:val="00EE47A0"/>
    <w:rsid w:val="00EE4C35"/>
    <w:rsid w:val="00EE5724"/>
    <w:rsid w:val="00EE59FE"/>
    <w:rsid w:val="00EF011C"/>
    <w:rsid w:val="00EF0F3E"/>
    <w:rsid w:val="00EF22E3"/>
    <w:rsid w:val="00EF289D"/>
    <w:rsid w:val="00EF5123"/>
    <w:rsid w:val="00EF5836"/>
    <w:rsid w:val="00EF60E0"/>
    <w:rsid w:val="00EF6360"/>
    <w:rsid w:val="00EF6587"/>
    <w:rsid w:val="00F00C42"/>
    <w:rsid w:val="00F00CE2"/>
    <w:rsid w:val="00F011F2"/>
    <w:rsid w:val="00F01754"/>
    <w:rsid w:val="00F01A2B"/>
    <w:rsid w:val="00F01C73"/>
    <w:rsid w:val="00F022F0"/>
    <w:rsid w:val="00F028E0"/>
    <w:rsid w:val="00F02D0D"/>
    <w:rsid w:val="00F041D2"/>
    <w:rsid w:val="00F04AB6"/>
    <w:rsid w:val="00F05434"/>
    <w:rsid w:val="00F06890"/>
    <w:rsid w:val="00F06AB4"/>
    <w:rsid w:val="00F105C1"/>
    <w:rsid w:val="00F10E5E"/>
    <w:rsid w:val="00F11494"/>
    <w:rsid w:val="00F11681"/>
    <w:rsid w:val="00F116B7"/>
    <w:rsid w:val="00F11FF9"/>
    <w:rsid w:val="00F128EF"/>
    <w:rsid w:val="00F12F27"/>
    <w:rsid w:val="00F133D1"/>
    <w:rsid w:val="00F13C7E"/>
    <w:rsid w:val="00F15B48"/>
    <w:rsid w:val="00F164C6"/>
    <w:rsid w:val="00F1678C"/>
    <w:rsid w:val="00F17753"/>
    <w:rsid w:val="00F20074"/>
    <w:rsid w:val="00F20708"/>
    <w:rsid w:val="00F212E3"/>
    <w:rsid w:val="00F21698"/>
    <w:rsid w:val="00F2171A"/>
    <w:rsid w:val="00F21D4C"/>
    <w:rsid w:val="00F244FA"/>
    <w:rsid w:val="00F25BFD"/>
    <w:rsid w:val="00F26E35"/>
    <w:rsid w:val="00F3029C"/>
    <w:rsid w:val="00F306B8"/>
    <w:rsid w:val="00F31099"/>
    <w:rsid w:val="00F31BAF"/>
    <w:rsid w:val="00F32A1B"/>
    <w:rsid w:val="00F33493"/>
    <w:rsid w:val="00F3356E"/>
    <w:rsid w:val="00F3461C"/>
    <w:rsid w:val="00F34E2E"/>
    <w:rsid w:val="00F35D9F"/>
    <w:rsid w:val="00F35EFB"/>
    <w:rsid w:val="00F35F1B"/>
    <w:rsid w:val="00F360C9"/>
    <w:rsid w:val="00F36393"/>
    <w:rsid w:val="00F37224"/>
    <w:rsid w:val="00F4154D"/>
    <w:rsid w:val="00F428F3"/>
    <w:rsid w:val="00F44E86"/>
    <w:rsid w:val="00F44F2C"/>
    <w:rsid w:val="00F452EA"/>
    <w:rsid w:val="00F45AFF"/>
    <w:rsid w:val="00F469A2"/>
    <w:rsid w:val="00F47E18"/>
    <w:rsid w:val="00F50776"/>
    <w:rsid w:val="00F51A08"/>
    <w:rsid w:val="00F52873"/>
    <w:rsid w:val="00F52B03"/>
    <w:rsid w:val="00F539F3"/>
    <w:rsid w:val="00F53B7B"/>
    <w:rsid w:val="00F54D83"/>
    <w:rsid w:val="00F54FBF"/>
    <w:rsid w:val="00F5576F"/>
    <w:rsid w:val="00F570FB"/>
    <w:rsid w:val="00F57D51"/>
    <w:rsid w:val="00F57E05"/>
    <w:rsid w:val="00F60172"/>
    <w:rsid w:val="00F6093C"/>
    <w:rsid w:val="00F61F09"/>
    <w:rsid w:val="00F6246D"/>
    <w:rsid w:val="00F64EDF"/>
    <w:rsid w:val="00F65D70"/>
    <w:rsid w:val="00F72491"/>
    <w:rsid w:val="00F73023"/>
    <w:rsid w:val="00F736FF"/>
    <w:rsid w:val="00F73A8F"/>
    <w:rsid w:val="00F753D2"/>
    <w:rsid w:val="00F756A6"/>
    <w:rsid w:val="00F8052E"/>
    <w:rsid w:val="00F80FDC"/>
    <w:rsid w:val="00F81364"/>
    <w:rsid w:val="00F8139E"/>
    <w:rsid w:val="00F814FB"/>
    <w:rsid w:val="00F81A5D"/>
    <w:rsid w:val="00F81B46"/>
    <w:rsid w:val="00F8654A"/>
    <w:rsid w:val="00F8786F"/>
    <w:rsid w:val="00F9072B"/>
    <w:rsid w:val="00F91C97"/>
    <w:rsid w:val="00F922B3"/>
    <w:rsid w:val="00F92542"/>
    <w:rsid w:val="00F927DF"/>
    <w:rsid w:val="00F93431"/>
    <w:rsid w:val="00F9408E"/>
    <w:rsid w:val="00F9495F"/>
    <w:rsid w:val="00F94E63"/>
    <w:rsid w:val="00F94F55"/>
    <w:rsid w:val="00F95979"/>
    <w:rsid w:val="00F95D64"/>
    <w:rsid w:val="00F95DF0"/>
    <w:rsid w:val="00F96909"/>
    <w:rsid w:val="00F96BAD"/>
    <w:rsid w:val="00F979FB"/>
    <w:rsid w:val="00FA053B"/>
    <w:rsid w:val="00FA1BCE"/>
    <w:rsid w:val="00FA4749"/>
    <w:rsid w:val="00FA4E2D"/>
    <w:rsid w:val="00FA5EE2"/>
    <w:rsid w:val="00FA717F"/>
    <w:rsid w:val="00FB19C8"/>
    <w:rsid w:val="00FB2F36"/>
    <w:rsid w:val="00FB4E45"/>
    <w:rsid w:val="00FB5303"/>
    <w:rsid w:val="00FB6936"/>
    <w:rsid w:val="00FC171E"/>
    <w:rsid w:val="00FC18F0"/>
    <w:rsid w:val="00FC1E5E"/>
    <w:rsid w:val="00FC3C4C"/>
    <w:rsid w:val="00FC3CE0"/>
    <w:rsid w:val="00FC4031"/>
    <w:rsid w:val="00FC4E7F"/>
    <w:rsid w:val="00FC6769"/>
    <w:rsid w:val="00FC6F83"/>
    <w:rsid w:val="00FC7271"/>
    <w:rsid w:val="00FC7D3D"/>
    <w:rsid w:val="00FD1926"/>
    <w:rsid w:val="00FD3BD9"/>
    <w:rsid w:val="00FD4DB6"/>
    <w:rsid w:val="00FD4F56"/>
    <w:rsid w:val="00FD5301"/>
    <w:rsid w:val="00FD54AF"/>
    <w:rsid w:val="00FD5569"/>
    <w:rsid w:val="00FD5A45"/>
    <w:rsid w:val="00FD6805"/>
    <w:rsid w:val="00FD7CA3"/>
    <w:rsid w:val="00FE08F7"/>
    <w:rsid w:val="00FE2FCB"/>
    <w:rsid w:val="00FE3B92"/>
    <w:rsid w:val="00FE3E13"/>
    <w:rsid w:val="00FE6793"/>
    <w:rsid w:val="00FE6C61"/>
    <w:rsid w:val="00FE6F3F"/>
    <w:rsid w:val="00FE703B"/>
    <w:rsid w:val="00FF00BC"/>
    <w:rsid w:val="00FF054F"/>
    <w:rsid w:val="00FF08D1"/>
    <w:rsid w:val="00FF0C48"/>
    <w:rsid w:val="00FF272C"/>
    <w:rsid w:val="00FF3ABA"/>
    <w:rsid w:val="00FF4430"/>
    <w:rsid w:val="00FF4642"/>
    <w:rsid w:val="00FF605A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1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Classic 1" w:uiPriority="0"/>
    <w:lsdException w:name="Table Classic 2" w:uiPriority="0"/>
    <w:lsdException w:name="Table Classic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88"/>
  </w:style>
  <w:style w:type="paragraph" w:styleId="Overskrift1">
    <w:name w:val="heading 1"/>
    <w:basedOn w:val="Normal"/>
    <w:next w:val="Normal"/>
    <w:link w:val="Overskrift1Tegn"/>
    <w:qFormat/>
    <w:rsid w:val="00F01C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60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1C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nhideWhenUsed/>
    <w:qFormat/>
    <w:rsid w:val="00D35B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qFormat/>
    <w:rsid w:val="00650B9D"/>
    <w:pPr>
      <w:spacing w:before="240" w:after="60" w:line="240" w:lineRule="auto"/>
      <w:ind w:left="1702"/>
      <w:outlineLvl w:val="4"/>
    </w:pPr>
    <w:rPr>
      <w:rFonts w:ascii="Arial" w:eastAsia="Times New Roman" w:hAnsi="Arial" w:cs="Times New Roman"/>
      <w:szCs w:val="24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650B9D"/>
    <w:pPr>
      <w:spacing w:before="240" w:after="60" w:line="240" w:lineRule="auto"/>
      <w:ind w:left="1702"/>
      <w:outlineLvl w:val="5"/>
    </w:pPr>
    <w:rPr>
      <w:rFonts w:ascii="Times New Roman" w:eastAsia="Times New Roman" w:hAnsi="Times New Roman" w:cs="Times New Roman"/>
      <w:i/>
      <w:szCs w:val="24"/>
      <w:lang w:eastAsia="nb-NO"/>
    </w:rPr>
  </w:style>
  <w:style w:type="paragraph" w:styleId="Overskrift7">
    <w:name w:val="heading 7"/>
    <w:basedOn w:val="Normal"/>
    <w:next w:val="Normal"/>
    <w:link w:val="Overskrift7Tegn"/>
    <w:qFormat/>
    <w:rsid w:val="00650B9D"/>
    <w:pPr>
      <w:spacing w:before="240" w:after="60" w:line="240" w:lineRule="auto"/>
      <w:ind w:left="1702"/>
      <w:outlineLvl w:val="6"/>
    </w:pPr>
    <w:rPr>
      <w:rFonts w:ascii="Arial" w:eastAsia="Times New Roman" w:hAnsi="Arial" w:cs="Times New Roman"/>
      <w:sz w:val="20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650B9D"/>
    <w:pPr>
      <w:spacing w:before="240" w:after="60" w:line="240" w:lineRule="auto"/>
      <w:ind w:left="1702"/>
      <w:outlineLvl w:val="7"/>
    </w:pPr>
    <w:rPr>
      <w:rFonts w:ascii="Arial" w:eastAsia="Times New Roman" w:hAnsi="Arial" w:cs="Times New Roman"/>
      <w:i/>
      <w:sz w:val="20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650B9D"/>
    <w:pPr>
      <w:spacing w:before="240" w:after="60" w:line="240" w:lineRule="auto"/>
      <w:ind w:left="1702"/>
      <w:outlineLvl w:val="8"/>
    </w:pPr>
    <w:rPr>
      <w:rFonts w:ascii="Arial" w:eastAsia="Times New Roman" w:hAnsi="Arial" w:cs="Times New Roman"/>
      <w:b/>
      <w:i/>
      <w:sz w:val="18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86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867A8F"/>
  </w:style>
  <w:style w:type="paragraph" w:styleId="Bunntekst">
    <w:name w:val="footer"/>
    <w:basedOn w:val="Normal"/>
    <w:link w:val="BunntekstTegn"/>
    <w:unhideWhenUsed/>
    <w:rsid w:val="0086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867A8F"/>
  </w:style>
  <w:style w:type="paragraph" w:styleId="Listeavsnitt">
    <w:name w:val="List Paragraph"/>
    <w:basedOn w:val="Normal"/>
    <w:uiPriority w:val="34"/>
    <w:qFormat/>
    <w:rsid w:val="00867A8F"/>
    <w:pPr>
      <w:ind w:left="720"/>
      <w:contextualSpacing/>
    </w:pPr>
  </w:style>
  <w:style w:type="paragraph" w:styleId="Bobletekst">
    <w:name w:val="Balloon Text"/>
    <w:basedOn w:val="Normal"/>
    <w:link w:val="BobletekstTegn"/>
    <w:semiHidden/>
    <w:unhideWhenUsed/>
    <w:rsid w:val="0086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867A8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667BAC"/>
    <w:rPr>
      <w:color w:val="0000FF" w:themeColor="hyperlink"/>
      <w:u w:val="single"/>
    </w:rPr>
  </w:style>
  <w:style w:type="table" w:styleId="Tabellrutenett">
    <w:name w:val="Table Grid"/>
    <w:basedOn w:val="Vanligtabell"/>
    <w:uiPriority w:val="39"/>
    <w:rsid w:val="00667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evmal12">
    <w:name w:val="Brevmal12"/>
    <w:basedOn w:val="Normal"/>
    <w:rsid w:val="0066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customStyle="1" w:styleId="Tabellrutenett2">
    <w:name w:val="Tabellrutenett2"/>
    <w:basedOn w:val="Vanligtabell"/>
    <w:next w:val="Tabellrutenett"/>
    <w:uiPriority w:val="59"/>
    <w:rsid w:val="009C7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DC60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tnotetekst">
    <w:name w:val="footnote text"/>
    <w:basedOn w:val="Normal"/>
    <w:link w:val="FotnotetekstTegn"/>
    <w:unhideWhenUsed/>
    <w:rsid w:val="000D783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0D7836"/>
    <w:rPr>
      <w:sz w:val="20"/>
      <w:szCs w:val="20"/>
    </w:rPr>
  </w:style>
  <w:style w:type="character" w:styleId="Fotnotereferanse">
    <w:name w:val="footnote reference"/>
    <w:basedOn w:val="Standardskriftforavsnitt"/>
    <w:unhideWhenUsed/>
    <w:rsid w:val="000D783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558EC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kumenttekst">
    <w:name w:val="Dokumenttekst"/>
    <w:basedOn w:val="Normal"/>
    <w:rsid w:val="00C558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ettoverskirftTegn">
    <w:name w:val="lett overskirft Tegn"/>
    <w:basedOn w:val="Standardskriftforavsnitt"/>
    <w:link w:val="lettoverskirft"/>
    <w:locked/>
    <w:rsid w:val="00F01C73"/>
    <w:rPr>
      <w:rFonts w:ascii="Arial" w:eastAsiaTheme="majorEastAsia" w:hAnsi="Arial" w:cs="Arial"/>
      <w:bCs/>
      <w:i/>
      <w:color w:val="4F81BD" w:themeColor="accent1"/>
    </w:rPr>
  </w:style>
  <w:style w:type="paragraph" w:customStyle="1" w:styleId="lettoverskirft">
    <w:name w:val="lett overskirft"/>
    <w:basedOn w:val="Overskrift3"/>
    <w:link w:val="lettoverskirftTegn"/>
    <w:qFormat/>
    <w:rsid w:val="00F01C73"/>
    <w:rPr>
      <w:rFonts w:ascii="Arial" w:hAnsi="Arial" w:cs="Arial"/>
      <w:b w:val="0"/>
      <w:i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01C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01C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-a7">
    <w:name w:val="k-a7"/>
    <w:basedOn w:val="Normal"/>
    <w:rsid w:val="00530247"/>
    <w:pPr>
      <w:spacing w:after="120" w:line="312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63212B"/>
    <w:rPr>
      <w:color w:val="800080" w:themeColor="followedHyperlink"/>
      <w:u w:val="single"/>
    </w:rPr>
  </w:style>
  <w:style w:type="paragraph" w:customStyle="1" w:styleId="NumHeading1">
    <w:name w:val="NumHeading 1"/>
    <w:basedOn w:val="Overskrift1"/>
    <w:next w:val="Brdtekstinnrykk"/>
    <w:uiPriority w:val="2"/>
    <w:qFormat/>
    <w:rsid w:val="00D35B43"/>
    <w:pPr>
      <w:numPr>
        <w:numId w:val="1"/>
      </w:numPr>
      <w:tabs>
        <w:tab w:val="num" w:pos="360"/>
      </w:tabs>
      <w:spacing w:before="360" w:line="240" w:lineRule="auto"/>
      <w:ind w:left="0" w:firstLine="0"/>
    </w:pPr>
    <w:rPr>
      <w:rFonts w:ascii="Rockwell" w:hAnsi="Rockwell" w:cs="Times New Roman"/>
      <w:caps/>
      <w:color w:val="auto"/>
      <w:sz w:val="24"/>
      <w:szCs w:val="24"/>
      <w:lang w:eastAsia="nb-NO"/>
    </w:rPr>
  </w:style>
  <w:style w:type="numbering" w:customStyle="1" w:styleId="NumHeadings">
    <w:name w:val="NumHeadings"/>
    <w:uiPriority w:val="99"/>
    <w:rsid w:val="00D35B43"/>
  </w:style>
  <w:style w:type="paragraph" w:customStyle="1" w:styleId="NumHeading2">
    <w:name w:val="NumHeading 2"/>
    <w:basedOn w:val="Overskrift2"/>
    <w:next w:val="Brdtekstinnrykk"/>
    <w:uiPriority w:val="2"/>
    <w:qFormat/>
    <w:rsid w:val="00D35B43"/>
    <w:pPr>
      <w:keepNext w:val="0"/>
      <w:keepLines w:val="0"/>
      <w:numPr>
        <w:ilvl w:val="1"/>
        <w:numId w:val="1"/>
      </w:numPr>
      <w:tabs>
        <w:tab w:val="num" w:pos="360"/>
      </w:tabs>
      <w:spacing w:before="240" w:line="240" w:lineRule="auto"/>
      <w:ind w:left="0" w:firstLine="0"/>
    </w:pPr>
    <w:rPr>
      <w:rFonts w:ascii="Rockwell" w:eastAsia="Times New Roman" w:hAnsi="Rockwell" w:cs="Times New Roman"/>
      <w:bCs w:val="0"/>
      <w:color w:val="auto"/>
      <w:sz w:val="24"/>
      <w:szCs w:val="24"/>
      <w:lang w:eastAsia="nb-NO"/>
    </w:rPr>
  </w:style>
  <w:style w:type="paragraph" w:customStyle="1" w:styleId="NumHeading3">
    <w:name w:val="NumHeading 3"/>
    <w:basedOn w:val="Overskrift3"/>
    <w:next w:val="Brdtekstinnrykk"/>
    <w:uiPriority w:val="2"/>
    <w:qFormat/>
    <w:rsid w:val="00D35B43"/>
    <w:pPr>
      <w:keepNext w:val="0"/>
      <w:keepLines w:val="0"/>
      <w:numPr>
        <w:ilvl w:val="2"/>
        <w:numId w:val="1"/>
      </w:numPr>
      <w:tabs>
        <w:tab w:val="num" w:pos="360"/>
      </w:tabs>
      <w:spacing w:before="120" w:line="240" w:lineRule="auto"/>
      <w:ind w:left="0" w:firstLine="0"/>
    </w:pPr>
    <w:rPr>
      <w:rFonts w:ascii="Rockwell" w:eastAsia="Times New Roman" w:hAnsi="Rockwell" w:cs="Times New Roman"/>
      <w:b w:val="0"/>
      <w:bCs w:val="0"/>
      <w:color w:val="auto"/>
      <w:sz w:val="24"/>
      <w:szCs w:val="24"/>
      <w:lang w:eastAsia="nb-NO"/>
    </w:rPr>
  </w:style>
  <w:style w:type="paragraph" w:customStyle="1" w:styleId="NumHeading4">
    <w:name w:val="NumHeading 4"/>
    <w:basedOn w:val="Overskrift4"/>
    <w:next w:val="Brdtekstinnrykk"/>
    <w:uiPriority w:val="2"/>
    <w:qFormat/>
    <w:rsid w:val="00D35B43"/>
    <w:pPr>
      <w:keepNext w:val="0"/>
      <w:keepLines w:val="0"/>
      <w:numPr>
        <w:ilvl w:val="3"/>
        <w:numId w:val="1"/>
      </w:numPr>
      <w:tabs>
        <w:tab w:val="num" w:pos="360"/>
      </w:tabs>
      <w:spacing w:before="120" w:line="240" w:lineRule="auto"/>
      <w:ind w:left="0" w:firstLine="0"/>
    </w:pPr>
    <w:rPr>
      <w:rFonts w:ascii="Rockwell" w:eastAsia="Times New Roman" w:hAnsi="Rockwell" w:cs="Times New Roman"/>
      <w:b w:val="0"/>
      <w:bCs w:val="0"/>
      <w:i w:val="0"/>
      <w:iCs w:val="0"/>
      <w:color w:val="auto"/>
      <w:szCs w:val="24"/>
      <w:lang w:eastAsia="nb-NO"/>
    </w:rPr>
  </w:style>
  <w:style w:type="paragraph" w:styleId="Brdtekstinnrykk">
    <w:name w:val="Body Text Indent"/>
    <w:basedOn w:val="Normal"/>
    <w:link w:val="BrdtekstinnrykkTegn"/>
    <w:uiPriority w:val="99"/>
    <w:unhideWhenUsed/>
    <w:rsid w:val="00D35B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D35B43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35B43"/>
    <w:pPr>
      <w:outlineLvl w:val="9"/>
    </w:pPr>
    <w:rPr>
      <w:lang w:val="en-US" w:eastAsia="ja-JP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D35B43"/>
    <w:pPr>
      <w:spacing w:after="100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D35B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ellrutenett1">
    <w:name w:val="Tabellrutenett1"/>
    <w:basedOn w:val="Vanligtabell"/>
    <w:next w:val="Tabellrutenett"/>
    <w:uiPriority w:val="59"/>
    <w:rsid w:val="00AC60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ldetekst">
    <w:name w:val="caption"/>
    <w:basedOn w:val="Normal"/>
    <w:next w:val="Normal"/>
    <w:qFormat/>
    <w:rsid w:val="00890205"/>
    <w:pPr>
      <w:spacing w:line="240" w:lineRule="auto"/>
    </w:pPr>
    <w:rPr>
      <w:rFonts w:ascii="Arial" w:eastAsia="Times New Roman" w:hAnsi="Arial" w:cs="Arial"/>
      <w:b/>
      <w:bCs/>
      <w:color w:val="4F81BD"/>
      <w:sz w:val="18"/>
      <w:szCs w:val="18"/>
      <w:lang w:eastAsia="nb-NO"/>
    </w:rPr>
  </w:style>
  <w:style w:type="paragraph" w:customStyle="1" w:styleId="Default">
    <w:name w:val="Default"/>
    <w:rsid w:val="00553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ysskyggelegging-uthevingsfarge5">
    <w:name w:val="Light Shading Accent 5"/>
    <w:basedOn w:val="Vanligtabell"/>
    <w:uiPriority w:val="60"/>
    <w:rsid w:val="005D5C1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Tabellrutenett11">
    <w:name w:val="Tabellrutenett11"/>
    <w:basedOn w:val="Vanligtabell"/>
    <w:next w:val="Tabellrutenett"/>
    <w:uiPriority w:val="59"/>
    <w:rsid w:val="00CA6A4C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liste-uthevingsfarge1">
    <w:name w:val="Light List Accent 1"/>
    <w:basedOn w:val="Vanligtabell"/>
    <w:uiPriority w:val="61"/>
    <w:rsid w:val="00F244FA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lrutenett4">
    <w:name w:val="Tabellrutenett4"/>
    <w:basedOn w:val="Vanligtabell"/>
    <w:next w:val="Tabellrutenett"/>
    <w:rsid w:val="006A3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skyggelegging">
    <w:name w:val="Light Shading"/>
    <w:basedOn w:val="Vanligtabell"/>
    <w:uiPriority w:val="60"/>
    <w:rsid w:val="003421BF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ntekst">
    <w:name w:val="Plain Text"/>
    <w:basedOn w:val="Normal"/>
    <w:link w:val="RentekstTegn"/>
    <w:uiPriority w:val="99"/>
    <w:unhideWhenUsed/>
    <w:rsid w:val="003A3D5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3A3D57"/>
    <w:rPr>
      <w:rFonts w:ascii="Calibri" w:hAnsi="Calibri" w:cs="Consolas"/>
      <w:szCs w:val="2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50B9D"/>
    <w:rPr>
      <w:rFonts w:ascii="Arial" w:eastAsia="Times New Roman" w:hAnsi="Arial" w:cs="Times New Roman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50B9D"/>
    <w:rPr>
      <w:rFonts w:ascii="Times New Roman" w:eastAsia="Times New Roman" w:hAnsi="Times New Roman" w:cs="Times New Roman"/>
      <w:i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650B9D"/>
    <w:rPr>
      <w:rFonts w:ascii="Arial" w:eastAsia="Times New Roman" w:hAnsi="Arial" w:cs="Times New Roman"/>
      <w:sz w:val="20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650B9D"/>
    <w:rPr>
      <w:rFonts w:ascii="Arial" w:eastAsia="Times New Roman" w:hAnsi="Arial" w:cs="Times New Roman"/>
      <w:i/>
      <w:sz w:val="20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650B9D"/>
    <w:rPr>
      <w:rFonts w:ascii="Arial" w:eastAsia="Times New Roman" w:hAnsi="Arial" w:cs="Times New Roman"/>
      <w:b/>
      <w:i/>
      <w:sz w:val="18"/>
      <w:szCs w:val="24"/>
      <w:lang w:eastAsia="nb-NO"/>
    </w:rPr>
  </w:style>
  <w:style w:type="paragraph" w:styleId="Brdtekst">
    <w:name w:val="Body Text"/>
    <w:basedOn w:val="Normal"/>
    <w:link w:val="BrdtekstTegn"/>
    <w:uiPriority w:val="99"/>
    <w:unhideWhenUsed/>
    <w:rsid w:val="00650B9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alibri" w:eastAsia="Times New Roman" w:hAnsi="Calibri" w:cs="Calibri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99"/>
    <w:rsid w:val="00650B9D"/>
    <w:rPr>
      <w:rFonts w:ascii="Calibri" w:eastAsia="Times New Roman" w:hAnsi="Calibri" w:cs="Calibri"/>
      <w:szCs w:val="20"/>
      <w:lang w:eastAsia="nb-NO"/>
    </w:rPr>
  </w:style>
  <w:style w:type="numbering" w:customStyle="1" w:styleId="NumHeadings1">
    <w:name w:val="NumHeadings1"/>
    <w:uiPriority w:val="99"/>
    <w:rsid w:val="00650B9D"/>
  </w:style>
  <w:style w:type="table" w:customStyle="1" w:styleId="Lysliste-uthevingsfarge111">
    <w:name w:val="Lys liste - uthevingsfarge 111"/>
    <w:basedOn w:val="Vanligtabell"/>
    <w:uiPriority w:val="61"/>
    <w:rsid w:val="00650B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fetoverskrift">
    <w:name w:val="fet overskrift"/>
    <w:basedOn w:val="Normal"/>
    <w:link w:val="fetoverskriftTegn"/>
    <w:qFormat/>
    <w:rsid w:val="00650B9D"/>
    <w:rPr>
      <w:rFonts w:ascii="Arial" w:eastAsiaTheme="majorEastAsia" w:hAnsi="Arial" w:cs="Arial"/>
      <w:b/>
      <w:color w:val="4F81BD" w:themeColor="accent1"/>
    </w:rPr>
  </w:style>
  <w:style w:type="character" w:customStyle="1" w:styleId="fetoverskriftTegn">
    <w:name w:val="fet overskrift Tegn"/>
    <w:basedOn w:val="lettoverskirftTegn"/>
    <w:link w:val="fetoverskrift"/>
    <w:rsid w:val="00650B9D"/>
    <w:rPr>
      <w:rFonts w:ascii="Arial" w:eastAsiaTheme="majorEastAsia" w:hAnsi="Arial" w:cs="Arial"/>
      <w:b/>
      <w:bCs w:val="0"/>
      <w:i w:val="0"/>
      <w:color w:val="4F81BD" w:themeColor="accent1"/>
    </w:rPr>
  </w:style>
  <w:style w:type="table" w:customStyle="1" w:styleId="Tabellrutenett12">
    <w:name w:val="Tabellrutenett12"/>
    <w:basedOn w:val="Vanligtabell"/>
    <w:next w:val="Tabellrutenett"/>
    <w:uiPriority w:val="59"/>
    <w:rsid w:val="00650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Standardskriftforavsnitt"/>
    <w:rsid w:val="00650B9D"/>
  </w:style>
  <w:style w:type="paragraph" w:customStyle="1" w:styleId="Listeavsnitt1">
    <w:name w:val="Listeavsnitt1"/>
    <w:basedOn w:val="Normal"/>
    <w:rsid w:val="00650B9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l-Doctypetitle">
    <w:name w:val="Normal - Doc type title"/>
    <w:basedOn w:val="Normal"/>
    <w:rsid w:val="00650B9D"/>
    <w:pPr>
      <w:suppressAutoHyphens/>
      <w:spacing w:after="0" w:line="480" w:lineRule="atLeast"/>
      <w:ind w:left="-11"/>
    </w:pPr>
    <w:rPr>
      <w:rFonts w:ascii="Verdana" w:eastAsia="Times New Roman" w:hAnsi="Verdana" w:cs="Times New Roman"/>
      <w:caps/>
      <w:spacing w:val="27"/>
      <w:sz w:val="44"/>
      <w:szCs w:val="24"/>
      <w:lang w:eastAsia="da-DK"/>
    </w:rPr>
  </w:style>
  <w:style w:type="paragraph" w:customStyle="1" w:styleId="Normal-Docinfo">
    <w:name w:val="Normal - Doc info"/>
    <w:basedOn w:val="Normal"/>
    <w:rsid w:val="00650B9D"/>
    <w:pPr>
      <w:suppressAutoHyphens/>
      <w:spacing w:before="20" w:after="20" w:line="200" w:lineRule="atLeast"/>
    </w:pPr>
    <w:rPr>
      <w:rFonts w:ascii="Verdana" w:eastAsia="Times New Roman" w:hAnsi="Verdana" w:cs="Times New Roman"/>
      <w:sz w:val="16"/>
      <w:szCs w:val="24"/>
      <w:lang w:eastAsia="da-DK"/>
    </w:rPr>
  </w:style>
  <w:style w:type="paragraph" w:customStyle="1" w:styleId="Normal-Docinfotext">
    <w:name w:val="Normal - Doc info text"/>
    <w:basedOn w:val="Normal-Docinfo"/>
    <w:rsid w:val="00650B9D"/>
  </w:style>
  <w:style w:type="character" w:customStyle="1" w:styleId="Stil9">
    <w:name w:val="Stil 9"/>
    <w:aliases w:val="5 pt Fet Store bokstaver"/>
    <w:basedOn w:val="Standardskriftforavsnitt"/>
    <w:rsid w:val="00650B9D"/>
    <w:rPr>
      <w:rFonts w:ascii="Verdana" w:hAnsi="Verdana"/>
      <w:b/>
      <w:bCs/>
      <w:caps/>
      <w:sz w:val="19"/>
      <w:u w:val="none"/>
    </w:rPr>
  </w:style>
  <w:style w:type="paragraph" w:customStyle="1" w:styleId="Footer-NotIndent">
    <w:name w:val="Footer - Not Indent"/>
    <w:basedOn w:val="Bunntekst"/>
    <w:semiHidden/>
    <w:rsid w:val="00650B9D"/>
    <w:pPr>
      <w:tabs>
        <w:tab w:val="clear" w:pos="4536"/>
        <w:tab w:val="clear" w:pos="9072"/>
        <w:tab w:val="right" w:pos="9509"/>
      </w:tabs>
      <w:spacing w:line="180" w:lineRule="atLeast"/>
    </w:pPr>
    <w:rPr>
      <w:rFonts w:ascii="Verdana" w:eastAsia="Times New Roman" w:hAnsi="Verdana" w:cs="Times New Roman"/>
      <w:sz w:val="12"/>
      <w:szCs w:val="24"/>
      <w:lang w:eastAsia="da-DK"/>
    </w:rPr>
  </w:style>
  <w:style w:type="table" w:styleId="Lysskyggelegging-uthevingsfarge1">
    <w:name w:val="Light Shading Accent 1"/>
    <w:basedOn w:val="Vanligtabell"/>
    <w:uiPriority w:val="60"/>
    <w:rsid w:val="00650B9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erk">
    <w:name w:val="Strong"/>
    <w:basedOn w:val="Standardskriftforavsnitt"/>
    <w:uiPriority w:val="22"/>
    <w:qFormat/>
    <w:rsid w:val="00650B9D"/>
    <w:rPr>
      <w:b/>
      <w:bCs/>
    </w:rPr>
  </w:style>
  <w:style w:type="character" w:styleId="Sidetall">
    <w:name w:val="page number"/>
    <w:basedOn w:val="Standardskriftforavsnitt"/>
    <w:unhideWhenUsed/>
    <w:rsid w:val="00650B9D"/>
  </w:style>
  <w:style w:type="paragraph" w:styleId="INNH2">
    <w:name w:val="toc 2"/>
    <w:basedOn w:val="Normal"/>
    <w:next w:val="Normal"/>
    <w:autoRedefine/>
    <w:uiPriority w:val="39"/>
    <w:unhideWhenUsed/>
    <w:qFormat/>
    <w:rsid w:val="00650B9D"/>
    <w:pPr>
      <w:spacing w:after="0" w:line="240" w:lineRule="auto"/>
      <w:ind w:left="240"/>
    </w:pPr>
    <w:rPr>
      <w:rFonts w:eastAsiaTheme="minorEastAsia"/>
      <w:b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qFormat/>
    <w:rsid w:val="00650B9D"/>
    <w:pPr>
      <w:spacing w:after="0" w:line="240" w:lineRule="auto"/>
      <w:ind w:left="480"/>
    </w:pPr>
    <w:rPr>
      <w:rFonts w:eastAsiaTheme="minorEastAsia"/>
      <w:lang w:eastAsia="nb-NO"/>
    </w:rPr>
  </w:style>
  <w:style w:type="paragraph" w:styleId="INNH4">
    <w:name w:val="toc 4"/>
    <w:basedOn w:val="Normal"/>
    <w:next w:val="Normal"/>
    <w:autoRedefine/>
    <w:unhideWhenUsed/>
    <w:rsid w:val="00650B9D"/>
    <w:pPr>
      <w:spacing w:after="0" w:line="240" w:lineRule="auto"/>
      <w:ind w:left="720"/>
    </w:pPr>
    <w:rPr>
      <w:rFonts w:eastAsiaTheme="minorEastAsia"/>
      <w:sz w:val="20"/>
      <w:szCs w:val="20"/>
      <w:lang w:eastAsia="nb-NO"/>
    </w:rPr>
  </w:style>
  <w:style w:type="paragraph" w:styleId="INNH5">
    <w:name w:val="toc 5"/>
    <w:basedOn w:val="Normal"/>
    <w:next w:val="Normal"/>
    <w:autoRedefine/>
    <w:unhideWhenUsed/>
    <w:rsid w:val="00650B9D"/>
    <w:pPr>
      <w:spacing w:after="0" w:line="240" w:lineRule="auto"/>
      <w:ind w:left="960"/>
    </w:pPr>
    <w:rPr>
      <w:rFonts w:eastAsiaTheme="minorEastAsia"/>
      <w:sz w:val="20"/>
      <w:szCs w:val="20"/>
      <w:lang w:eastAsia="nb-NO"/>
    </w:rPr>
  </w:style>
  <w:style w:type="paragraph" w:styleId="INNH6">
    <w:name w:val="toc 6"/>
    <w:basedOn w:val="Normal"/>
    <w:next w:val="Normal"/>
    <w:autoRedefine/>
    <w:unhideWhenUsed/>
    <w:rsid w:val="00650B9D"/>
    <w:pPr>
      <w:spacing w:after="0" w:line="240" w:lineRule="auto"/>
      <w:ind w:left="1200"/>
    </w:pPr>
    <w:rPr>
      <w:rFonts w:eastAsiaTheme="minorEastAsia"/>
      <w:sz w:val="20"/>
      <w:szCs w:val="20"/>
      <w:lang w:eastAsia="nb-NO"/>
    </w:rPr>
  </w:style>
  <w:style w:type="paragraph" w:styleId="INNH7">
    <w:name w:val="toc 7"/>
    <w:basedOn w:val="Normal"/>
    <w:next w:val="Normal"/>
    <w:autoRedefine/>
    <w:unhideWhenUsed/>
    <w:rsid w:val="00650B9D"/>
    <w:pPr>
      <w:spacing w:after="0" w:line="240" w:lineRule="auto"/>
      <w:ind w:left="1440"/>
    </w:pPr>
    <w:rPr>
      <w:rFonts w:eastAsiaTheme="minorEastAsia"/>
      <w:sz w:val="20"/>
      <w:szCs w:val="20"/>
      <w:lang w:eastAsia="nb-NO"/>
    </w:rPr>
  </w:style>
  <w:style w:type="paragraph" w:styleId="INNH8">
    <w:name w:val="toc 8"/>
    <w:basedOn w:val="Normal"/>
    <w:next w:val="Normal"/>
    <w:autoRedefine/>
    <w:unhideWhenUsed/>
    <w:rsid w:val="00650B9D"/>
    <w:pPr>
      <w:spacing w:after="0" w:line="240" w:lineRule="auto"/>
      <w:ind w:left="1680"/>
    </w:pPr>
    <w:rPr>
      <w:rFonts w:eastAsiaTheme="minorEastAsia"/>
      <w:sz w:val="20"/>
      <w:szCs w:val="20"/>
      <w:lang w:eastAsia="nb-NO"/>
    </w:rPr>
  </w:style>
  <w:style w:type="paragraph" w:styleId="INNH9">
    <w:name w:val="toc 9"/>
    <w:basedOn w:val="Normal"/>
    <w:next w:val="Normal"/>
    <w:autoRedefine/>
    <w:unhideWhenUsed/>
    <w:rsid w:val="00650B9D"/>
    <w:pPr>
      <w:spacing w:after="0" w:line="240" w:lineRule="auto"/>
      <w:ind w:left="1920"/>
    </w:pPr>
    <w:rPr>
      <w:rFonts w:eastAsiaTheme="minorEastAsia"/>
      <w:sz w:val="20"/>
      <w:szCs w:val="20"/>
      <w:lang w:eastAsia="nb-NO"/>
    </w:rPr>
  </w:style>
  <w:style w:type="character" w:styleId="Merknadsreferanse">
    <w:name w:val="annotation reference"/>
    <w:basedOn w:val="Standardskriftforavsnitt"/>
    <w:semiHidden/>
    <w:unhideWhenUsed/>
    <w:rsid w:val="00650B9D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650B9D"/>
    <w:pPr>
      <w:spacing w:after="0" w:line="240" w:lineRule="auto"/>
    </w:pPr>
    <w:rPr>
      <w:rFonts w:ascii="Arial" w:eastAsiaTheme="minorEastAsia" w:hAnsi="Arial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50B9D"/>
    <w:rPr>
      <w:rFonts w:ascii="Arial" w:eastAsiaTheme="minorEastAsia" w:hAnsi="Arial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0B9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0B9D"/>
    <w:rPr>
      <w:rFonts w:ascii="Arial" w:eastAsiaTheme="minorEastAsia" w:hAnsi="Arial"/>
      <w:b/>
      <w:bCs/>
      <w:sz w:val="20"/>
      <w:szCs w:val="20"/>
      <w:lang w:eastAsia="nb-NO"/>
    </w:rPr>
  </w:style>
  <w:style w:type="table" w:customStyle="1" w:styleId="Lysskyggelegging-uthevingsfarge12">
    <w:name w:val="Lys skyggelegging - uthevingsfarge 12"/>
    <w:basedOn w:val="Vanligtabell"/>
    <w:next w:val="Lysskyggelegging-uthevingsfarge1"/>
    <w:rsid w:val="00650B9D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lrutenett3">
    <w:name w:val="Tabellrutenett3"/>
    <w:basedOn w:val="Vanligtabell"/>
    <w:next w:val="Tabellrutenett"/>
    <w:uiPriority w:val="59"/>
    <w:rsid w:val="00650B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">
    <w:name w:val="Pa5"/>
    <w:basedOn w:val="Normal"/>
    <w:next w:val="Normal"/>
    <w:uiPriority w:val="99"/>
    <w:rsid w:val="00663358"/>
    <w:pPr>
      <w:autoSpaceDE w:val="0"/>
      <w:autoSpaceDN w:val="0"/>
      <w:adjustRightInd w:val="0"/>
      <w:spacing w:before="240" w:after="0" w:line="201" w:lineRule="atLeast"/>
    </w:pPr>
    <w:rPr>
      <w:rFonts w:ascii="LFT Etica Lt" w:hAnsi="LFT Etica Lt"/>
      <w:sz w:val="24"/>
      <w:szCs w:val="24"/>
    </w:rPr>
  </w:style>
  <w:style w:type="table" w:customStyle="1" w:styleId="Lysskyggelegging-uthevingsfarge11">
    <w:name w:val="Lys skyggelegging - uthevingsfarge 11"/>
    <w:basedOn w:val="Vanligtabell"/>
    <w:next w:val="Lysskyggelegging-uthevingsfarge1"/>
    <w:uiPriority w:val="60"/>
    <w:rsid w:val="006312BF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rutenett">
    <w:name w:val="Light Grid"/>
    <w:basedOn w:val="Vanligtabell"/>
    <w:uiPriority w:val="62"/>
    <w:rsid w:val="003F0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lrutenett13">
    <w:name w:val="Tabellrutenett13"/>
    <w:basedOn w:val="Vanligtabell"/>
    <w:next w:val="Tabellrutenett"/>
    <w:uiPriority w:val="59"/>
    <w:rsid w:val="00000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umHeadings11">
    <w:name w:val="NumHeadings11"/>
    <w:uiPriority w:val="99"/>
    <w:rsid w:val="00000679"/>
  </w:style>
  <w:style w:type="numbering" w:customStyle="1" w:styleId="NumHeadings2">
    <w:name w:val="NumHeadings2"/>
    <w:uiPriority w:val="99"/>
    <w:rsid w:val="00000679"/>
  </w:style>
  <w:style w:type="character" w:customStyle="1" w:styleId="apple-tab-span">
    <w:name w:val="apple-tab-span"/>
    <w:basedOn w:val="Standardskriftforavsnitt"/>
    <w:rsid w:val="00000679"/>
  </w:style>
  <w:style w:type="numbering" w:customStyle="1" w:styleId="NumHeadings3">
    <w:name w:val="NumHeadings3"/>
    <w:uiPriority w:val="99"/>
    <w:rsid w:val="00000679"/>
    <w:pPr>
      <w:numPr>
        <w:numId w:val="1"/>
      </w:numPr>
    </w:pPr>
  </w:style>
  <w:style w:type="table" w:customStyle="1" w:styleId="Tabellrutenett121">
    <w:name w:val="Tabellrutenett121"/>
    <w:basedOn w:val="Vanligtabell"/>
    <w:next w:val="Tabellrutenett"/>
    <w:uiPriority w:val="59"/>
    <w:rsid w:val="000006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rutenett31">
    <w:name w:val="Tabellrutenett31"/>
    <w:basedOn w:val="Vanligtabell"/>
    <w:next w:val="Tabellrutenett"/>
    <w:rsid w:val="00000679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0006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00679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table" w:customStyle="1" w:styleId="Lysskyggelegging1">
    <w:name w:val="Lys skyggelegging1"/>
    <w:basedOn w:val="Vanligtabell"/>
    <w:next w:val="Lysskyggelegging"/>
    <w:uiPriority w:val="60"/>
    <w:rsid w:val="00000679"/>
    <w:pPr>
      <w:spacing w:after="0" w:line="240" w:lineRule="auto"/>
    </w:pPr>
    <w:rPr>
      <w:rFonts w:ascii="Arial" w:hAnsi="Arial"/>
      <w:color w:val="000000"/>
      <w:sz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VVstor">
    <w:name w:val="SVV stor"/>
    <w:basedOn w:val="Normal"/>
    <w:uiPriority w:val="9"/>
    <w:qFormat/>
    <w:rsid w:val="00000679"/>
    <w:pPr>
      <w:spacing w:line="240" w:lineRule="auto"/>
    </w:pPr>
    <w:rPr>
      <w:rFonts w:ascii="Arial" w:hAnsi="Arial"/>
      <w:sz w:val="9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06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0679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000679"/>
    <w:rPr>
      <w:i/>
      <w:iCs/>
    </w:rPr>
  </w:style>
  <w:style w:type="paragraph" w:styleId="Ingenmellomrom">
    <w:name w:val="No Spacing"/>
    <w:uiPriority w:val="1"/>
    <w:qFormat/>
    <w:rsid w:val="00000679"/>
    <w:pPr>
      <w:spacing w:after="0" w:line="240" w:lineRule="auto"/>
    </w:pPr>
    <w:rPr>
      <w:rFonts w:ascii="Arial" w:hAnsi="Arial"/>
      <w:sz w:val="20"/>
    </w:rPr>
  </w:style>
  <w:style w:type="paragraph" w:styleId="Sitat">
    <w:name w:val="Quote"/>
    <w:basedOn w:val="Normal"/>
    <w:next w:val="Normal"/>
    <w:link w:val="SitatTegn"/>
    <w:uiPriority w:val="29"/>
    <w:qFormat/>
    <w:rsid w:val="00000679"/>
    <w:pPr>
      <w:spacing w:line="240" w:lineRule="auto"/>
    </w:pPr>
    <w:rPr>
      <w:rFonts w:ascii="Arial" w:hAnsi="Arial"/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000679"/>
    <w:rPr>
      <w:rFonts w:ascii="Arial" w:hAnsi="Arial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0679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Arial" w:hAnsi="Arial"/>
      <w:b/>
      <w:bCs/>
      <w:i/>
      <w:iCs/>
      <w:color w:val="009AC7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0679"/>
    <w:rPr>
      <w:rFonts w:ascii="Arial" w:hAnsi="Arial"/>
      <w:b/>
      <w:bCs/>
      <w:i/>
      <w:iCs/>
      <w:color w:val="009AC7"/>
    </w:rPr>
  </w:style>
  <w:style w:type="character" w:styleId="Svakutheving">
    <w:name w:val="Subtle Emphasis"/>
    <w:basedOn w:val="Standardskriftforavsnitt"/>
    <w:uiPriority w:val="19"/>
    <w:qFormat/>
    <w:rsid w:val="00000679"/>
    <w:rPr>
      <w:i/>
      <w:iCs/>
      <w:color w:val="3D4F59"/>
    </w:rPr>
  </w:style>
  <w:style w:type="character" w:styleId="Sterkutheving">
    <w:name w:val="Intense Emphasis"/>
    <w:basedOn w:val="Standardskriftforavsnitt"/>
    <w:uiPriority w:val="21"/>
    <w:qFormat/>
    <w:rsid w:val="00000679"/>
    <w:rPr>
      <w:b/>
      <w:bCs/>
      <w:i/>
      <w:iCs/>
      <w:color w:val="009AC7"/>
    </w:rPr>
  </w:style>
  <w:style w:type="character" w:styleId="Svakreferanse">
    <w:name w:val="Subtle Reference"/>
    <w:basedOn w:val="Standardskriftforavsnitt"/>
    <w:uiPriority w:val="31"/>
    <w:qFormat/>
    <w:rsid w:val="00000679"/>
    <w:rPr>
      <w:smallCaps/>
      <w:color w:val="4DB848"/>
      <w:u w:val="single"/>
    </w:rPr>
  </w:style>
  <w:style w:type="character" w:styleId="Sterkreferanse">
    <w:name w:val="Intense Reference"/>
    <w:basedOn w:val="Standardskriftforavsnitt"/>
    <w:uiPriority w:val="32"/>
    <w:qFormat/>
    <w:rsid w:val="00000679"/>
    <w:rPr>
      <w:b/>
      <w:bCs/>
      <w:smallCaps/>
      <w:color w:val="009AC7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000679"/>
    <w:rPr>
      <w:b/>
      <w:bCs/>
      <w:smallCaps/>
      <w:color w:val="4DB848"/>
      <w:spacing w:val="5"/>
    </w:rPr>
  </w:style>
  <w:style w:type="table" w:styleId="Middelsrutenett3-uthevingsfarge3">
    <w:name w:val="Medium Grid 3 Accent 3"/>
    <w:basedOn w:val="Vanligtabell"/>
    <w:uiPriority w:val="69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yslisteuthevingsfarge3">
    <w:name w:val="Light List Accent 3"/>
    <w:basedOn w:val="Vanligtabell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ysliste1">
    <w:name w:val="Lys liste1"/>
    <w:basedOn w:val="Vanligtabell"/>
    <w:next w:val="Lysliste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">
    <w:name w:val="Light List"/>
    <w:basedOn w:val="Vanligtabell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legging-uthevingsfarge13">
    <w:name w:val="Lys skyggelegging - uthevingsfarge 13"/>
    <w:basedOn w:val="Vanligtabell"/>
    <w:next w:val="Lysskyggelegging-uthevingsfarge1"/>
    <w:uiPriority w:val="60"/>
    <w:rsid w:val="0000067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liste-uthevingsfarge11">
    <w:name w:val="Lys liste - uthevingsfarge 11"/>
    <w:basedOn w:val="Vanligtabell"/>
    <w:uiPriority w:val="61"/>
    <w:rsid w:val="000006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iddelsskyggelegging1uthevingsfarge11">
    <w:name w:val="Middels skyggelegging 1 – uthevingsfarge 11"/>
    <w:basedOn w:val="Vanligtabell"/>
    <w:uiPriority w:val="63"/>
    <w:rsid w:val="00000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rutenett3-uthevingsfarge1">
    <w:name w:val="Medium Grid 3 Accent 1"/>
    <w:basedOn w:val="Vanligtabell"/>
    <w:uiPriority w:val="69"/>
    <w:rsid w:val="00000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a0">
    <w:name w:val="Pa0"/>
    <w:basedOn w:val="Normal"/>
    <w:next w:val="Normal"/>
    <w:uiPriority w:val="99"/>
    <w:rsid w:val="00000679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000679"/>
    <w:rPr>
      <w:rFonts w:cs="Verdana"/>
      <w:color w:val="000000"/>
      <w:sz w:val="20"/>
      <w:szCs w:val="20"/>
    </w:rPr>
  </w:style>
  <w:style w:type="character" w:customStyle="1" w:styleId="A4">
    <w:name w:val="A4"/>
    <w:uiPriority w:val="99"/>
    <w:rsid w:val="00000679"/>
    <w:rPr>
      <w:rFonts w:cs="Verdana"/>
      <w:color w:val="000000"/>
      <w:sz w:val="28"/>
      <w:szCs w:val="28"/>
    </w:rPr>
  </w:style>
  <w:style w:type="table" w:customStyle="1" w:styleId="Lysskyggelegging-uthevingsfarge111">
    <w:name w:val="Lys skyggelegging - uthevingsfarge 111"/>
    <w:basedOn w:val="Vanligtabell"/>
    <w:uiPriority w:val="60"/>
    <w:rsid w:val="0000067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liste-uthevingsfarge12">
    <w:name w:val="Lys liste - uthevingsfarge 12"/>
    <w:basedOn w:val="Vanligtabell"/>
    <w:uiPriority w:val="61"/>
    <w:rsid w:val="000006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lrutenett1211">
    <w:name w:val="Tabellrutenett1211"/>
    <w:basedOn w:val="Vanligtabell"/>
    <w:next w:val="Tabellrutenett"/>
    <w:uiPriority w:val="59"/>
    <w:rsid w:val="00000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jon">
    <w:name w:val="Revision"/>
    <w:hidden/>
    <w:uiPriority w:val="99"/>
    <w:semiHidden/>
    <w:rsid w:val="00000679"/>
    <w:pPr>
      <w:spacing w:after="0" w:line="240" w:lineRule="auto"/>
    </w:pPr>
  </w:style>
  <w:style w:type="paragraph" w:customStyle="1" w:styleId="Sammendrag">
    <w:name w:val="Sammendrag"/>
    <w:basedOn w:val="Normal"/>
    <w:link w:val="SammendragTegn"/>
    <w:qFormat/>
    <w:rsid w:val="00000679"/>
    <w:pPr>
      <w:keepNext/>
      <w:tabs>
        <w:tab w:val="left" w:pos="851"/>
      </w:tabs>
      <w:spacing w:before="360" w:after="120" w:line="240" w:lineRule="auto"/>
      <w:outlineLvl w:val="2"/>
    </w:pPr>
    <w:rPr>
      <w:rFonts w:ascii="Arial" w:eastAsia="Times New Roman" w:hAnsi="Arial" w:cs="Arial"/>
      <w:b/>
      <w:sz w:val="24"/>
      <w:szCs w:val="20"/>
      <w:lang w:eastAsia="nb-NO"/>
    </w:rPr>
  </w:style>
  <w:style w:type="paragraph" w:customStyle="1" w:styleId="Tittelsam">
    <w:name w:val="Tittel sam"/>
    <w:basedOn w:val="Normal"/>
    <w:link w:val="TittelsamTegn"/>
    <w:qFormat/>
    <w:rsid w:val="00000679"/>
    <w:pPr>
      <w:keepNext/>
      <w:keepLines/>
      <w:spacing w:before="120" w:after="440" w:line="240" w:lineRule="atLeast"/>
      <w:outlineLvl w:val="0"/>
    </w:pPr>
    <w:rPr>
      <w:rFonts w:ascii="Arial" w:eastAsia="Times New Roman" w:hAnsi="Arial" w:cs="Arial"/>
      <w:b/>
      <w:sz w:val="44"/>
      <w:szCs w:val="20"/>
      <w:lang w:eastAsia="nb-NO"/>
    </w:rPr>
  </w:style>
  <w:style w:type="character" w:customStyle="1" w:styleId="SammendragTegn">
    <w:name w:val="Sammendrag Tegn"/>
    <w:basedOn w:val="Standardskriftforavsnitt"/>
    <w:link w:val="Sammendrag"/>
    <w:rsid w:val="00000679"/>
    <w:rPr>
      <w:rFonts w:ascii="Arial" w:eastAsia="Times New Roman" w:hAnsi="Arial" w:cs="Arial"/>
      <w:b/>
      <w:sz w:val="24"/>
      <w:szCs w:val="20"/>
      <w:lang w:eastAsia="nb-NO"/>
    </w:rPr>
  </w:style>
  <w:style w:type="character" w:customStyle="1" w:styleId="TittelsamTegn">
    <w:name w:val="Tittel sam Tegn"/>
    <w:basedOn w:val="Standardskriftforavsnitt"/>
    <w:link w:val="Tittelsam"/>
    <w:rsid w:val="00000679"/>
    <w:rPr>
      <w:rFonts w:ascii="Arial" w:eastAsia="Times New Roman" w:hAnsi="Arial" w:cs="Arial"/>
      <w:b/>
      <w:sz w:val="44"/>
      <w:szCs w:val="20"/>
      <w:lang w:eastAsia="nb-NO"/>
    </w:rPr>
  </w:style>
  <w:style w:type="paragraph" w:customStyle="1" w:styleId="tabelltekst-narrow">
    <w:name w:val="tabelltekst-narrow"/>
    <w:basedOn w:val="Normal"/>
    <w:qFormat/>
    <w:rsid w:val="00000679"/>
    <w:pPr>
      <w:spacing w:before="60" w:after="20" w:line="240" w:lineRule="auto"/>
      <w:jc w:val="center"/>
    </w:pPr>
    <w:rPr>
      <w:rFonts w:ascii="Arial Narrow" w:eastAsia="Times New Roman" w:hAnsi="Arial Narrow" w:cs="Times New Roman"/>
      <w:sz w:val="18"/>
      <w:szCs w:val="20"/>
      <w:lang w:eastAsia="nb-NO"/>
    </w:rPr>
  </w:style>
  <w:style w:type="paragraph" w:customStyle="1" w:styleId="innrykk1">
    <w:name w:val="innrykk1"/>
    <w:basedOn w:val="Normal"/>
    <w:rsid w:val="00000679"/>
    <w:pPr>
      <w:spacing w:before="120" w:after="0" w:line="240" w:lineRule="auto"/>
      <w:ind w:left="284" w:hanging="284"/>
    </w:pPr>
    <w:rPr>
      <w:rFonts w:ascii="Garamond" w:eastAsia="Times New Roman" w:hAnsi="Garamond" w:cs="Times New Roman"/>
      <w:sz w:val="24"/>
      <w:szCs w:val="20"/>
      <w:lang w:eastAsia="nb-NO"/>
    </w:rPr>
  </w:style>
  <w:style w:type="paragraph" w:customStyle="1" w:styleId="innrykk2">
    <w:name w:val="innrykk2"/>
    <w:basedOn w:val="innrykk1"/>
    <w:rsid w:val="00000679"/>
    <w:pPr>
      <w:ind w:left="567"/>
    </w:pPr>
  </w:style>
  <w:style w:type="paragraph" w:customStyle="1" w:styleId="topp-partall">
    <w:name w:val="topp-partall"/>
    <w:basedOn w:val="Normal"/>
    <w:rsid w:val="00000679"/>
    <w:pPr>
      <w:tabs>
        <w:tab w:val="right" w:pos="7372"/>
        <w:tab w:val="right" w:pos="7939"/>
      </w:tabs>
      <w:spacing w:after="0" w:line="240" w:lineRule="auto"/>
      <w:ind w:left="-851"/>
    </w:pPr>
    <w:rPr>
      <w:rFonts w:ascii="Garamond" w:eastAsia="Times New Roman" w:hAnsi="Garamond" w:cs="Times New Roman"/>
      <w:i/>
      <w:sz w:val="20"/>
      <w:szCs w:val="20"/>
      <w:lang w:eastAsia="nb-NO"/>
    </w:rPr>
  </w:style>
  <w:style w:type="paragraph" w:customStyle="1" w:styleId="topp-oddetall">
    <w:name w:val="topp-oddetall"/>
    <w:basedOn w:val="Normal"/>
    <w:rsid w:val="00000679"/>
    <w:pPr>
      <w:tabs>
        <w:tab w:val="right" w:pos="8789"/>
      </w:tabs>
      <w:spacing w:after="0" w:line="240" w:lineRule="auto"/>
      <w:ind w:right="-851"/>
      <w:jc w:val="right"/>
    </w:pPr>
    <w:rPr>
      <w:rFonts w:ascii="Garamond" w:eastAsia="Times New Roman" w:hAnsi="Garamond" w:cs="Times New Roman"/>
      <w:i/>
      <w:sz w:val="20"/>
      <w:szCs w:val="20"/>
      <w:lang w:eastAsia="nb-NO"/>
    </w:rPr>
  </w:style>
  <w:style w:type="table" w:styleId="Enkelttabell1">
    <w:name w:val="Table Simple 1"/>
    <w:basedOn w:val="Vanligtabell"/>
    <w:rsid w:val="00000679"/>
    <w:pPr>
      <w:spacing w:after="120" w:line="240" w:lineRule="auto"/>
    </w:pPr>
    <w:rPr>
      <w:rFonts w:ascii="Arial" w:eastAsia="Times New Roman" w:hAnsi="Arial" w:cs="Times New Roman"/>
      <w:sz w:val="18"/>
      <w:szCs w:val="20"/>
      <w:lang w:eastAsia="nb-NO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tblPr/>
      <w:tcPr>
        <w:tcBorders>
          <w:top w:val="single" w:sz="4" w:space="0" w:color="auto"/>
        </w:tcBorders>
        <w:shd w:val="clear" w:color="auto" w:fill="auto"/>
      </w:tcPr>
    </w:tblStylePr>
  </w:style>
  <w:style w:type="paragraph" w:customStyle="1" w:styleId="bunntekstoddetall">
    <w:name w:val="bunntekstoddetall"/>
    <w:basedOn w:val="Normal"/>
    <w:rsid w:val="00000679"/>
    <w:pPr>
      <w:pBdr>
        <w:top w:val="single" w:sz="6" w:space="1" w:color="auto"/>
        <w:between w:val="single" w:sz="6" w:space="1" w:color="auto"/>
      </w:pBdr>
      <w:tabs>
        <w:tab w:val="right" w:pos="8789"/>
      </w:tabs>
      <w:spacing w:after="0" w:line="240" w:lineRule="auto"/>
      <w:ind w:right="-851"/>
    </w:pPr>
    <w:rPr>
      <w:rFonts w:asciiTheme="majorHAnsi" w:eastAsia="Times New Roman" w:hAnsiTheme="majorHAnsi" w:cstheme="majorHAnsi"/>
      <w:sz w:val="12"/>
      <w:szCs w:val="20"/>
      <w:lang w:eastAsia="nb-NO"/>
    </w:rPr>
  </w:style>
  <w:style w:type="paragraph" w:customStyle="1" w:styleId="bunntekstpartall">
    <w:name w:val="bunntekstpartall"/>
    <w:basedOn w:val="Normal"/>
    <w:rsid w:val="00000679"/>
    <w:pPr>
      <w:pBdr>
        <w:top w:val="single" w:sz="6" w:space="1" w:color="auto"/>
        <w:between w:val="single" w:sz="6" w:space="1" w:color="auto"/>
      </w:pBdr>
      <w:tabs>
        <w:tab w:val="right" w:pos="7938"/>
      </w:tabs>
      <w:spacing w:after="0" w:line="240" w:lineRule="auto"/>
      <w:ind w:left="-851" w:right="-1"/>
      <w:jc w:val="right"/>
    </w:pPr>
    <w:rPr>
      <w:rFonts w:asciiTheme="majorHAnsi" w:eastAsia="Times New Roman" w:hAnsiTheme="majorHAnsi" w:cstheme="majorHAnsi"/>
      <w:sz w:val="12"/>
      <w:szCs w:val="12"/>
      <w:lang w:eastAsia="nb-NO"/>
    </w:rPr>
  </w:style>
  <w:style w:type="paragraph" w:customStyle="1" w:styleId="innhold">
    <w:name w:val="innhold"/>
    <w:basedOn w:val="Normal"/>
    <w:rsid w:val="00000679"/>
    <w:pPr>
      <w:tabs>
        <w:tab w:val="right" w:leader="dot" w:pos="7938"/>
      </w:tabs>
      <w:spacing w:after="480" w:line="240" w:lineRule="auto"/>
    </w:pPr>
    <w:rPr>
      <w:rFonts w:asciiTheme="majorHAnsi" w:eastAsia="Times New Roman" w:hAnsiTheme="majorHAnsi" w:cstheme="majorHAnsi"/>
      <w:b/>
      <w:sz w:val="44"/>
      <w:szCs w:val="44"/>
      <w:lang w:eastAsia="nb-NO"/>
    </w:rPr>
  </w:style>
  <w:style w:type="table" w:styleId="Tabell-klassisk1">
    <w:name w:val="Table Classic 1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nb-N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tekst-normal">
    <w:name w:val="tabelltekst-normal"/>
    <w:basedOn w:val="Normal"/>
    <w:qFormat/>
    <w:rsid w:val="00000679"/>
    <w:pPr>
      <w:spacing w:before="60" w:after="20" w:line="240" w:lineRule="auto"/>
      <w:jc w:val="center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tabell-tekst">
    <w:name w:val="tabell-tekst"/>
    <w:basedOn w:val="Normal"/>
    <w:link w:val="tabell-tekstTegn"/>
    <w:rsid w:val="00000679"/>
    <w:pPr>
      <w:tabs>
        <w:tab w:val="left" w:pos="1134"/>
      </w:tabs>
      <w:spacing w:before="120" w:after="40" w:line="240" w:lineRule="auto"/>
    </w:pPr>
    <w:rPr>
      <w:rFonts w:ascii="Garamond" w:eastAsia="Times New Roman" w:hAnsi="Garamond" w:cs="Times New Roman"/>
      <w:i/>
      <w:szCs w:val="20"/>
      <w:lang w:eastAsia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000679"/>
    <w:pPr>
      <w:spacing w:before="120"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000679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tabell-tekstTegn">
    <w:name w:val="tabell-tekst Tegn"/>
    <w:basedOn w:val="Standardskriftforavsnitt"/>
    <w:link w:val="tabell-tekst"/>
    <w:rsid w:val="00000679"/>
    <w:rPr>
      <w:rFonts w:ascii="Garamond" w:eastAsia="Times New Roman" w:hAnsi="Garamond" w:cs="Times New Roman"/>
      <w:i/>
      <w:szCs w:val="20"/>
      <w:lang w:eastAsia="nb-NO"/>
    </w:rPr>
  </w:style>
  <w:style w:type="paragraph" w:customStyle="1" w:styleId="Kilde">
    <w:name w:val="Kilde"/>
    <w:basedOn w:val="Normal"/>
    <w:qFormat/>
    <w:rsid w:val="00000679"/>
    <w:pPr>
      <w:keepNext/>
      <w:spacing w:after="0" w:line="240" w:lineRule="auto"/>
      <w:jc w:val="right"/>
    </w:pPr>
    <w:rPr>
      <w:rFonts w:ascii="Garamond" w:eastAsia="Times New Roman" w:hAnsi="Garamond" w:cs="Times New Roman"/>
      <w:sz w:val="18"/>
      <w:szCs w:val="18"/>
      <w:lang w:eastAsia="nb-NO"/>
    </w:rPr>
  </w:style>
  <w:style w:type="paragraph" w:customStyle="1" w:styleId="Bilde">
    <w:name w:val="Bilde"/>
    <w:basedOn w:val="Normal"/>
    <w:qFormat/>
    <w:rsid w:val="00000679"/>
    <w:pPr>
      <w:keepNext/>
      <w:spacing w:before="300" w:after="0" w:line="240" w:lineRule="auto"/>
    </w:pPr>
    <w:rPr>
      <w:rFonts w:ascii="Garamond" w:eastAsia="Times New Roman" w:hAnsi="Garamond" w:cs="Times New Roman"/>
      <w:noProof/>
      <w:sz w:val="24"/>
      <w:szCs w:val="20"/>
      <w:lang w:eastAsia="nb-NO"/>
    </w:rPr>
  </w:style>
  <w:style w:type="paragraph" w:styleId="Figurliste">
    <w:name w:val="table of figures"/>
    <w:basedOn w:val="Normal"/>
    <w:next w:val="Normal"/>
    <w:uiPriority w:val="99"/>
    <w:unhideWhenUsed/>
    <w:rsid w:val="00000679"/>
    <w:pPr>
      <w:tabs>
        <w:tab w:val="left" w:pos="1134"/>
        <w:tab w:val="right" w:leader="dot" w:pos="7927"/>
      </w:tabs>
      <w:spacing w:before="60" w:after="0" w:line="240" w:lineRule="auto"/>
      <w:ind w:left="1021" w:hanging="1021"/>
    </w:pPr>
    <w:rPr>
      <w:rFonts w:ascii="Garamond" w:eastAsiaTheme="minorEastAsia" w:hAnsi="Garamond"/>
      <w:noProof/>
      <w:sz w:val="21"/>
      <w:lang w:eastAsia="nb-NO"/>
    </w:rPr>
  </w:style>
  <w:style w:type="character" w:customStyle="1" w:styleId="apple-converted-space">
    <w:name w:val="apple-converted-space"/>
    <w:basedOn w:val="Standardskriftforavsnitt"/>
    <w:rsid w:val="00000679"/>
  </w:style>
  <w:style w:type="table" w:styleId="Lystrutenettuthevingsfarge4">
    <w:name w:val="Light Grid Accent 4"/>
    <w:basedOn w:val="Vanligtabell"/>
    <w:uiPriority w:val="62"/>
    <w:rsid w:val="00000679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numbering" w:customStyle="1" w:styleId="NumHeadings4">
    <w:name w:val="NumHeadings4"/>
    <w:uiPriority w:val="99"/>
    <w:rsid w:val="00000679"/>
  </w:style>
  <w:style w:type="table" w:customStyle="1" w:styleId="Tabellrutenett131">
    <w:name w:val="Tabellrutenett131"/>
    <w:basedOn w:val="Vanligtabell"/>
    <w:next w:val="Tabellrutenett"/>
    <w:uiPriority w:val="59"/>
    <w:rsid w:val="000006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rutenett32">
    <w:name w:val="Tabellrutenett32"/>
    <w:basedOn w:val="Vanligtabell"/>
    <w:next w:val="Tabellrutenett"/>
    <w:rsid w:val="00000679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4">
    <w:name w:val="Lys skyggelegging - uthevingsfarge 14"/>
    <w:basedOn w:val="Vanligtabell"/>
    <w:next w:val="Lysskyggelegging-uthevingsfarge1"/>
    <w:uiPriority w:val="60"/>
    <w:rsid w:val="0000067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legging-uthevingsfarge112">
    <w:name w:val="Lys skyggelegging - uthevingsfarge 112"/>
    <w:basedOn w:val="Vanligtabell"/>
    <w:uiPriority w:val="60"/>
    <w:rsid w:val="0000067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lrutenett122">
    <w:name w:val="Tabellrutenett122"/>
    <w:basedOn w:val="Vanligtabell"/>
    <w:next w:val="Tabellrutenett"/>
    <w:uiPriority w:val="59"/>
    <w:rsid w:val="00000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Classic 1" w:uiPriority="0"/>
    <w:lsdException w:name="Table Classic 2" w:uiPriority="0"/>
    <w:lsdException w:name="Table Classic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88"/>
  </w:style>
  <w:style w:type="paragraph" w:styleId="Overskrift1">
    <w:name w:val="heading 1"/>
    <w:basedOn w:val="Normal"/>
    <w:next w:val="Normal"/>
    <w:link w:val="Overskrift1Tegn"/>
    <w:qFormat/>
    <w:rsid w:val="00F01C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60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1C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nhideWhenUsed/>
    <w:qFormat/>
    <w:rsid w:val="00D35B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qFormat/>
    <w:rsid w:val="00650B9D"/>
    <w:pPr>
      <w:spacing w:before="240" w:after="60" w:line="240" w:lineRule="auto"/>
      <w:ind w:left="1702"/>
      <w:outlineLvl w:val="4"/>
    </w:pPr>
    <w:rPr>
      <w:rFonts w:ascii="Arial" w:eastAsia="Times New Roman" w:hAnsi="Arial" w:cs="Times New Roman"/>
      <w:szCs w:val="24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650B9D"/>
    <w:pPr>
      <w:spacing w:before="240" w:after="60" w:line="240" w:lineRule="auto"/>
      <w:ind w:left="1702"/>
      <w:outlineLvl w:val="5"/>
    </w:pPr>
    <w:rPr>
      <w:rFonts w:ascii="Times New Roman" w:eastAsia="Times New Roman" w:hAnsi="Times New Roman" w:cs="Times New Roman"/>
      <w:i/>
      <w:szCs w:val="24"/>
      <w:lang w:eastAsia="nb-NO"/>
    </w:rPr>
  </w:style>
  <w:style w:type="paragraph" w:styleId="Overskrift7">
    <w:name w:val="heading 7"/>
    <w:basedOn w:val="Normal"/>
    <w:next w:val="Normal"/>
    <w:link w:val="Overskrift7Tegn"/>
    <w:qFormat/>
    <w:rsid w:val="00650B9D"/>
    <w:pPr>
      <w:spacing w:before="240" w:after="60" w:line="240" w:lineRule="auto"/>
      <w:ind w:left="1702"/>
      <w:outlineLvl w:val="6"/>
    </w:pPr>
    <w:rPr>
      <w:rFonts w:ascii="Arial" w:eastAsia="Times New Roman" w:hAnsi="Arial" w:cs="Times New Roman"/>
      <w:sz w:val="20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650B9D"/>
    <w:pPr>
      <w:spacing w:before="240" w:after="60" w:line="240" w:lineRule="auto"/>
      <w:ind w:left="1702"/>
      <w:outlineLvl w:val="7"/>
    </w:pPr>
    <w:rPr>
      <w:rFonts w:ascii="Arial" w:eastAsia="Times New Roman" w:hAnsi="Arial" w:cs="Times New Roman"/>
      <w:i/>
      <w:sz w:val="20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650B9D"/>
    <w:pPr>
      <w:spacing w:before="240" w:after="60" w:line="240" w:lineRule="auto"/>
      <w:ind w:left="1702"/>
      <w:outlineLvl w:val="8"/>
    </w:pPr>
    <w:rPr>
      <w:rFonts w:ascii="Arial" w:eastAsia="Times New Roman" w:hAnsi="Arial" w:cs="Times New Roman"/>
      <w:b/>
      <w:i/>
      <w:sz w:val="18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86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867A8F"/>
  </w:style>
  <w:style w:type="paragraph" w:styleId="Bunntekst">
    <w:name w:val="footer"/>
    <w:basedOn w:val="Normal"/>
    <w:link w:val="BunntekstTegn"/>
    <w:unhideWhenUsed/>
    <w:rsid w:val="0086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867A8F"/>
  </w:style>
  <w:style w:type="paragraph" w:styleId="Listeavsnitt">
    <w:name w:val="List Paragraph"/>
    <w:basedOn w:val="Normal"/>
    <w:uiPriority w:val="34"/>
    <w:qFormat/>
    <w:rsid w:val="00867A8F"/>
    <w:pPr>
      <w:ind w:left="720"/>
      <w:contextualSpacing/>
    </w:pPr>
  </w:style>
  <w:style w:type="paragraph" w:styleId="Bobletekst">
    <w:name w:val="Balloon Text"/>
    <w:basedOn w:val="Normal"/>
    <w:link w:val="BobletekstTegn"/>
    <w:semiHidden/>
    <w:unhideWhenUsed/>
    <w:rsid w:val="0086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867A8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667BAC"/>
    <w:rPr>
      <w:color w:val="0000FF" w:themeColor="hyperlink"/>
      <w:u w:val="single"/>
    </w:rPr>
  </w:style>
  <w:style w:type="table" w:styleId="Tabellrutenett">
    <w:name w:val="Table Grid"/>
    <w:basedOn w:val="Vanligtabell"/>
    <w:uiPriority w:val="39"/>
    <w:rsid w:val="00667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evmal12">
    <w:name w:val="Brevmal12"/>
    <w:basedOn w:val="Normal"/>
    <w:rsid w:val="0066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customStyle="1" w:styleId="Tabellrutenett2">
    <w:name w:val="Tabellrutenett2"/>
    <w:basedOn w:val="Vanligtabell"/>
    <w:next w:val="Tabellrutenett"/>
    <w:uiPriority w:val="59"/>
    <w:rsid w:val="009C7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DC60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tnotetekst">
    <w:name w:val="footnote text"/>
    <w:basedOn w:val="Normal"/>
    <w:link w:val="FotnotetekstTegn"/>
    <w:unhideWhenUsed/>
    <w:rsid w:val="000D783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0D7836"/>
    <w:rPr>
      <w:sz w:val="20"/>
      <w:szCs w:val="20"/>
    </w:rPr>
  </w:style>
  <w:style w:type="character" w:styleId="Fotnotereferanse">
    <w:name w:val="footnote reference"/>
    <w:basedOn w:val="Standardskriftforavsnitt"/>
    <w:unhideWhenUsed/>
    <w:rsid w:val="000D783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558EC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kumenttekst">
    <w:name w:val="Dokumenttekst"/>
    <w:basedOn w:val="Normal"/>
    <w:rsid w:val="00C558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ettoverskirftTegn">
    <w:name w:val="lett overskirft Tegn"/>
    <w:basedOn w:val="Standardskriftforavsnitt"/>
    <w:link w:val="lettoverskirft"/>
    <w:locked/>
    <w:rsid w:val="00F01C73"/>
    <w:rPr>
      <w:rFonts w:ascii="Arial" w:eastAsiaTheme="majorEastAsia" w:hAnsi="Arial" w:cs="Arial"/>
      <w:bCs/>
      <w:i/>
      <w:color w:val="4F81BD" w:themeColor="accent1"/>
    </w:rPr>
  </w:style>
  <w:style w:type="paragraph" w:customStyle="1" w:styleId="lettoverskirft">
    <w:name w:val="lett overskirft"/>
    <w:basedOn w:val="Overskrift3"/>
    <w:link w:val="lettoverskirftTegn"/>
    <w:qFormat/>
    <w:rsid w:val="00F01C73"/>
    <w:rPr>
      <w:rFonts w:ascii="Arial" w:hAnsi="Arial" w:cs="Arial"/>
      <w:b w:val="0"/>
      <w:i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01C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01C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-a7">
    <w:name w:val="k-a7"/>
    <w:basedOn w:val="Normal"/>
    <w:rsid w:val="00530247"/>
    <w:pPr>
      <w:spacing w:after="120" w:line="312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63212B"/>
    <w:rPr>
      <w:color w:val="800080" w:themeColor="followedHyperlink"/>
      <w:u w:val="single"/>
    </w:rPr>
  </w:style>
  <w:style w:type="paragraph" w:customStyle="1" w:styleId="NumHeading1">
    <w:name w:val="NumHeading 1"/>
    <w:basedOn w:val="Overskrift1"/>
    <w:next w:val="Brdtekstinnrykk"/>
    <w:uiPriority w:val="2"/>
    <w:qFormat/>
    <w:rsid w:val="00D35B43"/>
    <w:pPr>
      <w:numPr>
        <w:numId w:val="1"/>
      </w:numPr>
      <w:tabs>
        <w:tab w:val="num" w:pos="360"/>
      </w:tabs>
      <w:spacing w:before="360" w:line="240" w:lineRule="auto"/>
      <w:ind w:left="0" w:firstLine="0"/>
    </w:pPr>
    <w:rPr>
      <w:rFonts w:ascii="Rockwell" w:hAnsi="Rockwell" w:cs="Times New Roman"/>
      <w:caps/>
      <w:color w:val="auto"/>
      <w:sz w:val="24"/>
      <w:szCs w:val="24"/>
      <w:lang w:eastAsia="nb-NO"/>
    </w:rPr>
  </w:style>
  <w:style w:type="numbering" w:customStyle="1" w:styleId="NumHeadings">
    <w:name w:val="NumHeadings"/>
    <w:uiPriority w:val="99"/>
    <w:rsid w:val="00D35B43"/>
  </w:style>
  <w:style w:type="paragraph" w:customStyle="1" w:styleId="NumHeading2">
    <w:name w:val="NumHeading 2"/>
    <w:basedOn w:val="Overskrift2"/>
    <w:next w:val="Brdtekstinnrykk"/>
    <w:uiPriority w:val="2"/>
    <w:qFormat/>
    <w:rsid w:val="00D35B43"/>
    <w:pPr>
      <w:keepNext w:val="0"/>
      <w:keepLines w:val="0"/>
      <w:numPr>
        <w:ilvl w:val="1"/>
        <w:numId w:val="1"/>
      </w:numPr>
      <w:tabs>
        <w:tab w:val="num" w:pos="360"/>
      </w:tabs>
      <w:spacing w:before="240" w:line="240" w:lineRule="auto"/>
      <w:ind w:left="0" w:firstLine="0"/>
    </w:pPr>
    <w:rPr>
      <w:rFonts w:ascii="Rockwell" w:eastAsia="Times New Roman" w:hAnsi="Rockwell" w:cs="Times New Roman"/>
      <w:bCs w:val="0"/>
      <w:color w:val="auto"/>
      <w:sz w:val="24"/>
      <w:szCs w:val="24"/>
      <w:lang w:eastAsia="nb-NO"/>
    </w:rPr>
  </w:style>
  <w:style w:type="paragraph" w:customStyle="1" w:styleId="NumHeading3">
    <w:name w:val="NumHeading 3"/>
    <w:basedOn w:val="Overskrift3"/>
    <w:next w:val="Brdtekstinnrykk"/>
    <w:uiPriority w:val="2"/>
    <w:qFormat/>
    <w:rsid w:val="00D35B43"/>
    <w:pPr>
      <w:keepNext w:val="0"/>
      <w:keepLines w:val="0"/>
      <w:numPr>
        <w:ilvl w:val="2"/>
        <w:numId w:val="1"/>
      </w:numPr>
      <w:tabs>
        <w:tab w:val="num" w:pos="360"/>
      </w:tabs>
      <w:spacing w:before="120" w:line="240" w:lineRule="auto"/>
      <w:ind w:left="0" w:firstLine="0"/>
    </w:pPr>
    <w:rPr>
      <w:rFonts w:ascii="Rockwell" w:eastAsia="Times New Roman" w:hAnsi="Rockwell" w:cs="Times New Roman"/>
      <w:b w:val="0"/>
      <w:bCs w:val="0"/>
      <w:color w:val="auto"/>
      <w:sz w:val="24"/>
      <w:szCs w:val="24"/>
      <w:lang w:eastAsia="nb-NO"/>
    </w:rPr>
  </w:style>
  <w:style w:type="paragraph" w:customStyle="1" w:styleId="NumHeading4">
    <w:name w:val="NumHeading 4"/>
    <w:basedOn w:val="Overskrift4"/>
    <w:next w:val="Brdtekstinnrykk"/>
    <w:uiPriority w:val="2"/>
    <w:qFormat/>
    <w:rsid w:val="00D35B43"/>
    <w:pPr>
      <w:keepNext w:val="0"/>
      <w:keepLines w:val="0"/>
      <w:numPr>
        <w:ilvl w:val="3"/>
        <w:numId w:val="1"/>
      </w:numPr>
      <w:tabs>
        <w:tab w:val="num" w:pos="360"/>
      </w:tabs>
      <w:spacing w:before="120" w:line="240" w:lineRule="auto"/>
      <w:ind w:left="0" w:firstLine="0"/>
    </w:pPr>
    <w:rPr>
      <w:rFonts w:ascii="Rockwell" w:eastAsia="Times New Roman" w:hAnsi="Rockwell" w:cs="Times New Roman"/>
      <w:b w:val="0"/>
      <w:bCs w:val="0"/>
      <w:i w:val="0"/>
      <w:iCs w:val="0"/>
      <w:color w:val="auto"/>
      <w:szCs w:val="24"/>
      <w:lang w:eastAsia="nb-NO"/>
    </w:rPr>
  </w:style>
  <w:style w:type="paragraph" w:styleId="Brdtekstinnrykk">
    <w:name w:val="Body Text Indent"/>
    <w:basedOn w:val="Normal"/>
    <w:link w:val="BrdtekstinnrykkTegn"/>
    <w:uiPriority w:val="99"/>
    <w:unhideWhenUsed/>
    <w:rsid w:val="00D35B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D35B43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35B43"/>
    <w:pPr>
      <w:outlineLvl w:val="9"/>
    </w:pPr>
    <w:rPr>
      <w:lang w:val="en-US" w:eastAsia="ja-JP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D35B43"/>
    <w:pPr>
      <w:spacing w:after="100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D35B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ellrutenett1">
    <w:name w:val="Tabellrutenett1"/>
    <w:basedOn w:val="Vanligtabell"/>
    <w:next w:val="Tabellrutenett"/>
    <w:uiPriority w:val="59"/>
    <w:rsid w:val="00AC60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ldetekst">
    <w:name w:val="caption"/>
    <w:basedOn w:val="Normal"/>
    <w:next w:val="Normal"/>
    <w:qFormat/>
    <w:rsid w:val="00890205"/>
    <w:pPr>
      <w:spacing w:line="240" w:lineRule="auto"/>
    </w:pPr>
    <w:rPr>
      <w:rFonts w:ascii="Arial" w:eastAsia="Times New Roman" w:hAnsi="Arial" w:cs="Arial"/>
      <w:b/>
      <w:bCs/>
      <w:color w:val="4F81BD"/>
      <w:sz w:val="18"/>
      <w:szCs w:val="18"/>
      <w:lang w:eastAsia="nb-NO"/>
    </w:rPr>
  </w:style>
  <w:style w:type="paragraph" w:customStyle="1" w:styleId="Default">
    <w:name w:val="Default"/>
    <w:rsid w:val="00553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ysskyggelegging-uthevingsfarge5">
    <w:name w:val="Light Shading Accent 5"/>
    <w:basedOn w:val="Vanligtabell"/>
    <w:uiPriority w:val="60"/>
    <w:rsid w:val="005D5C1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Tabellrutenett11">
    <w:name w:val="Tabellrutenett11"/>
    <w:basedOn w:val="Vanligtabell"/>
    <w:next w:val="Tabellrutenett"/>
    <w:uiPriority w:val="59"/>
    <w:rsid w:val="00CA6A4C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liste-uthevingsfarge1">
    <w:name w:val="Light List Accent 1"/>
    <w:basedOn w:val="Vanligtabell"/>
    <w:uiPriority w:val="61"/>
    <w:rsid w:val="00F244FA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lrutenett4">
    <w:name w:val="Tabellrutenett4"/>
    <w:basedOn w:val="Vanligtabell"/>
    <w:next w:val="Tabellrutenett"/>
    <w:rsid w:val="006A3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skyggelegging">
    <w:name w:val="Light Shading"/>
    <w:basedOn w:val="Vanligtabell"/>
    <w:uiPriority w:val="60"/>
    <w:rsid w:val="003421BF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ntekst">
    <w:name w:val="Plain Text"/>
    <w:basedOn w:val="Normal"/>
    <w:link w:val="RentekstTegn"/>
    <w:uiPriority w:val="99"/>
    <w:unhideWhenUsed/>
    <w:rsid w:val="003A3D5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3A3D57"/>
    <w:rPr>
      <w:rFonts w:ascii="Calibri" w:hAnsi="Calibri" w:cs="Consolas"/>
      <w:szCs w:val="2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50B9D"/>
    <w:rPr>
      <w:rFonts w:ascii="Arial" w:eastAsia="Times New Roman" w:hAnsi="Arial" w:cs="Times New Roman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50B9D"/>
    <w:rPr>
      <w:rFonts w:ascii="Times New Roman" w:eastAsia="Times New Roman" w:hAnsi="Times New Roman" w:cs="Times New Roman"/>
      <w:i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650B9D"/>
    <w:rPr>
      <w:rFonts w:ascii="Arial" w:eastAsia="Times New Roman" w:hAnsi="Arial" w:cs="Times New Roman"/>
      <w:sz w:val="20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650B9D"/>
    <w:rPr>
      <w:rFonts w:ascii="Arial" w:eastAsia="Times New Roman" w:hAnsi="Arial" w:cs="Times New Roman"/>
      <w:i/>
      <w:sz w:val="20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650B9D"/>
    <w:rPr>
      <w:rFonts w:ascii="Arial" w:eastAsia="Times New Roman" w:hAnsi="Arial" w:cs="Times New Roman"/>
      <w:b/>
      <w:i/>
      <w:sz w:val="18"/>
      <w:szCs w:val="24"/>
      <w:lang w:eastAsia="nb-NO"/>
    </w:rPr>
  </w:style>
  <w:style w:type="paragraph" w:styleId="Brdtekst">
    <w:name w:val="Body Text"/>
    <w:basedOn w:val="Normal"/>
    <w:link w:val="BrdtekstTegn"/>
    <w:uiPriority w:val="99"/>
    <w:unhideWhenUsed/>
    <w:rsid w:val="00650B9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alibri" w:eastAsia="Times New Roman" w:hAnsi="Calibri" w:cs="Calibri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99"/>
    <w:rsid w:val="00650B9D"/>
    <w:rPr>
      <w:rFonts w:ascii="Calibri" w:eastAsia="Times New Roman" w:hAnsi="Calibri" w:cs="Calibri"/>
      <w:szCs w:val="20"/>
      <w:lang w:eastAsia="nb-NO"/>
    </w:rPr>
  </w:style>
  <w:style w:type="numbering" w:customStyle="1" w:styleId="NumHeadings1">
    <w:name w:val="NumHeadings1"/>
    <w:uiPriority w:val="99"/>
    <w:rsid w:val="00650B9D"/>
  </w:style>
  <w:style w:type="table" w:customStyle="1" w:styleId="Lysliste-uthevingsfarge111">
    <w:name w:val="Lys liste - uthevingsfarge 111"/>
    <w:basedOn w:val="Vanligtabell"/>
    <w:uiPriority w:val="61"/>
    <w:rsid w:val="00650B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fetoverskrift">
    <w:name w:val="fet overskrift"/>
    <w:basedOn w:val="Normal"/>
    <w:link w:val="fetoverskriftTegn"/>
    <w:qFormat/>
    <w:rsid w:val="00650B9D"/>
    <w:rPr>
      <w:rFonts w:ascii="Arial" w:eastAsiaTheme="majorEastAsia" w:hAnsi="Arial" w:cs="Arial"/>
      <w:b/>
      <w:color w:val="4F81BD" w:themeColor="accent1"/>
    </w:rPr>
  </w:style>
  <w:style w:type="character" w:customStyle="1" w:styleId="fetoverskriftTegn">
    <w:name w:val="fet overskrift Tegn"/>
    <w:basedOn w:val="lettoverskirftTegn"/>
    <w:link w:val="fetoverskrift"/>
    <w:rsid w:val="00650B9D"/>
    <w:rPr>
      <w:rFonts w:ascii="Arial" w:eastAsiaTheme="majorEastAsia" w:hAnsi="Arial" w:cs="Arial"/>
      <w:b/>
      <w:bCs w:val="0"/>
      <w:i w:val="0"/>
      <w:color w:val="4F81BD" w:themeColor="accent1"/>
    </w:rPr>
  </w:style>
  <w:style w:type="table" w:customStyle="1" w:styleId="Tabellrutenett12">
    <w:name w:val="Tabellrutenett12"/>
    <w:basedOn w:val="Vanligtabell"/>
    <w:next w:val="Tabellrutenett"/>
    <w:uiPriority w:val="59"/>
    <w:rsid w:val="00650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Standardskriftforavsnitt"/>
    <w:rsid w:val="00650B9D"/>
  </w:style>
  <w:style w:type="paragraph" w:customStyle="1" w:styleId="Listeavsnitt1">
    <w:name w:val="Listeavsnitt1"/>
    <w:basedOn w:val="Normal"/>
    <w:rsid w:val="00650B9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l-Doctypetitle">
    <w:name w:val="Normal - Doc type title"/>
    <w:basedOn w:val="Normal"/>
    <w:rsid w:val="00650B9D"/>
    <w:pPr>
      <w:suppressAutoHyphens/>
      <w:spacing w:after="0" w:line="480" w:lineRule="atLeast"/>
      <w:ind w:left="-11"/>
    </w:pPr>
    <w:rPr>
      <w:rFonts w:ascii="Verdana" w:eastAsia="Times New Roman" w:hAnsi="Verdana" w:cs="Times New Roman"/>
      <w:caps/>
      <w:spacing w:val="27"/>
      <w:sz w:val="44"/>
      <w:szCs w:val="24"/>
      <w:lang w:eastAsia="da-DK"/>
    </w:rPr>
  </w:style>
  <w:style w:type="paragraph" w:customStyle="1" w:styleId="Normal-Docinfo">
    <w:name w:val="Normal - Doc info"/>
    <w:basedOn w:val="Normal"/>
    <w:rsid w:val="00650B9D"/>
    <w:pPr>
      <w:suppressAutoHyphens/>
      <w:spacing w:before="20" w:after="20" w:line="200" w:lineRule="atLeast"/>
    </w:pPr>
    <w:rPr>
      <w:rFonts w:ascii="Verdana" w:eastAsia="Times New Roman" w:hAnsi="Verdana" w:cs="Times New Roman"/>
      <w:sz w:val="16"/>
      <w:szCs w:val="24"/>
      <w:lang w:eastAsia="da-DK"/>
    </w:rPr>
  </w:style>
  <w:style w:type="paragraph" w:customStyle="1" w:styleId="Normal-Docinfotext">
    <w:name w:val="Normal - Doc info text"/>
    <w:basedOn w:val="Normal-Docinfo"/>
    <w:rsid w:val="00650B9D"/>
  </w:style>
  <w:style w:type="character" w:customStyle="1" w:styleId="Stil9">
    <w:name w:val="Stil 9"/>
    <w:aliases w:val="5 pt Fet Store bokstaver"/>
    <w:basedOn w:val="Standardskriftforavsnitt"/>
    <w:rsid w:val="00650B9D"/>
    <w:rPr>
      <w:rFonts w:ascii="Verdana" w:hAnsi="Verdana"/>
      <w:b/>
      <w:bCs/>
      <w:caps/>
      <w:sz w:val="19"/>
      <w:u w:val="none"/>
    </w:rPr>
  </w:style>
  <w:style w:type="paragraph" w:customStyle="1" w:styleId="Footer-NotIndent">
    <w:name w:val="Footer - Not Indent"/>
    <w:basedOn w:val="Bunntekst"/>
    <w:semiHidden/>
    <w:rsid w:val="00650B9D"/>
    <w:pPr>
      <w:tabs>
        <w:tab w:val="clear" w:pos="4536"/>
        <w:tab w:val="clear" w:pos="9072"/>
        <w:tab w:val="right" w:pos="9509"/>
      </w:tabs>
      <w:spacing w:line="180" w:lineRule="atLeast"/>
    </w:pPr>
    <w:rPr>
      <w:rFonts w:ascii="Verdana" w:eastAsia="Times New Roman" w:hAnsi="Verdana" w:cs="Times New Roman"/>
      <w:sz w:val="12"/>
      <w:szCs w:val="24"/>
      <w:lang w:eastAsia="da-DK"/>
    </w:rPr>
  </w:style>
  <w:style w:type="table" w:styleId="Lysskyggelegging-uthevingsfarge1">
    <w:name w:val="Light Shading Accent 1"/>
    <w:basedOn w:val="Vanligtabell"/>
    <w:uiPriority w:val="60"/>
    <w:rsid w:val="00650B9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erk">
    <w:name w:val="Strong"/>
    <w:basedOn w:val="Standardskriftforavsnitt"/>
    <w:uiPriority w:val="22"/>
    <w:qFormat/>
    <w:rsid w:val="00650B9D"/>
    <w:rPr>
      <w:b/>
      <w:bCs/>
    </w:rPr>
  </w:style>
  <w:style w:type="character" w:styleId="Sidetall">
    <w:name w:val="page number"/>
    <w:basedOn w:val="Standardskriftforavsnitt"/>
    <w:unhideWhenUsed/>
    <w:rsid w:val="00650B9D"/>
  </w:style>
  <w:style w:type="paragraph" w:styleId="INNH2">
    <w:name w:val="toc 2"/>
    <w:basedOn w:val="Normal"/>
    <w:next w:val="Normal"/>
    <w:autoRedefine/>
    <w:uiPriority w:val="39"/>
    <w:unhideWhenUsed/>
    <w:qFormat/>
    <w:rsid w:val="00650B9D"/>
    <w:pPr>
      <w:spacing w:after="0" w:line="240" w:lineRule="auto"/>
      <w:ind w:left="240"/>
    </w:pPr>
    <w:rPr>
      <w:rFonts w:eastAsiaTheme="minorEastAsia"/>
      <w:b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qFormat/>
    <w:rsid w:val="00650B9D"/>
    <w:pPr>
      <w:spacing w:after="0" w:line="240" w:lineRule="auto"/>
      <w:ind w:left="480"/>
    </w:pPr>
    <w:rPr>
      <w:rFonts w:eastAsiaTheme="minorEastAsia"/>
      <w:lang w:eastAsia="nb-NO"/>
    </w:rPr>
  </w:style>
  <w:style w:type="paragraph" w:styleId="INNH4">
    <w:name w:val="toc 4"/>
    <w:basedOn w:val="Normal"/>
    <w:next w:val="Normal"/>
    <w:autoRedefine/>
    <w:unhideWhenUsed/>
    <w:rsid w:val="00650B9D"/>
    <w:pPr>
      <w:spacing w:after="0" w:line="240" w:lineRule="auto"/>
      <w:ind w:left="720"/>
    </w:pPr>
    <w:rPr>
      <w:rFonts w:eastAsiaTheme="minorEastAsia"/>
      <w:sz w:val="20"/>
      <w:szCs w:val="20"/>
      <w:lang w:eastAsia="nb-NO"/>
    </w:rPr>
  </w:style>
  <w:style w:type="paragraph" w:styleId="INNH5">
    <w:name w:val="toc 5"/>
    <w:basedOn w:val="Normal"/>
    <w:next w:val="Normal"/>
    <w:autoRedefine/>
    <w:unhideWhenUsed/>
    <w:rsid w:val="00650B9D"/>
    <w:pPr>
      <w:spacing w:after="0" w:line="240" w:lineRule="auto"/>
      <w:ind w:left="960"/>
    </w:pPr>
    <w:rPr>
      <w:rFonts w:eastAsiaTheme="minorEastAsia"/>
      <w:sz w:val="20"/>
      <w:szCs w:val="20"/>
      <w:lang w:eastAsia="nb-NO"/>
    </w:rPr>
  </w:style>
  <w:style w:type="paragraph" w:styleId="INNH6">
    <w:name w:val="toc 6"/>
    <w:basedOn w:val="Normal"/>
    <w:next w:val="Normal"/>
    <w:autoRedefine/>
    <w:unhideWhenUsed/>
    <w:rsid w:val="00650B9D"/>
    <w:pPr>
      <w:spacing w:after="0" w:line="240" w:lineRule="auto"/>
      <w:ind w:left="1200"/>
    </w:pPr>
    <w:rPr>
      <w:rFonts w:eastAsiaTheme="minorEastAsia"/>
      <w:sz w:val="20"/>
      <w:szCs w:val="20"/>
      <w:lang w:eastAsia="nb-NO"/>
    </w:rPr>
  </w:style>
  <w:style w:type="paragraph" w:styleId="INNH7">
    <w:name w:val="toc 7"/>
    <w:basedOn w:val="Normal"/>
    <w:next w:val="Normal"/>
    <w:autoRedefine/>
    <w:unhideWhenUsed/>
    <w:rsid w:val="00650B9D"/>
    <w:pPr>
      <w:spacing w:after="0" w:line="240" w:lineRule="auto"/>
      <w:ind w:left="1440"/>
    </w:pPr>
    <w:rPr>
      <w:rFonts w:eastAsiaTheme="minorEastAsia"/>
      <w:sz w:val="20"/>
      <w:szCs w:val="20"/>
      <w:lang w:eastAsia="nb-NO"/>
    </w:rPr>
  </w:style>
  <w:style w:type="paragraph" w:styleId="INNH8">
    <w:name w:val="toc 8"/>
    <w:basedOn w:val="Normal"/>
    <w:next w:val="Normal"/>
    <w:autoRedefine/>
    <w:unhideWhenUsed/>
    <w:rsid w:val="00650B9D"/>
    <w:pPr>
      <w:spacing w:after="0" w:line="240" w:lineRule="auto"/>
      <w:ind w:left="1680"/>
    </w:pPr>
    <w:rPr>
      <w:rFonts w:eastAsiaTheme="minorEastAsia"/>
      <w:sz w:val="20"/>
      <w:szCs w:val="20"/>
      <w:lang w:eastAsia="nb-NO"/>
    </w:rPr>
  </w:style>
  <w:style w:type="paragraph" w:styleId="INNH9">
    <w:name w:val="toc 9"/>
    <w:basedOn w:val="Normal"/>
    <w:next w:val="Normal"/>
    <w:autoRedefine/>
    <w:unhideWhenUsed/>
    <w:rsid w:val="00650B9D"/>
    <w:pPr>
      <w:spacing w:after="0" w:line="240" w:lineRule="auto"/>
      <w:ind w:left="1920"/>
    </w:pPr>
    <w:rPr>
      <w:rFonts w:eastAsiaTheme="minorEastAsia"/>
      <w:sz w:val="20"/>
      <w:szCs w:val="20"/>
      <w:lang w:eastAsia="nb-NO"/>
    </w:rPr>
  </w:style>
  <w:style w:type="character" w:styleId="Merknadsreferanse">
    <w:name w:val="annotation reference"/>
    <w:basedOn w:val="Standardskriftforavsnitt"/>
    <w:semiHidden/>
    <w:unhideWhenUsed/>
    <w:rsid w:val="00650B9D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650B9D"/>
    <w:pPr>
      <w:spacing w:after="0" w:line="240" w:lineRule="auto"/>
    </w:pPr>
    <w:rPr>
      <w:rFonts w:ascii="Arial" w:eastAsiaTheme="minorEastAsia" w:hAnsi="Arial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50B9D"/>
    <w:rPr>
      <w:rFonts w:ascii="Arial" w:eastAsiaTheme="minorEastAsia" w:hAnsi="Arial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0B9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0B9D"/>
    <w:rPr>
      <w:rFonts w:ascii="Arial" w:eastAsiaTheme="minorEastAsia" w:hAnsi="Arial"/>
      <w:b/>
      <w:bCs/>
      <w:sz w:val="20"/>
      <w:szCs w:val="20"/>
      <w:lang w:eastAsia="nb-NO"/>
    </w:rPr>
  </w:style>
  <w:style w:type="table" w:customStyle="1" w:styleId="Lysskyggelegging-uthevingsfarge12">
    <w:name w:val="Lys skyggelegging - uthevingsfarge 12"/>
    <w:basedOn w:val="Vanligtabell"/>
    <w:next w:val="Lysskyggelegging-uthevingsfarge1"/>
    <w:rsid w:val="00650B9D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lrutenett3">
    <w:name w:val="Tabellrutenett3"/>
    <w:basedOn w:val="Vanligtabell"/>
    <w:next w:val="Tabellrutenett"/>
    <w:uiPriority w:val="59"/>
    <w:rsid w:val="00650B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">
    <w:name w:val="Pa5"/>
    <w:basedOn w:val="Normal"/>
    <w:next w:val="Normal"/>
    <w:uiPriority w:val="99"/>
    <w:rsid w:val="00663358"/>
    <w:pPr>
      <w:autoSpaceDE w:val="0"/>
      <w:autoSpaceDN w:val="0"/>
      <w:adjustRightInd w:val="0"/>
      <w:spacing w:before="240" w:after="0" w:line="201" w:lineRule="atLeast"/>
    </w:pPr>
    <w:rPr>
      <w:rFonts w:ascii="LFT Etica Lt" w:hAnsi="LFT Etica Lt"/>
      <w:sz w:val="24"/>
      <w:szCs w:val="24"/>
    </w:rPr>
  </w:style>
  <w:style w:type="table" w:customStyle="1" w:styleId="Lysskyggelegging-uthevingsfarge11">
    <w:name w:val="Lys skyggelegging - uthevingsfarge 11"/>
    <w:basedOn w:val="Vanligtabell"/>
    <w:next w:val="Lysskyggelegging-uthevingsfarge1"/>
    <w:uiPriority w:val="60"/>
    <w:rsid w:val="006312BF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rutenett">
    <w:name w:val="Light Grid"/>
    <w:basedOn w:val="Vanligtabell"/>
    <w:uiPriority w:val="62"/>
    <w:rsid w:val="003F0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lrutenett13">
    <w:name w:val="Tabellrutenett13"/>
    <w:basedOn w:val="Vanligtabell"/>
    <w:next w:val="Tabellrutenett"/>
    <w:uiPriority w:val="59"/>
    <w:rsid w:val="00000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umHeadings11">
    <w:name w:val="NumHeadings11"/>
    <w:uiPriority w:val="99"/>
    <w:rsid w:val="00000679"/>
  </w:style>
  <w:style w:type="numbering" w:customStyle="1" w:styleId="NumHeadings2">
    <w:name w:val="NumHeadings2"/>
    <w:uiPriority w:val="99"/>
    <w:rsid w:val="00000679"/>
  </w:style>
  <w:style w:type="character" w:customStyle="1" w:styleId="apple-tab-span">
    <w:name w:val="apple-tab-span"/>
    <w:basedOn w:val="Standardskriftforavsnitt"/>
    <w:rsid w:val="00000679"/>
  </w:style>
  <w:style w:type="numbering" w:customStyle="1" w:styleId="NumHeadings3">
    <w:name w:val="NumHeadings3"/>
    <w:uiPriority w:val="99"/>
    <w:rsid w:val="00000679"/>
    <w:pPr>
      <w:numPr>
        <w:numId w:val="1"/>
      </w:numPr>
    </w:pPr>
  </w:style>
  <w:style w:type="table" w:customStyle="1" w:styleId="Tabellrutenett121">
    <w:name w:val="Tabellrutenett121"/>
    <w:basedOn w:val="Vanligtabell"/>
    <w:next w:val="Tabellrutenett"/>
    <w:uiPriority w:val="59"/>
    <w:rsid w:val="000006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rutenett31">
    <w:name w:val="Tabellrutenett31"/>
    <w:basedOn w:val="Vanligtabell"/>
    <w:next w:val="Tabellrutenett"/>
    <w:rsid w:val="00000679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0006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00679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table" w:customStyle="1" w:styleId="Lysskyggelegging1">
    <w:name w:val="Lys skyggelegging1"/>
    <w:basedOn w:val="Vanligtabell"/>
    <w:next w:val="Lysskyggelegging"/>
    <w:uiPriority w:val="60"/>
    <w:rsid w:val="00000679"/>
    <w:pPr>
      <w:spacing w:after="0" w:line="240" w:lineRule="auto"/>
    </w:pPr>
    <w:rPr>
      <w:rFonts w:ascii="Arial" w:hAnsi="Arial"/>
      <w:color w:val="000000"/>
      <w:sz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VVstor">
    <w:name w:val="SVV stor"/>
    <w:basedOn w:val="Normal"/>
    <w:uiPriority w:val="9"/>
    <w:qFormat/>
    <w:rsid w:val="00000679"/>
    <w:pPr>
      <w:spacing w:line="240" w:lineRule="auto"/>
    </w:pPr>
    <w:rPr>
      <w:rFonts w:ascii="Arial" w:hAnsi="Arial"/>
      <w:sz w:val="9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06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0679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000679"/>
    <w:rPr>
      <w:i/>
      <w:iCs/>
    </w:rPr>
  </w:style>
  <w:style w:type="paragraph" w:styleId="Ingenmellomrom">
    <w:name w:val="No Spacing"/>
    <w:uiPriority w:val="1"/>
    <w:qFormat/>
    <w:rsid w:val="00000679"/>
    <w:pPr>
      <w:spacing w:after="0" w:line="240" w:lineRule="auto"/>
    </w:pPr>
    <w:rPr>
      <w:rFonts w:ascii="Arial" w:hAnsi="Arial"/>
      <w:sz w:val="20"/>
    </w:rPr>
  </w:style>
  <w:style w:type="paragraph" w:styleId="Sitat">
    <w:name w:val="Quote"/>
    <w:basedOn w:val="Normal"/>
    <w:next w:val="Normal"/>
    <w:link w:val="SitatTegn"/>
    <w:uiPriority w:val="29"/>
    <w:qFormat/>
    <w:rsid w:val="00000679"/>
    <w:pPr>
      <w:spacing w:line="240" w:lineRule="auto"/>
    </w:pPr>
    <w:rPr>
      <w:rFonts w:ascii="Arial" w:hAnsi="Arial"/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000679"/>
    <w:rPr>
      <w:rFonts w:ascii="Arial" w:hAnsi="Arial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0679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Arial" w:hAnsi="Arial"/>
      <w:b/>
      <w:bCs/>
      <w:i/>
      <w:iCs/>
      <w:color w:val="009AC7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0679"/>
    <w:rPr>
      <w:rFonts w:ascii="Arial" w:hAnsi="Arial"/>
      <w:b/>
      <w:bCs/>
      <w:i/>
      <w:iCs/>
      <w:color w:val="009AC7"/>
    </w:rPr>
  </w:style>
  <w:style w:type="character" w:styleId="Svakutheving">
    <w:name w:val="Subtle Emphasis"/>
    <w:basedOn w:val="Standardskriftforavsnitt"/>
    <w:uiPriority w:val="19"/>
    <w:qFormat/>
    <w:rsid w:val="00000679"/>
    <w:rPr>
      <w:i/>
      <w:iCs/>
      <w:color w:val="3D4F59"/>
    </w:rPr>
  </w:style>
  <w:style w:type="character" w:styleId="Sterkutheving">
    <w:name w:val="Intense Emphasis"/>
    <w:basedOn w:val="Standardskriftforavsnitt"/>
    <w:uiPriority w:val="21"/>
    <w:qFormat/>
    <w:rsid w:val="00000679"/>
    <w:rPr>
      <w:b/>
      <w:bCs/>
      <w:i/>
      <w:iCs/>
      <w:color w:val="009AC7"/>
    </w:rPr>
  </w:style>
  <w:style w:type="character" w:styleId="Svakreferanse">
    <w:name w:val="Subtle Reference"/>
    <w:basedOn w:val="Standardskriftforavsnitt"/>
    <w:uiPriority w:val="31"/>
    <w:qFormat/>
    <w:rsid w:val="00000679"/>
    <w:rPr>
      <w:smallCaps/>
      <w:color w:val="4DB848"/>
      <w:u w:val="single"/>
    </w:rPr>
  </w:style>
  <w:style w:type="character" w:styleId="Sterkreferanse">
    <w:name w:val="Intense Reference"/>
    <w:basedOn w:val="Standardskriftforavsnitt"/>
    <w:uiPriority w:val="32"/>
    <w:qFormat/>
    <w:rsid w:val="00000679"/>
    <w:rPr>
      <w:b/>
      <w:bCs/>
      <w:smallCaps/>
      <w:color w:val="009AC7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000679"/>
    <w:rPr>
      <w:b/>
      <w:bCs/>
      <w:smallCaps/>
      <w:color w:val="4DB848"/>
      <w:spacing w:val="5"/>
    </w:rPr>
  </w:style>
  <w:style w:type="table" w:styleId="Middelsrutenett3-uthevingsfarge3">
    <w:name w:val="Medium Grid 3 Accent 3"/>
    <w:basedOn w:val="Vanligtabell"/>
    <w:uiPriority w:val="69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yslisteuthevingsfarge3">
    <w:name w:val="Light List Accent 3"/>
    <w:basedOn w:val="Vanligtabell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ysliste1">
    <w:name w:val="Lys liste1"/>
    <w:basedOn w:val="Vanligtabell"/>
    <w:next w:val="Lysliste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">
    <w:name w:val="Light List"/>
    <w:basedOn w:val="Vanligtabell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legging-uthevingsfarge13">
    <w:name w:val="Lys skyggelegging - uthevingsfarge 13"/>
    <w:basedOn w:val="Vanligtabell"/>
    <w:next w:val="Lysskyggelegging-uthevingsfarge1"/>
    <w:uiPriority w:val="60"/>
    <w:rsid w:val="0000067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liste-uthevingsfarge11">
    <w:name w:val="Lys liste - uthevingsfarge 11"/>
    <w:basedOn w:val="Vanligtabell"/>
    <w:uiPriority w:val="61"/>
    <w:rsid w:val="000006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iddelsskyggelegging1uthevingsfarge11">
    <w:name w:val="Middels skyggelegging 1 – uthevingsfarge 11"/>
    <w:basedOn w:val="Vanligtabell"/>
    <w:uiPriority w:val="63"/>
    <w:rsid w:val="00000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rutenett3-uthevingsfarge1">
    <w:name w:val="Medium Grid 3 Accent 1"/>
    <w:basedOn w:val="Vanligtabell"/>
    <w:uiPriority w:val="69"/>
    <w:rsid w:val="00000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a0">
    <w:name w:val="Pa0"/>
    <w:basedOn w:val="Normal"/>
    <w:next w:val="Normal"/>
    <w:uiPriority w:val="99"/>
    <w:rsid w:val="00000679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000679"/>
    <w:rPr>
      <w:rFonts w:cs="Verdana"/>
      <w:color w:val="000000"/>
      <w:sz w:val="20"/>
      <w:szCs w:val="20"/>
    </w:rPr>
  </w:style>
  <w:style w:type="character" w:customStyle="1" w:styleId="A4">
    <w:name w:val="A4"/>
    <w:uiPriority w:val="99"/>
    <w:rsid w:val="00000679"/>
    <w:rPr>
      <w:rFonts w:cs="Verdana"/>
      <w:color w:val="000000"/>
      <w:sz w:val="28"/>
      <w:szCs w:val="28"/>
    </w:rPr>
  </w:style>
  <w:style w:type="table" w:customStyle="1" w:styleId="Lysskyggelegging-uthevingsfarge111">
    <w:name w:val="Lys skyggelegging - uthevingsfarge 111"/>
    <w:basedOn w:val="Vanligtabell"/>
    <w:uiPriority w:val="60"/>
    <w:rsid w:val="0000067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liste-uthevingsfarge12">
    <w:name w:val="Lys liste - uthevingsfarge 12"/>
    <w:basedOn w:val="Vanligtabell"/>
    <w:uiPriority w:val="61"/>
    <w:rsid w:val="000006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lrutenett1211">
    <w:name w:val="Tabellrutenett1211"/>
    <w:basedOn w:val="Vanligtabell"/>
    <w:next w:val="Tabellrutenett"/>
    <w:uiPriority w:val="59"/>
    <w:rsid w:val="00000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jon">
    <w:name w:val="Revision"/>
    <w:hidden/>
    <w:uiPriority w:val="99"/>
    <w:semiHidden/>
    <w:rsid w:val="00000679"/>
    <w:pPr>
      <w:spacing w:after="0" w:line="240" w:lineRule="auto"/>
    </w:pPr>
  </w:style>
  <w:style w:type="paragraph" w:customStyle="1" w:styleId="Sammendrag">
    <w:name w:val="Sammendrag"/>
    <w:basedOn w:val="Normal"/>
    <w:link w:val="SammendragTegn"/>
    <w:qFormat/>
    <w:rsid w:val="00000679"/>
    <w:pPr>
      <w:keepNext/>
      <w:tabs>
        <w:tab w:val="left" w:pos="851"/>
      </w:tabs>
      <w:spacing w:before="360" w:after="120" w:line="240" w:lineRule="auto"/>
      <w:outlineLvl w:val="2"/>
    </w:pPr>
    <w:rPr>
      <w:rFonts w:ascii="Arial" w:eastAsia="Times New Roman" w:hAnsi="Arial" w:cs="Arial"/>
      <w:b/>
      <w:sz w:val="24"/>
      <w:szCs w:val="20"/>
      <w:lang w:eastAsia="nb-NO"/>
    </w:rPr>
  </w:style>
  <w:style w:type="paragraph" w:customStyle="1" w:styleId="Tittelsam">
    <w:name w:val="Tittel sam"/>
    <w:basedOn w:val="Normal"/>
    <w:link w:val="TittelsamTegn"/>
    <w:qFormat/>
    <w:rsid w:val="00000679"/>
    <w:pPr>
      <w:keepNext/>
      <w:keepLines/>
      <w:spacing w:before="120" w:after="440" w:line="240" w:lineRule="atLeast"/>
      <w:outlineLvl w:val="0"/>
    </w:pPr>
    <w:rPr>
      <w:rFonts w:ascii="Arial" w:eastAsia="Times New Roman" w:hAnsi="Arial" w:cs="Arial"/>
      <w:b/>
      <w:sz w:val="44"/>
      <w:szCs w:val="20"/>
      <w:lang w:eastAsia="nb-NO"/>
    </w:rPr>
  </w:style>
  <w:style w:type="character" w:customStyle="1" w:styleId="SammendragTegn">
    <w:name w:val="Sammendrag Tegn"/>
    <w:basedOn w:val="Standardskriftforavsnitt"/>
    <w:link w:val="Sammendrag"/>
    <w:rsid w:val="00000679"/>
    <w:rPr>
      <w:rFonts w:ascii="Arial" w:eastAsia="Times New Roman" w:hAnsi="Arial" w:cs="Arial"/>
      <w:b/>
      <w:sz w:val="24"/>
      <w:szCs w:val="20"/>
      <w:lang w:eastAsia="nb-NO"/>
    </w:rPr>
  </w:style>
  <w:style w:type="character" w:customStyle="1" w:styleId="TittelsamTegn">
    <w:name w:val="Tittel sam Tegn"/>
    <w:basedOn w:val="Standardskriftforavsnitt"/>
    <w:link w:val="Tittelsam"/>
    <w:rsid w:val="00000679"/>
    <w:rPr>
      <w:rFonts w:ascii="Arial" w:eastAsia="Times New Roman" w:hAnsi="Arial" w:cs="Arial"/>
      <w:b/>
      <w:sz w:val="44"/>
      <w:szCs w:val="20"/>
      <w:lang w:eastAsia="nb-NO"/>
    </w:rPr>
  </w:style>
  <w:style w:type="paragraph" w:customStyle="1" w:styleId="tabelltekst-narrow">
    <w:name w:val="tabelltekst-narrow"/>
    <w:basedOn w:val="Normal"/>
    <w:qFormat/>
    <w:rsid w:val="00000679"/>
    <w:pPr>
      <w:spacing w:before="60" w:after="20" w:line="240" w:lineRule="auto"/>
      <w:jc w:val="center"/>
    </w:pPr>
    <w:rPr>
      <w:rFonts w:ascii="Arial Narrow" w:eastAsia="Times New Roman" w:hAnsi="Arial Narrow" w:cs="Times New Roman"/>
      <w:sz w:val="18"/>
      <w:szCs w:val="20"/>
      <w:lang w:eastAsia="nb-NO"/>
    </w:rPr>
  </w:style>
  <w:style w:type="paragraph" w:customStyle="1" w:styleId="innrykk1">
    <w:name w:val="innrykk1"/>
    <w:basedOn w:val="Normal"/>
    <w:rsid w:val="00000679"/>
    <w:pPr>
      <w:spacing w:before="120" w:after="0" w:line="240" w:lineRule="auto"/>
      <w:ind w:left="284" w:hanging="284"/>
    </w:pPr>
    <w:rPr>
      <w:rFonts w:ascii="Garamond" w:eastAsia="Times New Roman" w:hAnsi="Garamond" w:cs="Times New Roman"/>
      <w:sz w:val="24"/>
      <w:szCs w:val="20"/>
      <w:lang w:eastAsia="nb-NO"/>
    </w:rPr>
  </w:style>
  <w:style w:type="paragraph" w:customStyle="1" w:styleId="innrykk2">
    <w:name w:val="innrykk2"/>
    <w:basedOn w:val="innrykk1"/>
    <w:rsid w:val="00000679"/>
    <w:pPr>
      <w:ind w:left="567"/>
    </w:pPr>
  </w:style>
  <w:style w:type="paragraph" w:customStyle="1" w:styleId="topp-partall">
    <w:name w:val="topp-partall"/>
    <w:basedOn w:val="Normal"/>
    <w:rsid w:val="00000679"/>
    <w:pPr>
      <w:tabs>
        <w:tab w:val="right" w:pos="7372"/>
        <w:tab w:val="right" w:pos="7939"/>
      </w:tabs>
      <w:spacing w:after="0" w:line="240" w:lineRule="auto"/>
      <w:ind w:left="-851"/>
    </w:pPr>
    <w:rPr>
      <w:rFonts w:ascii="Garamond" w:eastAsia="Times New Roman" w:hAnsi="Garamond" w:cs="Times New Roman"/>
      <w:i/>
      <w:sz w:val="20"/>
      <w:szCs w:val="20"/>
      <w:lang w:eastAsia="nb-NO"/>
    </w:rPr>
  </w:style>
  <w:style w:type="paragraph" w:customStyle="1" w:styleId="topp-oddetall">
    <w:name w:val="topp-oddetall"/>
    <w:basedOn w:val="Normal"/>
    <w:rsid w:val="00000679"/>
    <w:pPr>
      <w:tabs>
        <w:tab w:val="right" w:pos="8789"/>
      </w:tabs>
      <w:spacing w:after="0" w:line="240" w:lineRule="auto"/>
      <w:ind w:right="-851"/>
      <w:jc w:val="right"/>
    </w:pPr>
    <w:rPr>
      <w:rFonts w:ascii="Garamond" w:eastAsia="Times New Roman" w:hAnsi="Garamond" w:cs="Times New Roman"/>
      <w:i/>
      <w:sz w:val="20"/>
      <w:szCs w:val="20"/>
      <w:lang w:eastAsia="nb-NO"/>
    </w:rPr>
  </w:style>
  <w:style w:type="table" w:styleId="Enkelttabell1">
    <w:name w:val="Table Simple 1"/>
    <w:basedOn w:val="Vanligtabell"/>
    <w:rsid w:val="00000679"/>
    <w:pPr>
      <w:spacing w:after="120" w:line="240" w:lineRule="auto"/>
    </w:pPr>
    <w:rPr>
      <w:rFonts w:ascii="Arial" w:eastAsia="Times New Roman" w:hAnsi="Arial" w:cs="Times New Roman"/>
      <w:sz w:val="18"/>
      <w:szCs w:val="20"/>
      <w:lang w:eastAsia="nb-NO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tblPr/>
      <w:tcPr>
        <w:tcBorders>
          <w:top w:val="single" w:sz="4" w:space="0" w:color="auto"/>
        </w:tcBorders>
        <w:shd w:val="clear" w:color="auto" w:fill="auto"/>
      </w:tcPr>
    </w:tblStylePr>
  </w:style>
  <w:style w:type="paragraph" w:customStyle="1" w:styleId="bunntekstoddetall">
    <w:name w:val="bunntekstoddetall"/>
    <w:basedOn w:val="Normal"/>
    <w:rsid w:val="00000679"/>
    <w:pPr>
      <w:pBdr>
        <w:top w:val="single" w:sz="6" w:space="1" w:color="auto"/>
        <w:between w:val="single" w:sz="6" w:space="1" w:color="auto"/>
      </w:pBdr>
      <w:tabs>
        <w:tab w:val="right" w:pos="8789"/>
      </w:tabs>
      <w:spacing w:after="0" w:line="240" w:lineRule="auto"/>
      <w:ind w:right="-851"/>
    </w:pPr>
    <w:rPr>
      <w:rFonts w:asciiTheme="majorHAnsi" w:eastAsia="Times New Roman" w:hAnsiTheme="majorHAnsi" w:cstheme="majorHAnsi"/>
      <w:sz w:val="12"/>
      <w:szCs w:val="20"/>
      <w:lang w:eastAsia="nb-NO"/>
    </w:rPr>
  </w:style>
  <w:style w:type="paragraph" w:customStyle="1" w:styleId="bunntekstpartall">
    <w:name w:val="bunntekstpartall"/>
    <w:basedOn w:val="Normal"/>
    <w:rsid w:val="00000679"/>
    <w:pPr>
      <w:pBdr>
        <w:top w:val="single" w:sz="6" w:space="1" w:color="auto"/>
        <w:between w:val="single" w:sz="6" w:space="1" w:color="auto"/>
      </w:pBdr>
      <w:tabs>
        <w:tab w:val="right" w:pos="7938"/>
      </w:tabs>
      <w:spacing w:after="0" w:line="240" w:lineRule="auto"/>
      <w:ind w:left="-851" w:right="-1"/>
      <w:jc w:val="right"/>
    </w:pPr>
    <w:rPr>
      <w:rFonts w:asciiTheme="majorHAnsi" w:eastAsia="Times New Roman" w:hAnsiTheme="majorHAnsi" w:cstheme="majorHAnsi"/>
      <w:sz w:val="12"/>
      <w:szCs w:val="12"/>
      <w:lang w:eastAsia="nb-NO"/>
    </w:rPr>
  </w:style>
  <w:style w:type="paragraph" w:customStyle="1" w:styleId="innhold">
    <w:name w:val="innhold"/>
    <w:basedOn w:val="Normal"/>
    <w:rsid w:val="00000679"/>
    <w:pPr>
      <w:tabs>
        <w:tab w:val="right" w:leader="dot" w:pos="7938"/>
      </w:tabs>
      <w:spacing w:after="480" w:line="240" w:lineRule="auto"/>
    </w:pPr>
    <w:rPr>
      <w:rFonts w:asciiTheme="majorHAnsi" w:eastAsia="Times New Roman" w:hAnsiTheme="majorHAnsi" w:cstheme="majorHAnsi"/>
      <w:b/>
      <w:sz w:val="44"/>
      <w:szCs w:val="44"/>
      <w:lang w:eastAsia="nb-NO"/>
    </w:rPr>
  </w:style>
  <w:style w:type="table" w:styleId="Tabell-klassisk1">
    <w:name w:val="Table Classic 1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nb-N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tekst-normal">
    <w:name w:val="tabelltekst-normal"/>
    <w:basedOn w:val="Normal"/>
    <w:qFormat/>
    <w:rsid w:val="00000679"/>
    <w:pPr>
      <w:spacing w:before="60" w:after="20" w:line="240" w:lineRule="auto"/>
      <w:jc w:val="center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tabell-tekst">
    <w:name w:val="tabell-tekst"/>
    <w:basedOn w:val="Normal"/>
    <w:link w:val="tabell-tekstTegn"/>
    <w:rsid w:val="00000679"/>
    <w:pPr>
      <w:tabs>
        <w:tab w:val="left" w:pos="1134"/>
      </w:tabs>
      <w:spacing w:before="120" w:after="40" w:line="240" w:lineRule="auto"/>
    </w:pPr>
    <w:rPr>
      <w:rFonts w:ascii="Garamond" w:eastAsia="Times New Roman" w:hAnsi="Garamond" w:cs="Times New Roman"/>
      <w:i/>
      <w:szCs w:val="20"/>
      <w:lang w:eastAsia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000679"/>
    <w:pPr>
      <w:spacing w:before="120"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000679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tabell-tekstTegn">
    <w:name w:val="tabell-tekst Tegn"/>
    <w:basedOn w:val="Standardskriftforavsnitt"/>
    <w:link w:val="tabell-tekst"/>
    <w:rsid w:val="00000679"/>
    <w:rPr>
      <w:rFonts w:ascii="Garamond" w:eastAsia="Times New Roman" w:hAnsi="Garamond" w:cs="Times New Roman"/>
      <w:i/>
      <w:szCs w:val="20"/>
      <w:lang w:eastAsia="nb-NO"/>
    </w:rPr>
  </w:style>
  <w:style w:type="paragraph" w:customStyle="1" w:styleId="Kilde">
    <w:name w:val="Kilde"/>
    <w:basedOn w:val="Normal"/>
    <w:qFormat/>
    <w:rsid w:val="00000679"/>
    <w:pPr>
      <w:keepNext/>
      <w:spacing w:after="0" w:line="240" w:lineRule="auto"/>
      <w:jc w:val="right"/>
    </w:pPr>
    <w:rPr>
      <w:rFonts w:ascii="Garamond" w:eastAsia="Times New Roman" w:hAnsi="Garamond" w:cs="Times New Roman"/>
      <w:sz w:val="18"/>
      <w:szCs w:val="18"/>
      <w:lang w:eastAsia="nb-NO"/>
    </w:rPr>
  </w:style>
  <w:style w:type="paragraph" w:customStyle="1" w:styleId="Bilde">
    <w:name w:val="Bilde"/>
    <w:basedOn w:val="Normal"/>
    <w:qFormat/>
    <w:rsid w:val="00000679"/>
    <w:pPr>
      <w:keepNext/>
      <w:spacing w:before="300" w:after="0" w:line="240" w:lineRule="auto"/>
    </w:pPr>
    <w:rPr>
      <w:rFonts w:ascii="Garamond" w:eastAsia="Times New Roman" w:hAnsi="Garamond" w:cs="Times New Roman"/>
      <w:noProof/>
      <w:sz w:val="24"/>
      <w:szCs w:val="20"/>
      <w:lang w:eastAsia="nb-NO"/>
    </w:rPr>
  </w:style>
  <w:style w:type="paragraph" w:styleId="Figurliste">
    <w:name w:val="table of figures"/>
    <w:basedOn w:val="Normal"/>
    <w:next w:val="Normal"/>
    <w:uiPriority w:val="99"/>
    <w:unhideWhenUsed/>
    <w:rsid w:val="00000679"/>
    <w:pPr>
      <w:tabs>
        <w:tab w:val="left" w:pos="1134"/>
        <w:tab w:val="right" w:leader="dot" w:pos="7927"/>
      </w:tabs>
      <w:spacing w:before="60" w:after="0" w:line="240" w:lineRule="auto"/>
      <w:ind w:left="1021" w:hanging="1021"/>
    </w:pPr>
    <w:rPr>
      <w:rFonts w:ascii="Garamond" w:eastAsiaTheme="minorEastAsia" w:hAnsi="Garamond"/>
      <w:noProof/>
      <w:sz w:val="21"/>
      <w:lang w:eastAsia="nb-NO"/>
    </w:rPr>
  </w:style>
  <w:style w:type="character" w:customStyle="1" w:styleId="apple-converted-space">
    <w:name w:val="apple-converted-space"/>
    <w:basedOn w:val="Standardskriftforavsnitt"/>
    <w:rsid w:val="00000679"/>
  </w:style>
  <w:style w:type="table" w:styleId="Lystrutenettuthevingsfarge4">
    <w:name w:val="Light Grid Accent 4"/>
    <w:basedOn w:val="Vanligtabell"/>
    <w:uiPriority w:val="62"/>
    <w:rsid w:val="00000679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numbering" w:customStyle="1" w:styleId="NumHeadings4">
    <w:name w:val="NumHeadings4"/>
    <w:uiPriority w:val="99"/>
    <w:rsid w:val="00000679"/>
  </w:style>
  <w:style w:type="table" w:customStyle="1" w:styleId="Tabellrutenett131">
    <w:name w:val="Tabellrutenett131"/>
    <w:basedOn w:val="Vanligtabell"/>
    <w:next w:val="Tabellrutenett"/>
    <w:uiPriority w:val="59"/>
    <w:rsid w:val="000006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rutenett32">
    <w:name w:val="Tabellrutenett32"/>
    <w:basedOn w:val="Vanligtabell"/>
    <w:next w:val="Tabellrutenett"/>
    <w:rsid w:val="00000679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4">
    <w:name w:val="Lys skyggelegging - uthevingsfarge 14"/>
    <w:basedOn w:val="Vanligtabell"/>
    <w:next w:val="Lysskyggelegging-uthevingsfarge1"/>
    <w:uiPriority w:val="60"/>
    <w:rsid w:val="0000067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legging-uthevingsfarge112">
    <w:name w:val="Lys skyggelegging - uthevingsfarge 112"/>
    <w:basedOn w:val="Vanligtabell"/>
    <w:uiPriority w:val="60"/>
    <w:rsid w:val="0000067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lrutenett122">
    <w:name w:val="Tabellrutenett122"/>
    <w:basedOn w:val="Vanligtabell"/>
    <w:next w:val="Tabellrutenett"/>
    <w:uiPriority w:val="59"/>
    <w:rsid w:val="00000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415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9977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206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727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643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81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569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830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046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429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563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4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0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9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22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73135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910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4839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384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055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873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599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0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4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7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5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92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51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66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40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1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0257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7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7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0F5E8-4E98-46F5-A2DA-8602C2A5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AE0E8500</Template>
  <TotalTime>137</TotalTime>
  <Pages>8</Pages>
  <Words>2299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 Kjenseth BB</dc:creator>
  <cp:lastModifiedBy>Kjenseth, Gun - Buskerudbyen</cp:lastModifiedBy>
  <cp:revision>12</cp:revision>
  <cp:lastPrinted>2017-12-06T11:49:00Z</cp:lastPrinted>
  <dcterms:created xsi:type="dcterms:W3CDTF">2017-12-06T09:53:00Z</dcterms:created>
  <dcterms:modified xsi:type="dcterms:W3CDTF">2017-12-07T07:29:00Z</dcterms:modified>
</cp:coreProperties>
</file>